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Default="00D276EF" w:rsidP="00965D17">
      <w:pPr>
        <w:pStyle w:val="Title"/>
      </w:pPr>
      <w:bookmarkStart w:id="0" w:name="_GoBack"/>
      <w:bookmarkEnd w:id="0"/>
      <w:r>
        <w:t>Katie Fleming</w:t>
      </w:r>
    </w:p>
    <w:p w:rsidR="00965D17" w:rsidRDefault="00AF761F" w:rsidP="00965D17">
      <w:sdt>
        <w:sdtPr>
          <w:alias w:val="Address, City, ST ZIP Code:"/>
          <w:tag w:val="Address, City, ST ZIP Code:"/>
          <w:id w:val="-593780209"/>
          <w:placeholder>
            <w:docPart w:val="B4710202E6DD420C842EA30A8A4F028C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965D17">
            <w:t>Address, City, ST ZIP Code</w:t>
          </w:r>
        </w:sdtContent>
      </w:sdt>
      <w:r w:rsidR="00965D17">
        <w:t> | </w:t>
      </w:r>
      <w:sdt>
        <w:sdtPr>
          <w:alias w:val="Telephone:"/>
          <w:tag w:val="Telephone:"/>
          <w:id w:val="-1416317146"/>
          <w:placeholder>
            <w:docPart w:val="B3E0428C8CCE45608468EA779181F606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965D17">
            <w:t>Telephone</w:t>
          </w:r>
        </w:sdtContent>
      </w:sdt>
      <w:r w:rsidR="00965D17">
        <w:t> | </w:t>
      </w:r>
      <w:sdt>
        <w:sdtPr>
          <w:alias w:val="Email:"/>
          <w:tag w:val="Email:"/>
          <w:id w:val="-391963670"/>
          <w:placeholder>
            <w:docPart w:val="3FE2ED2A58914466A8DBF69193512B33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>
            <w:t>Email</w:t>
          </w:r>
        </w:sdtContent>
      </w:sdt>
    </w:p>
    <w:sdt>
      <w:sdtPr>
        <w:alias w:val="Date:"/>
        <w:tag w:val="Date:"/>
        <w:id w:val="273684408"/>
        <w:placeholder>
          <w:docPart w:val="F50B5E33699A43BA938A36302188CEA6"/>
        </w:placeholder>
        <w:temporary/>
        <w:showingPlcHdr/>
        <w15:appearance w15:val="hidden"/>
      </w:sdtPr>
      <w:sdtEndPr/>
      <w:sdtContent>
        <w:p w:rsidR="00965D17" w:rsidRPr="00005FAA" w:rsidRDefault="00965D17" w:rsidP="00965D17">
          <w:pPr>
            <w:pStyle w:val="Date"/>
          </w:pPr>
          <w:r>
            <w:t>Date</w:t>
          </w:r>
        </w:p>
      </w:sdtContent>
    </w:sdt>
    <w:sdt>
      <w:sdtPr>
        <w:alias w:val="Recipient Name:"/>
        <w:tag w:val="Recipient Name:"/>
        <w:id w:val="329652792"/>
        <w:placeholder>
          <w:docPart w:val="041BEB9A8D6C4937AF828ECA63A5AD50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Default="00965D17" w:rsidP="00965D17">
          <w:pPr>
            <w:pStyle w:val="Address"/>
          </w:pPr>
          <w:r>
            <w:t>Recipient Name</w:t>
          </w:r>
        </w:p>
      </w:sdtContent>
    </w:sdt>
    <w:sdt>
      <w:sdtPr>
        <w:alias w:val="Title:"/>
        <w:tag w:val="Title:"/>
        <w:id w:val="-430813493"/>
        <w:placeholder>
          <w:docPart w:val="D0C0995FF42641CC8289278D4E916111"/>
        </w:placeholder>
        <w:temporary/>
        <w:showingPlcHdr/>
        <w15:appearance w15:val="hidden"/>
      </w:sdtPr>
      <w:sdtEndPr/>
      <w:sdtContent>
        <w:p w:rsidR="0076387D" w:rsidRDefault="0076387D" w:rsidP="0076387D">
          <w:pPr>
            <w:pStyle w:val="Address"/>
          </w:pPr>
          <w:r>
            <w:t>Title</w:t>
          </w:r>
        </w:p>
      </w:sdtContent>
    </w:sdt>
    <w:p w:rsidR="0076387D" w:rsidRDefault="00AF761F" w:rsidP="0076387D">
      <w:pPr>
        <w:pStyle w:val="Address"/>
      </w:pPr>
      <w:sdt>
        <w:sdtPr>
          <w:alias w:val="Company:"/>
          <w:tag w:val="Company:"/>
          <w:id w:val="-1905982025"/>
          <w:placeholder>
            <w:docPart w:val="997AB240A2B24BA594820B6C0E6A4AE3"/>
          </w:placeholder>
          <w:temporary/>
          <w:showingPlcHdr/>
          <w15:appearance w15:val="hidden"/>
        </w:sdtPr>
        <w:sdtEndPr/>
        <w:sdtContent>
          <w:r w:rsidR="0076387D">
            <w:t>Company</w:t>
          </w:r>
        </w:sdtContent>
      </w:sdt>
    </w:p>
    <w:p w:rsidR="00965D17" w:rsidRDefault="00AF761F" w:rsidP="0076387D">
      <w:pPr>
        <w:pStyle w:val="Address"/>
      </w:pPr>
      <w:sdt>
        <w:sdtPr>
          <w:alias w:val="Address, City, ST ZIP Code:"/>
          <w:tag w:val="Address, City, ST ZIP Code:"/>
          <w:id w:val="1366563885"/>
          <w:placeholder>
            <w:docPart w:val="EAA14F4F4E574A98B776FB73C2728A41"/>
          </w:placeholder>
          <w:temporary/>
          <w:showingPlcHdr/>
          <w15:appearance w15:val="hidden"/>
        </w:sdtPr>
        <w:sdtEndPr/>
        <w:sdtContent>
          <w:r w:rsidR="00965D17">
            <w:t>Address</w:t>
          </w:r>
          <w:r w:rsidR="00965D17">
            <w:br/>
            <w:t>City, ST  ZIP Code</w:t>
          </w:r>
        </w:sdtContent>
      </w:sdt>
    </w:p>
    <w:p w:rsidR="00965D17" w:rsidRDefault="00965D17" w:rsidP="00965D17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1710682847"/>
          <w:placeholder>
            <w:docPart w:val="6885A258C5A74C0D8DC4ADFECF777A4E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>
            <w:t>Recipient Name</w:t>
          </w:r>
        </w:sdtContent>
      </w:sdt>
      <w:r>
        <w:t>:</w:t>
      </w:r>
    </w:p>
    <w:p w:rsidR="00965D17" w:rsidRDefault="00D276EF" w:rsidP="00D276EF">
      <w:r>
        <w:t>This is a test cover letter I am using to test the application on the new website.</w:t>
      </w:r>
    </w:p>
    <w:p w:rsidR="00965D17" w:rsidRDefault="00AF761F" w:rsidP="00965D17">
      <w:pPr>
        <w:pStyle w:val="Closing"/>
      </w:pPr>
      <w:sdt>
        <w:sdtPr>
          <w:alias w:val="Sincerely:"/>
          <w:tag w:val="Sincerely:"/>
          <w:id w:val="-1406294513"/>
          <w:placeholder>
            <w:docPart w:val="6FA57F399A904C998D8E5FFDB30670B5"/>
          </w:placeholder>
          <w:temporary/>
          <w:showingPlcHdr/>
          <w15:appearance w15:val="hidden"/>
        </w:sdtPr>
        <w:sdtEndPr/>
        <w:sdtContent>
          <w:r w:rsidR="000D5AB1">
            <w:t>Sincerely</w:t>
          </w:r>
        </w:sdtContent>
      </w:sdt>
      <w:r w:rsidR="00965D17">
        <w:t>,</w:t>
      </w:r>
    </w:p>
    <w:sdt>
      <w:sdtPr>
        <w:alias w:val="Your Name:"/>
        <w:tag w:val="Your Name:"/>
        <w:id w:val="-80522426"/>
        <w:placeholder>
          <w:docPart w:val="7244FEF5841440B49B5D1B49914EA84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p w:rsidR="00302A2C" w:rsidRPr="00302A2C" w:rsidRDefault="00D276EF" w:rsidP="00302A2C">
          <w:pPr>
            <w:pStyle w:val="Signature"/>
          </w:pPr>
          <w:r>
            <w:t>Katie Fleming</w:t>
          </w:r>
        </w:p>
      </w:sdtContent>
    </w:sdt>
    <w:sectPr w:rsidR="00302A2C" w:rsidRPr="00302A2C" w:rsidSect="00673C35">
      <w:footerReference w:type="default" r:id="rId7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1F" w:rsidRDefault="00AF761F">
      <w:pPr>
        <w:spacing w:after="0"/>
      </w:pPr>
      <w:r>
        <w:separator/>
      </w:r>
    </w:p>
  </w:endnote>
  <w:endnote w:type="continuationSeparator" w:id="0">
    <w:p w:rsidR="00AF761F" w:rsidRDefault="00AF7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1F" w:rsidRDefault="00AF761F">
      <w:pPr>
        <w:spacing w:after="0"/>
      </w:pPr>
      <w:r>
        <w:separator/>
      </w:r>
    </w:p>
  </w:footnote>
  <w:footnote w:type="continuationSeparator" w:id="0">
    <w:p w:rsidR="00AF761F" w:rsidRDefault="00AF76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EF"/>
    <w:rsid w:val="00091CD1"/>
    <w:rsid w:val="000D5AB1"/>
    <w:rsid w:val="002045EB"/>
    <w:rsid w:val="00293B83"/>
    <w:rsid w:val="00302A2C"/>
    <w:rsid w:val="00381669"/>
    <w:rsid w:val="0052105A"/>
    <w:rsid w:val="00673C35"/>
    <w:rsid w:val="006A3CE7"/>
    <w:rsid w:val="0076387D"/>
    <w:rsid w:val="008F15C5"/>
    <w:rsid w:val="00965D17"/>
    <w:rsid w:val="00A27383"/>
    <w:rsid w:val="00A736B0"/>
    <w:rsid w:val="00AF761F"/>
    <w:rsid w:val="00C83E3C"/>
    <w:rsid w:val="00D02A74"/>
    <w:rsid w:val="00D117AB"/>
    <w:rsid w:val="00D276EF"/>
    <w:rsid w:val="00D905F1"/>
    <w:rsid w:val="00D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0E186-4CCE-4D23-A029-6FD8771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leming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710202E6DD420C842EA30A8A4F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CAB6C-74EB-4098-B0D9-ED712854CA3E}"/>
      </w:docPartPr>
      <w:docPartBody>
        <w:p w:rsidR="008D04B4" w:rsidRDefault="00DA2857">
          <w:pPr>
            <w:pStyle w:val="B4710202E6DD420C842EA30A8A4F028C"/>
          </w:pPr>
          <w:r>
            <w:t>Address, City, ST ZIP Code</w:t>
          </w:r>
        </w:p>
      </w:docPartBody>
    </w:docPart>
    <w:docPart>
      <w:docPartPr>
        <w:name w:val="B3E0428C8CCE45608468EA779181F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40DD-F2ED-45B6-B879-5325631FB503}"/>
      </w:docPartPr>
      <w:docPartBody>
        <w:p w:rsidR="008D04B4" w:rsidRDefault="00DA2857">
          <w:pPr>
            <w:pStyle w:val="B3E0428C8CCE45608468EA779181F606"/>
          </w:pPr>
          <w:r>
            <w:t>Telephone</w:t>
          </w:r>
        </w:p>
      </w:docPartBody>
    </w:docPart>
    <w:docPart>
      <w:docPartPr>
        <w:name w:val="3FE2ED2A58914466A8DBF6919351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A446-FF43-44A4-A1F5-6B3C21D88465}"/>
      </w:docPartPr>
      <w:docPartBody>
        <w:p w:rsidR="008D04B4" w:rsidRDefault="00DA2857">
          <w:pPr>
            <w:pStyle w:val="3FE2ED2A58914466A8DBF69193512B33"/>
          </w:pPr>
          <w:r>
            <w:t>Email</w:t>
          </w:r>
        </w:p>
      </w:docPartBody>
    </w:docPart>
    <w:docPart>
      <w:docPartPr>
        <w:name w:val="F50B5E33699A43BA938A36302188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BB847-53EC-4662-AD3C-439F9686DD8E}"/>
      </w:docPartPr>
      <w:docPartBody>
        <w:p w:rsidR="008D04B4" w:rsidRDefault="00DA2857">
          <w:pPr>
            <w:pStyle w:val="F50B5E33699A43BA938A36302188CEA6"/>
          </w:pPr>
          <w:r>
            <w:t>Date</w:t>
          </w:r>
        </w:p>
      </w:docPartBody>
    </w:docPart>
    <w:docPart>
      <w:docPartPr>
        <w:name w:val="041BEB9A8D6C4937AF828ECA63A5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49CA-8E7F-4897-B440-D2B2C49A570A}"/>
      </w:docPartPr>
      <w:docPartBody>
        <w:p w:rsidR="008D04B4" w:rsidRDefault="00DA2857">
          <w:pPr>
            <w:pStyle w:val="041BEB9A8D6C4937AF828ECA63A5AD50"/>
          </w:pPr>
          <w:r>
            <w:t>Recipient Name</w:t>
          </w:r>
        </w:p>
      </w:docPartBody>
    </w:docPart>
    <w:docPart>
      <w:docPartPr>
        <w:name w:val="D0C0995FF42641CC8289278D4E91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906C-8E35-4046-9996-2EEAF491FA16}"/>
      </w:docPartPr>
      <w:docPartBody>
        <w:p w:rsidR="008D04B4" w:rsidRDefault="00DA2857">
          <w:pPr>
            <w:pStyle w:val="D0C0995FF42641CC8289278D4E916111"/>
          </w:pPr>
          <w:r>
            <w:t>Title</w:t>
          </w:r>
        </w:p>
      </w:docPartBody>
    </w:docPart>
    <w:docPart>
      <w:docPartPr>
        <w:name w:val="997AB240A2B24BA594820B6C0E6A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FF01-9B68-40F7-96FA-9F3F2392745A}"/>
      </w:docPartPr>
      <w:docPartBody>
        <w:p w:rsidR="008D04B4" w:rsidRDefault="00DA2857">
          <w:pPr>
            <w:pStyle w:val="997AB240A2B24BA594820B6C0E6A4AE3"/>
          </w:pPr>
          <w:r>
            <w:t>Company</w:t>
          </w:r>
        </w:p>
      </w:docPartBody>
    </w:docPart>
    <w:docPart>
      <w:docPartPr>
        <w:name w:val="EAA14F4F4E574A98B776FB73C2728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5BB1-58FE-4D7F-AFC3-AF64F86D777F}"/>
      </w:docPartPr>
      <w:docPartBody>
        <w:p w:rsidR="008D04B4" w:rsidRDefault="00DA2857">
          <w:pPr>
            <w:pStyle w:val="EAA14F4F4E574A98B776FB73C2728A41"/>
          </w:pPr>
          <w:r>
            <w:t>Address</w:t>
          </w:r>
          <w:r>
            <w:br/>
            <w:t>City, ST  ZIP Code</w:t>
          </w:r>
        </w:p>
      </w:docPartBody>
    </w:docPart>
    <w:docPart>
      <w:docPartPr>
        <w:name w:val="6885A258C5A74C0D8DC4ADFECF777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2F69-6E3D-4F8D-9BF5-FA0A0A77B1AB}"/>
      </w:docPartPr>
      <w:docPartBody>
        <w:p w:rsidR="008D04B4" w:rsidRDefault="00DA2857">
          <w:pPr>
            <w:pStyle w:val="6885A258C5A74C0D8DC4ADFECF777A4E"/>
          </w:pPr>
          <w:r>
            <w:t>Recipient Name</w:t>
          </w:r>
        </w:p>
      </w:docPartBody>
    </w:docPart>
    <w:docPart>
      <w:docPartPr>
        <w:name w:val="6FA57F399A904C998D8E5FFDB3067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94BB-5D95-42D9-96A6-C792003472D2}"/>
      </w:docPartPr>
      <w:docPartBody>
        <w:p w:rsidR="008D04B4" w:rsidRDefault="00DA2857">
          <w:pPr>
            <w:pStyle w:val="6FA57F399A904C998D8E5FFDB30670B5"/>
          </w:pPr>
          <w:r>
            <w:t>Sincerely</w:t>
          </w:r>
        </w:p>
      </w:docPartBody>
    </w:docPart>
    <w:docPart>
      <w:docPartPr>
        <w:name w:val="7244FEF5841440B49B5D1B49914E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8444-F627-412B-9F45-0FEFCE4A9B11}"/>
      </w:docPartPr>
      <w:docPartBody>
        <w:p w:rsidR="008D04B4" w:rsidRDefault="00DA2857">
          <w:pPr>
            <w:pStyle w:val="7244FEF5841440B49B5D1B49914EA841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57"/>
    <w:rsid w:val="003B1108"/>
    <w:rsid w:val="008D04B4"/>
    <w:rsid w:val="00D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7B380A40A4E70823EA7E024F6EA33">
    <w:name w:val="9DE7B380A40A4E70823EA7E024F6EA33"/>
  </w:style>
  <w:style w:type="paragraph" w:customStyle="1" w:styleId="B4710202E6DD420C842EA30A8A4F028C">
    <w:name w:val="B4710202E6DD420C842EA30A8A4F028C"/>
  </w:style>
  <w:style w:type="paragraph" w:customStyle="1" w:styleId="B3E0428C8CCE45608468EA779181F606">
    <w:name w:val="B3E0428C8CCE45608468EA779181F606"/>
  </w:style>
  <w:style w:type="paragraph" w:customStyle="1" w:styleId="3FE2ED2A58914466A8DBF69193512B33">
    <w:name w:val="3FE2ED2A58914466A8DBF69193512B33"/>
  </w:style>
  <w:style w:type="paragraph" w:customStyle="1" w:styleId="F50B5E33699A43BA938A36302188CEA6">
    <w:name w:val="F50B5E33699A43BA938A36302188CEA6"/>
  </w:style>
  <w:style w:type="paragraph" w:customStyle="1" w:styleId="041BEB9A8D6C4937AF828ECA63A5AD50">
    <w:name w:val="041BEB9A8D6C4937AF828ECA63A5AD50"/>
  </w:style>
  <w:style w:type="paragraph" w:customStyle="1" w:styleId="D0C0995FF42641CC8289278D4E916111">
    <w:name w:val="D0C0995FF42641CC8289278D4E916111"/>
  </w:style>
  <w:style w:type="paragraph" w:customStyle="1" w:styleId="997AB240A2B24BA594820B6C0E6A4AE3">
    <w:name w:val="997AB240A2B24BA594820B6C0E6A4AE3"/>
  </w:style>
  <w:style w:type="paragraph" w:customStyle="1" w:styleId="EAA14F4F4E574A98B776FB73C2728A41">
    <w:name w:val="EAA14F4F4E574A98B776FB73C2728A41"/>
  </w:style>
  <w:style w:type="paragraph" w:customStyle="1" w:styleId="6885A258C5A74C0D8DC4ADFECF777A4E">
    <w:name w:val="6885A258C5A74C0D8DC4ADFECF777A4E"/>
  </w:style>
  <w:style w:type="paragraph" w:customStyle="1" w:styleId="446365EABE3D4B949348A1B05B5342D1">
    <w:name w:val="446365EABE3D4B949348A1B05B5342D1"/>
  </w:style>
  <w:style w:type="paragraph" w:customStyle="1" w:styleId="6FA57F399A904C998D8E5FFDB30670B5">
    <w:name w:val="6FA57F399A904C998D8E5FFDB30670B5"/>
  </w:style>
  <w:style w:type="paragraph" w:customStyle="1" w:styleId="7244FEF5841440B49B5D1B49914EA841">
    <w:name w:val="7244FEF5841440B49B5D1B49914EA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Katie Fleming</dc:creator>
  <cp:keywords/>
  <dc:description/>
  <cp:lastModifiedBy>Katie Fleming</cp:lastModifiedBy>
  <cp:revision>2</cp:revision>
  <dcterms:created xsi:type="dcterms:W3CDTF">2018-10-31T19:19:00Z</dcterms:created>
  <dcterms:modified xsi:type="dcterms:W3CDTF">2018-10-31T19:19:00Z</dcterms:modified>
</cp:coreProperties>
</file>