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663A" w14:textId="77777777" w:rsidR="005F0746" w:rsidRPr="00DA211D" w:rsidRDefault="005F0746" w:rsidP="007308B2">
      <w:pPr>
        <w:contextualSpacing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DA211D">
        <w:rPr>
          <w:rFonts w:ascii="Arial" w:hAnsi="Arial" w:cs="Arial"/>
          <w:b/>
          <w:bCs/>
          <w:color w:val="000000"/>
          <w:sz w:val="24"/>
          <w:szCs w:val="24"/>
        </w:rPr>
        <w:t>Tracy T Jackson</w:t>
      </w:r>
      <w:r w:rsidR="00966F1B" w:rsidRPr="00DA211D">
        <w:rPr>
          <w:rFonts w:ascii="Arial" w:hAnsi="Arial" w:cs="Arial"/>
          <w:b/>
          <w:bCs/>
          <w:color w:val="000000"/>
          <w:sz w:val="24"/>
          <w:szCs w:val="24"/>
        </w:rPr>
        <w:t>, RN</w:t>
      </w:r>
    </w:p>
    <w:p w14:paraId="5660A50C" w14:textId="1F40FFBA" w:rsidR="005F0746" w:rsidRPr="00DA211D" w:rsidRDefault="002E5029" w:rsidP="007308B2">
      <w:pPr>
        <w:contextualSpacing/>
        <w:jc w:val="center"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color w:val="000000"/>
          <w:sz w:val="24"/>
          <w:szCs w:val="24"/>
        </w:rPr>
        <w:t>3341 W Fulton, Chicago IL 60624</w:t>
      </w:r>
    </w:p>
    <w:p w14:paraId="54A89F5D" w14:textId="77777777" w:rsidR="005F0746" w:rsidRPr="00DA211D" w:rsidRDefault="005F0746" w:rsidP="007308B2">
      <w:pPr>
        <w:contextualSpacing/>
        <w:jc w:val="center"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color w:val="000000"/>
          <w:sz w:val="24"/>
          <w:szCs w:val="24"/>
        </w:rPr>
        <w:t>312-890-1091- Cell</w:t>
      </w:r>
    </w:p>
    <w:p w14:paraId="63F6A31A" w14:textId="77777777" w:rsidR="005F0746" w:rsidRPr="00DA211D" w:rsidRDefault="003F708B" w:rsidP="007308B2">
      <w:pPr>
        <w:contextualSpacing/>
        <w:jc w:val="center"/>
        <w:rPr>
          <w:rFonts w:ascii="Arial" w:hAnsi="Arial" w:cs="Arial"/>
          <w:sz w:val="24"/>
          <w:szCs w:val="24"/>
        </w:rPr>
      </w:pPr>
      <w:hyperlink r:id="rId9" w:history="1">
        <w:r w:rsidR="005F0746" w:rsidRPr="00DA211D">
          <w:rPr>
            <w:rFonts w:ascii="Arial" w:hAnsi="Arial" w:cs="Arial"/>
            <w:color w:val="333399"/>
            <w:sz w:val="24"/>
            <w:szCs w:val="24"/>
            <w:u w:val="single"/>
          </w:rPr>
          <w:t>tracytifjackson@gmail.com</w:t>
        </w:r>
      </w:hyperlink>
    </w:p>
    <w:p w14:paraId="07DC0101" w14:textId="77777777" w:rsidR="005F0746" w:rsidRPr="00DA211D" w:rsidRDefault="005F0746" w:rsidP="00072964">
      <w:pPr>
        <w:spacing w:after="100"/>
        <w:contextualSpacing/>
        <w:jc w:val="center"/>
        <w:rPr>
          <w:rFonts w:ascii="Arial" w:hAnsi="Arial" w:cs="Arial"/>
          <w:sz w:val="24"/>
          <w:szCs w:val="24"/>
        </w:rPr>
      </w:pPr>
    </w:p>
    <w:p w14:paraId="1E1F2DB3" w14:textId="77777777" w:rsidR="005F0746" w:rsidRPr="00DA211D" w:rsidRDefault="007F5C2B" w:rsidP="00072964">
      <w:pPr>
        <w:spacing w:after="100"/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Objective </w:t>
      </w:r>
    </w:p>
    <w:p w14:paraId="2D28F78E" w14:textId="13D48C9C" w:rsidR="005F0746" w:rsidRPr="00DA211D" w:rsidRDefault="009A2AFF" w:rsidP="00072964">
      <w:pPr>
        <w:spacing w:after="100"/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bCs/>
          <w:color w:val="000000"/>
          <w:sz w:val="24"/>
          <w:szCs w:val="24"/>
        </w:rPr>
        <w:t xml:space="preserve">Compassionated, </w:t>
      </w:r>
      <w:r w:rsidR="00866146" w:rsidRPr="00DA211D">
        <w:rPr>
          <w:rFonts w:ascii="Arial" w:hAnsi="Arial" w:cs="Arial"/>
          <w:bCs/>
          <w:color w:val="000000"/>
          <w:sz w:val="24"/>
          <w:szCs w:val="24"/>
        </w:rPr>
        <w:t>energetic</w:t>
      </w:r>
      <w:r w:rsidRPr="00DA211D">
        <w:rPr>
          <w:rFonts w:ascii="Arial" w:hAnsi="Arial" w:cs="Arial"/>
          <w:bCs/>
          <w:color w:val="000000"/>
          <w:sz w:val="24"/>
          <w:szCs w:val="24"/>
        </w:rPr>
        <w:t xml:space="preserve">, and </w:t>
      </w:r>
      <w:r w:rsidR="00866146" w:rsidRPr="00DA211D">
        <w:rPr>
          <w:rFonts w:ascii="Arial" w:hAnsi="Arial" w:cs="Arial"/>
          <w:bCs/>
          <w:color w:val="000000"/>
          <w:sz w:val="24"/>
          <w:szCs w:val="24"/>
        </w:rPr>
        <w:t>dedicated Registered</w:t>
      </w:r>
      <w:r w:rsidR="005F0746" w:rsidRPr="00DA211D">
        <w:rPr>
          <w:rFonts w:ascii="Arial" w:hAnsi="Arial" w:cs="Arial"/>
          <w:bCs/>
          <w:color w:val="000000"/>
          <w:sz w:val="24"/>
          <w:szCs w:val="24"/>
        </w:rPr>
        <w:t xml:space="preserve"> Nurse looking </w:t>
      </w:r>
      <w:r w:rsidRPr="00DA211D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2E5029" w:rsidRPr="00DA211D">
        <w:rPr>
          <w:rFonts w:ascii="Arial" w:hAnsi="Arial" w:cs="Arial"/>
          <w:bCs/>
          <w:color w:val="000000"/>
          <w:sz w:val="24"/>
          <w:szCs w:val="24"/>
        </w:rPr>
        <w:t xml:space="preserve">expand </w:t>
      </w:r>
      <w:r w:rsidR="00866146" w:rsidRPr="00DA211D">
        <w:rPr>
          <w:rFonts w:ascii="Arial" w:hAnsi="Arial" w:cs="Arial"/>
          <w:bCs/>
          <w:color w:val="000000"/>
          <w:sz w:val="24"/>
          <w:szCs w:val="24"/>
        </w:rPr>
        <w:t>my</w:t>
      </w:r>
      <w:r w:rsidR="005F0746" w:rsidRPr="00DA211D">
        <w:rPr>
          <w:rFonts w:ascii="Arial" w:hAnsi="Arial" w:cs="Arial"/>
          <w:bCs/>
          <w:color w:val="000000"/>
          <w:sz w:val="24"/>
          <w:szCs w:val="24"/>
        </w:rPr>
        <w:t xml:space="preserve"> nursing </w:t>
      </w:r>
      <w:r w:rsidRPr="00DA211D">
        <w:rPr>
          <w:rFonts w:ascii="Arial" w:hAnsi="Arial" w:cs="Arial"/>
          <w:bCs/>
          <w:color w:val="000000"/>
          <w:sz w:val="24"/>
          <w:szCs w:val="24"/>
        </w:rPr>
        <w:t>skills</w:t>
      </w:r>
      <w:r w:rsidR="005F0746" w:rsidRPr="00DA211D">
        <w:rPr>
          <w:rFonts w:ascii="Arial" w:hAnsi="Arial" w:cs="Arial"/>
          <w:bCs/>
          <w:color w:val="000000"/>
          <w:sz w:val="24"/>
          <w:szCs w:val="24"/>
        </w:rPr>
        <w:t>. I am looking to join a company that allows for growth, continued education a</w:t>
      </w:r>
      <w:r w:rsidRPr="00DA211D">
        <w:rPr>
          <w:rFonts w:ascii="Arial" w:hAnsi="Arial" w:cs="Arial"/>
          <w:bCs/>
          <w:color w:val="000000"/>
          <w:sz w:val="24"/>
          <w:szCs w:val="24"/>
        </w:rPr>
        <w:t>nd increasing my skills as a</w:t>
      </w:r>
      <w:r w:rsidR="00BB08B1" w:rsidRPr="00DA211D">
        <w:rPr>
          <w:rFonts w:ascii="Arial" w:hAnsi="Arial" w:cs="Arial"/>
          <w:bCs/>
          <w:color w:val="000000"/>
          <w:sz w:val="24"/>
          <w:szCs w:val="24"/>
        </w:rPr>
        <w:t>n</w:t>
      </w:r>
      <w:r w:rsidRPr="00DA21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E5029" w:rsidRPr="00DA211D">
        <w:rPr>
          <w:rFonts w:ascii="Arial" w:hAnsi="Arial" w:cs="Arial"/>
          <w:bCs/>
          <w:color w:val="000000"/>
          <w:sz w:val="24"/>
          <w:szCs w:val="24"/>
        </w:rPr>
        <w:t>ICU</w:t>
      </w:r>
      <w:r w:rsidR="005F0746" w:rsidRPr="00DA211D">
        <w:rPr>
          <w:rFonts w:ascii="Arial" w:hAnsi="Arial" w:cs="Arial"/>
          <w:bCs/>
          <w:color w:val="000000"/>
          <w:sz w:val="24"/>
          <w:szCs w:val="24"/>
        </w:rPr>
        <w:t xml:space="preserve"> Registered Nurse</w:t>
      </w:r>
      <w:r w:rsidR="005F0746" w:rsidRPr="00DA211D">
        <w:rPr>
          <w:rFonts w:ascii="Arial" w:hAnsi="Arial" w:cs="Arial"/>
          <w:color w:val="000000"/>
          <w:sz w:val="24"/>
          <w:szCs w:val="24"/>
        </w:rPr>
        <w:t>.</w:t>
      </w:r>
    </w:p>
    <w:p w14:paraId="17ADE006" w14:textId="77777777" w:rsidR="005F0746" w:rsidRPr="00DA211D" w:rsidRDefault="005F0746" w:rsidP="00072964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DA211D">
        <w:rPr>
          <w:rFonts w:ascii="Arial" w:hAnsi="Arial" w:cs="Arial"/>
          <w:color w:val="000000"/>
          <w:sz w:val="24"/>
          <w:szCs w:val="24"/>
        </w:rPr>
        <w:t> </w:t>
      </w:r>
    </w:p>
    <w:p w14:paraId="04780D11" w14:textId="77777777" w:rsidR="00072964" w:rsidRPr="00DA211D" w:rsidRDefault="00072964" w:rsidP="00072964">
      <w:pPr>
        <w:contextualSpacing/>
        <w:rPr>
          <w:rFonts w:ascii="Arial" w:hAnsi="Arial" w:cs="Arial"/>
          <w:sz w:val="24"/>
          <w:szCs w:val="24"/>
        </w:rPr>
      </w:pPr>
    </w:p>
    <w:p w14:paraId="0C99F236" w14:textId="77777777" w:rsidR="00B15E35" w:rsidRPr="00DA211D" w:rsidRDefault="005F0746" w:rsidP="00B15E35">
      <w:pPr>
        <w:spacing w:after="100"/>
        <w:contextualSpacing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A21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Education &amp; Skills</w:t>
      </w:r>
    </w:p>
    <w:p w14:paraId="08EDBB77" w14:textId="77777777" w:rsidR="00B15E35" w:rsidRPr="00DA211D" w:rsidRDefault="00B15E35" w:rsidP="00381758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b/>
          <w:sz w:val="24"/>
          <w:szCs w:val="24"/>
        </w:rPr>
        <w:t>Purdue University</w:t>
      </w:r>
      <w:r w:rsidRPr="00DA211D">
        <w:rPr>
          <w:rFonts w:ascii="Arial" w:hAnsi="Arial" w:cs="Arial"/>
          <w:sz w:val="24"/>
          <w:szCs w:val="24"/>
        </w:rPr>
        <w:t>- Hammond, IN</w:t>
      </w:r>
    </w:p>
    <w:p w14:paraId="233D8066" w14:textId="11088C5E" w:rsidR="00B15E35" w:rsidRPr="00DA211D" w:rsidRDefault="00B15E35" w:rsidP="00B15E35">
      <w:pPr>
        <w:pStyle w:val="ListParagraph"/>
        <w:ind w:left="360"/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        Bachelors in Science- </w:t>
      </w:r>
      <w:r w:rsidR="002E5029" w:rsidRPr="00DA211D">
        <w:rPr>
          <w:rFonts w:ascii="Arial" w:hAnsi="Arial" w:cs="Arial"/>
          <w:sz w:val="24"/>
          <w:szCs w:val="24"/>
        </w:rPr>
        <w:t>2018</w:t>
      </w:r>
    </w:p>
    <w:p w14:paraId="09739D6D" w14:textId="77777777" w:rsidR="005F0746" w:rsidRPr="00DA211D" w:rsidRDefault="005F0746" w:rsidP="00381758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> </w:t>
      </w:r>
      <w:r w:rsidR="00B15E35" w:rsidRPr="00DA211D">
        <w:rPr>
          <w:rFonts w:ascii="Arial" w:hAnsi="Arial" w:cs="Arial"/>
          <w:b/>
          <w:sz w:val="24"/>
          <w:szCs w:val="24"/>
        </w:rPr>
        <w:t>Richard Daley College-</w:t>
      </w:r>
      <w:r w:rsidR="00B15E35" w:rsidRPr="00DA211D">
        <w:rPr>
          <w:rFonts w:ascii="Arial" w:hAnsi="Arial" w:cs="Arial"/>
          <w:sz w:val="24"/>
          <w:szCs w:val="24"/>
        </w:rPr>
        <w:t xml:space="preserve"> Chicago, IL </w:t>
      </w:r>
      <w:r w:rsidR="00B15E35" w:rsidRPr="00DA211D">
        <w:rPr>
          <w:rFonts w:ascii="Arial" w:hAnsi="Arial" w:cs="Arial"/>
          <w:sz w:val="24"/>
          <w:szCs w:val="24"/>
        </w:rPr>
        <w:br/>
        <w:t xml:space="preserve">     Associates Degree in Nursing -May 2014  </w:t>
      </w:r>
    </w:p>
    <w:p w14:paraId="336B264E" w14:textId="77777777" w:rsidR="009A2AFF" w:rsidRPr="00DA211D" w:rsidRDefault="00072964" w:rsidP="00381758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b/>
          <w:sz w:val="24"/>
          <w:szCs w:val="24"/>
        </w:rPr>
        <w:t>Malcolm X College</w:t>
      </w:r>
      <w:r w:rsidRPr="00DA211D">
        <w:rPr>
          <w:rFonts w:ascii="Arial" w:hAnsi="Arial" w:cs="Arial"/>
          <w:sz w:val="24"/>
          <w:szCs w:val="24"/>
        </w:rPr>
        <w:t>- Chicago, IL</w:t>
      </w:r>
      <w:r w:rsidR="005F0746" w:rsidRPr="00DA211D">
        <w:rPr>
          <w:rFonts w:ascii="Arial" w:hAnsi="Arial" w:cs="Arial"/>
          <w:sz w:val="24"/>
          <w:szCs w:val="24"/>
        </w:rPr>
        <w:br/>
      </w:r>
      <w:r w:rsidR="00F93CF9" w:rsidRPr="00DA211D">
        <w:rPr>
          <w:rFonts w:ascii="Arial" w:hAnsi="Arial" w:cs="Arial"/>
          <w:sz w:val="24"/>
          <w:szCs w:val="24"/>
        </w:rPr>
        <w:t xml:space="preserve">     </w:t>
      </w:r>
      <w:r w:rsidR="005F0746" w:rsidRPr="00DA211D">
        <w:rPr>
          <w:rFonts w:ascii="Arial" w:hAnsi="Arial" w:cs="Arial"/>
          <w:sz w:val="24"/>
          <w:szCs w:val="24"/>
        </w:rPr>
        <w:t>Associates</w:t>
      </w:r>
      <w:r w:rsidR="00A65435" w:rsidRPr="00DA211D">
        <w:rPr>
          <w:rFonts w:ascii="Arial" w:hAnsi="Arial" w:cs="Arial"/>
          <w:sz w:val="24"/>
          <w:szCs w:val="24"/>
        </w:rPr>
        <w:t xml:space="preserve"> Degree</w:t>
      </w:r>
      <w:r w:rsidR="005F0746" w:rsidRPr="00DA211D">
        <w:rPr>
          <w:rFonts w:ascii="Arial" w:hAnsi="Arial" w:cs="Arial"/>
          <w:sz w:val="24"/>
          <w:szCs w:val="24"/>
        </w:rPr>
        <w:t xml:space="preserve"> in Applied Arts- May 2012       </w:t>
      </w:r>
    </w:p>
    <w:p w14:paraId="30A951A8" w14:textId="77777777" w:rsidR="005F0746" w:rsidRPr="00DA211D" w:rsidRDefault="005F0746" w:rsidP="00072964">
      <w:pPr>
        <w:contextualSpacing/>
        <w:outlineLvl w:val="4"/>
        <w:rPr>
          <w:rFonts w:ascii="Arial" w:hAnsi="Arial" w:cs="Arial"/>
          <w:b/>
          <w:bCs/>
          <w:sz w:val="24"/>
          <w:szCs w:val="24"/>
        </w:rPr>
      </w:pPr>
      <w:r w:rsidRPr="00DA211D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6AAE7345" w14:textId="77777777" w:rsidR="005F0746" w:rsidRPr="00DA211D" w:rsidRDefault="005F0746" w:rsidP="00072964">
      <w:pPr>
        <w:contextualSpacing/>
        <w:outlineLvl w:val="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A21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Clinical Skills Summary</w:t>
      </w:r>
    </w:p>
    <w:p w14:paraId="418904B8" w14:textId="4827884E" w:rsidR="00072964" w:rsidRPr="00DA211D" w:rsidRDefault="00905734" w:rsidP="00381758">
      <w:pPr>
        <w:pStyle w:val="ListParagraph"/>
        <w:numPr>
          <w:ilvl w:val="0"/>
          <w:numId w:val="5"/>
        </w:numPr>
        <w:contextualSpacing/>
        <w:outlineLvl w:val="4"/>
        <w:rPr>
          <w:rFonts w:ascii="Arial" w:hAnsi="Arial" w:cs="Arial"/>
          <w:bCs/>
          <w:sz w:val="24"/>
          <w:szCs w:val="24"/>
        </w:rPr>
      </w:pPr>
      <w:r w:rsidRPr="00DA211D">
        <w:rPr>
          <w:rFonts w:ascii="Arial" w:hAnsi="Arial" w:cs="Arial"/>
          <w:bCs/>
          <w:sz w:val="24"/>
          <w:szCs w:val="24"/>
        </w:rPr>
        <w:t>P</w:t>
      </w:r>
      <w:r w:rsidR="00842E96" w:rsidRPr="00DA211D">
        <w:rPr>
          <w:rFonts w:ascii="Arial" w:hAnsi="Arial" w:cs="Arial"/>
          <w:bCs/>
          <w:sz w:val="24"/>
          <w:szCs w:val="24"/>
        </w:rPr>
        <w:t>atient- centered nursing care</w:t>
      </w:r>
    </w:p>
    <w:p w14:paraId="4086DAD7" w14:textId="77777777" w:rsidR="00905734" w:rsidRPr="00DA211D" w:rsidRDefault="00905734" w:rsidP="00381758">
      <w:pPr>
        <w:pStyle w:val="ListParagraph"/>
        <w:numPr>
          <w:ilvl w:val="0"/>
          <w:numId w:val="5"/>
        </w:numPr>
        <w:contextualSpacing/>
        <w:outlineLvl w:val="4"/>
        <w:rPr>
          <w:rFonts w:ascii="Arial" w:hAnsi="Arial" w:cs="Arial"/>
          <w:bCs/>
          <w:sz w:val="24"/>
          <w:szCs w:val="24"/>
        </w:rPr>
      </w:pPr>
      <w:r w:rsidRPr="00DA211D">
        <w:rPr>
          <w:rFonts w:ascii="Arial" w:hAnsi="Arial" w:cs="Arial"/>
          <w:bCs/>
          <w:sz w:val="24"/>
          <w:szCs w:val="24"/>
        </w:rPr>
        <w:t>Arrthymia assessment and interpretation</w:t>
      </w:r>
    </w:p>
    <w:p w14:paraId="10863556" w14:textId="77777777" w:rsidR="004E7D5B" w:rsidRPr="00DA211D" w:rsidRDefault="00905734" w:rsidP="004E7D5B">
      <w:pPr>
        <w:pStyle w:val="ListParagraph"/>
        <w:numPr>
          <w:ilvl w:val="0"/>
          <w:numId w:val="5"/>
        </w:numPr>
        <w:contextualSpacing/>
        <w:outlineLvl w:val="4"/>
        <w:rPr>
          <w:rFonts w:ascii="Arial" w:hAnsi="Arial" w:cs="Arial"/>
          <w:bCs/>
          <w:sz w:val="24"/>
          <w:szCs w:val="24"/>
        </w:rPr>
      </w:pPr>
      <w:r w:rsidRPr="00DA211D">
        <w:rPr>
          <w:rFonts w:ascii="Arial" w:hAnsi="Arial" w:cs="Arial"/>
          <w:bCs/>
          <w:sz w:val="24"/>
          <w:szCs w:val="24"/>
        </w:rPr>
        <w:t>Computerized charting system: Cerner</w:t>
      </w:r>
    </w:p>
    <w:p w14:paraId="07B8E5CF" w14:textId="3C335B06" w:rsidR="004E7D5B" w:rsidRPr="00DA211D" w:rsidRDefault="004E7D5B" w:rsidP="004E7D5B">
      <w:pPr>
        <w:pStyle w:val="ListParagraph"/>
        <w:numPr>
          <w:ilvl w:val="0"/>
          <w:numId w:val="5"/>
        </w:numPr>
        <w:contextualSpacing/>
        <w:outlineLvl w:val="4"/>
        <w:rPr>
          <w:rFonts w:ascii="Arial" w:hAnsi="Arial" w:cs="Arial"/>
          <w:bCs/>
          <w:sz w:val="24"/>
          <w:szCs w:val="24"/>
        </w:rPr>
      </w:pPr>
      <w:r w:rsidRPr="00DA211D">
        <w:rPr>
          <w:rFonts w:ascii="Arial" w:hAnsi="Arial" w:cs="Arial"/>
          <w:bCs/>
          <w:sz w:val="24"/>
          <w:szCs w:val="24"/>
        </w:rPr>
        <w:t>Great Communication</w:t>
      </w:r>
      <w:r w:rsidR="00842E96" w:rsidRPr="00DA211D">
        <w:rPr>
          <w:rFonts w:ascii="Arial" w:hAnsi="Arial" w:cs="Arial"/>
          <w:bCs/>
          <w:sz w:val="24"/>
          <w:szCs w:val="24"/>
        </w:rPr>
        <w:t xml:space="preserve"> and critical thinking skills</w:t>
      </w:r>
    </w:p>
    <w:p w14:paraId="5B54E733" w14:textId="77777777" w:rsidR="004E7D5B" w:rsidRPr="00DA211D" w:rsidRDefault="004E7D5B" w:rsidP="004E7D5B">
      <w:pPr>
        <w:pStyle w:val="ListParagraph"/>
        <w:numPr>
          <w:ilvl w:val="0"/>
          <w:numId w:val="5"/>
        </w:numPr>
        <w:contextualSpacing/>
        <w:outlineLvl w:val="4"/>
        <w:rPr>
          <w:rFonts w:ascii="Arial" w:hAnsi="Arial" w:cs="Arial"/>
          <w:bCs/>
          <w:sz w:val="24"/>
          <w:szCs w:val="24"/>
        </w:rPr>
      </w:pPr>
      <w:r w:rsidRPr="00DA211D">
        <w:rPr>
          <w:rFonts w:ascii="Arial" w:hAnsi="Arial" w:cs="Arial"/>
          <w:bCs/>
          <w:sz w:val="24"/>
          <w:szCs w:val="24"/>
        </w:rPr>
        <w:t xml:space="preserve">Effective Time </w:t>
      </w:r>
      <w:r w:rsidR="00B15E35" w:rsidRPr="00DA211D">
        <w:rPr>
          <w:rFonts w:ascii="Arial" w:hAnsi="Arial" w:cs="Arial"/>
          <w:bCs/>
          <w:sz w:val="24"/>
          <w:szCs w:val="24"/>
        </w:rPr>
        <w:t>Management</w:t>
      </w:r>
      <w:r w:rsidRPr="00DA211D">
        <w:rPr>
          <w:rFonts w:ascii="Arial" w:hAnsi="Arial" w:cs="Arial"/>
          <w:bCs/>
          <w:sz w:val="24"/>
          <w:szCs w:val="24"/>
        </w:rPr>
        <w:t xml:space="preserve"> Skills</w:t>
      </w:r>
    </w:p>
    <w:p w14:paraId="633687C9" w14:textId="70961BD7" w:rsidR="00F93CF9" w:rsidRDefault="005F0746" w:rsidP="00072964">
      <w:pPr>
        <w:spacing w:after="100"/>
        <w:contextualSpacing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A21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="007F009E" w:rsidRPr="00DA21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xperience</w:t>
      </w:r>
    </w:p>
    <w:p w14:paraId="49B705BC" w14:textId="0D63D63D" w:rsidR="00315CE1" w:rsidRDefault="00315CE1" w:rsidP="00072964">
      <w:pPr>
        <w:spacing w:after="100"/>
        <w:contextualSpacing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A1EACF0" w14:textId="458A8182" w:rsidR="00315CE1" w:rsidRDefault="00315CE1" w:rsidP="00072964">
      <w:pPr>
        <w:spacing w:after="100"/>
        <w:contextualSpacing/>
        <w:rPr>
          <w:rFonts w:ascii="Arial" w:hAnsi="Arial" w:cs="Arial"/>
          <w:color w:val="000000"/>
          <w:sz w:val="24"/>
          <w:szCs w:val="24"/>
        </w:rPr>
      </w:pPr>
      <w:proofErr w:type="spellStart"/>
      <w:r w:rsidRPr="00315CE1">
        <w:rPr>
          <w:rFonts w:ascii="Arial" w:hAnsi="Arial" w:cs="Arial"/>
          <w:b/>
          <w:bCs/>
          <w:color w:val="000000"/>
          <w:sz w:val="24"/>
          <w:szCs w:val="24"/>
        </w:rPr>
        <w:t>Krucial</w:t>
      </w:r>
      <w:proofErr w:type="spellEnd"/>
      <w:r w:rsidRPr="00315CE1">
        <w:rPr>
          <w:rFonts w:ascii="Arial" w:hAnsi="Arial" w:cs="Arial"/>
          <w:b/>
          <w:bCs/>
          <w:color w:val="000000"/>
          <w:sz w:val="24"/>
          <w:szCs w:val="24"/>
        </w:rPr>
        <w:t xml:space="preserve"> Staffi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ng- </w:t>
      </w:r>
      <w:r w:rsidR="000753B6">
        <w:rPr>
          <w:rFonts w:ascii="Arial" w:hAnsi="Arial" w:cs="Arial"/>
          <w:color w:val="000000"/>
          <w:sz w:val="24"/>
          <w:szCs w:val="24"/>
        </w:rPr>
        <w:t>August 2020- March 2021</w:t>
      </w:r>
    </w:p>
    <w:p w14:paraId="3DD1A6DF" w14:textId="77777777" w:rsidR="000753B6" w:rsidRPr="000753B6" w:rsidRDefault="000753B6" w:rsidP="000753B6">
      <w:pPr>
        <w:contextualSpacing/>
        <w:rPr>
          <w:rFonts w:ascii="Arial" w:hAnsi="Arial" w:cs="Arial"/>
          <w:sz w:val="24"/>
          <w:szCs w:val="24"/>
        </w:rPr>
      </w:pPr>
    </w:p>
    <w:p w14:paraId="6D974146" w14:textId="642640A8" w:rsidR="000753B6" w:rsidRDefault="000753B6" w:rsidP="000753B6">
      <w:pPr>
        <w:spacing w:after="100"/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     ICU Registered Nurse</w:t>
      </w:r>
    </w:p>
    <w:p w14:paraId="57724F54" w14:textId="77777777" w:rsidR="00AB20A2" w:rsidRDefault="00AB20A2" w:rsidP="00AB20A2">
      <w:pPr>
        <w:spacing w:after="100"/>
        <w:contextualSpacing/>
        <w:rPr>
          <w:rFonts w:ascii="Arial" w:hAnsi="Arial" w:cs="Arial"/>
          <w:sz w:val="24"/>
          <w:szCs w:val="24"/>
        </w:rPr>
      </w:pPr>
    </w:p>
    <w:p w14:paraId="15E1D5BF" w14:textId="50473969" w:rsidR="00846705" w:rsidRPr="00AB20A2" w:rsidRDefault="002338EE" w:rsidP="00AB20A2">
      <w:pPr>
        <w:pStyle w:val="ListParagraph"/>
        <w:numPr>
          <w:ilvl w:val="0"/>
          <w:numId w:val="12"/>
        </w:numPr>
        <w:spacing w:after="100"/>
        <w:contextualSpacing/>
        <w:rPr>
          <w:rFonts w:ascii="Arial" w:hAnsi="Arial" w:cs="Arial"/>
          <w:sz w:val="24"/>
          <w:szCs w:val="24"/>
        </w:rPr>
      </w:pPr>
      <w:r w:rsidRPr="00AB20A2">
        <w:rPr>
          <w:rFonts w:ascii="Arial" w:hAnsi="Arial" w:cs="Arial"/>
          <w:sz w:val="24"/>
          <w:szCs w:val="24"/>
        </w:rPr>
        <w:t xml:space="preserve">Provide direct patient care with a patient to nurse </w:t>
      </w:r>
      <w:proofErr w:type="gramStart"/>
      <w:r w:rsidRPr="00AB20A2">
        <w:rPr>
          <w:rFonts w:ascii="Arial" w:hAnsi="Arial" w:cs="Arial"/>
          <w:sz w:val="24"/>
          <w:szCs w:val="24"/>
        </w:rPr>
        <w:t>ratio  2:1</w:t>
      </w:r>
      <w:proofErr w:type="gramEnd"/>
      <w:r w:rsidRPr="00AB20A2">
        <w:rPr>
          <w:rFonts w:ascii="Arial" w:hAnsi="Arial" w:cs="Arial"/>
          <w:sz w:val="24"/>
          <w:szCs w:val="24"/>
        </w:rPr>
        <w:t xml:space="preserve"> for critically ill</w:t>
      </w:r>
      <w:r w:rsidR="00AB20A2" w:rsidRPr="00AB20A2">
        <w:rPr>
          <w:rFonts w:ascii="Arial" w:hAnsi="Arial" w:cs="Arial"/>
          <w:sz w:val="24"/>
          <w:szCs w:val="24"/>
        </w:rPr>
        <w:t xml:space="preserve"> </w:t>
      </w:r>
      <w:r w:rsidRPr="00AB20A2">
        <w:rPr>
          <w:rFonts w:ascii="Arial" w:hAnsi="Arial" w:cs="Arial"/>
          <w:sz w:val="24"/>
          <w:szCs w:val="24"/>
        </w:rPr>
        <w:t>patients</w:t>
      </w:r>
      <w:r w:rsidR="0033386B" w:rsidRPr="00AB20A2">
        <w:rPr>
          <w:rFonts w:ascii="Arial" w:hAnsi="Arial" w:cs="Arial"/>
          <w:sz w:val="24"/>
          <w:szCs w:val="24"/>
        </w:rPr>
        <w:t xml:space="preserve"> </w:t>
      </w:r>
      <w:r w:rsidR="00846705" w:rsidRPr="00AB20A2">
        <w:rPr>
          <w:rFonts w:ascii="Arial" w:hAnsi="Arial" w:cs="Arial"/>
          <w:sz w:val="24"/>
          <w:szCs w:val="24"/>
        </w:rPr>
        <w:t xml:space="preserve">diagnosed with Covid-19. </w:t>
      </w:r>
    </w:p>
    <w:p w14:paraId="6C7CAA46" w14:textId="196EB9CA" w:rsidR="00846705" w:rsidRPr="00D740FD" w:rsidRDefault="00846705" w:rsidP="00AB20A2">
      <w:pPr>
        <w:pStyle w:val="ListParagraph"/>
        <w:numPr>
          <w:ilvl w:val="0"/>
          <w:numId w:val="12"/>
        </w:numPr>
        <w:spacing w:after="100"/>
        <w:contextualSpacing/>
        <w:rPr>
          <w:rFonts w:ascii="Arial" w:hAnsi="Arial" w:cs="Arial"/>
          <w:sz w:val="24"/>
          <w:szCs w:val="24"/>
        </w:rPr>
      </w:pPr>
      <w:proofErr w:type="spellStart"/>
      <w:r w:rsidRPr="00D740FD">
        <w:rPr>
          <w:rFonts w:ascii="Arial" w:hAnsi="Arial" w:cs="Arial"/>
          <w:sz w:val="24"/>
          <w:szCs w:val="24"/>
        </w:rPr>
        <w:t>Ma</w:t>
      </w:r>
      <w:r w:rsidR="00E43967" w:rsidRPr="00D740FD">
        <w:rPr>
          <w:rFonts w:ascii="Arial" w:hAnsi="Arial" w:cs="Arial"/>
          <w:sz w:val="24"/>
          <w:szCs w:val="24"/>
        </w:rPr>
        <w:t>nged</w:t>
      </w:r>
      <w:proofErr w:type="spellEnd"/>
      <w:r w:rsidRPr="00D740FD">
        <w:rPr>
          <w:rFonts w:ascii="Arial" w:hAnsi="Arial" w:cs="Arial"/>
          <w:sz w:val="24"/>
          <w:szCs w:val="24"/>
        </w:rPr>
        <w:t xml:space="preserve"> life supp</w:t>
      </w:r>
      <w:r w:rsidR="00E43967" w:rsidRPr="00D740FD">
        <w:rPr>
          <w:rFonts w:ascii="Arial" w:hAnsi="Arial" w:cs="Arial"/>
          <w:sz w:val="24"/>
          <w:szCs w:val="24"/>
        </w:rPr>
        <w:t xml:space="preserve">ort equipment and IV medication </w:t>
      </w:r>
      <w:r w:rsidR="00105315" w:rsidRPr="00D740FD">
        <w:rPr>
          <w:rFonts w:ascii="Arial" w:hAnsi="Arial" w:cs="Arial"/>
          <w:sz w:val="24"/>
          <w:szCs w:val="24"/>
        </w:rPr>
        <w:t xml:space="preserve">administration. </w:t>
      </w:r>
    </w:p>
    <w:p w14:paraId="3533A936" w14:textId="05488DFA" w:rsidR="00105315" w:rsidRPr="00D740FD" w:rsidRDefault="00105315" w:rsidP="00AB20A2">
      <w:pPr>
        <w:pStyle w:val="ListParagraph"/>
        <w:numPr>
          <w:ilvl w:val="0"/>
          <w:numId w:val="12"/>
        </w:numPr>
        <w:spacing w:after="100"/>
        <w:contextualSpacing/>
        <w:rPr>
          <w:rFonts w:ascii="Arial" w:hAnsi="Arial" w:cs="Arial"/>
          <w:sz w:val="24"/>
          <w:szCs w:val="24"/>
        </w:rPr>
      </w:pPr>
      <w:r w:rsidRPr="00D740FD">
        <w:rPr>
          <w:rFonts w:ascii="Arial" w:hAnsi="Arial" w:cs="Arial"/>
          <w:sz w:val="24"/>
          <w:szCs w:val="24"/>
        </w:rPr>
        <w:t xml:space="preserve">Assisted </w:t>
      </w:r>
      <w:proofErr w:type="spellStart"/>
      <w:r w:rsidRPr="00D740FD">
        <w:rPr>
          <w:rFonts w:ascii="Arial" w:hAnsi="Arial" w:cs="Arial"/>
          <w:sz w:val="24"/>
          <w:szCs w:val="24"/>
        </w:rPr>
        <w:t>physicans</w:t>
      </w:r>
      <w:proofErr w:type="spellEnd"/>
      <w:r w:rsidRPr="00D740FD">
        <w:rPr>
          <w:rFonts w:ascii="Arial" w:hAnsi="Arial" w:cs="Arial"/>
          <w:sz w:val="24"/>
          <w:szCs w:val="24"/>
        </w:rPr>
        <w:t xml:space="preserve"> with procedures. </w:t>
      </w:r>
    </w:p>
    <w:p w14:paraId="23F4B49A" w14:textId="77DC5232" w:rsidR="00846705" w:rsidRPr="000B5DAA" w:rsidRDefault="00846705" w:rsidP="000753B6">
      <w:pPr>
        <w:spacing w:after="100"/>
        <w:contextualSpacing/>
        <w:rPr>
          <w:rFonts w:ascii="Arial" w:hAnsi="Arial" w:cs="Arial"/>
          <w:color w:val="000000"/>
          <w:sz w:val="24"/>
          <w:szCs w:val="24"/>
        </w:rPr>
      </w:pPr>
    </w:p>
    <w:p w14:paraId="3E041850" w14:textId="77777777" w:rsidR="00A37A70" w:rsidRPr="00DA211D" w:rsidRDefault="00A37A70" w:rsidP="00072964">
      <w:pPr>
        <w:spacing w:after="100"/>
        <w:contextualSpacing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32FAA54" w14:textId="77777777" w:rsidR="00905734" w:rsidRPr="00DA211D" w:rsidRDefault="00905734" w:rsidP="00905734">
      <w:p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b/>
          <w:sz w:val="24"/>
          <w:szCs w:val="24"/>
        </w:rPr>
        <w:t>Mercy Hospital</w:t>
      </w:r>
      <w:r w:rsidRPr="00DA211D">
        <w:rPr>
          <w:rFonts w:ascii="Arial" w:hAnsi="Arial" w:cs="Arial"/>
          <w:sz w:val="24"/>
          <w:szCs w:val="24"/>
        </w:rPr>
        <w:t xml:space="preserve"> – April 2016 – Present</w:t>
      </w:r>
    </w:p>
    <w:p w14:paraId="4C113969" w14:textId="13F050ED" w:rsidR="007B0BB5" w:rsidRPr="00DA211D" w:rsidRDefault="00866146" w:rsidP="00802FB3">
      <w:p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ab/>
      </w:r>
      <w:r w:rsidR="007B0BB5" w:rsidRPr="00DA21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D4539A" w14:textId="28D6A89D" w:rsidR="007B0BB5" w:rsidRPr="00DA211D" w:rsidRDefault="007B0BB5" w:rsidP="007B0BB5">
      <w:pPr>
        <w:tabs>
          <w:tab w:val="left" w:pos="5040"/>
        </w:tabs>
        <w:spacing w:after="140"/>
        <w:ind w:left="720" w:right="547"/>
        <w:contextualSpacing/>
        <w:rPr>
          <w:rFonts w:ascii="Arial" w:hAnsi="Arial" w:cs="Arial"/>
          <w:color w:val="000000"/>
          <w:sz w:val="24"/>
          <w:szCs w:val="24"/>
        </w:rPr>
      </w:pPr>
      <w:r w:rsidRPr="00DA211D">
        <w:rPr>
          <w:rFonts w:ascii="Arial" w:hAnsi="Arial" w:cs="Arial"/>
          <w:color w:val="000000"/>
          <w:sz w:val="24"/>
          <w:szCs w:val="24"/>
        </w:rPr>
        <w:t>Telemetry Registered Nurse</w:t>
      </w:r>
      <w:r w:rsidR="0001282A" w:rsidRPr="00DA211D">
        <w:rPr>
          <w:rFonts w:ascii="Arial" w:hAnsi="Arial" w:cs="Arial"/>
          <w:color w:val="000000"/>
          <w:sz w:val="24"/>
          <w:szCs w:val="24"/>
        </w:rPr>
        <w:t xml:space="preserve"> – April 2016-April 2017</w:t>
      </w:r>
    </w:p>
    <w:p w14:paraId="2B980859" w14:textId="1916806E" w:rsidR="007B0BB5" w:rsidRPr="00DA211D" w:rsidRDefault="007B0BB5" w:rsidP="007B0BB5">
      <w:pPr>
        <w:numPr>
          <w:ilvl w:val="0"/>
          <w:numId w:val="8"/>
        </w:numPr>
        <w:tabs>
          <w:tab w:val="left" w:pos="5040"/>
        </w:tabs>
        <w:spacing w:after="140"/>
        <w:ind w:right="547"/>
        <w:contextualSpacing/>
        <w:rPr>
          <w:rFonts w:ascii="Arial" w:hAnsi="Arial" w:cs="Arial"/>
          <w:color w:val="000000"/>
          <w:sz w:val="24"/>
          <w:szCs w:val="24"/>
        </w:rPr>
      </w:pPr>
      <w:r w:rsidRPr="00DA211D">
        <w:rPr>
          <w:rFonts w:ascii="Arial" w:hAnsi="Arial" w:cs="Arial"/>
          <w:color w:val="000000"/>
          <w:sz w:val="24"/>
          <w:szCs w:val="24"/>
        </w:rPr>
        <w:t>Provide</w:t>
      </w:r>
      <w:r w:rsidR="00817634" w:rsidRPr="00DA211D">
        <w:rPr>
          <w:rFonts w:ascii="Arial" w:hAnsi="Arial" w:cs="Arial"/>
          <w:color w:val="000000"/>
          <w:sz w:val="24"/>
          <w:szCs w:val="24"/>
        </w:rPr>
        <w:t>s</w:t>
      </w:r>
      <w:r w:rsidRPr="00DA211D">
        <w:rPr>
          <w:rFonts w:ascii="Arial" w:hAnsi="Arial" w:cs="Arial"/>
          <w:color w:val="000000"/>
          <w:sz w:val="24"/>
          <w:szCs w:val="24"/>
        </w:rPr>
        <w:t xml:space="preserve"> direct patient care with a patient to nurse ratio of 6:1</w:t>
      </w:r>
      <w:r w:rsidR="001756FE" w:rsidRPr="00DA211D">
        <w:rPr>
          <w:rFonts w:ascii="Arial" w:hAnsi="Arial" w:cs="Arial"/>
          <w:color w:val="000000"/>
          <w:sz w:val="24"/>
          <w:szCs w:val="24"/>
        </w:rPr>
        <w:t>.</w:t>
      </w:r>
    </w:p>
    <w:p w14:paraId="6C7B1A85" w14:textId="76077B6C" w:rsidR="007B0BB5" w:rsidRPr="00DA211D" w:rsidRDefault="007B0BB5" w:rsidP="00905734">
      <w:pPr>
        <w:numPr>
          <w:ilvl w:val="0"/>
          <w:numId w:val="8"/>
        </w:numPr>
        <w:tabs>
          <w:tab w:val="left" w:pos="5040"/>
        </w:tabs>
        <w:spacing w:after="140"/>
        <w:ind w:right="547"/>
        <w:contextualSpacing/>
        <w:rPr>
          <w:rFonts w:ascii="Arial" w:hAnsi="Arial" w:cs="Arial"/>
          <w:color w:val="000000"/>
          <w:sz w:val="24"/>
          <w:szCs w:val="24"/>
        </w:rPr>
      </w:pPr>
      <w:r w:rsidRPr="00DA211D">
        <w:rPr>
          <w:rFonts w:ascii="Arial" w:hAnsi="Arial" w:cs="Arial"/>
          <w:color w:val="000000"/>
          <w:sz w:val="24"/>
          <w:szCs w:val="24"/>
        </w:rPr>
        <w:t>Monitored telemetry and respond to codes appropriately</w:t>
      </w:r>
      <w:r w:rsidR="00A118DC" w:rsidRPr="00DA211D">
        <w:rPr>
          <w:rFonts w:ascii="Arial" w:hAnsi="Arial" w:cs="Arial"/>
          <w:color w:val="000000"/>
          <w:sz w:val="24"/>
          <w:szCs w:val="24"/>
        </w:rPr>
        <w:t>.</w:t>
      </w:r>
    </w:p>
    <w:p w14:paraId="24843517" w14:textId="7CC5739E" w:rsidR="00905734" w:rsidRDefault="00A118DC" w:rsidP="00A118DC">
      <w:p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E2B23" w:rsidRPr="00DA211D">
        <w:rPr>
          <w:rFonts w:ascii="Arial" w:hAnsi="Arial" w:cs="Arial"/>
          <w:sz w:val="24"/>
          <w:szCs w:val="24"/>
        </w:rPr>
        <w:t xml:space="preserve">      </w:t>
      </w:r>
      <w:r w:rsidR="00905734" w:rsidRPr="00DA211D">
        <w:rPr>
          <w:rFonts w:ascii="Arial" w:hAnsi="Arial" w:cs="Arial"/>
          <w:sz w:val="24"/>
          <w:szCs w:val="24"/>
        </w:rPr>
        <w:t xml:space="preserve">Provided patient care for stress and echocardiogram procedures. </w:t>
      </w:r>
    </w:p>
    <w:p w14:paraId="3DF15EA6" w14:textId="77777777" w:rsidR="00D740FD" w:rsidRPr="00DA211D" w:rsidRDefault="00D740FD" w:rsidP="00A118DC">
      <w:pPr>
        <w:contextualSpacing/>
        <w:rPr>
          <w:rFonts w:ascii="Arial" w:hAnsi="Arial" w:cs="Arial"/>
          <w:sz w:val="24"/>
          <w:szCs w:val="24"/>
        </w:rPr>
      </w:pPr>
    </w:p>
    <w:p w14:paraId="1CE8E1BD" w14:textId="1169E640" w:rsidR="003B3A65" w:rsidRPr="00DA211D" w:rsidRDefault="00D740FD" w:rsidP="00A118DC">
      <w:pPr>
        <w:ind w:left="360"/>
        <w:contextualSpacing/>
        <w:rPr>
          <w:rFonts w:ascii="Arial" w:hAnsi="Arial" w:cs="Arial"/>
          <w:sz w:val="24"/>
          <w:szCs w:val="24"/>
        </w:rPr>
      </w:pPr>
      <w:r w:rsidRPr="00D740FD">
        <w:rPr>
          <w:rFonts w:ascii="Arial" w:hAnsi="Arial" w:cs="Arial"/>
          <w:sz w:val="24"/>
          <w:szCs w:val="24"/>
        </w:rPr>
        <w:t xml:space="preserve">     ICU Registered Nurse</w:t>
      </w:r>
      <w:r w:rsidR="003B3A65" w:rsidRPr="00DA211D">
        <w:rPr>
          <w:rFonts w:ascii="Arial" w:hAnsi="Arial" w:cs="Arial"/>
          <w:sz w:val="24"/>
          <w:szCs w:val="24"/>
        </w:rPr>
        <w:t xml:space="preserve">- April 2017- Present </w:t>
      </w:r>
    </w:p>
    <w:p w14:paraId="0B7213D3" w14:textId="5FCA2AF4" w:rsidR="001C7580" w:rsidRPr="00DA211D" w:rsidRDefault="007F5C2B" w:rsidP="00BE3258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Closely monitor acute </w:t>
      </w:r>
      <w:proofErr w:type="gramStart"/>
      <w:r w:rsidRPr="00DA211D">
        <w:rPr>
          <w:rFonts w:ascii="Arial" w:hAnsi="Arial" w:cs="Arial"/>
          <w:sz w:val="24"/>
          <w:szCs w:val="24"/>
        </w:rPr>
        <w:t>pre</w:t>
      </w:r>
      <w:proofErr w:type="gramEnd"/>
      <w:r w:rsidRPr="00DA211D">
        <w:rPr>
          <w:rFonts w:ascii="Arial" w:hAnsi="Arial" w:cs="Arial"/>
          <w:sz w:val="24"/>
          <w:szCs w:val="24"/>
        </w:rPr>
        <w:t xml:space="preserve"> and post- operative open heart, acute and chronic diseases for arrhythmias, anticoagulation therapy and myocardial </w:t>
      </w:r>
      <w:r w:rsidR="00B15E35" w:rsidRPr="00DA211D">
        <w:rPr>
          <w:rFonts w:ascii="Arial" w:hAnsi="Arial" w:cs="Arial"/>
          <w:sz w:val="24"/>
          <w:szCs w:val="24"/>
        </w:rPr>
        <w:t>infraction</w:t>
      </w:r>
      <w:r w:rsidRPr="00DA211D">
        <w:rPr>
          <w:rFonts w:ascii="Arial" w:hAnsi="Arial" w:cs="Arial"/>
          <w:sz w:val="24"/>
          <w:szCs w:val="24"/>
        </w:rPr>
        <w:t xml:space="preserve"> screening.</w:t>
      </w:r>
    </w:p>
    <w:p w14:paraId="7374ECF4" w14:textId="67C53050" w:rsidR="00E86934" w:rsidRPr="00DA211D" w:rsidRDefault="00E86934" w:rsidP="00BE3258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Provide direct patient care with a patient to nurse </w:t>
      </w:r>
      <w:proofErr w:type="gramStart"/>
      <w:r w:rsidRPr="00DA211D">
        <w:rPr>
          <w:rFonts w:ascii="Arial" w:hAnsi="Arial" w:cs="Arial"/>
          <w:sz w:val="24"/>
          <w:szCs w:val="24"/>
        </w:rPr>
        <w:t xml:space="preserve">ratio </w:t>
      </w:r>
      <w:r w:rsidR="00842E96" w:rsidRPr="00DA211D">
        <w:rPr>
          <w:rFonts w:ascii="Arial" w:hAnsi="Arial" w:cs="Arial"/>
          <w:sz w:val="24"/>
          <w:szCs w:val="24"/>
        </w:rPr>
        <w:t xml:space="preserve"> 2:1</w:t>
      </w:r>
      <w:proofErr w:type="gramEnd"/>
      <w:r w:rsidR="00842E96" w:rsidRPr="00DA211D">
        <w:rPr>
          <w:rFonts w:ascii="Arial" w:hAnsi="Arial" w:cs="Arial"/>
          <w:sz w:val="24"/>
          <w:szCs w:val="24"/>
        </w:rPr>
        <w:t xml:space="preserve"> for critically ill patients. </w:t>
      </w:r>
    </w:p>
    <w:p w14:paraId="12DB6B2B" w14:textId="28C47C95" w:rsidR="006A7E4C" w:rsidRPr="00DA211D" w:rsidRDefault="006A7E4C" w:rsidP="00BE3258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Proficient in acute and critical care nursing duties and procedures such as: arterial line monitoring, airway management, titrating IV drips, </w:t>
      </w:r>
      <w:r w:rsidR="00BB08B1" w:rsidRPr="00DA211D">
        <w:rPr>
          <w:rFonts w:ascii="Arial" w:hAnsi="Arial" w:cs="Arial"/>
          <w:sz w:val="24"/>
          <w:szCs w:val="24"/>
        </w:rPr>
        <w:t xml:space="preserve">CRRT, </w:t>
      </w:r>
      <w:r w:rsidRPr="00DA211D">
        <w:rPr>
          <w:rFonts w:ascii="Arial" w:hAnsi="Arial" w:cs="Arial"/>
          <w:sz w:val="24"/>
          <w:szCs w:val="24"/>
        </w:rPr>
        <w:t xml:space="preserve">hemodynamic and telemetry monitoring, and ventilator management. </w:t>
      </w:r>
    </w:p>
    <w:p w14:paraId="388578E1" w14:textId="6B23E91C" w:rsidR="006A7E4C" w:rsidRPr="00DA211D" w:rsidRDefault="006A7E4C" w:rsidP="00BE3258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>Assist in bedside procedures requiring moderate sedation.</w:t>
      </w:r>
    </w:p>
    <w:p w14:paraId="1AACD7B9" w14:textId="36CBC5AF" w:rsidR="006A7E4C" w:rsidRPr="00DA211D" w:rsidRDefault="006A7E4C" w:rsidP="00BE3258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Provide care to post-operative patients for both scheduled and emergent surgeries. </w:t>
      </w:r>
    </w:p>
    <w:p w14:paraId="128548C1" w14:textId="05EFF1A4" w:rsidR="002E5029" w:rsidRPr="00DA211D" w:rsidRDefault="00FE4279" w:rsidP="002E5029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>Precept</w:t>
      </w:r>
      <w:r w:rsidR="004C5BF0" w:rsidRPr="00DA211D">
        <w:rPr>
          <w:rFonts w:ascii="Arial" w:hAnsi="Arial" w:cs="Arial"/>
          <w:sz w:val="24"/>
          <w:szCs w:val="24"/>
        </w:rPr>
        <w:t>ed</w:t>
      </w:r>
      <w:r w:rsidRPr="00DA211D">
        <w:rPr>
          <w:rFonts w:ascii="Arial" w:hAnsi="Arial" w:cs="Arial"/>
          <w:sz w:val="24"/>
          <w:szCs w:val="24"/>
        </w:rPr>
        <w:t xml:space="preserve"> newly graduated nurses.</w:t>
      </w:r>
    </w:p>
    <w:p w14:paraId="6115DA32" w14:textId="536411F8" w:rsidR="006A7E4C" w:rsidRPr="00DA211D" w:rsidRDefault="006A7E4C" w:rsidP="002E5029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Charge Nurse </w:t>
      </w:r>
    </w:p>
    <w:p w14:paraId="12F9D367" w14:textId="77777777" w:rsidR="00072964" w:rsidRPr="00DA211D" w:rsidRDefault="00072964" w:rsidP="002E5029">
      <w:pPr>
        <w:contextualSpacing/>
        <w:rPr>
          <w:rFonts w:ascii="Arial" w:hAnsi="Arial" w:cs="Arial"/>
          <w:sz w:val="24"/>
          <w:szCs w:val="24"/>
        </w:rPr>
      </w:pPr>
    </w:p>
    <w:p w14:paraId="152FC03B" w14:textId="20B989A6" w:rsidR="005F0746" w:rsidRPr="00DA211D" w:rsidRDefault="00966F1B" w:rsidP="00072964">
      <w:pPr>
        <w:contextualSpacing/>
        <w:rPr>
          <w:rFonts w:ascii="Arial" w:hAnsi="Arial" w:cs="Arial"/>
          <w:sz w:val="24"/>
          <w:szCs w:val="24"/>
          <w:u w:val="single"/>
        </w:rPr>
      </w:pPr>
      <w:r w:rsidRPr="00DA21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Certifications</w:t>
      </w:r>
      <w:r w:rsidR="006A7E4C" w:rsidRPr="00DA21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and Skills </w:t>
      </w:r>
    </w:p>
    <w:p w14:paraId="63EE588B" w14:textId="77777777" w:rsidR="00A37A70" w:rsidRPr="00DA211D" w:rsidRDefault="00A37A70" w:rsidP="004C5BF0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Registered Nurse, </w:t>
      </w:r>
      <w:r w:rsidR="00A840EA" w:rsidRPr="00DA211D">
        <w:rPr>
          <w:rFonts w:ascii="Arial" w:hAnsi="Arial" w:cs="Arial"/>
          <w:sz w:val="24"/>
          <w:szCs w:val="24"/>
        </w:rPr>
        <w:t>Illinois</w:t>
      </w:r>
      <w:r w:rsidRPr="00DA211D">
        <w:rPr>
          <w:rFonts w:ascii="Arial" w:hAnsi="Arial" w:cs="Arial"/>
          <w:sz w:val="24"/>
          <w:szCs w:val="24"/>
        </w:rPr>
        <w:t xml:space="preserve"> State Board of Nursing, 041.427410</w:t>
      </w:r>
    </w:p>
    <w:p w14:paraId="49C7C6C7" w14:textId="39D0A35A" w:rsidR="00A840EA" w:rsidRPr="00DA211D" w:rsidRDefault="00A840EA" w:rsidP="004C5BF0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>Advanced Cardiovascular Life Support</w:t>
      </w:r>
      <w:r w:rsidR="004C5BF0" w:rsidRPr="00DA211D">
        <w:rPr>
          <w:rFonts w:ascii="Arial" w:hAnsi="Arial" w:cs="Arial"/>
          <w:sz w:val="24"/>
          <w:szCs w:val="24"/>
        </w:rPr>
        <w:t xml:space="preserve"> (ACLS)</w:t>
      </w:r>
      <w:r w:rsidRPr="00DA211D">
        <w:rPr>
          <w:rFonts w:ascii="Arial" w:hAnsi="Arial" w:cs="Arial"/>
          <w:sz w:val="24"/>
          <w:szCs w:val="24"/>
        </w:rPr>
        <w:t xml:space="preserve"> certified by American Heart Association</w:t>
      </w:r>
    </w:p>
    <w:p w14:paraId="09790CDB" w14:textId="6602209D" w:rsidR="00B32B00" w:rsidRPr="00DA211D" w:rsidRDefault="00966F1B" w:rsidP="00B32B00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bCs/>
          <w:sz w:val="24"/>
          <w:szCs w:val="24"/>
        </w:rPr>
        <w:t xml:space="preserve">Basic Life Support (BLS) </w:t>
      </w:r>
      <w:r w:rsidR="00072964" w:rsidRPr="00DA211D">
        <w:rPr>
          <w:rFonts w:ascii="Arial" w:hAnsi="Arial" w:cs="Arial"/>
          <w:bCs/>
          <w:sz w:val="24"/>
          <w:szCs w:val="24"/>
        </w:rPr>
        <w:t xml:space="preserve">certified by </w:t>
      </w:r>
      <w:r w:rsidR="00A840EA" w:rsidRPr="00DA211D">
        <w:rPr>
          <w:rFonts w:ascii="Arial" w:hAnsi="Arial" w:cs="Arial"/>
          <w:bCs/>
          <w:sz w:val="24"/>
          <w:szCs w:val="24"/>
        </w:rPr>
        <w:t>American Heart Association</w:t>
      </w:r>
    </w:p>
    <w:p w14:paraId="76A6BF0D" w14:textId="14EC200C" w:rsidR="00072964" w:rsidRPr="00DA211D" w:rsidRDefault="004C5BF0" w:rsidP="00B32B00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DA211D">
        <w:rPr>
          <w:rFonts w:ascii="Arial" w:hAnsi="Arial" w:cs="Arial"/>
          <w:sz w:val="24"/>
          <w:szCs w:val="24"/>
        </w:rPr>
        <w:t>Certifed</w:t>
      </w:r>
      <w:proofErr w:type="spellEnd"/>
      <w:r w:rsidRPr="00DA211D">
        <w:rPr>
          <w:rFonts w:ascii="Arial" w:hAnsi="Arial" w:cs="Arial"/>
          <w:sz w:val="24"/>
          <w:szCs w:val="24"/>
        </w:rPr>
        <w:t xml:space="preserve"> in </w:t>
      </w:r>
      <w:r w:rsidR="00842E96" w:rsidRPr="00DA211D">
        <w:rPr>
          <w:rFonts w:ascii="Arial" w:hAnsi="Arial" w:cs="Arial"/>
          <w:sz w:val="24"/>
          <w:szCs w:val="24"/>
        </w:rPr>
        <w:t>Midline catheter insertion (2018)</w:t>
      </w:r>
    </w:p>
    <w:p w14:paraId="41961D83" w14:textId="769C8152" w:rsidR="00BB08B1" w:rsidRPr="00DA211D" w:rsidRDefault="00BB08B1" w:rsidP="00B32B00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Management of CRRT via </w:t>
      </w:r>
      <w:proofErr w:type="spellStart"/>
      <w:r w:rsidRPr="00DA211D">
        <w:rPr>
          <w:rFonts w:ascii="Arial" w:hAnsi="Arial" w:cs="Arial"/>
          <w:sz w:val="24"/>
          <w:szCs w:val="24"/>
        </w:rPr>
        <w:t>Prismaflex</w:t>
      </w:r>
      <w:proofErr w:type="spellEnd"/>
      <w:r w:rsidRPr="00DA211D">
        <w:rPr>
          <w:rFonts w:ascii="Arial" w:hAnsi="Arial" w:cs="Arial"/>
          <w:sz w:val="24"/>
          <w:szCs w:val="24"/>
        </w:rPr>
        <w:t xml:space="preserve"> </w:t>
      </w:r>
    </w:p>
    <w:p w14:paraId="71EFDA3C" w14:textId="22660E60" w:rsidR="006A7E4C" w:rsidRPr="00DA211D" w:rsidRDefault="006A7E4C" w:rsidP="00B32B00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Proficient in Cerner </w:t>
      </w:r>
      <w:proofErr w:type="spellStart"/>
      <w:r w:rsidRPr="00DA211D">
        <w:rPr>
          <w:rFonts w:ascii="Arial" w:hAnsi="Arial" w:cs="Arial"/>
          <w:sz w:val="24"/>
          <w:szCs w:val="24"/>
        </w:rPr>
        <w:t>Powerchart</w:t>
      </w:r>
      <w:proofErr w:type="spellEnd"/>
      <w:r w:rsidR="00D132F6">
        <w:rPr>
          <w:rFonts w:ascii="Arial" w:hAnsi="Arial" w:cs="Arial"/>
          <w:sz w:val="24"/>
          <w:szCs w:val="24"/>
        </w:rPr>
        <w:t xml:space="preserve"> and Meditech </w:t>
      </w:r>
    </w:p>
    <w:p w14:paraId="000AE6AB" w14:textId="2647EC39" w:rsidR="004C5BF0" w:rsidRPr="00DA211D" w:rsidRDefault="004C5BF0" w:rsidP="004C5BF0">
      <w:pPr>
        <w:pStyle w:val="ListParagraph"/>
        <w:ind w:left="1440"/>
        <w:contextualSpacing/>
        <w:rPr>
          <w:rFonts w:ascii="Arial" w:hAnsi="Arial" w:cs="Arial"/>
          <w:sz w:val="24"/>
          <w:szCs w:val="24"/>
        </w:rPr>
      </w:pPr>
    </w:p>
    <w:p w14:paraId="75FC5313" w14:textId="65843F7C" w:rsidR="00072964" w:rsidRPr="00DA211D" w:rsidRDefault="006A7E4C" w:rsidP="004C5BF0">
      <w:pPr>
        <w:spacing w:after="140"/>
        <w:ind w:left="360" w:right="547"/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Clubs and Activities </w:t>
      </w:r>
    </w:p>
    <w:p w14:paraId="1D8474E1" w14:textId="79DD0A86" w:rsidR="006A7E4C" w:rsidRPr="00DA211D" w:rsidRDefault="006A7E4C" w:rsidP="006A7E4C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Rapid response team </w:t>
      </w:r>
    </w:p>
    <w:p w14:paraId="4178ABED" w14:textId="29CB8E9C" w:rsidR="006A7E4C" w:rsidRPr="00DA211D" w:rsidRDefault="006A7E4C" w:rsidP="006A7E4C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>Sedation Protocol Audit team</w:t>
      </w:r>
    </w:p>
    <w:p w14:paraId="012AC114" w14:textId="783D6E81" w:rsidR="006A7E4C" w:rsidRPr="00DA211D" w:rsidRDefault="006A7E4C" w:rsidP="006A7E4C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 w:rsidRPr="00DA211D">
        <w:rPr>
          <w:rFonts w:ascii="Arial" w:hAnsi="Arial" w:cs="Arial"/>
          <w:sz w:val="24"/>
          <w:szCs w:val="24"/>
        </w:rPr>
        <w:t xml:space="preserve">Falls Risk Audit team </w:t>
      </w:r>
    </w:p>
    <w:p w14:paraId="22C6250F" w14:textId="354F1E44" w:rsidR="00247C6C" w:rsidRPr="00B32B00" w:rsidRDefault="00247C6C" w:rsidP="00072964">
      <w:pPr>
        <w:tabs>
          <w:tab w:val="left" w:pos="5040"/>
        </w:tabs>
        <w:spacing w:after="140"/>
        <w:ind w:right="547"/>
        <w:contextualSpacing/>
        <w:rPr>
          <w:rFonts w:ascii="Arial" w:hAnsi="Arial" w:cs="Arial"/>
          <w:color w:val="000000"/>
          <w:sz w:val="32"/>
          <w:szCs w:val="32"/>
        </w:rPr>
      </w:pPr>
    </w:p>
    <w:sectPr w:rsidR="00247C6C" w:rsidRPr="00B32B00" w:rsidSect="006E1D11">
      <w:headerReference w:type="default" r:id="rId10"/>
      <w:footerReference w:type="default" r:id="rId11"/>
      <w:headerReference w:type="first" r:id="rId12"/>
      <w:pgSz w:w="12240" w:h="15840" w:code="1"/>
      <w:pgMar w:top="1620" w:right="1440" w:bottom="1440" w:left="1440" w:header="0" w:footer="27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E862" w14:textId="77777777" w:rsidR="003F708B" w:rsidRDefault="003F708B">
      <w:r>
        <w:separator/>
      </w:r>
    </w:p>
  </w:endnote>
  <w:endnote w:type="continuationSeparator" w:id="0">
    <w:p w14:paraId="663500B7" w14:textId="77777777" w:rsidR="003F708B" w:rsidRDefault="003F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64DA" w14:textId="77777777" w:rsidR="000D3BEB" w:rsidRPr="00AB555D" w:rsidRDefault="000D3BEB" w:rsidP="000D6E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BA33" w14:textId="77777777" w:rsidR="003F708B" w:rsidRDefault="003F708B">
      <w:r>
        <w:separator/>
      </w:r>
    </w:p>
  </w:footnote>
  <w:footnote w:type="continuationSeparator" w:id="0">
    <w:p w14:paraId="2E14F0D7" w14:textId="77777777" w:rsidR="003F708B" w:rsidRDefault="003F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6168" w14:textId="77777777" w:rsidR="000D3BEB" w:rsidRDefault="000D3BEB" w:rsidP="000D6EEF">
    <w:pPr>
      <w:pStyle w:val="NamePage2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EF63" w14:textId="77777777" w:rsidR="000D3BEB" w:rsidRDefault="000D3BEB" w:rsidP="00AE2695">
    <w:pPr>
      <w:pStyle w:val="SubmitResume"/>
      <w:tabs>
        <w:tab w:val="left" w:pos="9300"/>
      </w:tabs>
      <w:ind w:left="0" w:right="260"/>
    </w:pPr>
    <w:r>
      <w:br/>
    </w:r>
  </w:p>
  <w:p w14:paraId="7E6F8BF1" w14:textId="77777777" w:rsidR="000D3BEB" w:rsidRDefault="000D3BEB" w:rsidP="00AE2695">
    <w:pPr>
      <w:pStyle w:val="SubmitResume"/>
      <w:tabs>
        <w:tab w:val="left" w:pos="9300"/>
      </w:tabs>
      <w:ind w:left="0" w:right="260"/>
    </w:pPr>
  </w:p>
  <w:p w14:paraId="18589ABC" w14:textId="77777777" w:rsidR="000D3BEB" w:rsidRPr="00AB555D" w:rsidRDefault="000D3BEB" w:rsidP="00CE5695">
    <w:pPr>
      <w:pStyle w:val="ContactInf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A88"/>
    <w:multiLevelType w:val="hybridMultilevel"/>
    <w:tmpl w:val="4E00EDAE"/>
    <w:lvl w:ilvl="0" w:tplc="7E16B1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4554"/>
    <w:multiLevelType w:val="hybridMultilevel"/>
    <w:tmpl w:val="583A3276"/>
    <w:lvl w:ilvl="0" w:tplc="7E16B1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01B8"/>
    <w:multiLevelType w:val="hybridMultilevel"/>
    <w:tmpl w:val="33DA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13A9"/>
    <w:multiLevelType w:val="hybridMultilevel"/>
    <w:tmpl w:val="FE96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B3310"/>
    <w:multiLevelType w:val="hybridMultilevel"/>
    <w:tmpl w:val="5316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2F1B"/>
    <w:multiLevelType w:val="hybridMultilevel"/>
    <w:tmpl w:val="9B105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673C20"/>
    <w:multiLevelType w:val="hybridMultilevel"/>
    <w:tmpl w:val="936E6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EC5437"/>
    <w:multiLevelType w:val="hybridMultilevel"/>
    <w:tmpl w:val="1A6A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84B7D"/>
    <w:multiLevelType w:val="hybridMultilevel"/>
    <w:tmpl w:val="6ABA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145D0"/>
    <w:multiLevelType w:val="hybridMultilevel"/>
    <w:tmpl w:val="F2B4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84"/>
    <w:rsid w:val="00006C01"/>
    <w:rsid w:val="00007569"/>
    <w:rsid w:val="00011B8B"/>
    <w:rsid w:val="0001282A"/>
    <w:rsid w:val="00052056"/>
    <w:rsid w:val="000650D9"/>
    <w:rsid w:val="00070CD0"/>
    <w:rsid w:val="00072964"/>
    <w:rsid w:val="000753B6"/>
    <w:rsid w:val="00076D25"/>
    <w:rsid w:val="00083E54"/>
    <w:rsid w:val="000A0CB0"/>
    <w:rsid w:val="000B242D"/>
    <w:rsid w:val="000B5DAA"/>
    <w:rsid w:val="000D3BEB"/>
    <w:rsid w:val="000D6EEF"/>
    <w:rsid w:val="000F0FAD"/>
    <w:rsid w:val="00100B67"/>
    <w:rsid w:val="00100D52"/>
    <w:rsid w:val="00105315"/>
    <w:rsid w:val="00114838"/>
    <w:rsid w:val="00120D6D"/>
    <w:rsid w:val="0014202C"/>
    <w:rsid w:val="001513AB"/>
    <w:rsid w:val="001756FE"/>
    <w:rsid w:val="00180761"/>
    <w:rsid w:val="00180E38"/>
    <w:rsid w:val="00193B3D"/>
    <w:rsid w:val="001A6CA8"/>
    <w:rsid w:val="001A6E87"/>
    <w:rsid w:val="001B3507"/>
    <w:rsid w:val="001B7D12"/>
    <w:rsid w:val="001C7580"/>
    <w:rsid w:val="001D1042"/>
    <w:rsid w:val="00221EFB"/>
    <w:rsid w:val="002338EE"/>
    <w:rsid w:val="00247C6C"/>
    <w:rsid w:val="00251103"/>
    <w:rsid w:val="00253B6A"/>
    <w:rsid w:val="00262836"/>
    <w:rsid w:val="00262E25"/>
    <w:rsid w:val="00273DD6"/>
    <w:rsid w:val="00280AEA"/>
    <w:rsid w:val="00290E62"/>
    <w:rsid w:val="002A7442"/>
    <w:rsid w:val="002B6C39"/>
    <w:rsid w:val="002D772E"/>
    <w:rsid w:val="002E1769"/>
    <w:rsid w:val="002E5029"/>
    <w:rsid w:val="002E7181"/>
    <w:rsid w:val="002F43C6"/>
    <w:rsid w:val="00304592"/>
    <w:rsid w:val="0030639A"/>
    <w:rsid w:val="00315CE1"/>
    <w:rsid w:val="0033386B"/>
    <w:rsid w:val="003516DB"/>
    <w:rsid w:val="00381758"/>
    <w:rsid w:val="003B3A65"/>
    <w:rsid w:val="003E2720"/>
    <w:rsid w:val="003F708B"/>
    <w:rsid w:val="004A430B"/>
    <w:rsid w:val="004B45B7"/>
    <w:rsid w:val="004B5D3A"/>
    <w:rsid w:val="004B5E12"/>
    <w:rsid w:val="004C4567"/>
    <w:rsid w:val="004C5BF0"/>
    <w:rsid w:val="004D2577"/>
    <w:rsid w:val="004E7D5B"/>
    <w:rsid w:val="004F1287"/>
    <w:rsid w:val="005275CA"/>
    <w:rsid w:val="00535042"/>
    <w:rsid w:val="005374FA"/>
    <w:rsid w:val="00541004"/>
    <w:rsid w:val="00547AA4"/>
    <w:rsid w:val="00567402"/>
    <w:rsid w:val="0058391C"/>
    <w:rsid w:val="00596DCB"/>
    <w:rsid w:val="005B37C4"/>
    <w:rsid w:val="005B423F"/>
    <w:rsid w:val="005D3C89"/>
    <w:rsid w:val="005D45EA"/>
    <w:rsid w:val="005E3E60"/>
    <w:rsid w:val="005E51BC"/>
    <w:rsid w:val="005F0746"/>
    <w:rsid w:val="00637068"/>
    <w:rsid w:val="00640AE7"/>
    <w:rsid w:val="00640D6F"/>
    <w:rsid w:val="00645291"/>
    <w:rsid w:val="006627C1"/>
    <w:rsid w:val="00681F25"/>
    <w:rsid w:val="006A2A12"/>
    <w:rsid w:val="006A7E4C"/>
    <w:rsid w:val="006B0328"/>
    <w:rsid w:val="006E01EC"/>
    <w:rsid w:val="006E1D11"/>
    <w:rsid w:val="00705698"/>
    <w:rsid w:val="007308B2"/>
    <w:rsid w:val="00782123"/>
    <w:rsid w:val="007830A8"/>
    <w:rsid w:val="007B0BB5"/>
    <w:rsid w:val="007B19CA"/>
    <w:rsid w:val="007B2053"/>
    <w:rsid w:val="007F009E"/>
    <w:rsid w:val="007F5C2B"/>
    <w:rsid w:val="00802FB3"/>
    <w:rsid w:val="008036BF"/>
    <w:rsid w:val="00817634"/>
    <w:rsid w:val="00826B22"/>
    <w:rsid w:val="00842E96"/>
    <w:rsid w:val="00843BBC"/>
    <w:rsid w:val="00846705"/>
    <w:rsid w:val="00866146"/>
    <w:rsid w:val="00880B7C"/>
    <w:rsid w:val="008A4CEB"/>
    <w:rsid w:val="008D49C8"/>
    <w:rsid w:val="008E0836"/>
    <w:rsid w:val="008F11C0"/>
    <w:rsid w:val="008F6ABD"/>
    <w:rsid w:val="00904835"/>
    <w:rsid w:val="00905734"/>
    <w:rsid w:val="009147D0"/>
    <w:rsid w:val="009247EC"/>
    <w:rsid w:val="00924E94"/>
    <w:rsid w:val="00943860"/>
    <w:rsid w:val="009626F5"/>
    <w:rsid w:val="00966F1B"/>
    <w:rsid w:val="00981678"/>
    <w:rsid w:val="00986C95"/>
    <w:rsid w:val="00986FD7"/>
    <w:rsid w:val="00987546"/>
    <w:rsid w:val="009958AB"/>
    <w:rsid w:val="009A2AFF"/>
    <w:rsid w:val="009B38FB"/>
    <w:rsid w:val="009B5C26"/>
    <w:rsid w:val="009D1537"/>
    <w:rsid w:val="00A118DC"/>
    <w:rsid w:val="00A311D8"/>
    <w:rsid w:val="00A37A70"/>
    <w:rsid w:val="00A41F06"/>
    <w:rsid w:val="00A57E28"/>
    <w:rsid w:val="00A65435"/>
    <w:rsid w:val="00A80977"/>
    <w:rsid w:val="00A8288F"/>
    <w:rsid w:val="00A840EA"/>
    <w:rsid w:val="00A915A6"/>
    <w:rsid w:val="00A94AFB"/>
    <w:rsid w:val="00A94C67"/>
    <w:rsid w:val="00AB20A2"/>
    <w:rsid w:val="00AB43F9"/>
    <w:rsid w:val="00AB555D"/>
    <w:rsid w:val="00AE2695"/>
    <w:rsid w:val="00B156EE"/>
    <w:rsid w:val="00B15895"/>
    <w:rsid w:val="00B15E35"/>
    <w:rsid w:val="00B233EA"/>
    <w:rsid w:val="00B32B00"/>
    <w:rsid w:val="00B72539"/>
    <w:rsid w:val="00B80DBA"/>
    <w:rsid w:val="00B82873"/>
    <w:rsid w:val="00B85941"/>
    <w:rsid w:val="00BB08B1"/>
    <w:rsid w:val="00BC469E"/>
    <w:rsid w:val="00BE23F0"/>
    <w:rsid w:val="00BE2B23"/>
    <w:rsid w:val="00BE3258"/>
    <w:rsid w:val="00BF2085"/>
    <w:rsid w:val="00C25DA3"/>
    <w:rsid w:val="00C47A91"/>
    <w:rsid w:val="00C90F21"/>
    <w:rsid w:val="00C92D2B"/>
    <w:rsid w:val="00C9488E"/>
    <w:rsid w:val="00CC225B"/>
    <w:rsid w:val="00CC66CE"/>
    <w:rsid w:val="00CE5695"/>
    <w:rsid w:val="00D004BD"/>
    <w:rsid w:val="00D132F6"/>
    <w:rsid w:val="00D2615E"/>
    <w:rsid w:val="00D5211C"/>
    <w:rsid w:val="00D71C3B"/>
    <w:rsid w:val="00D740FD"/>
    <w:rsid w:val="00DA211D"/>
    <w:rsid w:val="00DA7FA1"/>
    <w:rsid w:val="00DC19C0"/>
    <w:rsid w:val="00E06255"/>
    <w:rsid w:val="00E066A5"/>
    <w:rsid w:val="00E07EEA"/>
    <w:rsid w:val="00E209B6"/>
    <w:rsid w:val="00E36E84"/>
    <w:rsid w:val="00E43967"/>
    <w:rsid w:val="00E464B4"/>
    <w:rsid w:val="00E6089B"/>
    <w:rsid w:val="00E623FF"/>
    <w:rsid w:val="00E86934"/>
    <w:rsid w:val="00E96386"/>
    <w:rsid w:val="00EB4198"/>
    <w:rsid w:val="00ED449B"/>
    <w:rsid w:val="00ED6996"/>
    <w:rsid w:val="00EF383F"/>
    <w:rsid w:val="00F308B5"/>
    <w:rsid w:val="00F710FA"/>
    <w:rsid w:val="00F81BC0"/>
    <w:rsid w:val="00F84E5F"/>
    <w:rsid w:val="00F87F61"/>
    <w:rsid w:val="00F93CF9"/>
    <w:rsid w:val="00FA12CE"/>
    <w:rsid w:val="00FA1FC6"/>
    <w:rsid w:val="00FA51BD"/>
    <w:rsid w:val="00FC0EEF"/>
    <w:rsid w:val="00FC3BC7"/>
    <w:rsid w:val="00FC4CA0"/>
    <w:rsid w:val="00FD616B"/>
    <w:rsid w:val="00FD6CC3"/>
    <w:rsid w:val="00FE427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3pt"/>
    </o:shapedefaults>
    <o:shapelayout v:ext="edit">
      <o:idmap v:ext="edit" data="1"/>
    </o:shapelayout>
  </w:shapeDefaults>
  <w:decimalSymbol w:val="."/>
  <w:listSeparator w:val=","/>
  <w14:docId w14:val="05673861"/>
  <w15:docId w15:val="{097FCEB1-BE1B-4B80-B0BD-4D769AC9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06"/>
    <w:rPr>
      <w:rFonts w:ascii="Garamond" w:hAnsi="Garamond"/>
    </w:rPr>
  </w:style>
  <w:style w:type="paragraph" w:styleId="Heading1">
    <w:name w:val="heading 1"/>
    <w:basedOn w:val="Normal"/>
    <w:next w:val="Normal"/>
    <w:qFormat/>
    <w:rsid w:val="005D3C89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qFormat/>
    <w:rsid w:val="00E96386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F87F61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F87F61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F87F61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F87F61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F87F61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F87F61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F87F61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F61"/>
    <w:rPr>
      <w:snapToGrid w:val="0"/>
      <w:sz w:val="22"/>
    </w:rPr>
  </w:style>
  <w:style w:type="paragraph" w:styleId="BodyText2">
    <w:name w:val="Body Text 2"/>
    <w:basedOn w:val="Normal"/>
    <w:semiHidden/>
    <w:rsid w:val="00F87F61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15895"/>
    <w:rPr>
      <w:color w:val="333399"/>
      <w:u w:val="single"/>
    </w:rPr>
  </w:style>
  <w:style w:type="paragraph" w:styleId="BodyTextIndent">
    <w:name w:val="Body Text Indent"/>
    <w:basedOn w:val="Normal"/>
    <w:semiHidden/>
    <w:rsid w:val="00F87F61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F87F61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F87F61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5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AB555D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B156EE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4F1287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B156EE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B156EE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E96386"/>
    <w:pPr>
      <w:spacing w:before="240"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basedOn w:val="NormalWebChar"/>
    <w:link w:val="ListParagraph"/>
    <w:uiPriority w:val="34"/>
    <w:rsid w:val="004F1287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8F11C0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E96386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rsid w:val="005D3C89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rsid w:val="00987546"/>
    <w:pPr>
      <w:numPr>
        <w:numId w:val="2"/>
      </w:numPr>
    </w:pPr>
  </w:style>
  <w:style w:type="paragraph" w:styleId="Header">
    <w:name w:val="header"/>
    <w:basedOn w:val="Normal"/>
    <w:rsid w:val="007B1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555D"/>
    <w:pPr>
      <w:jc w:val="center"/>
    </w:pPr>
  </w:style>
  <w:style w:type="character" w:customStyle="1" w:styleId="ProfileCharChar">
    <w:name w:val="Profile Char Char"/>
    <w:basedOn w:val="DefaultParagraphFont"/>
    <w:link w:val="Profile"/>
    <w:rsid w:val="00AB555D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rsid w:val="00AB555D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rsid w:val="007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19CA"/>
  </w:style>
  <w:style w:type="paragraph" w:customStyle="1" w:styleId="ContactInfo">
    <w:name w:val="Contact Info"/>
    <w:basedOn w:val="Normal"/>
    <w:rsid w:val="00AB555D"/>
    <w:pPr>
      <w:spacing w:after="120"/>
      <w:jc w:val="center"/>
    </w:pPr>
  </w:style>
  <w:style w:type="paragraph" w:customStyle="1" w:styleId="BulletedIndent">
    <w:name w:val="Bulleted Indent"/>
    <w:basedOn w:val="Normal"/>
    <w:rsid w:val="00AB555D"/>
    <w:pPr>
      <w:numPr>
        <w:ilvl w:val="1"/>
        <w:numId w:val="1"/>
      </w:numPr>
    </w:pPr>
  </w:style>
  <w:style w:type="paragraph" w:customStyle="1" w:styleId="Spacing">
    <w:name w:val="Spacing"/>
    <w:basedOn w:val="Normal"/>
    <w:rsid w:val="004F1287"/>
    <w:rPr>
      <w:sz w:val="14"/>
      <w:szCs w:val="14"/>
    </w:rPr>
  </w:style>
  <w:style w:type="paragraph" w:customStyle="1" w:styleId="SubmitResume">
    <w:name w:val="Submit Resume"/>
    <w:basedOn w:val="Normal"/>
    <w:rsid w:val="00B15895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rsid w:val="00596DCB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  <w:rsid w:val="00FC3BC7"/>
  </w:style>
  <w:style w:type="paragraph" w:styleId="BalloonText">
    <w:name w:val="Balloon Text"/>
    <w:basedOn w:val="Normal"/>
    <w:link w:val="BalloonTextChar"/>
    <w:uiPriority w:val="99"/>
    <w:semiHidden/>
    <w:unhideWhenUsed/>
    <w:rsid w:val="000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6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5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1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1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5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11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7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3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1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65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76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3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acytifjackson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unnery\Application%20Data\Microsoft\Templates\MN_FunctionalResumeSamp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2d2f5b7d-232c-49ea-9a86-48d6ecc0acab</TemplateGUID>
    <TemplateBuildVersion>8</TemplateBuildVersion>
    <TemplateBuildDate>2009-10-11T21:44:14.2084752-04:00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EA6A83-C9D3-4AEF-9ACA-DBA35D22D83C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D31125BB-996C-4D9E-8959-688327F5D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MN_FunctionalResumeSample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Links>
    <vt:vector size="12" baseType="variant">
      <vt:variant>
        <vt:i4>5439552</vt:i4>
      </vt:variant>
      <vt:variant>
        <vt:i4>6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Monae Nunnery</dc:creator>
  <cp:lastModifiedBy>Tracy Jackson</cp:lastModifiedBy>
  <cp:revision>3</cp:revision>
  <cp:lastPrinted>2016-09-18T02:59:00Z</cp:lastPrinted>
  <dcterms:created xsi:type="dcterms:W3CDTF">2021-04-30T01:37:00Z</dcterms:created>
  <dcterms:modified xsi:type="dcterms:W3CDTF">2021-04-30T01:38:00Z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TC010362570</vt:lpwstr>
  </property>
</Properties>
</file>