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8640"/>
      </w:tblGrid>
      <w:tr w:rsidR="00A704CA" w:rsidRPr="00DF3565" w:rsidTr="000B32EC">
        <w:tc>
          <w:tcPr>
            <w:tcW w:w="8630" w:type="dxa"/>
          </w:tcPr>
          <w:p w:rsidR="00A704CA" w:rsidRPr="00DF3565" w:rsidRDefault="00132765" w:rsidP="00132765">
            <w:pPr>
              <w:pStyle w:val="Title"/>
              <w:jc w:val="center"/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t>Markia Richardson</w:t>
            </w:r>
          </w:p>
          <w:p w:rsidR="00132765" w:rsidRPr="00DF3565" w:rsidRDefault="00132765" w:rsidP="00132765">
            <w:pPr>
              <w:pStyle w:val="Title"/>
              <w:jc w:val="center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Licensed Practical Nurse</w:t>
            </w:r>
          </w:p>
          <w:p w:rsidR="00A704CA" w:rsidRPr="00DF3565" w:rsidRDefault="00EC4F47" w:rsidP="00F85764">
            <w:pPr>
              <w:pStyle w:val="ContactInformation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street address, city, st zip code:"/>
                <w:tag w:val="Enter street address, city, st zip code:"/>
                <w:id w:val="481426167"/>
                <w:placeholder>
                  <w:docPart w:val="6A393E856D904DAEB16A1F204B5305A3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132765" w:rsidRPr="00DF3565">
                  <w:rPr>
                    <w:sz w:val="24"/>
                    <w:szCs w:val="24"/>
                  </w:rPr>
                  <w:t>1005 Bellevue Ave, Beloit, WI 53511</w:t>
                </w:r>
              </w:sdtContent>
            </w:sdt>
            <w:r w:rsidR="00F8576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704CA" w:rsidRPr="00DF356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Enter phone:"/>
                <w:tag w:val="Enter phone:"/>
                <w:id w:val="1127732928"/>
                <w:placeholder>
                  <w:docPart w:val="4F25E064D3044C12B9707DAF9534069F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132765" w:rsidRPr="00DF3565">
                  <w:rPr>
                    <w:sz w:val="24"/>
                    <w:szCs w:val="24"/>
                  </w:rPr>
                  <w:t>608-346-9603</w:t>
                </w:r>
              </w:sdtContent>
            </w:sdt>
            <w:r w:rsidR="00F85764">
              <w:rPr>
                <w:sz w:val="24"/>
                <w:szCs w:val="24"/>
              </w:rPr>
              <w:t xml:space="preserve"> </w:t>
            </w:r>
            <w:r w:rsidR="00A704CA" w:rsidRPr="00DF356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Enter email:"/>
                <w:tag w:val="Enter email:"/>
                <w:id w:val="-347328397"/>
                <w:placeholder>
                  <w:docPart w:val="866F3C83EF0F4063BADE8C0F75E6F380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132765" w:rsidRPr="00DF3565">
                  <w:rPr>
                    <w:sz w:val="24"/>
                    <w:szCs w:val="24"/>
                  </w:rPr>
                  <w:t>kiarichardson@yahoo.com</w:t>
                </w:r>
              </w:sdtContent>
            </w:sdt>
          </w:p>
        </w:tc>
      </w:tr>
    </w:tbl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Resume layout tables - first table is the title, second table is main part of the resume"/>
      </w:tblPr>
      <w:tblGrid>
        <w:gridCol w:w="2790"/>
        <w:gridCol w:w="5850"/>
      </w:tblGrid>
      <w:tr w:rsidR="00CA44C2" w:rsidRPr="00DF3565" w:rsidTr="00DF3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0" w:type="dxa"/>
          </w:tcPr>
          <w:p w:rsidR="00DF3565" w:rsidRPr="00DF3565" w:rsidRDefault="00EC4F47" w:rsidP="00840DA9">
            <w:pPr>
              <w:pStyle w:val="Heading1"/>
              <w:outlineLvl w:val="0"/>
              <w:rPr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Objective:"/>
                <w:tag w:val="Objective:"/>
                <w:id w:val="-1889253789"/>
                <w:placeholder>
                  <w:docPart w:val="E7C9CBCAA17944C0AA9F6DD52D3D67CE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DF3565">
                  <w:rPr>
                    <w:rStyle w:val="Heading1Char"/>
                    <w:rFonts w:eastAsiaTheme="minorEastAsia"/>
                    <w:b/>
                    <w:sz w:val="24"/>
                    <w:szCs w:val="24"/>
                  </w:rPr>
                  <w:t>Objective</w:t>
                </w:r>
              </w:sdtContent>
            </w:sdt>
          </w:p>
          <w:p w:rsidR="00DF3565" w:rsidRPr="00DF3565" w:rsidRDefault="00DF3565" w:rsidP="00DF3565">
            <w:pPr>
              <w:rPr>
                <w:sz w:val="24"/>
                <w:szCs w:val="24"/>
              </w:rPr>
            </w:pPr>
          </w:p>
          <w:p w:rsidR="00DF3565" w:rsidRPr="00DF3565" w:rsidRDefault="00DF3565" w:rsidP="00DF3565">
            <w:pPr>
              <w:rPr>
                <w:bCs w:val="0"/>
                <w:sz w:val="24"/>
                <w:szCs w:val="24"/>
              </w:rPr>
            </w:pPr>
          </w:p>
          <w:p w:rsidR="00DF3565" w:rsidRPr="00DF3565" w:rsidRDefault="00DF3565" w:rsidP="00DF3565">
            <w:pPr>
              <w:rPr>
                <w:bCs w:val="0"/>
                <w:sz w:val="24"/>
                <w:szCs w:val="24"/>
              </w:rPr>
            </w:pPr>
          </w:p>
          <w:p w:rsidR="00CA44C2" w:rsidRPr="00DF3565" w:rsidRDefault="00DF3565" w:rsidP="00DF3565">
            <w:pPr>
              <w:rPr>
                <w:b/>
                <w:sz w:val="24"/>
                <w:szCs w:val="24"/>
              </w:rPr>
            </w:pPr>
            <w:r w:rsidRPr="00DF3565">
              <w:rPr>
                <w:b/>
                <w:sz w:val="24"/>
                <w:szCs w:val="24"/>
              </w:rPr>
              <w:t>Summary of Skills</w:t>
            </w:r>
          </w:p>
        </w:tc>
        <w:tc>
          <w:tcPr>
            <w:tcW w:w="5850" w:type="dxa"/>
          </w:tcPr>
          <w:p w:rsidR="00CA44C2" w:rsidRPr="00DF3565" w:rsidRDefault="00132765" w:rsidP="00132765">
            <w:pPr>
              <w:rPr>
                <w:rFonts w:asciiTheme="majorHAnsi" w:hAnsiTheme="majorHAnsi"/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>Energetic LPN seeking employment in a medical setting</w:t>
            </w:r>
            <w:r w:rsidR="0076310E" w:rsidRPr="00DF3565">
              <w:rPr>
                <w:rFonts w:asciiTheme="majorHAnsi" w:hAnsiTheme="majorHAnsi"/>
                <w:sz w:val="24"/>
                <w:szCs w:val="24"/>
              </w:rPr>
              <w:t>. Seeking</w:t>
            </w:r>
            <w:r w:rsidRPr="00DF3565">
              <w:rPr>
                <w:rFonts w:asciiTheme="majorHAnsi" w:hAnsiTheme="majorHAnsi"/>
                <w:sz w:val="24"/>
                <w:szCs w:val="24"/>
              </w:rPr>
              <w:t xml:space="preserve"> to utilize professional nursing skills to benefit </w:t>
            </w:r>
            <w:r w:rsidR="0076310E" w:rsidRPr="00DF3565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Pr="00DF3565">
              <w:rPr>
                <w:rFonts w:asciiTheme="majorHAnsi" w:hAnsiTheme="majorHAnsi"/>
                <w:sz w:val="24"/>
                <w:szCs w:val="24"/>
              </w:rPr>
              <w:t>patients</w:t>
            </w:r>
            <w:r w:rsidR="0076310E" w:rsidRPr="00DF3565">
              <w:rPr>
                <w:rFonts w:asciiTheme="majorHAnsi" w:hAnsiTheme="majorHAnsi"/>
                <w:sz w:val="24"/>
                <w:szCs w:val="24"/>
              </w:rPr>
              <w:t xml:space="preserve"> overall healthcare needs.</w:t>
            </w:r>
          </w:p>
          <w:p w:rsidR="00DF3565" w:rsidRPr="00DF3565" w:rsidRDefault="00DF3565" w:rsidP="00DF356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F3565" w:rsidRPr="00DF3565" w:rsidRDefault="00DF3565" w:rsidP="00DF3565">
            <w:pPr>
              <w:rPr>
                <w:rFonts w:asciiTheme="majorHAnsi" w:hAnsiTheme="majorHAnsi"/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 xml:space="preserve">• Passionate and caring professional </w:t>
            </w:r>
          </w:p>
          <w:p w:rsidR="00DF3565" w:rsidRPr="00DF3565" w:rsidRDefault="00DF3565" w:rsidP="00DF3565">
            <w:pPr>
              <w:rPr>
                <w:rFonts w:asciiTheme="majorHAnsi" w:hAnsiTheme="majorHAnsi"/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 xml:space="preserve">• Excellent communication skills </w:t>
            </w:r>
          </w:p>
          <w:p w:rsidR="00DF3565" w:rsidRPr="00DF3565" w:rsidRDefault="00DF3565" w:rsidP="00DF3565">
            <w:pPr>
              <w:rPr>
                <w:rFonts w:asciiTheme="majorHAnsi" w:hAnsiTheme="majorHAnsi"/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 xml:space="preserve">• Ability to work in a fast-paced and ever-changing environment with multiple priorities </w:t>
            </w:r>
          </w:p>
          <w:p w:rsidR="00DF3565" w:rsidRPr="00DF3565" w:rsidRDefault="00DF3565" w:rsidP="00DF3565">
            <w:pPr>
              <w:rPr>
                <w:rFonts w:asciiTheme="majorHAnsi" w:hAnsiTheme="majorHAnsi"/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>• Ability to recognize and respond to urgent needs in a timely manner</w:t>
            </w:r>
          </w:p>
          <w:p w:rsidR="00DF3565" w:rsidRPr="00DF3565" w:rsidRDefault="00DF3565" w:rsidP="00132765">
            <w:pPr>
              <w:rPr>
                <w:sz w:val="24"/>
                <w:szCs w:val="24"/>
              </w:rPr>
            </w:pPr>
          </w:p>
        </w:tc>
      </w:tr>
      <w:tr w:rsidR="00CA44C2" w:rsidRPr="00DF3565" w:rsidTr="00DF3565">
        <w:sdt>
          <w:sdtPr>
            <w:rPr>
              <w:sz w:val="24"/>
              <w:szCs w:val="24"/>
            </w:rPr>
            <w:alias w:val="Experience:"/>
            <w:tag w:val="Experience:"/>
            <w:id w:val="1033002868"/>
            <w:placeholder>
              <w:docPart w:val="391822D2B8FF4428A06331019E5B07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90" w:type="dxa"/>
              </w:tcPr>
              <w:p w:rsidR="00CA44C2" w:rsidRPr="00DF3565" w:rsidRDefault="00CA44C2" w:rsidP="00840DA9">
                <w:pPr>
                  <w:pStyle w:val="Heading1"/>
                  <w:outlineLvl w:val="0"/>
                  <w:rPr>
                    <w:sz w:val="24"/>
                    <w:szCs w:val="24"/>
                  </w:rPr>
                </w:pPr>
                <w:r w:rsidRPr="00DF3565">
                  <w:rPr>
                    <w:sz w:val="24"/>
                    <w:szCs w:val="24"/>
                  </w:rPr>
                  <w:t>Experience</w:t>
                </w:r>
              </w:p>
            </w:tc>
          </w:sdtContent>
        </w:sdt>
        <w:tc>
          <w:tcPr>
            <w:tcW w:w="5850" w:type="dxa"/>
          </w:tcPr>
          <w:p w:rsidR="00CA44C2" w:rsidRPr="00DF3565" w:rsidRDefault="0076310E" w:rsidP="00CA44C2">
            <w:pPr>
              <w:pStyle w:val="Heading1"/>
              <w:outlineLvl w:val="0"/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t>Wellness Nurse/Assistant Director</w:t>
            </w:r>
          </w:p>
          <w:p w:rsidR="0076310E" w:rsidRPr="00DF3565" w:rsidRDefault="0076310E" w:rsidP="0076310E">
            <w:pPr>
              <w:pStyle w:val="Heading1"/>
              <w:outlineLvl w:val="0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Willowick Assisted Living - Janesville, WI</w:t>
            </w:r>
          </w:p>
          <w:p w:rsidR="0076310E" w:rsidRPr="00DF3565" w:rsidRDefault="0076310E" w:rsidP="0076310E">
            <w:pPr>
              <w:pStyle w:val="Heading1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November 2018 to Present</w:t>
            </w:r>
          </w:p>
          <w:p w:rsidR="0076310E" w:rsidRPr="00DF3565" w:rsidRDefault="0076310E" w:rsidP="0076310E">
            <w:pPr>
              <w:pStyle w:val="Heading1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 xml:space="preserve">• Conduct medication Audits </w:t>
            </w:r>
          </w:p>
          <w:p w:rsidR="0076310E" w:rsidRPr="00DF3565" w:rsidRDefault="0076310E" w:rsidP="0076310E">
            <w:pPr>
              <w:pStyle w:val="Heading1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• Conduct</w:t>
            </w:r>
            <w:r w:rsidR="00655956" w:rsidRPr="00DF3565">
              <w:rPr>
                <w:b w:val="0"/>
                <w:sz w:val="24"/>
                <w:szCs w:val="24"/>
              </w:rPr>
              <w:t xml:space="preserve"> resident physical assessments </w:t>
            </w:r>
            <w:r w:rsidRPr="00DF3565">
              <w:rPr>
                <w:b w:val="0"/>
                <w:sz w:val="24"/>
                <w:szCs w:val="24"/>
              </w:rPr>
              <w:t xml:space="preserve"> </w:t>
            </w:r>
          </w:p>
          <w:p w:rsidR="0076310E" w:rsidRPr="00DF3565" w:rsidRDefault="0076310E" w:rsidP="0076310E">
            <w:pPr>
              <w:pStyle w:val="Heading1"/>
              <w:outlineLvl w:val="0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•</w:t>
            </w:r>
            <w:r w:rsidR="00BD47B1" w:rsidRPr="00DF3565">
              <w:rPr>
                <w:b w:val="0"/>
                <w:sz w:val="24"/>
                <w:szCs w:val="24"/>
              </w:rPr>
              <w:t xml:space="preserve"> Train</w:t>
            </w:r>
            <w:r w:rsidR="00655956" w:rsidRPr="00DF3565">
              <w:rPr>
                <w:b w:val="0"/>
                <w:sz w:val="24"/>
                <w:szCs w:val="24"/>
              </w:rPr>
              <w:t xml:space="preserve"> staff</w:t>
            </w:r>
          </w:p>
          <w:p w:rsidR="00CA44C2" w:rsidRPr="00DF3565" w:rsidRDefault="00655956" w:rsidP="00CA44C2">
            <w:pPr>
              <w:rPr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 xml:space="preserve">Assist in overseeing the day to day function, operation, and management of residents and staff in 32 bed facility. </w:t>
            </w:r>
          </w:p>
          <w:p w:rsidR="00453CF3" w:rsidRPr="00DF3565" w:rsidRDefault="00453CF3" w:rsidP="00BD47B1">
            <w:pPr>
              <w:pStyle w:val="Heading2"/>
              <w:outlineLvl w:val="1"/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lastRenderedPageBreak/>
              <w:t>Licensed Practical Nurse</w:t>
            </w:r>
          </w:p>
          <w:p w:rsidR="00BD47B1" w:rsidRPr="00DF3565" w:rsidRDefault="00BD47B1" w:rsidP="00BD47B1">
            <w:pPr>
              <w:pStyle w:val="Heading2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Colonial Manor - Cleburne, TX</w:t>
            </w:r>
          </w:p>
          <w:p w:rsidR="00BD47B1" w:rsidRPr="00DF3565" w:rsidRDefault="00BD47B1" w:rsidP="00BD47B1">
            <w:pPr>
              <w:pStyle w:val="Heading2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July 2018 to November 2018</w:t>
            </w:r>
          </w:p>
          <w:p w:rsidR="00BD47B1" w:rsidRPr="00DF3565" w:rsidRDefault="00BD47B1" w:rsidP="00BD47B1">
            <w:pPr>
              <w:pStyle w:val="Heading2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 xml:space="preserve">• Implemented patient care according to patient MAR </w:t>
            </w:r>
          </w:p>
          <w:p w:rsidR="00BD47B1" w:rsidRPr="00DF3565" w:rsidRDefault="00BD47B1" w:rsidP="00BD47B1">
            <w:pPr>
              <w:pStyle w:val="Heading2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 xml:space="preserve">• Supervised  </w:t>
            </w:r>
          </w:p>
          <w:p w:rsidR="00BD47B1" w:rsidRPr="00DF3565" w:rsidRDefault="00453CF3" w:rsidP="00BD47B1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• Administere</w:t>
            </w:r>
            <w:r w:rsidR="00BD47B1" w:rsidRPr="00DF3565">
              <w:rPr>
                <w:b w:val="0"/>
                <w:sz w:val="24"/>
                <w:szCs w:val="24"/>
              </w:rPr>
              <w:t>d medication</w:t>
            </w:r>
          </w:p>
          <w:p w:rsidR="00453CF3" w:rsidRPr="00DF3565" w:rsidRDefault="00453CF3" w:rsidP="00BD47B1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Assisted a team of nurses on methods of fall prevention. Obtained training for parenteral feeding and IV insertion.</w:t>
            </w:r>
          </w:p>
          <w:p w:rsidR="00453CF3" w:rsidRPr="00DF3565" w:rsidRDefault="00453CF3" w:rsidP="00BD47B1">
            <w:pPr>
              <w:pStyle w:val="Heading2"/>
              <w:outlineLvl w:val="1"/>
              <w:rPr>
                <w:sz w:val="24"/>
                <w:szCs w:val="24"/>
              </w:rPr>
            </w:pPr>
          </w:p>
          <w:p w:rsidR="00655956" w:rsidRPr="00DF3565" w:rsidRDefault="00655956" w:rsidP="00655956">
            <w:pPr>
              <w:pStyle w:val="Heading2"/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t>Licensed Practical Nurse</w:t>
            </w:r>
          </w:p>
          <w:p w:rsidR="00655956" w:rsidRPr="00DF3565" w:rsidRDefault="00655956" w:rsidP="00655956">
            <w:pPr>
              <w:pStyle w:val="Heading2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Beloit Health and Rehabilitation Center</w:t>
            </w:r>
          </w:p>
          <w:p w:rsidR="00655956" w:rsidRPr="00DF3565" w:rsidRDefault="00453CF3" w:rsidP="00655956">
            <w:pPr>
              <w:pStyle w:val="Heading2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May</w:t>
            </w:r>
            <w:r w:rsidR="00655956" w:rsidRPr="00DF3565">
              <w:rPr>
                <w:b w:val="0"/>
                <w:sz w:val="24"/>
                <w:szCs w:val="24"/>
              </w:rPr>
              <w:t xml:space="preserve"> 2017 to Present</w:t>
            </w:r>
          </w:p>
          <w:p w:rsidR="00655956" w:rsidRPr="00DF3565" w:rsidRDefault="00655956" w:rsidP="00655956">
            <w:pPr>
              <w:pStyle w:val="Heading2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• Perform</w:t>
            </w:r>
            <w:r w:rsidRPr="00DF3565">
              <w:rPr>
                <w:b w:val="0"/>
                <w:sz w:val="24"/>
                <w:szCs w:val="24"/>
              </w:rPr>
              <w:t>ed</w:t>
            </w:r>
            <w:r w:rsidRPr="00DF3565">
              <w:rPr>
                <w:b w:val="0"/>
                <w:sz w:val="24"/>
                <w:szCs w:val="24"/>
              </w:rPr>
              <w:t xml:space="preserve"> treatments according to patients MAR </w:t>
            </w:r>
          </w:p>
          <w:p w:rsidR="00655956" w:rsidRPr="00DF3565" w:rsidRDefault="00655956" w:rsidP="00655956">
            <w:pPr>
              <w:pStyle w:val="Heading2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• Implement</w:t>
            </w:r>
            <w:r w:rsidRPr="00DF3565">
              <w:rPr>
                <w:b w:val="0"/>
                <w:sz w:val="24"/>
                <w:szCs w:val="24"/>
              </w:rPr>
              <w:t>ed</w:t>
            </w:r>
            <w:r w:rsidRPr="00DF3565">
              <w:rPr>
                <w:b w:val="0"/>
                <w:sz w:val="24"/>
                <w:szCs w:val="24"/>
              </w:rPr>
              <w:t xml:space="preserve"> care plans </w:t>
            </w:r>
          </w:p>
          <w:p w:rsidR="00CA44C2" w:rsidRPr="00DF3565" w:rsidRDefault="00655956" w:rsidP="00655956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• Supervise</w:t>
            </w:r>
            <w:r w:rsidRPr="00DF3565">
              <w:rPr>
                <w:b w:val="0"/>
                <w:sz w:val="24"/>
                <w:szCs w:val="24"/>
              </w:rPr>
              <w:t>d</w:t>
            </w:r>
            <w:r w:rsidRPr="00DF3565">
              <w:rPr>
                <w:b w:val="0"/>
                <w:sz w:val="24"/>
                <w:szCs w:val="24"/>
              </w:rPr>
              <w:t xml:space="preserve"> other staff</w:t>
            </w:r>
          </w:p>
          <w:p w:rsidR="00CA44C2" w:rsidRPr="00DF3565" w:rsidRDefault="00BD47B1" w:rsidP="00BD47B1">
            <w:pPr>
              <w:rPr>
                <w:rFonts w:asciiTheme="majorHAnsi" w:hAnsiTheme="majorHAnsi"/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>Responsible for treatment, cares, of 18-25 residents and supervision of staff on one to two halls.</w:t>
            </w:r>
          </w:p>
          <w:p w:rsidR="00453CF3" w:rsidRPr="00DF3565" w:rsidRDefault="00453CF3" w:rsidP="00453CF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53CF3" w:rsidRPr="00DF3565" w:rsidRDefault="00453CF3" w:rsidP="00453CF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F3565">
              <w:rPr>
                <w:rFonts w:asciiTheme="majorHAnsi" w:hAnsiTheme="majorHAnsi"/>
                <w:b/>
                <w:sz w:val="24"/>
                <w:szCs w:val="24"/>
              </w:rPr>
              <w:t>Certified Medical Assistant</w:t>
            </w:r>
          </w:p>
          <w:p w:rsidR="00453CF3" w:rsidRPr="00DF3565" w:rsidRDefault="00453CF3" w:rsidP="00453CF3">
            <w:pPr>
              <w:rPr>
                <w:rFonts w:asciiTheme="majorHAnsi" w:hAnsiTheme="majorHAnsi"/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>Beloit Health System - Beloit, WI</w:t>
            </w:r>
          </w:p>
          <w:p w:rsidR="00453CF3" w:rsidRPr="00DF3565" w:rsidRDefault="00453CF3" w:rsidP="00453CF3">
            <w:pPr>
              <w:rPr>
                <w:rFonts w:asciiTheme="majorHAnsi" w:hAnsiTheme="majorHAnsi"/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>September 2015 to January 2016</w:t>
            </w:r>
          </w:p>
          <w:p w:rsidR="00453CF3" w:rsidRPr="00DF3565" w:rsidRDefault="00453CF3" w:rsidP="00453CF3">
            <w:pPr>
              <w:rPr>
                <w:rFonts w:asciiTheme="majorHAnsi" w:hAnsiTheme="majorHAnsi"/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>• Room</w:t>
            </w:r>
            <w:r w:rsidRPr="00DF3565">
              <w:rPr>
                <w:rFonts w:asciiTheme="majorHAnsi" w:hAnsiTheme="majorHAnsi"/>
                <w:sz w:val="24"/>
                <w:szCs w:val="24"/>
              </w:rPr>
              <w:t xml:space="preserve">ed </w:t>
            </w:r>
            <w:r w:rsidRPr="00DF3565">
              <w:rPr>
                <w:rFonts w:asciiTheme="majorHAnsi" w:hAnsiTheme="majorHAnsi"/>
                <w:sz w:val="24"/>
                <w:szCs w:val="24"/>
              </w:rPr>
              <w:t xml:space="preserve"> patients for physicians </w:t>
            </w:r>
          </w:p>
          <w:p w:rsidR="00453CF3" w:rsidRPr="00DF3565" w:rsidRDefault="00453CF3" w:rsidP="00453CF3">
            <w:pPr>
              <w:rPr>
                <w:rFonts w:asciiTheme="majorHAnsi" w:hAnsiTheme="majorHAnsi"/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>• Perform</w:t>
            </w:r>
            <w:r w:rsidRPr="00DF3565">
              <w:rPr>
                <w:rFonts w:asciiTheme="majorHAnsi" w:hAnsiTheme="majorHAnsi"/>
                <w:sz w:val="24"/>
                <w:szCs w:val="24"/>
              </w:rPr>
              <w:t>ed</w:t>
            </w:r>
            <w:r w:rsidRPr="00DF3565">
              <w:rPr>
                <w:rFonts w:asciiTheme="majorHAnsi" w:hAnsiTheme="majorHAnsi"/>
                <w:sz w:val="24"/>
                <w:szCs w:val="24"/>
              </w:rPr>
              <w:t xml:space="preserve"> and record</w:t>
            </w:r>
            <w:r w:rsidRPr="00DF3565">
              <w:rPr>
                <w:rFonts w:asciiTheme="majorHAnsi" w:hAnsiTheme="majorHAnsi"/>
                <w:sz w:val="24"/>
                <w:szCs w:val="24"/>
              </w:rPr>
              <w:t>ed</w:t>
            </w:r>
            <w:r w:rsidRPr="00DF3565">
              <w:rPr>
                <w:rFonts w:asciiTheme="majorHAnsi" w:hAnsiTheme="majorHAnsi"/>
                <w:sz w:val="24"/>
                <w:szCs w:val="24"/>
              </w:rPr>
              <w:t xml:space="preserve"> Comprehensive Intake </w:t>
            </w:r>
          </w:p>
          <w:p w:rsidR="00453CF3" w:rsidRPr="00DF3565" w:rsidRDefault="00453CF3" w:rsidP="00453CF3">
            <w:pPr>
              <w:rPr>
                <w:rFonts w:asciiTheme="majorHAnsi" w:hAnsiTheme="majorHAnsi"/>
                <w:sz w:val="24"/>
                <w:szCs w:val="24"/>
              </w:rPr>
            </w:pPr>
            <w:r w:rsidRPr="00DF3565">
              <w:rPr>
                <w:rFonts w:asciiTheme="majorHAnsi" w:hAnsiTheme="majorHAnsi"/>
                <w:sz w:val="24"/>
                <w:szCs w:val="24"/>
              </w:rPr>
              <w:t>• Assist</w:t>
            </w:r>
            <w:r w:rsidRPr="00DF3565">
              <w:rPr>
                <w:rFonts w:asciiTheme="majorHAnsi" w:hAnsiTheme="majorHAnsi"/>
                <w:sz w:val="24"/>
                <w:szCs w:val="24"/>
              </w:rPr>
              <w:t>ed</w:t>
            </w:r>
            <w:r w:rsidRPr="00DF3565">
              <w:rPr>
                <w:rFonts w:asciiTheme="majorHAnsi" w:hAnsiTheme="majorHAnsi"/>
                <w:sz w:val="24"/>
                <w:szCs w:val="24"/>
              </w:rPr>
              <w:t xml:space="preserve"> providers with patient treatment and procedures</w:t>
            </w:r>
          </w:p>
          <w:p w:rsidR="00BD47B1" w:rsidRPr="00DF3565" w:rsidRDefault="00BD47B1" w:rsidP="00BD47B1">
            <w:pPr>
              <w:rPr>
                <w:sz w:val="24"/>
                <w:szCs w:val="24"/>
              </w:rPr>
            </w:pPr>
          </w:p>
        </w:tc>
      </w:tr>
      <w:tr w:rsidR="00F8731E" w:rsidRPr="00DF3565" w:rsidTr="00DF3565">
        <w:sdt>
          <w:sdtPr>
            <w:rPr>
              <w:sz w:val="24"/>
              <w:szCs w:val="24"/>
            </w:rPr>
            <w:alias w:val="Education:"/>
            <w:tag w:val="Education:"/>
            <w:id w:val="1405184291"/>
            <w:placeholder>
              <w:docPart w:val="5C92B001AE544F2DBDCCBCA3BD8A383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90" w:type="dxa"/>
              </w:tcPr>
              <w:p w:rsidR="00F8731E" w:rsidRPr="00DF3565" w:rsidRDefault="00F8731E" w:rsidP="00840DA9">
                <w:pPr>
                  <w:pStyle w:val="Heading1"/>
                  <w:outlineLvl w:val="0"/>
                  <w:rPr>
                    <w:sz w:val="24"/>
                    <w:szCs w:val="24"/>
                  </w:rPr>
                </w:pPr>
                <w:r w:rsidRPr="00DF3565">
                  <w:rPr>
                    <w:sz w:val="24"/>
                    <w:szCs w:val="24"/>
                  </w:rPr>
                  <w:t>Education</w:t>
                </w:r>
              </w:p>
            </w:tc>
          </w:sdtContent>
        </w:sdt>
        <w:tc>
          <w:tcPr>
            <w:tcW w:w="5850" w:type="dxa"/>
          </w:tcPr>
          <w:p w:rsidR="00453CF3" w:rsidRPr="00DF3565" w:rsidRDefault="00453CF3" w:rsidP="00453CF3">
            <w:pPr>
              <w:pStyle w:val="Heading1"/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t>Associate Degree in Nursing</w:t>
            </w:r>
          </w:p>
          <w:p w:rsidR="00453CF3" w:rsidRPr="00DF3565" w:rsidRDefault="00453CF3" w:rsidP="00453CF3">
            <w:pPr>
              <w:pStyle w:val="Heading1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Blackhawk Technical College - Janesville, WI</w:t>
            </w:r>
          </w:p>
          <w:p w:rsidR="00453CF3" w:rsidRPr="00DF3565" w:rsidRDefault="00453CF3" w:rsidP="00453CF3">
            <w:pPr>
              <w:pStyle w:val="Heading1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lastRenderedPageBreak/>
              <w:t>August 2015 to May 2016</w:t>
            </w:r>
          </w:p>
          <w:p w:rsidR="00453CF3" w:rsidRPr="00DF3565" w:rsidRDefault="00453CF3" w:rsidP="00453CF3">
            <w:pPr>
              <w:pStyle w:val="Heading1"/>
              <w:outlineLvl w:val="0"/>
              <w:rPr>
                <w:b w:val="0"/>
                <w:sz w:val="24"/>
                <w:szCs w:val="24"/>
              </w:rPr>
            </w:pPr>
            <w:r w:rsidRPr="00DF3565">
              <w:rPr>
                <w:b w:val="0"/>
                <w:sz w:val="24"/>
                <w:szCs w:val="24"/>
              </w:rPr>
              <w:t>Completed first two of four semesters toward RN degree. Obtained LPN license.</w:t>
            </w:r>
          </w:p>
          <w:p w:rsidR="00DF3565" w:rsidRPr="00DF3565" w:rsidRDefault="00DF3565" w:rsidP="00DF3565">
            <w:pPr>
              <w:pStyle w:val="Heading1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</w:p>
          <w:p w:rsidR="00DF3565" w:rsidRPr="00DF3565" w:rsidRDefault="00DF3565" w:rsidP="00DF3565">
            <w:pPr>
              <w:pStyle w:val="Heading1"/>
              <w:outlineLvl w:val="0"/>
              <w:rPr>
                <w:rFonts w:eastAsiaTheme="minorEastAsia"/>
                <w:sz w:val="24"/>
                <w:szCs w:val="24"/>
              </w:rPr>
            </w:pPr>
            <w:r w:rsidRPr="00DF3565">
              <w:rPr>
                <w:rFonts w:eastAsiaTheme="minorEastAsia"/>
                <w:sz w:val="24"/>
                <w:szCs w:val="24"/>
              </w:rPr>
              <w:t>Associate Degree in Applied Science Medical Assisting</w:t>
            </w:r>
          </w:p>
          <w:p w:rsidR="00DF3565" w:rsidRPr="00DF3565" w:rsidRDefault="00DF3565" w:rsidP="00DF3565">
            <w:pPr>
              <w:pStyle w:val="Heading1"/>
              <w:rPr>
                <w:rFonts w:eastAsiaTheme="minorEastAsia"/>
                <w:b w:val="0"/>
                <w:sz w:val="24"/>
                <w:szCs w:val="24"/>
              </w:rPr>
            </w:pPr>
            <w:r w:rsidRPr="00DF3565">
              <w:rPr>
                <w:rFonts w:eastAsiaTheme="minorEastAsia"/>
                <w:b w:val="0"/>
                <w:sz w:val="24"/>
                <w:szCs w:val="24"/>
              </w:rPr>
              <w:t>Globe University - Middleton, WI</w:t>
            </w:r>
          </w:p>
          <w:p w:rsidR="00DF3565" w:rsidRPr="00DF3565" w:rsidRDefault="00DF3565" w:rsidP="00DF3565">
            <w:pPr>
              <w:pStyle w:val="Heading1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  <w:r w:rsidRPr="00DF3565">
              <w:rPr>
                <w:rFonts w:eastAsiaTheme="minorEastAsia"/>
                <w:b w:val="0"/>
                <w:sz w:val="24"/>
                <w:szCs w:val="24"/>
              </w:rPr>
              <w:t>July 2014 to September 2015</w:t>
            </w:r>
          </w:p>
          <w:p w:rsidR="00F8731E" w:rsidRPr="00DF3565" w:rsidRDefault="00F8731E" w:rsidP="00840DA9">
            <w:pPr>
              <w:rPr>
                <w:sz w:val="24"/>
                <w:szCs w:val="24"/>
              </w:rPr>
            </w:pPr>
          </w:p>
        </w:tc>
      </w:tr>
      <w:tr w:rsidR="00F8731E" w:rsidRPr="00DF3565" w:rsidTr="00DF3565">
        <w:tc>
          <w:tcPr>
            <w:tcW w:w="2790" w:type="dxa"/>
          </w:tcPr>
          <w:p w:rsidR="00F8731E" w:rsidRPr="00DF3565" w:rsidRDefault="00DF3565" w:rsidP="00840DA9">
            <w:pPr>
              <w:pStyle w:val="Heading1"/>
              <w:outlineLvl w:val="0"/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lastRenderedPageBreak/>
              <w:t>Certifications/Licenses</w:t>
            </w:r>
          </w:p>
        </w:tc>
        <w:tc>
          <w:tcPr>
            <w:tcW w:w="5850" w:type="dxa"/>
          </w:tcPr>
          <w:p w:rsidR="00DF3565" w:rsidRPr="00DF3565" w:rsidRDefault="00DF3565" w:rsidP="00DF3565">
            <w:pPr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t>Licensed Practical Nurse</w:t>
            </w:r>
          </w:p>
          <w:p w:rsidR="00DF3565" w:rsidRPr="00DF3565" w:rsidRDefault="00DF3565" w:rsidP="00DF3565">
            <w:pPr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t>CPR/AED</w:t>
            </w:r>
          </w:p>
          <w:p w:rsidR="00DF3565" w:rsidRPr="00DF3565" w:rsidRDefault="00DF3565" w:rsidP="00DF3565">
            <w:pPr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t>Early Childhood Education</w:t>
            </w:r>
          </w:p>
          <w:p w:rsidR="00DF3565" w:rsidRPr="00DF3565" w:rsidRDefault="00DF3565" w:rsidP="00DF3565">
            <w:pPr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t>Medical Assistant</w:t>
            </w:r>
          </w:p>
          <w:p w:rsidR="00DF3565" w:rsidRPr="00DF3565" w:rsidRDefault="00DF3565" w:rsidP="00DF3565">
            <w:pPr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t>Certified Nursing Assistant (CNA)</w:t>
            </w:r>
          </w:p>
          <w:p w:rsidR="00F8731E" w:rsidRPr="00DF3565" w:rsidRDefault="00DF3565" w:rsidP="00DF3565">
            <w:pPr>
              <w:rPr>
                <w:sz w:val="24"/>
                <w:szCs w:val="24"/>
              </w:rPr>
            </w:pPr>
            <w:r w:rsidRPr="00DF3565">
              <w:rPr>
                <w:sz w:val="24"/>
                <w:szCs w:val="24"/>
              </w:rPr>
              <w:t>CPR</w:t>
            </w:r>
          </w:p>
        </w:tc>
      </w:tr>
      <w:tr w:rsidR="00F8731E" w:rsidRPr="00DF3565" w:rsidTr="00DF3565">
        <w:tc>
          <w:tcPr>
            <w:tcW w:w="2790" w:type="dxa"/>
          </w:tcPr>
          <w:p w:rsidR="00F8731E" w:rsidRPr="00DF3565" w:rsidRDefault="00F8731E" w:rsidP="00840DA9">
            <w:pPr>
              <w:pStyle w:val="Heading1"/>
              <w:outlineLvl w:val="0"/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F8731E" w:rsidRPr="00DF3565" w:rsidRDefault="00F8731E" w:rsidP="00DF3565">
            <w:pPr>
              <w:rPr>
                <w:sz w:val="24"/>
                <w:szCs w:val="24"/>
              </w:rPr>
            </w:pPr>
          </w:p>
        </w:tc>
      </w:tr>
    </w:tbl>
    <w:p w:rsidR="003D37C1" w:rsidRPr="00DF3565" w:rsidRDefault="003D37C1" w:rsidP="00BB1ED9">
      <w:pPr>
        <w:rPr>
          <w:sz w:val="24"/>
          <w:szCs w:val="24"/>
        </w:rPr>
      </w:pPr>
    </w:p>
    <w:sectPr w:rsidR="003D37C1" w:rsidRPr="00DF3565">
      <w:footerReference w:type="default" r:id="rId8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47" w:rsidRDefault="00EC4F47">
      <w:pPr>
        <w:spacing w:after="0" w:line="240" w:lineRule="auto"/>
      </w:pPr>
      <w:r>
        <w:separator/>
      </w:r>
    </w:p>
  </w:endnote>
  <w:endnote w:type="continuationSeparator" w:id="0">
    <w:p w:rsidR="00EC4F47" w:rsidRDefault="00EC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13"/>
      <w:gridCol w:w="7027"/>
    </w:tblGrid>
    <w:tr w:rsidR="00A86F61" w:rsidTr="000B32EC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A86F61" w:rsidRDefault="006724A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F85764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alias w:val="Your name:"/>
            <w:tag w:val="Your name:"/>
            <w:id w:val="1304897497"/>
            <w:placeholder>
              <w:docPart w:val="3D06F39641234549BBCF38C3F5026E87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:rsidR="00C92C71" w:rsidRPr="00C92C71" w:rsidRDefault="00C92C71" w:rsidP="00C92C71">
              <w:pPr>
                <w:pStyle w:val="Footer"/>
              </w:pPr>
              <w:r w:rsidRPr="00C92C71">
                <w:t>Your Name</w:t>
              </w:r>
            </w:p>
          </w:sdtContent>
        </w:sdt>
        <w:p w:rsidR="00A86F61" w:rsidRDefault="00EC4F47">
          <w:pPr>
            <w:pStyle w:val="Footer"/>
          </w:pPr>
          <w:sdt>
            <w:sdtPr>
              <w:alias w:val="Street address, city, st zip code:"/>
              <w:tag w:val="Street address, city, st zip code:"/>
              <w:id w:val="1530058015"/>
              <w:placeholder>
                <w:docPart w:val="1819059F1C8E4D2AA609DF289D7101C5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132765">
                <w:t>1005 Bellevue Ave, Beloit, WI 53511</w:t>
              </w:r>
            </w:sdtContent>
          </w:sdt>
          <w:r w:rsidR="006724A7">
            <w:t xml:space="preserve"> – </w:t>
          </w:r>
          <w:sdt>
            <w:sdtPr>
              <w:alias w:val="Phone:"/>
              <w:tag w:val="Phone:"/>
              <w:id w:val="-145366429"/>
              <w:placeholder>
                <w:docPart w:val="6A393E856D904DAEB16A1F204B5305A3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132765">
                <w:t>608-346-9603</w:t>
              </w:r>
            </w:sdtContent>
          </w:sdt>
          <w:r w:rsidR="006724A7">
            <w:t xml:space="preserve"> – </w:t>
          </w:r>
          <w:sdt>
            <w:sdtPr>
              <w:alias w:val="Email"/>
              <w:tag w:val=""/>
              <w:id w:val="1846358867"/>
              <w:placeholder>
                <w:docPart w:val="4F25E064D3044C12B9707DAF9534069F"/>
              </w:placeholder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EndPr/>
            <w:sdtContent>
              <w:r w:rsidR="00132765">
                <w:t>kiarichardson@yahoo.com</w:t>
              </w:r>
            </w:sdtContent>
          </w:sdt>
        </w:p>
      </w:tc>
    </w:tr>
  </w:tbl>
  <w:p w:rsidR="00A86F61" w:rsidRDefault="00A86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47" w:rsidRDefault="00EC4F47">
      <w:pPr>
        <w:spacing w:after="0" w:line="240" w:lineRule="auto"/>
      </w:pPr>
      <w:r>
        <w:separator/>
      </w:r>
    </w:p>
  </w:footnote>
  <w:footnote w:type="continuationSeparator" w:id="0">
    <w:p w:rsidR="00EC4F47" w:rsidRDefault="00EC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65"/>
    <w:rsid w:val="00014CE3"/>
    <w:rsid w:val="000B32EC"/>
    <w:rsid w:val="000E000D"/>
    <w:rsid w:val="00132765"/>
    <w:rsid w:val="001905AF"/>
    <w:rsid w:val="001C5D03"/>
    <w:rsid w:val="002D4F34"/>
    <w:rsid w:val="002F798F"/>
    <w:rsid w:val="00331C78"/>
    <w:rsid w:val="003D37C1"/>
    <w:rsid w:val="00453CF3"/>
    <w:rsid w:val="004B37C5"/>
    <w:rsid w:val="005203B5"/>
    <w:rsid w:val="005A6A02"/>
    <w:rsid w:val="005D21FB"/>
    <w:rsid w:val="005F7B40"/>
    <w:rsid w:val="00655956"/>
    <w:rsid w:val="006724A7"/>
    <w:rsid w:val="00675AA5"/>
    <w:rsid w:val="006B2AB4"/>
    <w:rsid w:val="0076310E"/>
    <w:rsid w:val="00784B25"/>
    <w:rsid w:val="008333FC"/>
    <w:rsid w:val="00841341"/>
    <w:rsid w:val="008466F0"/>
    <w:rsid w:val="008569E5"/>
    <w:rsid w:val="00963E0F"/>
    <w:rsid w:val="0096638F"/>
    <w:rsid w:val="009916BD"/>
    <w:rsid w:val="009B1B1B"/>
    <w:rsid w:val="009B20C1"/>
    <w:rsid w:val="009F6D0B"/>
    <w:rsid w:val="00A449BF"/>
    <w:rsid w:val="00A7034D"/>
    <w:rsid w:val="00A704CA"/>
    <w:rsid w:val="00A86F61"/>
    <w:rsid w:val="00AD0CCD"/>
    <w:rsid w:val="00B67BCB"/>
    <w:rsid w:val="00BB1ED9"/>
    <w:rsid w:val="00BD47B1"/>
    <w:rsid w:val="00C92C71"/>
    <w:rsid w:val="00CA44C2"/>
    <w:rsid w:val="00D140F4"/>
    <w:rsid w:val="00DC00B3"/>
    <w:rsid w:val="00DF3565"/>
    <w:rsid w:val="00E21D64"/>
    <w:rsid w:val="00E33851"/>
    <w:rsid w:val="00EB0A7E"/>
    <w:rsid w:val="00EC4F47"/>
    <w:rsid w:val="00F3010C"/>
    <w:rsid w:val="00F31BF6"/>
    <w:rsid w:val="00F85764"/>
    <w:rsid w:val="00F8731E"/>
    <w:rsid w:val="00FC48B4"/>
    <w:rsid w:val="00FD43A7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47AF0"/>
  <w15:chartTrackingRefBased/>
  <w15:docId w15:val="{DA266C79-6442-43E0-9FF6-E612D048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styleId="TableGrid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B2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4F34"/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customStyle="1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\AppData\Roaming\Microsoft\Templates\Chronological%20resume%20(Minimalist%20design)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19059F1C8E4D2AA609DF289D71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DDDF-9EAE-4AE1-91BA-1A40824FBF06}"/>
      </w:docPartPr>
      <w:docPartBody>
        <w:p w:rsidR="00000000" w:rsidRDefault="00133687">
          <w:pPr>
            <w:pStyle w:val="1819059F1C8E4D2AA609DF289D7101C5"/>
          </w:pPr>
          <w:r>
            <w:t>Your Name</w:t>
          </w:r>
        </w:p>
      </w:docPartBody>
    </w:docPart>
    <w:docPart>
      <w:docPartPr>
        <w:name w:val="6A393E856D904DAEB16A1F204B53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A1A8-87C7-4D95-AC87-8E16F415DF9A}"/>
      </w:docPartPr>
      <w:docPartBody>
        <w:p w:rsidR="00000000" w:rsidRDefault="00133687">
          <w:pPr>
            <w:pStyle w:val="6A393E856D904DAEB16A1F204B5305A3"/>
          </w:pPr>
          <w:r w:rsidRPr="00A704CA">
            <w:t>Street Address, City, ST ZIP Code</w:t>
          </w:r>
        </w:p>
      </w:docPartBody>
    </w:docPart>
    <w:docPart>
      <w:docPartPr>
        <w:name w:val="4F25E064D3044C12B9707DAF9534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46A1-C86C-4EA6-8A46-0FABF1C5E09C}"/>
      </w:docPartPr>
      <w:docPartBody>
        <w:p w:rsidR="00000000" w:rsidRDefault="00133687">
          <w:pPr>
            <w:pStyle w:val="4F25E064D3044C12B9707DAF9534069F"/>
          </w:pPr>
          <w:r>
            <w:t>Phone</w:t>
          </w:r>
        </w:p>
      </w:docPartBody>
    </w:docPart>
    <w:docPart>
      <w:docPartPr>
        <w:name w:val="866F3C83EF0F4063BADE8C0F75E6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E3A4-2FF3-49E8-AF2F-8EC0B01BD8EA}"/>
      </w:docPartPr>
      <w:docPartBody>
        <w:p w:rsidR="00000000" w:rsidRDefault="00133687">
          <w:pPr>
            <w:pStyle w:val="866F3C83EF0F4063BADE8C0F75E6F380"/>
          </w:pPr>
          <w:r w:rsidRPr="00A704CA">
            <w:t>Email</w:t>
          </w:r>
        </w:p>
      </w:docPartBody>
    </w:docPart>
    <w:docPart>
      <w:docPartPr>
        <w:name w:val="E7C9CBCAA17944C0AA9F6DD52D3D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AD280-6046-4519-A8E1-DE4AECBE3DA0}"/>
      </w:docPartPr>
      <w:docPartBody>
        <w:p w:rsidR="00000000" w:rsidRDefault="00133687">
          <w:pPr>
            <w:pStyle w:val="E7C9CBCAA17944C0AA9F6DD52D3D67CE"/>
          </w:pPr>
          <w:r w:rsidRPr="005F7B40">
            <w:rPr>
              <w:rStyle w:val="Heading1Char"/>
              <w:rFonts w:eastAsiaTheme="minorEastAsia"/>
            </w:rPr>
            <w:t>Objective</w:t>
          </w:r>
        </w:p>
      </w:docPartBody>
    </w:docPart>
    <w:docPart>
      <w:docPartPr>
        <w:name w:val="391822D2B8FF4428A06331019E5B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B002-744D-4A04-A81F-AAA30531CD30}"/>
      </w:docPartPr>
      <w:docPartBody>
        <w:p w:rsidR="00000000" w:rsidRDefault="00133687">
          <w:pPr>
            <w:pStyle w:val="391822D2B8FF4428A06331019E5B07B4"/>
          </w:pPr>
          <w:r w:rsidRPr="005F7B40">
            <w:t>Experience</w:t>
          </w:r>
        </w:p>
      </w:docPartBody>
    </w:docPart>
    <w:docPart>
      <w:docPartPr>
        <w:name w:val="3D06F39641234549BBCF38C3F5026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F981-F93B-4BD7-8672-990F97E7F89D}"/>
      </w:docPartPr>
      <w:docPartBody>
        <w:p w:rsidR="00000000" w:rsidRDefault="00133687">
          <w:pPr>
            <w:pStyle w:val="3D06F39641234549BBCF38C3F5026E87"/>
          </w:pPr>
          <w:r>
            <w:t>Job Title 1</w:t>
          </w:r>
        </w:p>
      </w:docPartBody>
    </w:docPart>
    <w:docPart>
      <w:docPartPr>
        <w:name w:val="5C92B001AE544F2DBDCCBCA3BD8A3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381C-1F52-4BC0-B346-FCE99F93439A}"/>
      </w:docPartPr>
      <w:docPartBody>
        <w:p w:rsidR="00000000" w:rsidRDefault="00133687">
          <w:pPr>
            <w:pStyle w:val="5C92B001AE544F2DBDCCBCA3BD8A383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87"/>
    <w:rsid w:val="0013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19059F1C8E4D2AA609DF289D7101C5">
    <w:name w:val="1819059F1C8E4D2AA609DF289D7101C5"/>
  </w:style>
  <w:style w:type="paragraph" w:customStyle="1" w:styleId="6A393E856D904DAEB16A1F204B5305A3">
    <w:name w:val="6A393E856D904DAEB16A1F204B5305A3"/>
  </w:style>
  <w:style w:type="paragraph" w:customStyle="1" w:styleId="4F25E064D3044C12B9707DAF9534069F">
    <w:name w:val="4F25E064D3044C12B9707DAF9534069F"/>
  </w:style>
  <w:style w:type="paragraph" w:customStyle="1" w:styleId="866F3C83EF0F4063BADE8C0F75E6F380">
    <w:name w:val="866F3C83EF0F4063BADE8C0F75E6F380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paragraph" w:customStyle="1" w:styleId="E7C9CBCAA17944C0AA9F6DD52D3D67CE">
    <w:name w:val="E7C9CBCAA17944C0AA9F6DD52D3D67CE"/>
  </w:style>
  <w:style w:type="paragraph" w:customStyle="1" w:styleId="439B3A3C2BB34EF3A7C57436D9C729EC">
    <w:name w:val="439B3A3C2BB34EF3A7C57436D9C729EC"/>
  </w:style>
  <w:style w:type="paragraph" w:customStyle="1" w:styleId="391822D2B8FF4428A06331019E5B07B4">
    <w:name w:val="391822D2B8FF4428A06331019E5B07B4"/>
  </w:style>
  <w:style w:type="paragraph" w:customStyle="1" w:styleId="3D06F39641234549BBCF38C3F5026E87">
    <w:name w:val="3D06F39641234549BBCF38C3F5026E87"/>
  </w:style>
  <w:style w:type="paragraph" w:customStyle="1" w:styleId="ABB89D44D8E747FA8308C103CDA51B00">
    <w:name w:val="ABB89D44D8E747FA8308C103CDA51B00"/>
  </w:style>
  <w:style w:type="paragraph" w:customStyle="1" w:styleId="8F6B462D18554A51A20FF0C344FB730A">
    <w:name w:val="8F6B462D18554A51A20FF0C344FB730A"/>
  </w:style>
  <w:style w:type="paragraph" w:customStyle="1" w:styleId="46D005E2E1E74BBDAB7698F66F72685B">
    <w:name w:val="46D005E2E1E74BBDAB7698F66F72685B"/>
  </w:style>
  <w:style w:type="paragraph" w:customStyle="1" w:styleId="55E5235BB7DC48D0BABAE06E360D706F">
    <w:name w:val="55E5235BB7DC48D0BABAE06E360D706F"/>
  </w:style>
  <w:style w:type="paragraph" w:customStyle="1" w:styleId="45D53A4230B04BC3A334248EE788590C">
    <w:name w:val="45D53A4230B04BC3A334248EE788590C"/>
  </w:style>
  <w:style w:type="paragraph" w:customStyle="1" w:styleId="28618D57EAF64F99BB7E507AB4ED6248">
    <w:name w:val="28618D57EAF64F99BB7E507AB4ED6248"/>
  </w:style>
  <w:style w:type="paragraph" w:customStyle="1" w:styleId="ED5A99F1047E4D789DB6597F7107741E">
    <w:name w:val="ED5A99F1047E4D789DB6597F7107741E"/>
  </w:style>
  <w:style w:type="paragraph" w:customStyle="1" w:styleId="3D53C4B1CE11474AB54CD9D32CC9B148">
    <w:name w:val="3D53C4B1CE11474AB54CD9D32CC9B148"/>
  </w:style>
  <w:style w:type="paragraph" w:customStyle="1" w:styleId="9D5FAEEA35D5495DA721B30ACB7253D9">
    <w:name w:val="9D5FAEEA35D5495DA721B30ACB7253D9"/>
  </w:style>
  <w:style w:type="paragraph" w:customStyle="1" w:styleId="7E30BBE0DBED47F6A773F83723997671">
    <w:name w:val="7E30BBE0DBED47F6A773F83723997671"/>
  </w:style>
  <w:style w:type="paragraph" w:customStyle="1" w:styleId="B4A6BD8D64264890AFE2F730B9423353">
    <w:name w:val="B4A6BD8D64264890AFE2F730B9423353"/>
  </w:style>
  <w:style w:type="paragraph" w:customStyle="1" w:styleId="5C92B001AE544F2DBDCCBCA3BD8A3835">
    <w:name w:val="5C92B001AE544F2DBDCCBCA3BD8A3835"/>
  </w:style>
  <w:style w:type="paragraph" w:customStyle="1" w:styleId="F6C84F6DC2124687B5BB4BC0DB27D1E4">
    <w:name w:val="F6C84F6DC2124687B5BB4BC0DB27D1E4"/>
  </w:style>
  <w:style w:type="paragraph" w:customStyle="1" w:styleId="056C72A419D94EB0A5979C273E254030">
    <w:name w:val="056C72A419D94EB0A5979C273E254030"/>
  </w:style>
  <w:style w:type="paragraph" w:customStyle="1" w:styleId="16EE15956B8B4C0984B3A95CD387D57F">
    <w:name w:val="16EE15956B8B4C0984B3A95CD387D57F"/>
  </w:style>
  <w:style w:type="paragraph" w:customStyle="1" w:styleId="C357830CC95143038750978A5E69356D">
    <w:name w:val="C357830CC95143038750978A5E69356D"/>
  </w:style>
  <w:style w:type="paragraph" w:customStyle="1" w:styleId="8730118CACB64B4DB18B50981C765C03">
    <w:name w:val="8730118CACB64B4DB18B50981C765C03"/>
  </w:style>
  <w:style w:type="paragraph" w:customStyle="1" w:styleId="901CEC5CE1CD4916A1D03C769B9ACFD1">
    <w:name w:val="901CEC5CE1CD4916A1D03C769B9ACFD1"/>
  </w:style>
  <w:style w:type="paragraph" w:customStyle="1" w:styleId="2C6158869C0049C7B2CDC373D282A52C">
    <w:name w:val="2C6158869C0049C7B2CDC373D282A52C"/>
  </w:style>
  <w:style w:type="paragraph" w:customStyle="1" w:styleId="8FB89A955664448BB296FAB76A0564F0">
    <w:name w:val="8FB89A955664448BB296FAB76A0564F0"/>
  </w:style>
  <w:style w:type="paragraph" w:customStyle="1" w:styleId="03ACABB904854A248125148E7836E141">
    <w:name w:val="03ACABB904854A248125148E7836E141"/>
  </w:style>
  <w:style w:type="paragraph" w:customStyle="1" w:styleId="C633106DAC414A9F9333B563CF360634">
    <w:name w:val="C633106DAC414A9F9333B563CF360634"/>
  </w:style>
  <w:style w:type="paragraph" w:customStyle="1" w:styleId="C9F96BE4951445D48EFEB49CA2EEC324">
    <w:name w:val="C9F96BE4951445D48EFEB49CA2EEC324"/>
  </w:style>
  <w:style w:type="paragraph" w:customStyle="1" w:styleId="A1A4841AE89448D89A8C37118D85E812">
    <w:name w:val="A1A4841AE89448D89A8C37118D85E812"/>
  </w:style>
  <w:style w:type="paragraph" w:customStyle="1" w:styleId="6EA63A598ABD4994B545A220E0C82459">
    <w:name w:val="6EA63A598ABD4994B545A220E0C82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1005 Bellevue Ave, Beloit, WI 53511</CompanyAddress>
  <CompanyPhone>608-346-9603</CompanyPhone>
  <CompanyFax>kiarichardson@yahoo.com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(Minimalist design)(5).dotx</Template>
  <TotalTime>60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2019-04-08T19:02:00Z</dcterms:created>
  <dcterms:modified xsi:type="dcterms:W3CDTF">2019-04-08T20:07:00Z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