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Layout table for basic resume"/>
      </w:tblPr>
      <w:tblGrid>
        <w:gridCol w:w="2074"/>
        <w:gridCol w:w="7646"/>
      </w:tblGrid>
      <w:tr w:rsidR="00276BDF">
        <w:tc>
          <w:tcPr>
            <w:tcW w:w="2074" w:type="dxa"/>
          </w:tcPr>
          <w:p w:rsidR="00276BDF" w:rsidRDefault="00276BDF"/>
        </w:tc>
        <w:tc>
          <w:tcPr>
            <w:tcW w:w="7646" w:type="dxa"/>
            <w:tcMar>
              <w:bottom w:w="576" w:type="dxa"/>
            </w:tcMar>
          </w:tcPr>
          <w:p w:rsidR="00276BDF" w:rsidRDefault="00D76DB4">
            <w:pPr>
              <w:pStyle w:val="Name"/>
            </w:pPr>
            <w:sdt>
              <w:sdtPr>
                <w:alias w:val="Your Name"/>
                <w:tag w:val=""/>
                <w:id w:val="-936988443"/>
                <w:placeholder>
                  <w:docPart w:val="0E879C9F9AAC401393A156539C935BA4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/>
              </w:sdtPr>
              <w:sdtEndPr/>
              <w:sdtContent>
                <w:r w:rsidR="00525015">
                  <w:t>Chris Anchondo Sr.</w:t>
                </w:r>
              </w:sdtContent>
            </w:sdt>
          </w:p>
          <w:p w:rsidR="00276BDF" w:rsidRDefault="00525015" w:rsidP="00525015">
            <w:r>
              <w:t>Stevens Point, WI</w:t>
            </w:r>
            <w:r w:rsidR="00D76DB4">
              <w:t>  </w:t>
            </w:r>
            <w:r w:rsidR="00D76DB4">
              <w:rPr>
                <w:rStyle w:val="Emphasis"/>
              </w:rPr>
              <w:t>|</w:t>
            </w:r>
            <w:r w:rsidR="00D76DB4">
              <w:t> </w:t>
            </w:r>
            <w:r w:rsidR="00D76DB4">
              <w:rPr>
                <w:kern w:val="20"/>
              </w:rPr>
              <w:t> </w:t>
            </w:r>
            <w:r>
              <w:t>C.AnchondoSr@gmail.com</w:t>
            </w:r>
            <w:r w:rsidR="00D76DB4">
              <w:t>  </w:t>
            </w:r>
            <w:r w:rsidR="00D76DB4">
              <w:rPr>
                <w:rStyle w:val="Emphasis"/>
              </w:rPr>
              <w:t>|</w:t>
            </w:r>
            <w:r w:rsidR="00D76DB4">
              <w:t>  </w:t>
            </w:r>
            <w:r>
              <w:t>608-548-0900</w:t>
            </w:r>
          </w:p>
        </w:tc>
      </w:tr>
      <w:tr w:rsidR="00276BDF" w:rsidTr="00525015">
        <w:trPr>
          <w:trHeight w:val="1017"/>
        </w:trPr>
        <w:tc>
          <w:tcPr>
            <w:tcW w:w="2074" w:type="dxa"/>
          </w:tcPr>
          <w:p w:rsidR="00276BDF" w:rsidRDefault="00D76DB4">
            <w:pPr>
              <w:pStyle w:val="Heading1"/>
              <w:outlineLvl w:val="0"/>
            </w:pPr>
            <w:r>
              <w:t>Skills &amp; Abilities</w:t>
            </w:r>
          </w:p>
        </w:tc>
        <w:tc>
          <w:tcPr>
            <w:tcW w:w="7646" w:type="dxa"/>
          </w:tcPr>
          <w:p w:rsidR="00276BDF" w:rsidRDefault="00A725A6" w:rsidP="00A725A6">
            <w:pPr>
              <w:spacing w:after="180"/>
            </w:pPr>
            <w:r>
              <w:t xml:space="preserve">Managing staff and consumers, create detailed records, multitask, coordinate schedules, keep a balanced budget, and comply with </w:t>
            </w:r>
            <w:proofErr w:type="spellStart"/>
            <w:r>
              <w:t>HIPPA</w:t>
            </w:r>
            <w:proofErr w:type="spellEnd"/>
            <w:r>
              <w:t>, Wisconsin State Laws and confidentiality clauses.</w:t>
            </w:r>
          </w:p>
        </w:tc>
      </w:tr>
      <w:tr w:rsidR="00276BDF">
        <w:tc>
          <w:tcPr>
            <w:tcW w:w="2074" w:type="dxa"/>
          </w:tcPr>
          <w:p w:rsidR="00276BDF" w:rsidRDefault="00D76DB4">
            <w:pPr>
              <w:pStyle w:val="Heading1"/>
              <w:outlineLvl w:val="0"/>
            </w:pPr>
            <w:r>
              <w:t>Experience</w:t>
            </w:r>
          </w:p>
        </w:tc>
        <w:tc>
          <w:tcPr>
            <w:tcW w:w="7646" w:type="dxa"/>
          </w:tcPr>
          <w:p w:rsidR="00276BDF" w:rsidRDefault="00525015">
            <w:pPr>
              <w:pStyle w:val="Heading2"/>
              <w:outlineLvl w:val="1"/>
            </w:pPr>
            <w:r>
              <w:rPr>
                <w:rStyle w:val="Strong"/>
              </w:rPr>
              <w:t>Program manager</w:t>
            </w:r>
            <w:r w:rsidR="00D76DB4">
              <w:t xml:space="preserve"> </w:t>
            </w:r>
            <w:r>
              <w:t>Aurora services</w:t>
            </w:r>
          </w:p>
          <w:p w:rsidR="00276BDF" w:rsidRDefault="00525015">
            <w:pPr>
              <w:pStyle w:val="Heading3"/>
              <w:outlineLvl w:val="2"/>
            </w:pPr>
            <w:r>
              <w:t>June 2014- present</w:t>
            </w:r>
          </w:p>
          <w:p w:rsidR="00276BDF" w:rsidRDefault="00525015">
            <w:pPr>
              <w:spacing w:after="180"/>
            </w:pPr>
            <w:r>
              <w:t>Oversee all house needs including but not limited to: budgeting, scheduling, staffing, direct cares of consumers</w:t>
            </w:r>
            <w:r w:rsidR="00FD2CEF">
              <w:t>, managing consumer’s schedules and care providers, coordinating schedules with case managers and keeping updated records.</w:t>
            </w:r>
          </w:p>
          <w:p w:rsidR="00276BDF" w:rsidRDefault="00525015">
            <w:pPr>
              <w:pStyle w:val="Heading2"/>
              <w:outlineLvl w:val="1"/>
            </w:pPr>
            <w:r>
              <w:rPr>
                <w:rStyle w:val="Strong"/>
              </w:rPr>
              <w:t>operator</w:t>
            </w:r>
            <w:r w:rsidR="00D76DB4">
              <w:t xml:space="preserve"> </w:t>
            </w:r>
            <w:r>
              <w:t>judge’s</w:t>
            </w:r>
          </w:p>
          <w:p w:rsidR="00276BDF" w:rsidRDefault="00525015">
            <w:pPr>
              <w:pStyle w:val="Heading3"/>
              <w:outlineLvl w:val="2"/>
            </w:pPr>
            <w:r>
              <w:t>NOVEMBER 2013- JUNE 2014</w:t>
            </w:r>
          </w:p>
          <w:p w:rsidR="00276BDF" w:rsidRDefault="00525015" w:rsidP="00525015">
            <w:pPr>
              <w:spacing w:after="180"/>
            </w:pPr>
            <w:r>
              <w:t>Operated the industrial driers.</w:t>
            </w:r>
            <w:r w:rsidR="00FD2CEF">
              <w:t xml:space="preserve"> </w:t>
            </w:r>
          </w:p>
          <w:p w:rsidR="00FD2CEF" w:rsidRDefault="00FD2CEF" w:rsidP="00FD2CEF">
            <w:pPr>
              <w:pStyle w:val="Heading2"/>
              <w:outlineLvl w:val="1"/>
            </w:pPr>
            <w:r>
              <w:rPr>
                <w:rStyle w:val="Strong"/>
              </w:rPr>
              <w:t>CNA</w:t>
            </w:r>
            <w:r>
              <w:t xml:space="preserve"> </w:t>
            </w:r>
            <w:r>
              <w:t>Villa Pines</w:t>
            </w:r>
          </w:p>
          <w:p w:rsidR="004227A0" w:rsidRDefault="00FD2CEF" w:rsidP="00FD2CEF">
            <w:pPr>
              <w:pStyle w:val="Heading3"/>
              <w:outlineLvl w:val="2"/>
              <w:rPr>
                <w:rStyle w:val="Strong"/>
                <w:b w:val="0"/>
                <w:bCs w:val="0"/>
              </w:rPr>
            </w:pPr>
            <w:r>
              <w:t>2008-2014</w:t>
            </w:r>
          </w:p>
          <w:p w:rsidR="00FD2CEF" w:rsidRDefault="004227A0" w:rsidP="004227A0">
            <w:r>
              <w:t>Performed direct cares for residents.</w:t>
            </w:r>
          </w:p>
          <w:p w:rsidR="004227A0" w:rsidRPr="004227A0" w:rsidRDefault="004227A0" w:rsidP="004227A0">
            <w:pPr>
              <w:rPr>
                <w:rStyle w:val="Strong"/>
                <w:b w:val="0"/>
                <w:color w:val="auto"/>
              </w:rPr>
            </w:pPr>
          </w:p>
          <w:p w:rsidR="00525015" w:rsidRDefault="00525015" w:rsidP="00525015">
            <w:pPr>
              <w:pStyle w:val="Heading2"/>
              <w:outlineLvl w:val="1"/>
            </w:pPr>
            <w:r>
              <w:rPr>
                <w:rStyle w:val="Strong"/>
              </w:rPr>
              <w:t>line lead</w:t>
            </w:r>
            <w:r>
              <w:t xml:space="preserve"> </w:t>
            </w:r>
            <w:r>
              <w:t>Cardinal glass</w:t>
            </w:r>
          </w:p>
          <w:p w:rsidR="00525015" w:rsidRDefault="00FD2CEF" w:rsidP="00525015">
            <w:pPr>
              <w:pStyle w:val="Heading3"/>
              <w:outlineLvl w:val="2"/>
            </w:pPr>
            <w:r>
              <w:t>1996-2008</w:t>
            </w:r>
          </w:p>
          <w:p w:rsidR="00525015" w:rsidRDefault="00525015" w:rsidP="00FD2CEF">
            <w:pPr>
              <w:spacing w:after="180"/>
            </w:pPr>
            <w:r>
              <w:t>Managed the packing line</w:t>
            </w:r>
            <w:r w:rsidR="00FD2CEF">
              <w:t xml:space="preserve"> staff</w:t>
            </w:r>
            <w:r>
              <w:t xml:space="preserve">, </w:t>
            </w:r>
            <w:r w:rsidR="00FD2CEF">
              <w:t xml:space="preserve">handled invoices, and operated the machinery to ensure quality produces are delivered to the customer. </w:t>
            </w:r>
          </w:p>
        </w:tc>
      </w:tr>
      <w:tr w:rsidR="00276BDF">
        <w:tc>
          <w:tcPr>
            <w:tcW w:w="2074" w:type="dxa"/>
          </w:tcPr>
          <w:p w:rsidR="00276BDF" w:rsidRDefault="00D76DB4">
            <w:pPr>
              <w:pStyle w:val="Heading1"/>
              <w:outlineLvl w:val="0"/>
            </w:pPr>
            <w:r>
              <w:t>Education</w:t>
            </w:r>
          </w:p>
        </w:tc>
        <w:tc>
          <w:tcPr>
            <w:tcW w:w="7646" w:type="dxa"/>
          </w:tcPr>
          <w:p w:rsidR="00276BDF" w:rsidRDefault="004227A0">
            <w:pPr>
              <w:pStyle w:val="Heading2"/>
              <w:outlineLvl w:val="1"/>
            </w:pPr>
            <w:proofErr w:type="spellStart"/>
            <w:r>
              <w:rPr>
                <w:rStyle w:val="Strong"/>
              </w:rPr>
              <w:t>WWTC</w:t>
            </w:r>
            <w:proofErr w:type="spellEnd"/>
            <w:r>
              <w:t>, BLACK rIVER FALLS, wi</w:t>
            </w:r>
          </w:p>
          <w:p w:rsidR="00276BDF" w:rsidRDefault="004227A0">
            <w:pPr>
              <w:pStyle w:val="Heading3"/>
              <w:outlineLvl w:val="2"/>
            </w:pPr>
            <w:r>
              <w:t>CERTIFIED NURSING ASSISTANT</w:t>
            </w:r>
          </w:p>
          <w:p w:rsidR="00276BDF" w:rsidRDefault="004227A0" w:rsidP="004227A0">
            <w:pPr>
              <w:spacing w:after="180"/>
            </w:pPr>
            <w:r>
              <w:t>WISCONSIN NURSING ASSISTANT CERTIFICATION, MEDICATION PASSING CERTIFICATE, FIRE SA</w:t>
            </w:r>
            <w:bookmarkStart w:id="0" w:name="_GoBack"/>
            <w:bookmarkEnd w:id="0"/>
            <w:r>
              <w:t>FETY CERTIFICATE, AND CPR CERTIFIED</w:t>
            </w:r>
          </w:p>
        </w:tc>
      </w:tr>
      <w:tr w:rsidR="00276BDF">
        <w:tc>
          <w:tcPr>
            <w:tcW w:w="2074" w:type="dxa"/>
          </w:tcPr>
          <w:p w:rsidR="00276BDF" w:rsidRDefault="00D76DB4">
            <w:pPr>
              <w:pStyle w:val="Heading1"/>
              <w:outlineLvl w:val="0"/>
            </w:pPr>
            <w:r>
              <w:t>Leadership</w:t>
            </w:r>
          </w:p>
        </w:tc>
        <w:tc>
          <w:tcPr>
            <w:tcW w:w="7646" w:type="dxa"/>
          </w:tcPr>
          <w:p w:rsidR="00276BDF" w:rsidRDefault="004227A0" w:rsidP="004F4320">
            <w:pPr>
              <w:spacing w:after="180"/>
            </w:pPr>
            <w:r>
              <w:t xml:space="preserve">I have had direct supervision over staff for multiple years. I work well as </w:t>
            </w:r>
            <w:r w:rsidR="004F4320">
              <w:t xml:space="preserve">a </w:t>
            </w:r>
            <w:r>
              <w:t xml:space="preserve">leader because I have great communication skills, I prioritize </w:t>
            </w:r>
            <w:r w:rsidR="004F4320">
              <w:t xml:space="preserve">well, have excellent time management skills, and I have experience with </w:t>
            </w:r>
            <w:r>
              <w:t>keep</w:t>
            </w:r>
            <w:r w:rsidR="004F4320">
              <w:t>ing</w:t>
            </w:r>
            <w:r>
              <w:t xml:space="preserve"> detailed records</w:t>
            </w:r>
            <w:r w:rsidR="004F4320">
              <w:t>. Most of all I have the ability to</w:t>
            </w:r>
            <w:r>
              <w:t xml:space="preserve"> roll with the punches. </w:t>
            </w:r>
          </w:p>
        </w:tc>
      </w:tr>
      <w:tr w:rsidR="00276BDF">
        <w:tc>
          <w:tcPr>
            <w:tcW w:w="2074" w:type="dxa"/>
          </w:tcPr>
          <w:p w:rsidR="00276BDF" w:rsidRDefault="00D76DB4">
            <w:pPr>
              <w:pStyle w:val="Heading1"/>
              <w:outlineLvl w:val="0"/>
            </w:pPr>
            <w:r>
              <w:t>References</w:t>
            </w:r>
          </w:p>
        </w:tc>
        <w:tc>
          <w:tcPr>
            <w:tcW w:w="7646" w:type="dxa"/>
          </w:tcPr>
          <w:p w:rsidR="00276BDF" w:rsidRDefault="004227A0" w:rsidP="004227A0">
            <w:pPr>
              <w:pStyle w:val="Heading2"/>
            </w:pPr>
            <w:r>
              <w:t>available upon request</w:t>
            </w:r>
          </w:p>
        </w:tc>
      </w:tr>
    </w:tbl>
    <w:p w:rsidR="00276BDF" w:rsidRDefault="00276BDF"/>
    <w:sectPr w:rsidR="00276BDF">
      <w:footerReference w:type="default" r:id="rId7"/>
      <w:pgSz w:w="12240" w:h="15840"/>
      <w:pgMar w:top="1512" w:right="1584" w:bottom="936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DB4" w:rsidRDefault="00D76DB4">
      <w:pPr>
        <w:spacing w:after="0" w:line="240" w:lineRule="auto"/>
      </w:pPr>
      <w:r>
        <w:separator/>
      </w:r>
    </w:p>
  </w:endnote>
  <w:endnote w:type="continuationSeparator" w:id="0">
    <w:p w:rsidR="00D76DB4" w:rsidRDefault="00D7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BDF" w:rsidRDefault="00D76DB4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227A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DB4" w:rsidRDefault="00D76DB4">
      <w:pPr>
        <w:spacing w:after="0" w:line="240" w:lineRule="auto"/>
      </w:pPr>
      <w:r>
        <w:separator/>
      </w:r>
    </w:p>
  </w:footnote>
  <w:footnote w:type="continuationSeparator" w:id="0">
    <w:p w:rsidR="00D76DB4" w:rsidRDefault="00D76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15"/>
    <w:rsid w:val="00276BDF"/>
    <w:rsid w:val="004227A0"/>
    <w:rsid w:val="004F4320"/>
    <w:rsid w:val="00525015"/>
    <w:rsid w:val="00663AAD"/>
    <w:rsid w:val="00A725A6"/>
    <w:rsid w:val="00D76DB4"/>
    <w:rsid w:val="00FD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44FEF-0BB2-48CE-89A4-394F9499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unhideWhenUsed/>
    <w:qFormat/>
    <w:pPr>
      <w:pBdr>
        <w:right w:val="single" w:sz="8" w:space="4" w:color="262626" w:themeColor="text1" w:themeTint="D9"/>
      </w:pBdr>
      <w:spacing w:after="0" w:line="240" w:lineRule="auto"/>
      <w:jc w:val="right"/>
      <w:outlineLvl w:val="0"/>
    </w:pPr>
    <w:rPr>
      <w:b/>
      <w:bCs/>
      <w:caps/>
      <w:kern w:val="20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Cs w:val="1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D4E07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D4E07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kern w:val="20"/>
    </w:rPr>
  </w:style>
  <w:style w:type="character" w:customStyle="1" w:styleId="Heading2Char">
    <w:name w:val="Heading 2 Char"/>
    <w:basedOn w:val="DefaultParagraphFont"/>
    <w:link w:val="Heading2"/>
    <w:uiPriority w:val="9"/>
    <w:rPr>
      <w:caps/>
      <w:color w:val="000000" w:themeColor="text1"/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5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caps/>
      <w:color w:val="7F7F7F" w:themeColor="text1" w:themeTint="80"/>
      <w:szCs w:val="17"/>
    </w:rPr>
  </w:style>
  <w:style w:type="paragraph" w:customStyle="1" w:styleId="Name">
    <w:name w:val="Name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sz w:val="48"/>
      <w:szCs w:val="48"/>
    </w:rPr>
  </w:style>
  <w:style w:type="character" w:styleId="Emphasis">
    <w:name w:val="Emphasis"/>
    <w:basedOn w:val="DefaultParagraphFont"/>
    <w:uiPriority w:val="4"/>
    <w:unhideWhenUsed/>
    <w:qFormat/>
    <w:rPr>
      <w:b/>
      <w:iCs w:val="0"/>
      <w:color w:val="0D0D0D" w:themeColor="text1" w:themeTint="F2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  <w:jc w:val="right"/>
    </w:pPr>
    <w:rPr>
      <w:b/>
      <w:bCs/>
      <w:cap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b/>
      <w:bCs/>
      <w:caps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D4E0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D4E0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C9E0E" w:themeColor="accent1"/>
        <w:bottom w:val="single" w:sz="4" w:space="10" w:color="7C9E0E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62626" w:themeColor="text1" w:themeTint="D9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5A6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A6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879C9F9AAC401393A156539C935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74859-BDD2-4C73-8FB1-FB2658EA97D5}"/>
      </w:docPartPr>
      <w:docPartBody>
        <w:p w:rsidR="00000000" w:rsidRDefault="003270FB">
          <w:pPr>
            <w:pStyle w:val="0E879C9F9AAC401393A156539C935BA4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FB"/>
    <w:rsid w:val="0032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879C9F9AAC401393A156539C935BA4">
    <w:name w:val="0E879C9F9AAC401393A156539C935BA4"/>
  </w:style>
  <w:style w:type="paragraph" w:customStyle="1" w:styleId="667AE746E62340F3BAA15D59F75E197B">
    <w:name w:val="667AE746E62340F3BAA15D59F75E197B"/>
  </w:style>
  <w:style w:type="paragraph" w:customStyle="1" w:styleId="924E9BC73C0E49FE9A6EC420A35781B2">
    <w:name w:val="924E9BC73C0E49FE9A6EC420A35781B2"/>
  </w:style>
  <w:style w:type="paragraph" w:customStyle="1" w:styleId="3CD0E8FF76CF423BA8E9B85EC20921FD">
    <w:name w:val="3CD0E8FF76CF423BA8E9B85EC20921FD"/>
  </w:style>
  <w:style w:type="paragraph" w:customStyle="1" w:styleId="7E630BC5051548B6889342C04DB37774">
    <w:name w:val="7E630BC5051548B6889342C04DB37774"/>
  </w:style>
  <w:style w:type="paragraph" w:customStyle="1" w:styleId="8DCD3DC2457C46358B9869326C84CF47">
    <w:name w:val="8DCD3DC2457C46358B9869326C84CF4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3605566F8B4E9391A84DC8ECBA534B">
    <w:name w:val="B93605566F8B4E9391A84DC8ECBA534B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F047312324AF444FBC049EE5B1BDF1D0">
    <w:name w:val="F047312324AF444FBC049EE5B1BDF1D0"/>
  </w:style>
  <w:style w:type="paragraph" w:customStyle="1" w:styleId="36D2852376E443B4BAEAF93D55C7A643">
    <w:name w:val="36D2852376E443B4BAEAF93D55C7A643"/>
  </w:style>
  <w:style w:type="paragraph" w:customStyle="1" w:styleId="8272DB0F156248BBBCBD22F69536DBAF">
    <w:name w:val="8272DB0F156248BBBCBD22F69536DBAF"/>
  </w:style>
  <w:style w:type="paragraph" w:customStyle="1" w:styleId="C2703F15BED047B1AABB02D3A393841F">
    <w:name w:val="C2703F15BED047B1AABB02D3A393841F"/>
  </w:style>
  <w:style w:type="paragraph" w:customStyle="1" w:styleId="575F677F52AE4D6DBD041AAB2A86924F">
    <w:name w:val="575F677F52AE4D6DBD041AAB2A86924F"/>
  </w:style>
  <w:style w:type="paragraph" w:customStyle="1" w:styleId="71A1A20D3ADB4FCA8BFFBEF72727D38E">
    <w:name w:val="71A1A20D3ADB4FCA8BFFBEF72727D38E"/>
  </w:style>
  <w:style w:type="paragraph" w:customStyle="1" w:styleId="1E20D50F1B65465DBA253F6164A63E7D">
    <w:name w:val="1E20D50F1B65465DBA253F6164A63E7D"/>
  </w:style>
  <w:style w:type="paragraph" w:customStyle="1" w:styleId="E4411BFF4F1846F7BDBFA5854BD48B81">
    <w:name w:val="E4411BFF4F1846F7BDBFA5854BD48B81"/>
  </w:style>
  <w:style w:type="paragraph" w:customStyle="1" w:styleId="D933D8608FDD4A29B63D954626084EB3">
    <w:name w:val="D933D8608FDD4A29B63D954626084EB3"/>
  </w:style>
  <w:style w:type="paragraph" w:customStyle="1" w:styleId="92E6B9F0EABF4D47A785D0C6AACE61FC">
    <w:name w:val="92E6B9F0EABF4D47A785D0C6AACE61FC"/>
  </w:style>
  <w:style w:type="paragraph" w:customStyle="1" w:styleId="DDE1D6ADAD104653975759B9B617A78F">
    <w:name w:val="DDE1D6ADAD104653975759B9B617A78F"/>
  </w:style>
  <w:style w:type="paragraph" w:customStyle="1" w:styleId="D0D06DDB67A040A8836705CF1D3C6F4D">
    <w:name w:val="D0D06DDB67A040A8836705CF1D3C6F4D"/>
  </w:style>
  <w:style w:type="paragraph" w:customStyle="1" w:styleId="A36E21932F984267B3D25DEF8A1769AE">
    <w:name w:val="A36E21932F984267B3D25DEF8A1769AE"/>
  </w:style>
  <w:style w:type="paragraph" w:customStyle="1" w:styleId="4964DDEEC8704C1FAAD99D99719EF7C6">
    <w:name w:val="4964DDEEC8704C1FAAD99D99719EF7C6"/>
  </w:style>
  <w:style w:type="paragraph" w:customStyle="1" w:styleId="350FBC03207C432A93BEEA4775C62487">
    <w:name w:val="350FBC03207C432A93BEEA4775C62487"/>
  </w:style>
  <w:style w:type="paragraph" w:customStyle="1" w:styleId="76940DC6D7A04103A4FFB452778461B1">
    <w:name w:val="76940DC6D7A04103A4FFB452778461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</Template>
  <TotalTime>45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Anchondo Sr.</dc:creator>
  <cp:keywords/>
  <dc:description/>
  <cp:lastModifiedBy>Kateari</cp:lastModifiedBy>
  <cp:revision>3</cp:revision>
  <cp:lastPrinted>2016-07-18T18:19:00Z</cp:lastPrinted>
  <dcterms:created xsi:type="dcterms:W3CDTF">2016-07-18T17:40:00Z</dcterms:created>
  <dcterms:modified xsi:type="dcterms:W3CDTF">2016-07-18T18:25:00Z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