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48E1A" w14:textId="75DCC815" w:rsidR="004344D7" w:rsidRDefault="00C941BE">
      <w:pPr>
        <w:pStyle w:val="Name"/>
      </w:pPr>
      <w:r>
        <w:t>Cole M.</w:t>
      </w:r>
      <w:r w:rsidR="008B28B3">
        <w:t xml:space="preserve"> </w:t>
      </w:r>
      <w:r>
        <w:t>McKenzie</w:t>
      </w:r>
    </w:p>
    <w:p w14:paraId="3D4037D3" w14:textId="20EA1487" w:rsidR="00110C85" w:rsidRDefault="00110C85">
      <w:pPr>
        <w:pStyle w:val="ContactInfo"/>
        <w:rPr>
          <w:sz w:val="18"/>
          <w:szCs w:val="18"/>
        </w:rPr>
      </w:pPr>
      <w:r>
        <w:rPr>
          <w:sz w:val="18"/>
          <w:szCs w:val="18"/>
        </w:rPr>
        <w:t xml:space="preserve"> 5123 Central Park Pl. Fitchburg, WI 53711</w:t>
      </w:r>
      <w:r w:rsidR="002725A4">
        <w:rPr>
          <w:sz w:val="18"/>
          <w:szCs w:val="18"/>
        </w:rPr>
        <w:t xml:space="preserve"> </w:t>
      </w:r>
    </w:p>
    <w:p w14:paraId="495C5F40" w14:textId="4EF2880F" w:rsidR="004344D7" w:rsidRPr="00C941BE" w:rsidRDefault="00C941BE">
      <w:pPr>
        <w:pStyle w:val="ContactInfo"/>
        <w:rPr>
          <w:sz w:val="18"/>
          <w:szCs w:val="18"/>
        </w:rPr>
      </w:pPr>
      <w:r w:rsidRPr="00C941BE">
        <w:rPr>
          <w:sz w:val="18"/>
          <w:szCs w:val="18"/>
        </w:rPr>
        <w:t>(715)321-1936 | colemcke.biz@gmail.com</w:t>
      </w:r>
    </w:p>
    <w:sdt>
      <w:sdtPr>
        <w:id w:val="-1179423465"/>
        <w:placeholder>
          <w:docPart w:val="708DDF339D37D64C81449ED4A038D0E2"/>
        </w:placeholder>
        <w:temporary/>
        <w:showingPlcHdr/>
        <w15:appearance w15:val="hidden"/>
      </w:sdtPr>
      <w:sdtEndPr/>
      <w:sdtContent>
        <w:p w14:paraId="77BEF1FD" w14:textId="77777777" w:rsidR="004344D7" w:rsidRDefault="00832E90">
          <w:pPr>
            <w:pStyle w:val="Heading1"/>
          </w:pPr>
          <w:r>
            <w:t>Objective</w:t>
          </w:r>
        </w:p>
      </w:sdtContent>
    </w:sdt>
    <w:p w14:paraId="73566BA5" w14:textId="2D322226" w:rsidR="004344D7" w:rsidRPr="00AD0EED" w:rsidRDefault="00C941BE">
      <w:pPr>
        <w:rPr>
          <w:sz w:val="18"/>
          <w:szCs w:val="18"/>
        </w:rPr>
      </w:pPr>
      <w:r w:rsidRPr="00AD0EED">
        <w:rPr>
          <w:sz w:val="18"/>
          <w:szCs w:val="18"/>
        </w:rPr>
        <w:t xml:space="preserve">To obtain a position as an LPN </w:t>
      </w:r>
      <w:r w:rsidR="002255B8" w:rsidRPr="00AD0EED">
        <w:rPr>
          <w:sz w:val="18"/>
          <w:szCs w:val="18"/>
        </w:rPr>
        <w:t xml:space="preserve">with a </w:t>
      </w:r>
      <w:r w:rsidR="008B28B3" w:rsidRPr="00AD0EED">
        <w:rPr>
          <w:sz w:val="18"/>
          <w:szCs w:val="18"/>
        </w:rPr>
        <w:t>staffing company to hone my clinical skills in preparation for an acute care role</w:t>
      </w:r>
      <w:r w:rsidR="00AD0EED">
        <w:rPr>
          <w:sz w:val="18"/>
          <w:szCs w:val="18"/>
        </w:rPr>
        <w:t>.</w:t>
      </w:r>
      <w:r w:rsidR="00544A83" w:rsidRPr="00AD0EED">
        <w:rPr>
          <w:sz w:val="18"/>
          <w:szCs w:val="18"/>
        </w:rPr>
        <w:t xml:space="preserve"> </w:t>
      </w:r>
    </w:p>
    <w:sdt>
      <w:sdtPr>
        <w:id w:val="1728489637"/>
        <w:placeholder>
          <w:docPart w:val="554B77174EC289408595CA55C01FBDE4"/>
        </w:placeholder>
        <w:temporary/>
        <w:showingPlcHdr/>
        <w15:appearance w15:val="hidden"/>
      </w:sdtPr>
      <w:sdtEndPr/>
      <w:sdtContent>
        <w:p w14:paraId="556C9925" w14:textId="77777777" w:rsidR="004344D7" w:rsidRDefault="00832E90">
          <w:pPr>
            <w:pStyle w:val="Heading1"/>
          </w:pPr>
          <w:r>
            <w:t>Experience</w:t>
          </w:r>
        </w:p>
      </w:sdtContent>
    </w:sdt>
    <w:p w14:paraId="423BF230" w14:textId="3C400BC6" w:rsidR="004344D7" w:rsidRPr="008404A4" w:rsidRDefault="00C941BE">
      <w:pPr>
        <w:rPr>
          <w:i/>
          <w:iCs/>
          <w:sz w:val="18"/>
          <w:szCs w:val="18"/>
        </w:rPr>
      </w:pPr>
      <w:r w:rsidRPr="008404A4">
        <w:rPr>
          <w:i/>
          <w:iCs/>
          <w:sz w:val="18"/>
          <w:szCs w:val="18"/>
        </w:rPr>
        <w:t>Nicolet Staffing Company</w:t>
      </w:r>
      <w:r w:rsidR="00856080">
        <w:rPr>
          <w:i/>
          <w:iCs/>
          <w:sz w:val="18"/>
          <w:szCs w:val="18"/>
        </w:rPr>
        <w:t xml:space="preserve"> </w:t>
      </w:r>
    </w:p>
    <w:p w14:paraId="5FCE8371" w14:textId="0DBB7426" w:rsidR="00AD0EED" w:rsidRPr="00110C85" w:rsidRDefault="003C0CB4" w:rsidP="00C941BE">
      <w:pPr>
        <w:pStyle w:val="ListBullet"/>
        <w:rPr>
          <w:sz w:val="18"/>
          <w:szCs w:val="18"/>
        </w:rPr>
      </w:pPr>
      <w:r w:rsidRPr="00110C85">
        <w:rPr>
          <w:sz w:val="18"/>
          <w:szCs w:val="18"/>
        </w:rPr>
        <w:t>L</w:t>
      </w:r>
      <w:r>
        <w:rPr>
          <w:sz w:val="18"/>
          <w:szCs w:val="18"/>
        </w:rPr>
        <w:t>icensed Practical Nurse (January 2021 – present)</w:t>
      </w:r>
      <w:r w:rsidR="00856080">
        <w:rPr>
          <w:sz w:val="18"/>
          <w:szCs w:val="18"/>
        </w:rPr>
        <w:t xml:space="preserve"> – Supervisor Miranda </w:t>
      </w:r>
      <w:proofErr w:type="spellStart"/>
      <w:r w:rsidR="00856080">
        <w:rPr>
          <w:sz w:val="18"/>
          <w:szCs w:val="18"/>
        </w:rPr>
        <w:t>Keuntjes</w:t>
      </w:r>
      <w:proofErr w:type="spellEnd"/>
      <w:r w:rsidR="00856080">
        <w:rPr>
          <w:sz w:val="18"/>
          <w:szCs w:val="18"/>
        </w:rPr>
        <w:t xml:space="preserve"> (715-952-4404)</w:t>
      </w:r>
    </w:p>
    <w:p w14:paraId="702207FA" w14:textId="599118B9" w:rsidR="00AD0EED" w:rsidRPr="00110C85" w:rsidRDefault="00AD0EED" w:rsidP="00AD0EED">
      <w:pPr>
        <w:pStyle w:val="ListBullet"/>
        <w:numPr>
          <w:ilvl w:val="0"/>
          <w:numId w:val="16"/>
        </w:numPr>
        <w:rPr>
          <w:sz w:val="18"/>
          <w:szCs w:val="18"/>
        </w:rPr>
      </w:pPr>
      <w:r w:rsidRPr="00110C85">
        <w:rPr>
          <w:sz w:val="18"/>
          <w:szCs w:val="18"/>
        </w:rPr>
        <w:t>P</w:t>
      </w:r>
      <w:r w:rsidR="00C31844" w:rsidRPr="00110C85">
        <w:rPr>
          <w:sz w:val="18"/>
          <w:szCs w:val="18"/>
        </w:rPr>
        <w:t>rovide</w:t>
      </w:r>
      <w:r w:rsidR="00C941BE" w:rsidRPr="00110C85">
        <w:rPr>
          <w:sz w:val="18"/>
          <w:szCs w:val="18"/>
        </w:rPr>
        <w:t xml:space="preserve"> comprehensive </w:t>
      </w:r>
      <w:r w:rsidR="00C31844" w:rsidRPr="00110C85">
        <w:rPr>
          <w:sz w:val="18"/>
          <w:szCs w:val="18"/>
        </w:rPr>
        <w:t xml:space="preserve">and compassionate </w:t>
      </w:r>
      <w:r w:rsidR="00C941BE" w:rsidRPr="00110C85">
        <w:rPr>
          <w:sz w:val="18"/>
          <w:szCs w:val="18"/>
        </w:rPr>
        <w:t xml:space="preserve">patient care in </w:t>
      </w:r>
      <w:r w:rsidR="00C31844" w:rsidRPr="00110C85">
        <w:rPr>
          <w:sz w:val="18"/>
          <w:szCs w:val="18"/>
        </w:rPr>
        <w:t>a fast-paced and changing clinical environment</w:t>
      </w:r>
    </w:p>
    <w:p w14:paraId="53A4DAA0" w14:textId="1AA7A15E" w:rsidR="00AD0EED" w:rsidRDefault="002725A4" w:rsidP="00AD0EED">
      <w:pPr>
        <w:pStyle w:val="ListBullet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Skilled with medication administration and reconciliation, wound care, and assessments</w:t>
      </w:r>
    </w:p>
    <w:p w14:paraId="2BE66126" w14:textId="7438017F" w:rsidR="002725A4" w:rsidRDefault="002725A4" w:rsidP="00AD0EED">
      <w:pPr>
        <w:pStyle w:val="ListBullet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Monitoring the progress of 25+ patients, including</w:t>
      </w:r>
      <w:r w:rsidR="008404A4">
        <w:rPr>
          <w:sz w:val="18"/>
          <w:szCs w:val="18"/>
        </w:rPr>
        <w:t xml:space="preserve"> admission and discharge</w:t>
      </w:r>
    </w:p>
    <w:p w14:paraId="239E67E3" w14:textId="6A111A7D" w:rsidR="008404A4" w:rsidRPr="00110C85" w:rsidRDefault="008404A4" w:rsidP="00AD0EED">
      <w:pPr>
        <w:pStyle w:val="ListBullet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Familiar with Epic and Point Click Care charting systems</w:t>
      </w:r>
    </w:p>
    <w:p w14:paraId="77ACB3FF" w14:textId="766404B0" w:rsidR="00C31844" w:rsidRPr="00110C85" w:rsidRDefault="00AD0EED" w:rsidP="00AD0EED">
      <w:pPr>
        <w:pStyle w:val="ListBullet"/>
        <w:numPr>
          <w:ilvl w:val="0"/>
          <w:numId w:val="16"/>
        </w:numPr>
        <w:rPr>
          <w:sz w:val="18"/>
          <w:szCs w:val="18"/>
        </w:rPr>
      </w:pPr>
      <w:r w:rsidRPr="00110C85">
        <w:rPr>
          <w:sz w:val="18"/>
          <w:szCs w:val="18"/>
        </w:rPr>
        <w:t>E</w:t>
      </w:r>
      <w:r w:rsidR="00C31844" w:rsidRPr="00110C85">
        <w:rPr>
          <w:sz w:val="18"/>
          <w:szCs w:val="18"/>
        </w:rPr>
        <w:t>xperience in long-term nursing homes and post-acute rehabilitation</w:t>
      </w:r>
    </w:p>
    <w:p w14:paraId="5E0D9566" w14:textId="7870DC4C" w:rsidR="003C0CB4" w:rsidRDefault="003C0CB4" w:rsidP="00C941BE">
      <w:pPr>
        <w:pStyle w:val="ListBullet"/>
        <w:rPr>
          <w:sz w:val="18"/>
          <w:szCs w:val="18"/>
        </w:rPr>
      </w:pPr>
      <w:r>
        <w:rPr>
          <w:sz w:val="18"/>
          <w:szCs w:val="18"/>
        </w:rPr>
        <w:t>Certified Nursing Assistant (January 2019 – 2021)</w:t>
      </w:r>
    </w:p>
    <w:p w14:paraId="64C3CCD1" w14:textId="1E47BF00" w:rsidR="00C31844" w:rsidRPr="00110C85" w:rsidRDefault="003C0CB4" w:rsidP="003C0CB4">
      <w:pPr>
        <w:pStyle w:val="ListBullet"/>
        <w:numPr>
          <w:ilvl w:val="0"/>
          <w:numId w:val="16"/>
        </w:numPr>
      </w:pPr>
      <w:r>
        <w:t>A</w:t>
      </w:r>
      <w:r w:rsidR="00C31844" w:rsidRPr="00110C85">
        <w:t>ssist with activities of daily living for aging and disabled residents</w:t>
      </w:r>
    </w:p>
    <w:p w14:paraId="3AB2DA8D" w14:textId="7C027E62" w:rsidR="00C31844" w:rsidRPr="008404A4" w:rsidRDefault="00C31844" w:rsidP="00C31844">
      <w:pPr>
        <w:pStyle w:val="ListBullet"/>
        <w:numPr>
          <w:ilvl w:val="0"/>
          <w:numId w:val="0"/>
        </w:numPr>
        <w:ind w:left="216" w:hanging="216"/>
        <w:rPr>
          <w:i/>
          <w:iCs/>
          <w:sz w:val="18"/>
          <w:szCs w:val="18"/>
        </w:rPr>
      </w:pPr>
      <w:r w:rsidRPr="008404A4">
        <w:rPr>
          <w:i/>
          <w:iCs/>
          <w:sz w:val="18"/>
          <w:szCs w:val="18"/>
        </w:rPr>
        <w:t>Aspirus Wausau Hospital</w:t>
      </w:r>
      <w:r w:rsidR="008B28B3" w:rsidRPr="008404A4">
        <w:rPr>
          <w:i/>
          <w:iCs/>
          <w:sz w:val="18"/>
          <w:szCs w:val="18"/>
        </w:rPr>
        <w:t xml:space="preserve"> – Summer Internship</w:t>
      </w:r>
    </w:p>
    <w:p w14:paraId="26D24630" w14:textId="47F4F0E2" w:rsidR="00C31844" w:rsidRPr="00110C85" w:rsidRDefault="002255B8" w:rsidP="00C31844">
      <w:pPr>
        <w:pStyle w:val="ListBullet"/>
        <w:numPr>
          <w:ilvl w:val="0"/>
          <w:numId w:val="0"/>
        </w:numPr>
        <w:ind w:left="216" w:hanging="216"/>
        <w:rPr>
          <w:sz w:val="18"/>
          <w:szCs w:val="18"/>
        </w:rPr>
      </w:pPr>
      <w:r w:rsidRPr="00110C85">
        <w:rPr>
          <w:sz w:val="18"/>
          <w:szCs w:val="18"/>
        </w:rPr>
        <w:t xml:space="preserve">Float-pool </w:t>
      </w:r>
      <w:r w:rsidR="00C31844" w:rsidRPr="00110C85">
        <w:rPr>
          <w:sz w:val="18"/>
          <w:szCs w:val="18"/>
        </w:rPr>
        <w:t>CNA (July 2020 – September 2020)</w:t>
      </w:r>
    </w:p>
    <w:p w14:paraId="78FA88BC" w14:textId="4817DEE6" w:rsidR="00C31844" w:rsidRPr="00110C85" w:rsidRDefault="00C31844" w:rsidP="002255B8">
      <w:pPr>
        <w:pStyle w:val="ListBullet"/>
        <w:rPr>
          <w:sz w:val="18"/>
          <w:szCs w:val="18"/>
        </w:rPr>
      </w:pPr>
      <w:r w:rsidRPr="00110C85">
        <w:rPr>
          <w:sz w:val="18"/>
          <w:szCs w:val="18"/>
        </w:rPr>
        <w:t xml:space="preserve">Experience in </w:t>
      </w:r>
      <w:r w:rsidR="003C0CB4">
        <w:rPr>
          <w:sz w:val="18"/>
          <w:szCs w:val="18"/>
        </w:rPr>
        <w:t>C</w:t>
      </w:r>
      <w:r w:rsidRPr="00110C85">
        <w:rPr>
          <w:sz w:val="18"/>
          <w:szCs w:val="18"/>
        </w:rPr>
        <w:t xml:space="preserve">ovid ICU, </w:t>
      </w:r>
      <w:r w:rsidR="003C0CB4">
        <w:rPr>
          <w:sz w:val="18"/>
          <w:szCs w:val="18"/>
        </w:rPr>
        <w:t>C</w:t>
      </w:r>
      <w:r w:rsidRPr="00110C85">
        <w:rPr>
          <w:sz w:val="18"/>
          <w:szCs w:val="18"/>
        </w:rPr>
        <w:t>ovid stepdown, med-surg ICU, cardiac ICU, cardiac telemetry, intermediate care</w:t>
      </w:r>
      <w:r w:rsidR="00DB426D" w:rsidRPr="00110C85">
        <w:rPr>
          <w:sz w:val="18"/>
          <w:szCs w:val="18"/>
        </w:rPr>
        <w:t xml:space="preserve">, post-surgical care, oncology, </w:t>
      </w:r>
      <w:r w:rsidR="008B28B3" w:rsidRPr="00110C85">
        <w:rPr>
          <w:sz w:val="18"/>
          <w:szCs w:val="18"/>
        </w:rPr>
        <w:t>and medical-adolescent-pediatric unit</w:t>
      </w:r>
    </w:p>
    <w:sdt>
      <w:sdtPr>
        <w:id w:val="720946933"/>
        <w:placeholder>
          <w:docPart w:val="9EDC32AC7CA7614DB347FCF72B43EDAC"/>
        </w:placeholder>
        <w:temporary/>
        <w:showingPlcHdr/>
        <w15:appearance w15:val="hidden"/>
      </w:sdtPr>
      <w:sdtEndPr/>
      <w:sdtContent>
        <w:p w14:paraId="3623BFA1" w14:textId="77777777" w:rsidR="004344D7" w:rsidRDefault="00832E90">
          <w:pPr>
            <w:pStyle w:val="Heading1"/>
          </w:pPr>
          <w:r>
            <w:t>Education</w:t>
          </w:r>
        </w:p>
      </w:sdtContent>
    </w:sdt>
    <w:p w14:paraId="4F6AD35B" w14:textId="58CD4A32" w:rsidR="008B28B3" w:rsidRPr="008404A4" w:rsidRDefault="008B28B3">
      <w:pPr>
        <w:rPr>
          <w:sz w:val="17"/>
          <w:szCs w:val="17"/>
        </w:rPr>
      </w:pPr>
      <w:r w:rsidRPr="008404A4">
        <w:rPr>
          <w:sz w:val="17"/>
          <w:szCs w:val="17"/>
        </w:rPr>
        <w:t>Northcentral Technical College (2019 – Present)</w:t>
      </w:r>
    </w:p>
    <w:p w14:paraId="5703CDE1" w14:textId="0D463CBA" w:rsidR="008B28B3" w:rsidRPr="008404A4" w:rsidRDefault="003C0CB4" w:rsidP="002255B8">
      <w:pPr>
        <w:pStyle w:val="ListBullet"/>
        <w:rPr>
          <w:sz w:val="17"/>
          <w:szCs w:val="17"/>
        </w:rPr>
      </w:pPr>
      <w:r>
        <w:rPr>
          <w:sz w:val="17"/>
          <w:szCs w:val="17"/>
        </w:rPr>
        <w:t>Fourth</w:t>
      </w:r>
      <w:r w:rsidR="00AD0EED" w:rsidRPr="008404A4">
        <w:rPr>
          <w:sz w:val="17"/>
          <w:szCs w:val="17"/>
        </w:rPr>
        <w:t xml:space="preserve"> </w:t>
      </w:r>
      <w:r w:rsidR="002255B8" w:rsidRPr="008404A4">
        <w:rPr>
          <w:sz w:val="17"/>
          <w:szCs w:val="17"/>
        </w:rPr>
        <w:t xml:space="preserve">semester nursing student with expected graduation in December of 2021 </w:t>
      </w:r>
    </w:p>
    <w:p w14:paraId="315B3D64" w14:textId="1686BBD2" w:rsidR="002255B8" w:rsidRPr="008404A4" w:rsidRDefault="002255B8" w:rsidP="002255B8">
      <w:pPr>
        <w:pStyle w:val="ListBullet"/>
        <w:rPr>
          <w:sz w:val="17"/>
          <w:szCs w:val="17"/>
        </w:rPr>
      </w:pPr>
      <w:r w:rsidRPr="008404A4">
        <w:rPr>
          <w:sz w:val="17"/>
          <w:szCs w:val="17"/>
        </w:rPr>
        <w:t>Clinical rotations in an inpatient mental health unit, med-surg, OB, NICU, and cardiac telemetry</w:t>
      </w:r>
    </w:p>
    <w:sdt>
      <w:sdtPr>
        <w:id w:val="520597245"/>
        <w:placeholder>
          <w:docPart w:val="4A1988AA84A96149A7B30E448C5ED264"/>
        </w:placeholder>
        <w:temporary/>
        <w:showingPlcHdr/>
        <w15:appearance w15:val="hidden"/>
      </w:sdtPr>
      <w:sdtEndPr/>
      <w:sdtContent>
        <w:p w14:paraId="59AFE898" w14:textId="77777777" w:rsidR="004344D7" w:rsidRDefault="00832E90">
          <w:pPr>
            <w:pStyle w:val="Heading1"/>
          </w:pPr>
          <w:r>
            <w:t>Awards and Acknowledgements</w:t>
          </w:r>
        </w:p>
      </w:sdtContent>
    </w:sdt>
    <w:p w14:paraId="24C6F98B" w14:textId="5B1CEFD2" w:rsidR="004344D7" w:rsidRPr="008404A4" w:rsidRDefault="008B28B3" w:rsidP="008B28B3">
      <w:pPr>
        <w:pStyle w:val="ListBullet"/>
        <w:rPr>
          <w:sz w:val="17"/>
          <w:szCs w:val="17"/>
        </w:rPr>
      </w:pPr>
      <w:r w:rsidRPr="008404A4">
        <w:rPr>
          <w:sz w:val="17"/>
          <w:szCs w:val="17"/>
        </w:rPr>
        <w:t>N</w:t>
      </w:r>
      <w:r w:rsidR="003C0CB4">
        <w:rPr>
          <w:sz w:val="17"/>
          <w:szCs w:val="17"/>
        </w:rPr>
        <w:t xml:space="preserve">icolet Staffing Company </w:t>
      </w:r>
      <w:r w:rsidR="003C0CB4" w:rsidRPr="008404A4">
        <w:rPr>
          <w:sz w:val="17"/>
          <w:szCs w:val="17"/>
        </w:rPr>
        <w:t>employee</w:t>
      </w:r>
      <w:r w:rsidRPr="008404A4">
        <w:rPr>
          <w:sz w:val="17"/>
          <w:szCs w:val="17"/>
        </w:rPr>
        <w:t xml:space="preserve"> of the month for April 2021</w:t>
      </w:r>
    </w:p>
    <w:p w14:paraId="6857BBFB" w14:textId="2DBA90E6" w:rsidR="008B28B3" w:rsidRPr="008404A4" w:rsidRDefault="008B28B3" w:rsidP="008B28B3">
      <w:pPr>
        <w:pStyle w:val="ListBullet"/>
        <w:rPr>
          <w:sz w:val="17"/>
          <w:szCs w:val="17"/>
        </w:rPr>
      </w:pPr>
      <w:r w:rsidRPr="008404A4">
        <w:rPr>
          <w:sz w:val="17"/>
          <w:szCs w:val="17"/>
        </w:rPr>
        <w:t>B</w:t>
      </w:r>
      <w:r w:rsidR="003C0CB4">
        <w:rPr>
          <w:sz w:val="17"/>
          <w:szCs w:val="17"/>
        </w:rPr>
        <w:t>asic Life Support</w:t>
      </w:r>
      <w:r w:rsidRPr="008404A4">
        <w:rPr>
          <w:sz w:val="17"/>
          <w:szCs w:val="17"/>
        </w:rPr>
        <w:t xml:space="preserve"> certification</w:t>
      </w:r>
    </w:p>
    <w:p w14:paraId="30C8999C" w14:textId="0547E85B" w:rsidR="008B28B3" w:rsidRPr="008404A4" w:rsidRDefault="008B28B3" w:rsidP="008B28B3">
      <w:pPr>
        <w:pStyle w:val="ListBullet"/>
        <w:rPr>
          <w:sz w:val="17"/>
          <w:szCs w:val="17"/>
        </w:rPr>
      </w:pPr>
      <w:r w:rsidRPr="008404A4">
        <w:rPr>
          <w:sz w:val="17"/>
          <w:szCs w:val="17"/>
        </w:rPr>
        <w:t>Open water scuba diving certification</w:t>
      </w:r>
    </w:p>
    <w:sectPr w:rsidR="008B28B3" w:rsidRPr="008404A4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BDBE5" w14:textId="77777777" w:rsidR="007666C1" w:rsidRDefault="007666C1">
      <w:r>
        <w:separator/>
      </w:r>
    </w:p>
  </w:endnote>
  <w:endnote w:type="continuationSeparator" w:id="0">
    <w:p w14:paraId="3665E018" w14:textId="77777777" w:rsidR="007666C1" w:rsidRDefault="0076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540FC" w14:textId="77777777" w:rsidR="004344D7" w:rsidRDefault="00832E9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FF701" w14:textId="77777777" w:rsidR="007666C1" w:rsidRDefault="007666C1">
      <w:r>
        <w:separator/>
      </w:r>
    </w:p>
  </w:footnote>
  <w:footnote w:type="continuationSeparator" w:id="0">
    <w:p w14:paraId="6E613AB1" w14:textId="77777777" w:rsidR="007666C1" w:rsidRDefault="0076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2363" w14:textId="77777777" w:rsidR="004344D7" w:rsidRDefault="00832E90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CEA2F9" wp14:editId="3B4EFBD4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8E59F2A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72567" w14:textId="77777777" w:rsidR="004344D7" w:rsidRDefault="00832E90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01FD7E5" wp14:editId="40AA4A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084A2C" w14:textId="77777777" w:rsidR="004344D7" w:rsidRDefault="004344D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01FD7E5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0084A2C" w14:textId="77777777" w:rsidR="004344D7" w:rsidRDefault="004344D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BD5A87"/>
    <w:multiLevelType w:val="hybridMultilevel"/>
    <w:tmpl w:val="97A4DDB2"/>
    <w:lvl w:ilvl="0" w:tplc="A76C6B66">
      <w:numFmt w:val="bullet"/>
      <w:lvlText w:val="-"/>
      <w:lvlJc w:val="left"/>
      <w:pPr>
        <w:ind w:left="57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 w15:restartNumberingAfterBreak="0">
    <w:nsid w:val="3E5C7F1A"/>
    <w:multiLevelType w:val="hybridMultilevel"/>
    <w:tmpl w:val="D41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A0844"/>
    <w:multiLevelType w:val="hybridMultilevel"/>
    <w:tmpl w:val="8C88E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BE"/>
    <w:rsid w:val="00110C85"/>
    <w:rsid w:val="002255B8"/>
    <w:rsid w:val="002725A4"/>
    <w:rsid w:val="003C0CB4"/>
    <w:rsid w:val="004344D7"/>
    <w:rsid w:val="00544A83"/>
    <w:rsid w:val="006D1A1C"/>
    <w:rsid w:val="007666C1"/>
    <w:rsid w:val="007B1F6A"/>
    <w:rsid w:val="00832E90"/>
    <w:rsid w:val="008404A4"/>
    <w:rsid w:val="00856080"/>
    <w:rsid w:val="008B28B3"/>
    <w:rsid w:val="00925A63"/>
    <w:rsid w:val="00AD0EED"/>
    <w:rsid w:val="00C31844"/>
    <w:rsid w:val="00C941BE"/>
    <w:rsid w:val="00D65DF2"/>
    <w:rsid w:val="00DB426D"/>
    <w:rsid w:val="00EE33BB"/>
    <w:rsid w:val="00F0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3A754"/>
  <w15:chartTrackingRefBased/>
  <w15:docId w15:val="{AAFD7B95-CFAA-604B-86A8-F29C611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lemckenzie/Library/Containers/com.microsoft.Word/Data/Library/Application%20Support/Microsoft/Office/16.0/DTS/en-US%7bE03FA19A-3FC4-A342-B8A7-1DA0F85C1C84%7d/%7b268195F6-A770-684C-9373-E4082607F630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8DDF339D37D64C81449ED4A038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A9A05-4FB2-9049-AD4A-3C15C7C6464B}"/>
      </w:docPartPr>
      <w:docPartBody>
        <w:p w:rsidR="003F6F58" w:rsidRDefault="00685757">
          <w:pPr>
            <w:pStyle w:val="708DDF339D37D64C81449ED4A038D0E2"/>
          </w:pPr>
          <w:r>
            <w:t>Objective</w:t>
          </w:r>
        </w:p>
      </w:docPartBody>
    </w:docPart>
    <w:docPart>
      <w:docPartPr>
        <w:name w:val="554B77174EC289408595CA55C01F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5A96-1C25-C34B-81BA-BF642B58DE33}"/>
      </w:docPartPr>
      <w:docPartBody>
        <w:p w:rsidR="003F6F58" w:rsidRDefault="00685757">
          <w:pPr>
            <w:pStyle w:val="554B77174EC289408595CA55C01FBDE4"/>
          </w:pPr>
          <w:r>
            <w:t>Experience</w:t>
          </w:r>
        </w:p>
      </w:docPartBody>
    </w:docPart>
    <w:docPart>
      <w:docPartPr>
        <w:name w:val="9EDC32AC7CA7614DB347FCF72B43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D54E-6355-8A4E-A256-E0FAC284A1E4}"/>
      </w:docPartPr>
      <w:docPartBody>
        <w:p w:rsidR="003F6F58" w:rsidRDefault="00685757">
          <w:pPr>
            <w:pStyle w:val="9EDC32AC7CA7614DB347FCF72B43EDAC"/>
          </w:pPr>
          <w:r>
            <w:t>Education</w:t>
          </w:r>
        </w:p>
      </w:docPartBody>
    </w:docPart>
    <w:docPart>
      <w:docPartPr>
        <w:name w:val="4A1988AA84A96149A7B30E448C5E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AB550-6B6A-BB48-822C-EC258818BAF1}"/>
      </w:docPartPr>
      <w:docPartBody>
        <w:p w:rsidR="003F6F58" w:rsidRDefault="00685757">
          <w:pPr>
            <w:pStyle w:val="4A1988AA84A96149A7B30E448C5ED264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57"/>
    <w:rsid w:val="003F6F58"/>
    <w:rsid w:val="00580876"/>
    <w:rsid w:val="00685757"/>
    <w:rsid w:val="008B2C20"/>
    <w:rsid w:val="00E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DDF339D37D64C81449ED4A038D0E2">
    <w:name w:val="708DDF339D37D64C81449ED4A038D0E2"/>
  </w:style>
  <w:style w:type="paragraph" w:customStyle="1" w:styleId="554B77174EC289408595CA55C01FBDE4">
    <w:name w:val="554B77174EC289408595CA55C01FBDE4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9EDC32AC7CA7614DB347FCF72B43EDAC">
    <w:name w:val="9EDC32AC7CA7614DB347FCF72B43EDAC"/>
  </w:style>
  <w:style w:type="paragraph" w:customStyle="1" w:styleId="4A1988AA84A96149A7B30E448C5ED264">
    <w:name w:val="4A1988AA84A96149A7B30E448C5ED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{268195F6-A770-684C-9373-E4082607F630}tf10002074.dotx</Template>
  <TotalTime>102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Cole M</dc:creator>
  <cp:keywords/>
  <dc:description/>
  <cp:lastModifiedBy>Mckenzie, Cole M</cp:lastModifiedBy>
  <cp:revision>5</cp:revision>
  <dcterms:created xsi:type="dcterms:W3CDTF">2021-03-13T23:41:00Z</dcterms:created>
  <dcterms:modified xsi:type="dcterms:W3CDTF">2021-05-19T16:39:00Z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