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701"/>
        <w:gridCol w:w="3596"/>
        <w:gridCol w:w="2694"/>
        <w:gridCol w:w="899"/>
      </w:tblGrid>
      <w:tr w:rsidR="00605A5B" w14:paraId="6E5D41DE" w14:textId="77777777" w:rsidTr="00605A5B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60B748E2" w14:textId="04EB4FF8" w:rsidR="00605A5B" w:rsidRPr="00382597" w:rsidRDefault="00605A5B">
            <w:pPr>
              <w:rPr>
                <w:rFonts w:asciiTheme="majorHAnsi" w:hAnsiTheme="majorHAnsi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6417DE90" w14:textId="52679238" w:rsidR="00605A5B" w:rsidRPr="00382597" w:rsidRDefault="00382597" w:rsidP="00382597">
            <w:pPr>
              <w:pStyle w:val="Title"/>
              <w:jc w:val="both"/>
              <w:rPr>
                <w:rFonts w:cs="Calibri Light"/>
              </w:rPr>
            </w:pPr>
            <w:r w:rsidRPr="0038259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36BA617" wp14:editId="2BD6830D">
                      <wp:simplePos x="0" y="0"/>
                      <wp:positionH relativeFrom="column">
                        <wp:posOffset>-662305</wp:posOffset>
                      </wp:positionH>
                      <wp:positionV relativeFrom="paragraph">
                        <wp:posOffset>514350</wp:posOffset>
                      </wp:positionV>
                      <wp:extent cx="3057525" cy="1404620"/>
                      <wp:effectExtent l="0" t="0" r="28575" b="279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6B011" w14:textId="225220B1" w:rsidR="00382597" w:rsidRPr="00382597" w:rsidRDefault="00382597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648276" w:themeColor="accent5"/>
                                      <w:sz w:val="72"/>
                                      <w:szCs w:val="72"/>
                                    </w:rPr>
                                  </w:pPr>
                                  <w:r w:rsidRPr="0038259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648276" w:themeColor="accent5"/>
                                      <w:sz w:val="72"/>
                                      <w:szCs w:val="72"/>
                                    </w:rPr>
                                    <w:t>Ashlee Platt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36BA6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2.15pt;margin-top:40.5pt;width:240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" strokecolor="white [3212]">
                      <v:textbox style="mso-fit-shape-to-text:t">
                        <w:txbxContent>
                          <w:p w14:paraId="03C6B011" w14:textId="225220B1" w:rsidR="00382597" w:rsidRPr="00382597" w:rsidRDefault="00382597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648276" w:themeColor="accent5"/>
                                <w:sz w:val="72"/>
                                <w:szCs w:val="72"/>
                              </w:rPr>
                            </w:pPr>
                            <w:r w:rsidRPr="00382597">
                              <w:rPr>
                                <w:rFonts w:asciiTheme="majorHAnsi" w:hAnsiTheme="majorHAnsi"/>
                                <w:b/>
                                <w:bCs/>
                                <w:color w:val="648276" w:themeColor="accent5"/>
                                <w:sz w:val="72"/>
                                <w:szCs w:val="72"/>
                              </w:rPr>
                              <w:t>Ashlee Platt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02C22DA2" w14:textId="77777777" w:rsidR="00605A5B" w:rsidRDefault="00605A5B"/>
        </w:tc>
      </w:tr>
      <w:tr w:rsidR="00F4501B" w14:paraId="719919BB" w14:textId="77777777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0AB4CD54" w14:textId="77777777" w:rsidR="00F4501B" w:rsidRDefault="00F4501B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5535B44E" w14:textId="77777777"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0852F54C" w14:textId="77777777" w:rsidR="00F4501B" w:rsidRDefault="00F4501B"/>
        </w:tc>
      </w:tr>
      <w:tr w:rsidR="00605A5B" w14:paraId="314E3FC4" w14:textId="77777777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197D12D2" w14:textId="77777777" w:rsidR="00605A5B" w:rsidRPr="00605A5B" w:rsidRDefault="00E86991" w:rsidP="00605A5B">
            <w:pPr>
              <w:pStyle w:val="Heading1"/>
            </w:pPr>
            <w:sdt>
              <w:sdtPr>
                <w:id w:val="1604447469"/>
                <w:placeholder>
                  <w:docPart w:val="DD4FC5940A7940368968A72D7C75BEB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3858F0">
                  <w:rPr>
                    <w:rFonts w:ascii="Calibri Light" w:hAnsi="Calibri Light" w:cs="Calibri Light"/>
                  </w:rPr>
                  <w:t>Contact</w:t>
                </w:r>
              </w:sdtContent>
            </w:sdt>
          </w:p>
          <w:p w14:paraId="53ACC87D" w14:textId="0E59EA5C" w:rsidR="003858F0" w:rsidRDefault="00FD046C" w:rsidP="003858F0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>
              <w:rPr>
                <w:rFonts w:ascii="Calibri Light" w:hAnsi="Calibri Light" w:cs="Calibri Light"/>
                <w:color w:val="404040" w:themeColor="text1" w:themeTint="BF"/>
              </w:rPr>
              <w:t>3392 W</w:t>
            </w:r>
            <w:r w:rsidR="00FB5D8F">
              <w:rPr>
                <w:rFonts w:ascii="Calibri Light" w:hAnsi="Calibri Light" w:cs="Calibri Light"/>
                <w:color w:val="404040" w:themeColor="text1" w:themeTint="BF"/>
              </w:rPr>
              <w:t>.</w:t>
            </w:r>
            <w:r>
              <w:rPr>
                <w:rFonts w:ascii="Calibri Light" w:hAnsi="Calibri Light" w:cs="Calibri Light"/>
                <w:color w:val="404040" w:themeColor="text1" w:themeTint="BF"/>
              </w:rPr>
              <w:t xml:space="preserve"> 3</w:t>
            </w:r>
            <w:r w:rsidRPr="00FD046C">
              <w:rPr>
                <w:rFonts w:ascii="Calibri Light" w:hAnsi="Calibri Light" w:cs="Calibri Light"/>
                <w:color w:val="404040" w:themeColor="text1" w:themeTint="BF"/>
                <w:vertAlign w:val="superscript"/>
              </w:rPr>
              <w:t>rd</w:t>
            </w:r>
            <w:r>
              <w:rPr>
                <w:rFonts w:ascii="Calibri Light" w:hAnsi="Calibri Light" w:cs="Calibri Light"/>
                <w:color w:val="404040" w:themeColor="text1" w:themeTint="BF"/>
              </w:rPr>
              <w:t xml:space="preserve"> Lane</w:t>
            </w:r>
          </w:p>
          <w:p w14:paraId="652A8B57" w14:textId="59AA2567" w:rsidR="00FD046C" w:rsidRPr="003E0EDE" w:rsidRDefault="00FD046C" w:rsidP="003858F0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>
              <w:rPr>
                <w:rFonts w:ascii="Calibri Light" w:hAnsi="Calibri Light" w:cs="Calibri Light"/>
                <w:color w:val="404040" w:themeColor="text1" w:themeTint="BF"/>
              </w:rPr>
              <w:t>Oxford, WI 53952</w:t>
            </w:r>
          </w:p>
          <w:p w14:paraId="269454EE" w14:textId="77777777" w:rsidR="00C1095A" w:rsidRPr="003E0EDE" w:rsidRDefault="003858F0" w:rsidP="00C1095A">
            <w:pPr>
              <w:pStyle w:val="TextLeft"/>
              <w:rPr>
                <w:rFonts w:ascii="Calibri Light" w:hAnsi="Calibri Light" w:cs="Calibri Light"/>
                <w:sz w:val="24"/>
              </w:rPr>
            </w:pPr>
            <w:r w:rsidRPr="003E0EDE">
              <w:rPr>
                <w:rFonts w:ascii="Calibri Light" w:hAnsi="Calibri Light" w:cs="Calibri Light"/>
                <w:sz w:val="24"/>
              </w:rPr>
              <w:t>(608) 432-1418</w:t>
            </w:r>
          </w:p>
          <w:p w14:paraId="1933D21B" w14:textId="705969E3" w:rsidR="00382597" w:rsidRDefault="00E86991" w:rsidP="00382597">
            <w:pPr>
              <w:pStyle w:val="TextLeft"/>
              <w:rPr>
                <w:rFonts w:ascii="Calibri Light" w:hAnsi="Calibri Light" w:cs="Calibri Light"/>
                <w:sz w:val="24"/>
              </w:rPr>
            </w:pPr>
            <w:hyperlink r:id="rId11" w:history="1">
              <w:r w:rsidR="00FB5D8F" w:rsidRPr="00F6069B">
                <w:rPr>
                  <w:rStyle w:val="Hyperlink"/>
                  <w:rFonts w:ascii="Calibri Light" w:hAnsi="Calibri Light" w:cs="Calibri Light"/>
                  <w:sz w:val="24"/>
                </w:rPr>
                <w:t>p</w:t>
              </w:r>
              <w:r w:rsidR="00FB5D8F" w:rsidRPr="00F6069B">
                <w:rPr>
                  <w:rStyle w:val="Hyperlink"/>
                  <w:rFonts w:ascii="Calibri Light" w:hAnsi="Calibri Light" w:cs="Calibri Light"/>
                </w:rPr>
                <w:t>l</w:t>
              </w:r>
              <w:r w:rsidR="00FB5D8F" w:rsidRPr="00F6069B">
                <w:rPr>
                  <w:rStyle w:val="Hyperlink"/>
                  <w:rFonts w:ascii="Calibri Light" w:hAnsi="Calibri Light" w:cs="Calibri Light"/>
                  <w:sz w:val="24"/>
                </w:rPr>
                <w:t>attae16@gmail.com</w:t>
              </w:r>
            </w:hyperlink>
          </w:p>
          <w:p w14:paraId="231B9993" w14:textId="067D12A3" w:rsidR="00B709AE" w:rsidRPr="00B709AE" w:rsidRDefault="00B709AE" w:rsidP="00B709AE"/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4DF6DEC" w14:textId="77777777" w:rsidR="00605A5B" w:rsidRDefault="00E86991" w:rsidP="00605A5B">
            <w:pPr>
              <w:pStyle w:val="Heading2"/>
            </w:pPr>
            <w:sdt>
              <w:sdtPr>
                <w:id w:val="-651833632"/>
                <w:placeholder>
                  <w:docPart w:val="CEB72F21B58846DFA402757A7AFF49E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B77AA1">
                  <w:rPr>
                    <w:rFonts w:ascii="Calibri Light" w:hAnsi="Calibri Light" w:cs="Calibri Light"/>
                  </w:rPr>
                  <w:t>Objective</w:t>
                </w:r>
              </w:sdtContent>
            </w:sdt>
          </w:p>
          <w:p w14:paraId="3A88E88D" w14:textId="34C98CC5" w:rsidR="00605A5B" w:rsidRPr="00B77AA1" w:rsidRDefault="008C3633" w:rsidP="006E70D3">
            <w:pPr>
              <w:pStyle w:val="TextRigh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Obtain a position as a</w:t>
            </w:r>
            <w:r w:rsidR="00830A5C">
              <w:rPr>
                <w:rFonts w:ascii="Calibri Light" w:hAnsi="Calibri Light" w:cs="Calibri Light"/>
                <w:sz w:val="24"/>
              </w:rPr>
              <w:t xml:space="preserve"> registered nurse,</w:t>
            </w:r>
            <w:r>
              <w:rPr>
                <w:rFonts w:ascii="Calibri Light" w:hAnsi="Calibri Light" w:cs="Calibri Light"/>
                <w:sz w:val="24"/>
              </w:rPr>
              <w:t xml:space="preserve"> </w:t>
            </w:r>
            <w:proofErr w:type="gramStart"/>
            <w:r>
              <w:rPr>
                <w:rFonts w:ascii="Calibri Light" w:hAnsi="Calibri Light" w:cs="Calibri Light"/>
                <w:sz w:val="24"/>
              </w:rPr>
              <w:t>in order to</w:t>
            </w:r>
            <w:proofErr w:type="gramEnd"/>
            <w:r w:rsidR="00830A5C">
              <w:rPr>
                <w:rFonts w:ascii="Calibri Light" w:hAnsi="Calibri Light" w:cs="Calibri Light"/>
                <w:sz w:val="24"/>
              </w:rPr>
              <w:t xml:space="preserve"> p</w:t>
            </w:r>
            <w:r w:rsidR="0019500A" w:rsidRPr="00B77AA1">
              <w:rPr>
                <w:rFonts w:ascii="Calibri Light" w:hAnsi="Calibri Light" w:cs="Calibri Light"/>
                <w:sz w:val="24"/>
              </w:rPr>
              <w:t>rovide patient care and utilize nursing practices</w:t>
            </w:r>
            <w:r w:rsidR="00FB5D8F">
              <w:rPr>
                <w:rFonts w:ascii="Calibri Light" w:hAnsi="Calibri Light" w:cs="Calibri Light"/>
                <w:sz w:val="24"/>
              </w:rPr>
              <w:t>,</w:t>
            </w:r>
            <w:r w:rsidR="0019500A" w:rsidRPr="00B77AA1">
              <w:rPr>
                <w:rFonts w:ascii="Calibri Light" w:hAnsi="Calibri Light" w:cs="Calibri Light"/>
                <w:sz w:val="24"/>
              </w:rPr>
              <w:t xml:space="preserve"> while expanding in professional development and growth in health promotion and disease prevention</w:t>
            </w:r>
            <w:r w:rsidR="00830A5C">
              <w:rPr>
                <w:rFonts w:ascii="Calibri Light" w:hAnsi="Calibri Light" w:cs="Calibri Light"/>
                <w:sz w:val="24"/>
              </w:rPr>
              <w:t>.</w:t>
            </w:r>
          </w:p>
        </w:tc>
      </w:tr>
      <w:tr w:rsidR="000E1D44" w14:paraId="49E2CB23" w14:textId="77777777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1F1142D" w14:textId="77777777" w:rsidR="000E1D44" w:rsidRDefault="00E86991" w:rsidP="000E1D44">
            <w:pPr>
              <w:pStyle w:val="Heading1"/>
            </w:pPr>
            <w:sdt>
              <w:sdtPr>
                <w:id w:val="1723097672"/>
                <w:placeholder>
                  <w:docPart w:val="3F84D4D52D0245A2B07D646690B1505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9500A">
                  <w:rPr>
                    <w:rFonts w:ascii="Calibri Light" w:hAnsi="Calibri Light" w:cs="Calibri Light"/>
                  </w:rPr>
                  <w:t>Education</w:t>
                </w:r>
              </w:sdtContent>
            </w:sdt>
          </w:p>
          <w:p w14:paraId="389FD13F" w14:textId="77777777" w:rsidR="000E1D44" w:rsidRDefault="0019500A" w:rsidP="0019500A">
            <w:pPr>
              <w:pStyle w:val="Text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Madison Area Technical College</w:t>
            </w:r>
          </w:p>
          <w:p w14:paraId="248F7A87" w14:textId="1408047D" w:rsidR="0019500A" w:rsidRPr="003E0EDE" w:rsidRDefault="0019500A" w:rsidP="00B709AE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>Reedsburg, WI</w:t>
            </w:r>
          </w:p>
          <w:p w14:paraId="369463EB" w14:textId="478FC3B7" w:rsidR="003E0EDE" w:rsidRDefault="0019500A" w:rsidP="00382597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>Associate Degree in Nursing</w:t>
            </w:r>
          </w:p>
          <w:p w14:paraId="05BF79ED" w14:textId="1DB53844" w:rsidR="00B709AE" w:rsidRDefault="00B709AE" w:rsidP="00382597">
            <w:pPr>
              <w:rPr>
                <w:rFonts w:ascii="Calibri Light" w:hAnsi="Calibri Light" w:cs="Calibri Light"/>
              </w:rPr>
            </w:pPr>
          </w:p>
          <w:p w14:paraId="4C3C40E6" w14:textId="37FB4202" w:rsidR="00B709AE" w:rsidRDefault="00D866B7" w:rsidP="00D866B7">
            <w:pPr>
              <w:jc w:val="right"/>
              <w:rPr>
                <w:rFonts w:ascii="Calibri Light" w:hAnsi="Calibri Light" w:cs="Calibri Light"/>
                <w:b/>
                <w:bCs/>
                <w:color w:val="648276" w:themeColor="accent5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color w:val="648276" w:themeColor="accent5"/>
                <w:sz w:val="28"/>
                <w:szCs w:val="28"/>
              </w:rPr>
              <w:t>Certificates</w:t>
            </w:r>
          </w:p>
          <w:p w14:paraId="3D2023A3" w14:textId="2A165AD1" w:rsidR="00D866B7" w:rsidRPr="00D866B7" w:rsidRDefault="00D866B7" w:rsidP="00FB5D8F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>
              <w:rPr>
                <w:rFonts w:ascii="Calibri Light" w:hAnsi="Calibri Light" w:cs="Calibri Light"/>
                <w:color w:val="404040" w:themeColor="text1" w:themeTint="BF"/>
              </w:rPr>
              <w:t xml:space="preserve">BLS </w:t>
            </w:r>
            <w:r w:rsidR="00FB5D8F">
              <w:rPr>
                <w:rFonts w:ascii="Calibri Light" w:hAnsi="Calibri Light" w:cs="Calibri Light"/>
                <w:color w:val="404040" w:themeColor="text1" w:themeTint="BF"/>
              </w:rPr>
              <w:t>C</w:t>
            </w:r>
            <w:r>
              <w:rPr>
                <w:rFonts w:ascii="Calibri Light" w:hAnsi="Calibri Light" w:cs="Calibri Light"/>
                <w:color w:val="404040" w:themeColor="text1" w:themeTint="BF"/>
              </w:rPr>
              <w:t>ertified</w:t>
            </w:r>
            <w:r w:rsidR="00FB5D8F">
              <w:rPr>
                <w:rFonts w:ascii="Calibri Light" w:hAnsi="Calibri Light" w:cs="Calibri Light"/>
                <w:color w:val="404040" w:themeColor="text1" w:themeTint="BF"/>
              </w:rPr>
              <w:t xml:space="preserve"> – </w:t>
            </w:r>
            <w:r>
              <w:rPr>
                <w:rFonts w:ascii="Calibri Light" w:hAnsi="Calibri Light" w:cs="Calibri Light"/>
                <w:color w:val="404040" w:themeColor="text1" w:themeTint="BF"/>
              </w:rPr>
              <w:t>8/31/2020</w:t>
            </w:r>
          </w:p>
          <w:p w14:paraId="7CF785A1" w14:textId="77777777" w:rsidR="00D866B7" w:rsidRDefault="00D866B7" w:rsidP="00D866B7">
            <w:pPr>
              <w:jc w:val="right"/>
              <w:rPr>
                <w:rFonts w:ascii="Calibri Light" w:hAnsi="Calibri Light" w:cs="Calibri Light"/>
              </w:rPr>
            </w:pPr>
          </w:p>
          <w:p w14:paraId="0970F263" w14:textId="77777777" w:rsidR="00B77AA1" w:rsidRPr="00B77AA1" w:rsidRDefault="00B77AA1" w:rsidP="00B77AA1">
            <w:pPr>
              <w:jc w:val="right"/>
              <w:rPr>
                <w:rFonts w:ascii="Calibri Light" w:hAnsi="Calibri Light" w:cs="Calibri Light"/>
                <w:b/>
                <w:bCs/>
                <w:color w:val="648276" w:themeColor="accent5"/>
                <w:sz w:val="28"/>
                <w:szCs w:val="28"/>
              </w:rPr>
            </w:pPr>
            <w:r w:rsidRPr="00B77AA1">
              <w:rPr>
                <w:rFonts w:ascii="Calibri Light" w:hAnsi="Calibri Light" w:cs="Calibri Light"/>
                <w:b/>
                <w:bCs/>
                <w:color w:val="648276" w:themeColor="accent5"/>
                <w:sz w:val="28"/>
                <w:szCs w:val="28"/>
              </w:rPr>
              <w:t>Key Skills</w:t>
            </w:r>
          </w:p>
          <w:p w14:paraId="4D0F8593" w14:textId="77777777" w:rsidR="00B77AA1" w:rsidRPr="003E0EDE" w:rsidRDefault="00B77AA1" w:rsidP="00B77AA1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>Dementia &amp; Alzheimer's</w:t>
            </w:r>
          </w:p>
          <w:p w14:paraId="540FB723" w14:textId="77777777" w:rsidR="00B77AA1" w:rsidRPr="003E0EDE" w:rsidRDefault="00B77AA1" w:rsidP="00B77AA1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>Medication Administration</w:t>
            </w:r>
          </w:p>
          <w:p w14:paraId="79F195E0" w14:textId="6BFDC3CF" w:rsidR="00B77AA1" w:rsidRDefault="00B77AA1" w:rsidP="00B77AA1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 xml:space="preserve">Intravenous </w:t>
            </w:r>
            <w:r w:rsidR="00CD3F55">
              <w:rPr>
                <w:rFonts w:ascii="Calibri Light" w:hAnsi="Calibri Light" w:cs="Calibri Light"/>
                <w:color w:val="404040" w:themeColor="text1" w:themeTint="BF"/>
              </w:rPr>
              <w:t>T</w:t>
            </w: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>herapy</w:t>
            </w:r>
          </w:p>
          <w:p w14:paraId="2AF7515F" w14:textId="5C77DE27" w:rsidR="00FD3F25" w:rsidRPr="003E0EDE" w:rsidRDefault="00FD3F25" w:rsidP="00B77AA1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>
              <w:rPr>
                <w:rFonts w:ascii="Calibri Light" w:hAnsi="Calibri Light" w:cs="Calibri Light"/>
                <w:color w:val="404040" w:themeColor="text1" w:themeTint="BF"/>
              </w:rPr>
              <w:t>Tracheostomy Care</w:t>
            </w:r>
          </w:p>
          <w:p w14:paraId="440F9C40" w14:textId="136C1B95" w:rsidR="00B77AA1" w:rsidRPr="003E0EDE" w:rsidRDefault="00B77AA1" w:rsidP="00B77AA1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 xml:space="preserve">Patient &amp; </w:t>
            </w:r>
            <w:r w:rsidR="00FB5D8F">
              <w:rPr>
                <w:rFonts w:ascii="Calibri Light" w:hAnsi="Calibri Light" w:cs="Calibri Light"/>
                <w:color w:val="404040" w:themeColor="text1" w:themeTint="BF"/>
              </w:rPr>
              <w:t>F</w:t>
            </w: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 xml:space="preserve">amily </w:t>
            </w:r>
            <w:r w:rsidR="00FB5D8F">
              <w:rPr>
                <w:rFonts w:ascii="Calibri Light" w:hAnsi="Calibri Light" w:cs="Calibri Light"/>
                <w:color w:val="404040" w:themeColor="text1" w:themeTint="BF"/>
              </w:rPr>
              <w:t>E</w:t>
            </w: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>ducation</w:t>
            </w:r>
          </w:p>
          <w:p w14:paraId="25EA100E" w14:textId="607DF58C" w:rsidR="00B77AA1" w:rsidRPr="003E0EDE" w:rsidRDefault="00B77AA1" w:rsidP="00B77AA1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 xml:space="preserve">Collecting </w:t>
            </w:r>
            <w:r w:rsidR="00FB5D8F">
              <w:rPr>
                <w:rFonts w:ascii="Calibri Light" w:hAnsi="Calibri Light" w:cs="Calibri Light"/>
                <w:color w:val="404040" w:themeColor="text1" w:themeTint="BF"/>
              </w:rPr>
              <w:t>V</w:t>
            </w: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>itals</w:t>
            </w:r>
          </w:p>
          <w:p w14:paraId="1F76A388" w14:textId="07C704AB" w:rsidR="00B77AA1" w:rsidRPr="003E0EDE" w:rsidRDefault="00B77AA1" w:rsidP="00B77AA1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 xml:space="preserve">Critical </w:t>
            </w:r>
            <w:r w:rsidR="00FB5D8F">
              <w:rPr>
                <w:rFonts w:ascii="Calibri Light" w:hAnsi="Calibri Light" w:cs="Calibri Light"/>
                <w:color w:val="404040" w:themeColor="text1" w:themeTint="BF"/>
              </w:rPr>
              <w:t>T</w:t>
            </w: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>hinking</w:t>
            </w:r>
          </w:p>
          <w:p w14:paraId="256C65F5" w14:textId="2E55C1B8" w:rsidR="00B77AA1" w:rsidRPr="003E0EDE" w:rsidRDefault="00B77AA1" w:rsidP="00B77AA1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 xml:space="preserve">Time </w:t>
            </w:r>
            <w:r w:rsidR="00FB5D8F">
              <w:rPr>
                <w:rFonts w:ascii="Calibri Light" w:hAnsi="Calibri Light" w:cs="Calibri Light"/>
                <w:color w:val="404040" w:themeColor="text1" w:themeTint="BF"/>
              </w:rPr>
              <w:t>M</w:t>
            </w: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 xml:space="preserve">anagement </w:t>
            </w:r>
          </w:p>
          <w:p w14:paraId="4A9041C5" w14:textId="281A56F9" w:rsidR="00B77AA1" w:rsidRPr="003E0EDE" w:rsidRDefault="00B77AA1" w:rsidP="00B77AA1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 xml:space="preserve">Patient </w:t>
            </w:r>
            <w:r w:rsidR="00FB5D8F">
              <w:rPr>
                <w:rFonts w:ascii="Calibri Light" w:hAnsi="Calibri Light" w:cs="Calibri Light"/>
                <w:color w:val="404040" w:themeColor="text1" w:themeTint="BF"/>
              </w:rPr>
              <w:t>A</w:t>
            </w: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>ssessment</w:t>
            </w:r>
          </w:p>
          <w:p w14:paraId="60D48252" w14:textId="53987441" w:rsidR="00B77AA1" w:rsidRDefault="00B77AA1" w:rsidP="00B77AA1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 w:rsidRPr="003E0EDE">
              <w:rPr>
                <w:rFonts w:ascii="Calibri Light" w:hAnsi="Calibri Light" w:cs="Calibri Light"/>
                <w:color w:val="404040" w:themeColor="text1" w:themeTint="BF"/>
              </w:rPr>
              <w:t>Communication</w:t>
            </w:r>
          </w:p>
          <w:p w14:paraId="1AB0D41B" w14:textId="2BF71AD9" w:rsidR="00667E21" w:rsidRDefault="00667E21" w:rsidP="00B77AA1">
            <w:pPr>
              <w:jc w:val="right"/>
              <w:rPr>
                <w:rFonts w:ascii="Calibri Light" w:hAnsi="Calibri Light" w:cs="Calibri Light"/>
                <w:color w:val="404040" w:themeColor="text1" w:themeTint="BF"/>
              </w:rPr>
            </w:pPr>
            <w:r>
              <w:rPr>
                <w:rFonts w:ascii="Calibri Light" w:hAnsi="Calibri Light" w:cs="Calibri Light"/>
                <w:color w:val="404040" w:themeColor="text1" w:themeTint="BF"/>
              </w:rPr>
              <w:t>Maintain Confidentiality and Privacy</w:t>
            </w:r>
          </w:p>
          <w:p w14:paraId="1B37ED46" w14:textId="0DF73C64" w:rsidR="00667E21" w:rsidRPr="0019500A" w:rsidRDefault="00667E21" w:rsidP="00667E2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26C651332FCD4A59A81CC4D325F6B912"/>
              </w:placeholder>
              <w:temporary/>
              <w:showingPlcHdr/>
              <w15:appearance w15:val="hidden"/>
              <w:text/>
            </w:sdtPr>
            <w:sdtEndPr/>
            <w:sdtContent>
              <w:p w14:paraId="08F5ED82" w14:textId="4BC5E832" w:rsidR="00FD046C" w:rsidRPr="00FD046C" w:rsidRDefault="00A77921" w:rsidP="00FD046C">
                <w:pPr>
                  <w:pStyle w:val="Heading2"/>
                </w:pPr>
                <w:r w:rsidRPr="00B77AA1">
                  <w:rPr>
                    <w:rFonts w:ascii="Calibri Light" w:hAnsi="Calibri Light" w:cs="Calibri Light"/>
                  </w:rPr>
                  <w:t>Experience</w:t>
                </w:r>
              </w:p>
            </w:sdtContent>
          </w:sdt>
          <w:p w14:paraId="4AA4CAFC" w14:textId="268A8CE4" w:rsidR="00FD046C" w:rsidRPr="00BD1874" w:rsidRDefault="00FD046C" w:rsidP="00335464">
            <w:pPr>
              <w:pStyle w:val="SmallText"/>
              <w:rPr>
                <w:rFonts w:ascii="Calibri Light" w:hAnsi="Calibri Light" w:cs="Calibri Light"/>
                <w:sz w:val="22"/>
                <w:szCs w:val="22"/>
              </w:rPr>
            </w:pPr>
            <w:r w:rsidRPr="00BD1874">
              <w:rPr>
                <w:rFonts w:ascii="Calibri Light" w:hAnsi="Calibri Light" w:cs="Calibri Light"/>
                <w:sz w:val="22"/>
                <w:szCs w:val="22"/>
              </w:rPr>
              <w:t>07/2020</w:t>
            </w:r>
            <w:r w:rsidR="00FB5D8F">
              <w:rPr>
                <w:rFonts w:ascii="Calibri Light" w:hAnsi="Calibri Light" w:cs="Calibri Light"/>
                <w:sz w:val="22"/>
                <w:szCs w:val="22"/>
              </w:rPr>
              <w:t xml:space="preserve"> – Present </w:t>
            </w:r>
          </w:p>
          <w:p w14:paraId="61A33099" w14:textId="2EF15E94" w:rsidR="00FD046C" w:rsidRPr="00BD1874" w:rsidRDefault="00FD046C" w:rsidP="00DD2B51">
            <w:pPr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</w:pP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Registered Nurse • Aspirus Divine Savior Healthcare</w:t>
            </w:r>
            <w:r w:rsidR="00FB5D8F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 </w:t>
            </w:r>
            <w:r w:rsidR="00FB5D8F">
              <w:rPr>
                <w:rFonts w:ascii="Calibri Light" w:hAnsi="Calibri Light" w:cs="Calibri Light"/>
                <w:color w:val="404040" w:themeColor="text1" w:themeTint="BF"/>
              </w:rPr>
              <w:t xml:space="preserve">– </w:t>
            </w: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Tivoli Community</w:t>
            </w:r>
          </w:p>
          <w:p w14:paraId="051549D3" w14:textId="3E8BA2F4" w:rsidR="00DD2B51" w:rsidRPr="00BD1874" w:rsidRDefault="00FD3F25" w:rsidP="00C00740">
            <w:pPr>
              <w:pStyle w:val="ListParagraph"/>
              <w:numPr>
                <w:ilvl w:val="0"/>
                <w:numId w:val="26"/>
              </w:numPr>
              <w:ind w:left="1051"/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</w:pP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Charge Nurse</w:t>
            </w:r>
            <w:r w:rsidR="00FB5D8F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 </w:t>
            </w:r>
            <w:r w:rsidR="00FB5D8F">
              <w:rPr>
                <w:rFonts w:ascii="Calibri Light" w:hAnsi="Calibri Light" w:cs="Calibri Light"/>
                <w:color w:val="404040" w:themeColor="text1" w:themeTint="BF"/>
              </w:rPr>
              <w:t xml:space="preserve">– </w:t>
            </w: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assists and </w:t>
            </w:r>
            <w:r w:rsidR="00667E21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manages</w:t>
            </w: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 assisted living staff</w:t>
            </w:r>
            <w:r w:rsidR="00667E21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 and </w:t>
            </w: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residents during non-business hours</w:t>
            </w:r>
            <w:r w:rsidR="00FB5D8F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 and </w:t>
            </w: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weekends </w:t>
            </w:r>
          </w:p>
          <w:p w14:paraId="339CDF25" w14:textId="50D828B4" w:rsidR="00FD3F25" w:rsidRPr="00BD1874" w:rsidRDefault="00FD3F25" w:rsidP="00C00740">
            <w:pPr>
              <w:pStyle w:val="ListParagraph"/>
              <w:numPr>
                <w:ilvl w:val="0"/>
                <w:numId w:val="26"/>
              </w:numPr>
              <w:ind w:left="1051"/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</w:pP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Responsible for collaborating with PCP and nursing facility to identify and respond to patient </w:t>
            </w:r>
            <w:r w:rsidR="00FB5D8F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condition changes</w:t>
            </w:r>
          </w:p>
          <w:p w14:paraId="3759B38C" w14:textId="4B71BD56" w:rsidR="003467B7" w:rsidRPr="00BD1874" w:rsidRDefault="003467B7" w:rsidP="00C00740">
            <w:pPr>
              <w:pStyle w:val="ListParagraph"/>
              <w:numPr>
                <w:ilvl w:val="0"/>
                <w:numId w:val="26"/>
              </w:numPr>
              <w:ind w:left="1051"/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</w:pP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Acted as patient advocate, preserved patient </w:t>
            </w:r>
            <w:proofErr w:type="gramStart"/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dignity</w:t>
            </w:r>
            <w:proofErr w:type="gramEnd"/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 and maintained respect and communication among </w:t>
            </w:r>
            <w:r w:rsidR="00BD1874"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residents and their families </w:t>
            </w:r>
          </w:p>
          <w:p w14:paraId="3D942CDF" w14:textId="2A8BA77A" w:rsidR="00E57036" w:rsidRPr="00BD1874" w:rsidRDefault="00E57036" w:rsidP="00335464">
            <w:pPr>
              <w:pStyle w:val="SmallText"/>
              <w:rPr>
                <w:rFonts w:ascii="Calibri Light" w:hAnsi="Calibri Light" w:cs="Calibri Light"/>
                <w:i w:val="0"/>
                <w:iCs/>
                <w:sz w:val="22"/>
                <w:szCs w:val="22"/>
              </w:rPr>
            </w:pPr>
            <w:r w:rsidRPr="00BD1874">
              <w:rPr>
                <w:rFonts w:ascii="Calibri Light" w:hAnsi="Calibri Light" w:cs="Calibri Light"/>
                <w:i w:val="0"/>
                <w:iCs/>
                <w:sz w:val="22"/>
                <w:szCs w:val="22"/>
              </w:rPr>
              <w:t>Student Nurse / Clinical Sites</w:t>
            </w:r>
          </w:p>
          <w:p w14:paraId="505D46AC" w14:textId="52049308" w:rsidR="00335464" w:rsidRPr="00BD1874" w:rsidRDefault="00335464" w:rsidP="00335464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</w:pP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Divine Savior •</w:t>
            </w:r>
            <w:r w:rsidR="00DD2B51"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 </w:t>
            </w: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Medical-Surgical Floor</w:t>
            </w:r>
          </w:p>
          <w:p w14:paraId="0B6EC69E" w14:textId="6F737F64" w:rsidR="00335464" w:rsidRPr="00BD1874" w:rsidRDefault="00335464" w:rsidP="00335464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</w:pP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SSM Health St. Clare •</w:t>
            </w:r>
            <w:r w:rsidR="00FD046C"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 </w:t>
            </w: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Medical-Surgical Floor</w:t>
            </w:r>
          </w:p>
          <w:p w14:paraId="022A3005" w14:textId="07C60042" w:rsidR="003106D3" w:rsidRPr="00BD1874" w:rsidRDefault="003106D3" w:rsidP="00335464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</w:pPr>
            <w:proofErr w:type="spellStart"/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Agrace</w:t>
            </w:r>
            <w:proofErr w:type="spellEnd"/>
            <w:r w:rsidR="00DD2B51"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 </w:t>
            </w: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•</w:t>
            </w:r>
            <w:r w:rsidR="00DD2B51"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 xml:space="preserve"> </w:t>
            </w: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GIP unit</w:t>
            </w:r>
          </w:p>
          <w:p w14:paraId="602AF49D" w14:textId="72F8AC56" w:rsidR="000E1D44" w:rsidRPr="00BD1874" w:rsidRDefault="00B97369" w:rsidP="000E1D44">
            <w:pPr>
              <w:pStyle w:val="SmallText"/>
              <w:rPr>
                <w:rFonts w:ascii="Calibri Light" w:hAnsi="Calibri Light" w:cs="Calibri Light"/>
                <w:sz w:val="22"/>
                <w:szCs w:val="22"/>
              </w:rPr>
            </w:pPr>
            <w:r w:rsidRPr="00BD1874">
              <w:rPr>
                <w:rFonts w:ascii="Calibri Light" w:hAnsi="Calibri Light" w:cs="Calibri Light"/>
                <w:sz w:val="22"/>
                <w:szCs w:val="22"/>
              </w:rPr>
              <w:t>10/2015</w:t>
            </w:r>
            <w:r w:rsidR="00FB5D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FB5D8F">
              <w:rPr>
                <w:rFonts w:ascii="Calibri Light" w:hAnsi="Calibri Light" w:cs="Calibri Light"/>
              </w:rPr>
              <w:t xml:space="preserve">– </w:t>
            </w:r>
            <w:r w:rsidR="00FD046C" w:rsidRPr="00BD1874">
              <w:rPr>
                <w:rFonts w:ascii="Calibri Light" w:hAnsi="Calibri Light" w:cs="Calibri Light"/>
                <w:sz w:val="22"/>
                <w:szCs w:val="22"/>
              </w:rPr>
              <w:t>07/2020</w:t>
            </w:r>
          </w:p>
          <w:p w14:paraId="6AF720AC" w14:textId="77777777" w:rsidR="000E1D44" w:rsidRPr="00BD1874" w:rsidRDefault="00B97369" w:rsidP="000E1D44">
            <w:pPr>
              <w:pStyle w:val="TextRight"/>
              <w:rPr>
                <w:rFonts w:ascii="Calibri Light" w:hAnsi="Calibri Light" w:cs="Calibri Light"/>
                <w:szCs w:val="22"/>
              </w:rPr>
            </w:pPr>
            <w:r w:rsidRPr="00BD1874">
              <w:rPr>
                <w:rFonts w:ascii="Calibri Light" w:hAnsi="Calibri Light" w:cs="Calibri Light"/>
                <w:szCs w:val="22"/>
              </w:rPr>
              <w:t>Certified Nursing Assistant</w:t>
            </w:r>
            <w:r w:rsidR="0057534A" w:rsidRPr="00BD1874">
              <w:rPr>
                <w:rFonts w:ascii="Calibri Light" w:hAnsi="Calibri Light" w:cs="Calibri Light"/>
                <w:szCs w:val="22"/>
              </w:rPr>
              <w:t xml:space="preserve"> </w:t>
            </w:r>
            <w:r w:rsidR="000E1D44" w:rsidRPr="00BD1874">
              <w:rPr>
                <w:rFonts w:ascii="Calibri Light" w:hAnsi="Calibri Light" w:cs="Calibri Light"/>
                <w:szCs w:val="22"/>
              </w:rPr>
              <w:t xml:space="preserve">• </w:t>
            </w:r>
            <w:r w:rsidRPr="00BD1874">
              <w:rPr>
                <w:rFonts w:ascii="Calibri Light" w:hAnsi="Calibri Light" w:cs="Calibri Light"/>
                <w:szCs w:val="22"/>
              </w:rPr>
              <w:t>Divine Savior Healthcare-Tivoli</w:t>
            </w:r>
          </w:p>
          <w:p w14:paraId="25AD4712" w14:textId="1ECE937F" w:rsidR="00B77AA1" w:rsidRPr="00BD1874" w:rsidRDefault="00B77AA1" w:rsidP="00B77AA1">
            <w:pPr>
              <w:pStyle w:val="TextRight"/>
              <w:numPr>
                <w:ilvl w:val="0"/>
                <w:numId w:val="5"/>
              </w:numPr>
              <w:rPr>
                <w:rFonts w:ascii="Calibri Light" w:hAnsi="Calibri Light" w:cs="Calibri Light"/>
                <w:szCs w:val="22"/>
              </w:rPr>
            </w:pPr>
            <w:r w:rsidRPr="00BD1874">
              <w:rPr>
                <w:rFonts w:ascii="Calibri Light" w:hAnsi="Calibri Light" w:cs="Calibri Light"/>
                <w:szCs w:val="22"/>
              </w:rPr>
              <w:t>Checked patient vitals such as temperature, blood pressure and blood sugar to stay on top of symptoms and keep RN informed of changes</w:t>
            </w:r>
          </w:p>
          <w:p w14:paraId="038C3644" w14:textId="4BDE00B9" w:rsidR="00B77AA1" w:rsidRPr="00BD1874" w:rsidRDefault="00B77AA1" w:rsidP="00B77AA1">
            <w:pPr>
              <w:pStyle w:val="TextRight"/>
              <w:numPr>
                <w:ilvl w:val="0"/>
                <w:numId w:val="5"/>
              </w:numPr>
              <w:rPr>
                <w:rFonts w:ascii="Calibri Light" w:hAnsi="Calibri Light" w:cs="Calibri Light"/>
                <w:szCs w:val="22"/>
              </w:rPr>
            </w:pPr>
            <w:r w:rsidRPr="00BD1874">
              <w:rPr>
                <w:rFonts w:ascii="Calibri Light" w:hAnsi="Calibri Light" w:cs="Calibri Light"/>
                <w:szCs w:val="22"/>
              </w:rPr>
              <w:t>Facilitated activities of daily living, including personal hygiene management, feeding and ambulation</w:t>
            </w:r>
          </w:p>
          <w:p w14:paraId="350A6F13" w14:textId="25BFD869" w:rsidR="000E1D44" w:rsidRPr="00BD1874" w:rsidRDefault="00B77AA1" w:rsidP="00B77AA1">
            <w:pPr>
              <w:pStyle w:val="TextRight"/>
              <w:numPr>
                <w:ilvl w:val="0"/>
                <w:numId w:val="5"/>
              </w:numPr>
              <w:rPr>
                <w:rFonts w:ascii="Calibri Light" w:hAnsi="Calibri Light" w:cs="Calibri Light"/>
                <w:szCs w:val="22"/>
              </w:rPr>
            </w:pPr>
            <w:r w:rsidRPr="00BD1874">
              <w:rPr>
                <w:rFonts w:ascii="Calibri Light" w:hAnsi="Calibri Light" w:cs="Calibri Light"/>
                <w:szCs w:val="22"/>
              </w:rPr>
              <w:t>Administered medication as directed by physician</w:t>
            </w:r>
          </w:p>
          <w:p w14:paraId="6C53F15C" w14:textId="77777777" w:rsidR="0057534A" w:rsidRPr="00BD1874" w:rsidRDefault="00B97369" w:rsidP="0057534A">
            <w:pPr>
              <w:pStyle w:val="SmallText"/>
              <w:rPr>
                <w:rFonts w:ascii="Calibri Light" w:hAnsi="Calibri Light" w:cs="Calibri Light"/>
                <w:sz w:val="22"/>
                <w:szCs w:val="22"/>
              </w:rPr>
            </w:pPr>
            <w:r w:rsidRPr="00BD1874">
              <w:rPr>
                <w:rFonts w:ascii="Calibri Light" w:hAnsi="Calibri Light" w:cs="Calibri Light"/>
                <w:sz w:val="22"/>
                <w:szCs w:val="22"/>
              </w:rPr>
              <w:t>06/2014-09/2017</w:t>
            </w:r>
          </w:p>
          <w:p w14:paraId="6B5F3EDF" w14:textId="77777777" w:rsidR="0057534A" w:rsidRPr="00BD1874" w:rsidRDefault="00B97369" w:rsidP="0057534A">
            <w:pPr>
              <w:pStyle w:val="TextRight"/>
              <w:rPr>
                <w:rFonts w:ascii="Calibri Light" w:hAnsi="Calibri Light" w:cs="Calibri Light"/>
                <w:szCs w:val="22"/>
              </w:rPr>
            </w:pPr>
            <w:r w:rsidRPr="00BD1874">
              <w:rPr>
                <w:rFonts w:ascii="Calibri Light" w:hAnsi="Calibri Light" w:cs="Calibri Light"/>
                <w:szCs w:val="22"/>
              </w:rPr>
              <w:t>Manager</w:t>
            </w:r>
            <w:r w:rsidR="0057534A" w:rsidRPr="00BD1874">
              <w:rPr>
                <w:rFonts w:ascii="Calibri Light" w:hAnsi="Calibri Light" w:cs="Calibri Light"/>
                <w:szCs w:val="22"/>
              </w:rPr>
              <w:t xml:space="preserve"> • </w:t>
            </w:r>
            <w:r w:rsidRPr="00BD1874">
              <w:rPr>
                <w:rFonts w:ascii="Calibri Light" w:hAnsi="Calibri Light" w:cs="Calibri Light"/>
                <w:szCs w:val="22"/>
              </w:rPr>
              <w:t>Vintage Photos</w:t>
            </w:r>
          </w:p>
          <w:p w14:paraId="3FFBD2F1" w14:textId="65795C90" w:rsidR="000E1D44" w:rsidRPr="00BD1874" w:rsidRDefault="00B77AA1" w:rsidP="00B77AA1">
            <w:pPr>
              <w:pStyle w:val="TextRight"/>
              <w:numPr>
                <w:ilvl w:val="0"/>
                <w:numId w:val="5"/>
              </w:numPr>
              <w:rPr>
                <w:rFonts w:ascii="Calibri Light" w:hAnsi="Calibri Light" w:cs="Calibri Light"/>
                <w:szCs w:val="22"/>
              </w:rPr>
            </w:pPr>
            <w:r w:rsidRPr="00BD1874">
              <w:rPr>
                <w:rFonts w:ascii="Calibri Light" w:hAnsi="Calibri Light" w:cs="Calibri Light"/>
                <w:szCs w:val="22"/>
              </w:rPr>
              <w:t>Collaborated with staff members to enhance customer service experience and exceed team goals through effective client satisfaction rates</w:t>
            </w:r>
          </w:p>
          <w:p w14:paraId="3AD850FA" w14:textId="7BE0F5B9" w:rsidR="00B77AA1" w:rsidRPr="00BD1874" w:rsidRDefault="00382597" w:rsidP="00B77AA1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</w:pP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Hired and t</w:t>
            </w:r>
            <w:r w:rsidR="00B77AA1"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rained new employees in specific job requirements</w:t>
            </w:r>
          </w:p>
          <w:p w14:paraId="50A44B1F" w14:textId="003FAC41" w:rsidR="00E57036" w:rsidRPr="00FD046C" w:rsidRDefault="00334AEF" w:rsidP="00FD046C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color w:val="404040" w:themeColor="text1" w:themeTint="BF"/>
              </w:rPr>
            </w:pPr>
            <w:r w:rsidRPr="00BD1874">
              <w:rPr>
                <w:rFonts w:ascii="Calibri Light" w:hAnsi="Calibri Light" w:cs="Calibri Light"/>
                <w:color w:val="404040" w:themeColor="text1" w:themeTint="BF"/>
                <w:sz w:val="22"/>
                <w:szCs w:val="22"/>
              </w:rPr>
              <w:t>Effective leadership and motivational skills</w:t>
            </w:r>
          </w:p>
        </w:tc>
      </w:tr>
    </w:tbl>
    <w:p w14:paraId="1C97E69E" w14:textId="77777777" w:rsidR="00C55D85" w:rsidRDefault="00C55D85"/>
    <w:sectPr w:rsidR="00C55D85" w:rsidSect="00D22243">
      <w:footerReference w:type="defaul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5312" w14:textId="77777777" w:rsidR="00E86991" w:rsidRDefault="00E86991" w:rsidP="00F316AD">
      <w:r>
        <w:separator/>
      </w:r>
    </w:p>
  </w:endnote>
  <w:endnote w:type="continuationSeparator" w:id="0">
    <w:p w14:paraId="6445ACB3" w14:textId="77777777" w:rsidR="00E86991" w:rsidRDefault="00E86991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7091" w14:textId="77777777" w:rsidR="00D22243" w:rsidRDefault="00D2224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A1E55" wp14:editId="4DAA656A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869B00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435B" w14:textId="77777777" w:rsidR="00E86991" w:rsidRDefault="00E86991" w:rsidP="00F316AD">
      <w:r>
        <w:separator/>
      </w:r>
    </w:p>
  </w:footnote>
  <w:footnote w:type="continuationSeparator" w:id="0">
    <w:p w14:paraId="534D1682" w14:textId="77777777" w:rsidR="00E86991" w:rsidRDefault="00E86991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3298"/>
    <w:multiLevelType w:val="hybridMultilevel"/>
    <w:tmpl w:val="51802218"/>
    <w:lvl w:ilvl="0" w:tplc="83829080">
      <w:numFmt w:val="bullet"/>
      <w:lvlText w:val="•"/>
      <w:lvlJc w:val="left"/>
      <w:pPr>
        <w:ind w:left="10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D66F01"/>
    <w:multiLevelType w:val="hybridMultilevel"/>
    <w:tmpl w:val="80244A6C"/>
    <w:lvl w:ilvl="0" w:tplc="83829080">
      <w:numFmt w:val="bullet"/>
      <w:lvlText w:val="•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4C6F5B"/>
    <w:multiLevelType w:val="hybridMultilevel"/>
    <w:tmpl w:val="AE8E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116565"/>
    <w:multiLevelType w:val="hybridMultilevel"/>
    <w:tmpl w:val="326227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296EF8"/>
    <w:multiLevelType w:val="hybridMultilevel"/>
    <w:tmpl w:val="C810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E3C2B"/>
    <w:multiLevelType w:val="hybridMultilevel"/>
    <w:tmpl w:val="19E2568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EC0236"/>
    <w:multiLevelType w:val="hybridMultilevel"/>
    <w:tmpl w:val="0CBE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307F7"/>
    <w:multiLevelType w:val="hybridMultilevel"/>
    <w:tmpl w:val="8368BC30"/>
    <w:lvl w:ilvl="0" w:tplc="83829080">
      <w:numFmt w:val="bullet"/>
      <w:lvlText w:val="•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19043A"/>
    <w:multiLevelType w:val="hybridMultilevel"/>
    <w:tmpl w:val="C186D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C12007"/>
    <w:multiLevelType w:val="hybridMultilevel"/>
    <w:tmpl w:val="B3BA7626"/>
    <w:lvl w:ilvl="0" w:tplc="838290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600B72"/>
    <w:multiLevelType w:val="hybridMultilevel"/>
    <w:tmpl w:val="6F16FDF4"/>
    <w:lvl w:ilvl="0" w:tplc="838290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345B0"/>
    <w:multiLevelType w:val="hybridMultilevel"/>
    <w:tmpl w:val="2862A218"/>
    <w:lvl w:ilvl="0" w:tplc="838290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970C4"/>
    <w:multiLevelType w:val="hybridMultilevel"/>
    <w:tmpl w:val="9DC06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4A3B43"/>
    <w:multiLevelType w:val="hybridMultilevel"/>
    <w:tmpl w:val="731A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C443C9"/>
    <w:multiLevelType w:val="hybridMultilevel"/>
    <w:tmpl w:val="830AABC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B3C02"/>
    <w:multiLevelType w:val="hybridMultilevel"/>
    <w:tmpl w:val="ACD8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22E25"/>
    <w:multiLevelType w:val="hybridMultilevel"/>
    <w:tmpl w:val="FCE20F46"/>
    <w:lvl w:ilvl="0" w:tplc="838290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20F6A"/>
    <w:multiLevelType w:val="hybridMultilevel"/>
    <w:tmpl w:val="1DDA9A3A"/>
    <w:lvl w:ilvl="0" w:tplc="838290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41C24"/>
    <w:multiLevelType w:val="hybridMultilevel"/>
    <w:tmpl w:val="730AC006"/>
    <w:lvl w:ilvl="0" w:tplc="838290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1271D"/>
    <w:multiLevelType w:val="hybridMultilevel"/>
    <w:tmpl w:val="68E8EE6E"/>
    <w:lvl w:ilvl="0" w:tplc="83829080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EC1206"/>
    <w:multiLevelType w:val="hybridMultilevel"/>
    <w:tmpl w:val="BB7041EE"/>
    <w:lvl w:ilvl="0" w:tplc="838290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E05FB"/>
    <w:multiLevelType w:val="hybridMultilevel"/>
    <w:tmpl w:val="4942C4F6"/>
    <w:lvl w:ilvl="0" w:tplc="83829080">
      <w:numFmt w:val="bullet"/>
      <w:lvlText w:val="•"/>
      <w:lvlJc w:val="left"/>
      <w:pPr>
        <w:ind w:left="10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EF3EB9"/>
    <w:multiLevelType w:val="hybridMultilevel"/>
    <w:tmpl w:val="232E0C92"/>
    <w:lvl w:ilvl="0" w:tplc="838290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D63B4"/>
    <w:multiLevelType w:val="hybridMultilevel"/>
    <w:tmpl w:val="588EA54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8C63D5C"/>
    <w:multiLevelType w:val="hybridMultilevel"/>
    <w:tmpl w:val="726654CC"/>
    <w:lvl w:ilvl="0" w:tplc="8382908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7059F9"/>
    <w:multiLevelType w:val="hybridMultilevel"/>
    <w:tmpl w:val="D60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20"/>
  </w:num>
  <w:num w:numId="5">
    <w:abstractNumId w:val="19"/>
  </w:num>
  <w:num w:numId="6">
    <w:abstractNumId w:val="16"/>
  </w:num>
  <w:num w:numId="7">
    <w:abstractNumId w:val="17"/>
  </w:num>
  <w:num w:numId="8">
    <w:abstractNumId w:val="13"/>
  </w:num>
  <w:num w:numId="9">
    <w:abstractNumId w:val="2"/>
  </w:num>
  <w:num w:numId="10">
    <w:abstractNumId w:val="14"/>
  </w:num>
  <w:num w:numId="11">
    <w:abstractNumId w:val="3"/>
  </w:num>
  <w:num w:numId="12">
    <w:abstractNumId w:val="5"/>
  </w:num>
  <w:num w:numId="13">
    <w:abstractNumId w:val="0"/>
  </w:num>
  <w:num w:numId="14">
    <w:abstractNumId w:val="9"/>
  </w:num>
  <w:num w:numId="15">
    <w:abstractNumId w:val="21"/>
  </w:num>
  <w:num w:numId="16">
    <w:abstractNumId w:val="7"/>
  </w:num>
  <w:num w:numId="17">
    <w:abstractNumId w:val="1"/>
  </w:num>
  <w:num w:numId="18">
    <w:abstractNumId w:val="15"/>
  </w:num>
  <w:num w:numId="19">
    <w:abstractNumId w:val="8"/>
  </w:num>
  <w:num w:numId="20">
    <w:abstractNumId w:val="6"/>
  </w:num>
  <w:num w:numId="21">
    <w:abstractNumId w:val="12"/>
  </w:num>
  <w:num w:numId="22">
    <w:abstractNumId w:val="23"/>
  </w:num>
  <w:num w:numId="23">
    <w:abstractNumId w:val="25"/>
  </w:num>
  <w:num w:numId="24">
    <w:abstractNumId w:val="10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F0"/>
    <w:rsid w:val="000D3D8D"/>
    <w:rsid w:val="000E1D44"/>
    <w:rsid w:val="0019500A"/>
    <w:rsid w:val="0020696E"/>
    <w:rsid w:val="00213B05"/>
    <w:rsid w:val="002356A2"/>
    <w:rsid w:val="002D12DA"/>
    <w:rsid w:val="003019B2"/>
    <w:rsid w:val="003106D3"/>
    <w:rsid w:val="00334AEF"/>
    <w:rsid w:val="00335464"/>
    <w:rsid w:val="003467B7"/>
    <w:rsid w:val="0034688D"/>
    <w:rsid w:val="00382597"/>
    <w:rsid w:val="003858F0"/>
    <w:rsid w:val="003E0EDE"/>
    <w:rsid w:val="0040233B"/>
    <w:rsid w:val="00511A6E"/>
    <w:rsid w:val="0057534A"/>
    <w:rsid w:val="005C64CB"/>
    <w:rsid w:val="006047F4"/>
    <w:rsid w:val="00605A5B"/>
    <w:rsid w:val="00667E21"/>
    <w:rsid w:val="006C60E6"/>
    <w:rsid w:val="006E70D3"/>
    <w:rsid w:val="00702BB9"/>
    <w:rsid w:val="007B0F94"/>
    <w:rsid w:val="00830A5C"/>
    <w:rsid w:val="008C3633"/>
    <w:rsid w:val="008E00E5"/>
    <w:rsid w:val="008F6A6B"/>
    <w:rsid w:val="00A21633"/>
    <w:rsid w:val="00A5116D"/>
    <w:rsid w:val="00A77921"/>
    <w:rsid w:val="00B52980"/>
    <w:rsid w:val="00B575FB"/>
    <w:rsid w:val="00B709AE"/>
    <w:rsid w:val="00B77AA1"/>
    <w:rsid w:val="00B97369"/>
    <w:rsid w:val="00BD1874"/>
    <w:rsid w:val="00C00740"/>
    <w:rsid w:val="00C1095A"/>
    <w:rsid w:val="00C55D85"/>
    <w:rsid w:val="00C92EFE"/>
    <w:rsid w:val="00CA2273"/>
    <w:rsid w:val="00CD3F55"/>
    <w:rsid w:val="00CD50FD"/>
    <w:rsid w:val="00CE482F"/>
    <w:rsid w:val="00D22243"/>
    <w:rsid w:val="00D47124"/>
    <w:rsid w:val="00D866B7"/>
    <w:rsid w:val="00DD2B51"/>
    <w:rsid w:val="00DD5D7B"/>
    <w:rsid w:val="00E526B1"/>
    <w:rsid w:val="00E57036"/>
    <w:rsid w:val="00E7383A"/>
    <w:rsid w:val="00E86991"/>
    <w:rsid w:val="00EB2409"/>
    <w:rsid w:val="00ED6975"/>
    <w:rsid w:val="00F316AD"/>
    <w:rsid w:val="00F4501B"/>
    <w:rsid w:val="00FB5D8F"/>
    <w:rsid w:val="00FD046C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1AD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B77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9AE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ttae16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ttae16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4FC5940A7940368968A72D7C75B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0130-9812-4949-A675-70A14397553D}"/>
      </w:docPartPr>
      <w:docPartBody>
        <w:p w:rsidR="005F7DB3" w:rsidRDefault="00B53650">
          <w:pPr>
            <w:pStyle w:val="DD4FC5940A7940368968A72D7C75BEB1"/>
          </w:pPr>
          <w:r w:rsidRPr="00605A5B">
            <w:t>Contact</w:t>
          </w:r>
        </w:p>
      </w:docPartBody>
    </w:docPart>
    <w:docPart>
      <w:docPartPr>
        <w:name w:val="CEB72F21B58846DFA402757A7AFF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A283-E9B3-4062-BBF0-B2BA21AB588A}"/>
      </w:docPartPr>
      <w:docPartBody>
        <w:p w:rsidR="005F7DB3" w:rsidRDefault="00B53650">
          <w:pPr>
            <w:pStyle w:val="CEB72F21B58846DFA402757A7AFF49EB"/>
          </w:pPr>
          <w:r w:rsidRPr="00605A5B">
            <w:t>Objective</w:t>
          </w:r>
        </w:p>
      </w:docPartBody>
    </w:docPart>
    <w:docPart>
      <w:docPartPr>
        <w:name w:val="3F84D4D52D0245A2B07D646690B1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E56F-2679-4963-B4B8-F87772BC2BEF}"/>
      </w:docPartPr>
      <w:docPartBody>
        <w:p w:rsidR="005F7DB3" w:rsidRDefault="00B53650">
          <w:pPr>
            <w:pStyle w:val="3F84D4D52D0245A2B07D646690B1505C"/>
          </w:pPr>
          <w:r>
            <w:t>Education</w:t>
          </w:r>
        </w:p>
      </w:docPartBody>
    </w:docPart>
    <w:docPart>
      <w:docPartPr>
        <w:name w:val="26C651332FCD4A59A81CC4D325F6B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21DEA-6FFF-43D9-B089-332C0F329CD0}"/>
      </w:docPartPr>
      <w:docPartBody>
        <w:p w:rsidR="005F7DB3" w:rsidRDefault="00B53650">
          <w:pPr>
            <w:pStyle w:val="26C651332FCD4A59A81CC4D325F6B912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50"/>
    <w:rsid w:val="00056ADF"/>
    <w:rsid w:val="000D146C"/>
    <w:rsid w:val="00202305"/>
    <w:rsid w:val="00521CE0"/>
    <w:rsid w:val="005642A2"/>
    <w:rsid w:val="005F7DB3"/>
    <w:rsid w:val="00B53650"/>
    <w:rsid w:val="00E9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DD4FC5940A7940368968A72D7C75BEB1">
    <w:name w:val="DD4FC5940A7940368968A72D7C75BEB1"/>
  </w:style>
  <w:style w:type="paragraph" w:customStyle="1" w:styleId="CEB72F21B58846DFA402757A7AFF49EB">
    <w:name w:val="CEB72F21B58846DFA402757A7AFF49EB"/>
  </w:style>
  <w:style w:type="paragraph" w:customStyle="1" w:styleId="3F84D4D52D0245A2B07D646690B1505C">
    <w:name w:val="3F84D4D52D0245A2B07D646690B1505C"/>
  </w:style>
  <w:style w:type="paragraph" w:customStyle="1" w:styleId="26C651332FCD4A59A81CC4D325F6B912">
    <w:name w:val="26C651332FCD4A59A81CC4D325F6B9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B27C706-F3C7-488C-B85C-ABD373AE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2022-01-16T19:47:00Z</dcterms:created>
  <dcterms:modified xsi:type="dcterms:W3CDTF">2022-01-16T19:47:00Z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