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FEE1" w14:textId="0330ADDB" w:rsidR="005B67B8" w:rsidRPr="00B56405" w:rsidRDefault="00B56405">
      <w:pPr>
        <w:pStyle w:val="Name"/>
        <w:rPr>
          <w:sz w:val="28"/>
          <w:szCs w:val="28"/>
        </w:rPr>
      </w:pPr>
      <w:r>
        <w:rPr>
          <w:sz w:val="28"/>
          <w:szCs w:val="28"/>
        </w:rPr>
        <w:t>Brandie kola</w:t>
      </w:r>
    </w:p>
    <w:p w14:paraId="107AB45D" w14:textId="6C033CDC" w:rsidR="005B67B8" w:rsidRDefault="008C10E9">
      <w:pPr>
        <w:pStyle w:val="ContactInfo"/>
      </w:pPr>
      <w:r>
        <w:t xml:space="preserve">547 Clay Street </w:t>
      </w:r>
      <w:r w:rsidR="0025573B">
        <w:t>Wrightstown WI 54180</w:t>
      </w:r>
    </w:p>
    <w:p w14:paraId="5342A434" w14:textId="4038A6D6" w:rsidR="0025573B" w:rsidRDefault="0025573B">
      <w:pPr>
        <w:pStyle w:val="ContactInfo"/>
      </w:pPr>
      <w:r>
        <w:t>(920) 642-0971</w:t>
      </w:r>
    </w:p>
    <w:p w14:paraId="3D95AB77" w14:textId="50D044EF" w:rsidR="005B67B8" w:rsidRDefault="002B0CCD" w:rsidP="0042141B">
      <w:pPr>
        <w:pStyle w:val="ContactInfo"/>
      </w:pPr>
      <w:hyperlink r:id="rId8" w:history="1">
        <w:r w:rsidR="00341173" w:rsidRPr="00DD7611">
          <w:rPr>
            <w:rStyle w:val="Hyperlink"/>
          </w:rPr>
          <w:t>bjkola2017@gmail.com</w:t>
        </w:r>
      </w:hyperlink>
    </w:p>
    <w:p w14:paraId="71E8546B" w14:textId="77777777" w:rsidR="00341173" w:rsidRDefault="00341173" w:rsidP="0042141B">
      <w:pPr>
        <w:pStyle w:val="ContactInfo"/>
      </w:pPr>
    </w:p>
    <w:sdt>
      <w:sdtPr>
        <w:id w:val="1728489637"/>
        <w:placeholder>
          <w:docPart w:val="E0C0413E3BCF51438D6FE8D891A62C16"/>
        </w:placeholder>
        <w:temporary/>
        <w:showingPlcHdr/>
        <w15:appearance w15:val="hidden"/>
      </w:sdtPr>
      <w:sdtEndPr/>
      <w:sdtContent>
        <w:p w14:paraId="31DFD231" w14:textId="77777777" w:rsidR="005B67B8" w:rsidRDefault="000D35F7">
          <w:pPr>
            <w:pStyle w:val="Heading1"/>
          </w:pPr>
          <w:r>
            <w:t>Experience</w:t>
          </w:r>
        </w:p>
      </w:sdtContent>
    </w:sdt>
    <w:p w14:paraId="6BFFC864" w14:textId="4EB1D2C9" w:rsidR="000657A3" w:rsidRDefault="00677551">
      <w:r>
        <w:t xml:space="preserve"> </w:t>
      </w:r>
      <w:r w:rsidR="00F57FAC">
        <w:t>Favorite Staffing agency</w:t>
      </w:r>
    </w:p>
    <w:p w14:paraId="16F05631" w14:textId="66957EDE" w:rsidR="005231B8" w:rsidRDefault="00104887">
      <w:r>
        <w:t>Supervisor (</w:t>
      </w:r>
      <w:r w:rsidR="000617DB">
        <w:t>Abby Larson</w:t>
      </w:r>
      <w:r>
        <w:t>)</w:t>
      </w:r>
      <w:r w:rsidR="000617DB">
        <w:t xml:space="preserve"> </w:t>
      </w:r>
    </w:p>
    <w:p w14:paraId="039D9034" w14:textId="77777777" w:rsidR="005231B8" w:rsidRDefault="00074FCE" w:rsidP="00A003B2">
      <w:r w:rsidRPr="00074FCE">
        <w:t>(262) 797-9558</w:t>
      </w:r>
    </w:p>
    <w:p w14:paraId="02D8BACA" w14:textId="459C10EF" w:rsidR="008219CC" w:rsidRDefault="008219CC" w:rsidP="00A003B2">
      <w:r>
        <w:t>2505 N 124</w:t>
      </w:r>
      <w:r w:rsidRPr="008219CC">
        <w:rPr>
          <w:vertAlign w:val="superscript"/>
        </w:rPr>
        <w:t>th</w:t>
      </w:r>
      <w:r>
        <w:t xml:space="preserve"> </w:t>
      </w:r>
      <w:r w:rsidR="00A003B2">
        <w:t>St #101 Brookfield, WI 53005</w:t>
      </w:r>
    </w:p>
    <w:p w14:paraId="64E38C7C" w14:textId="3F73A462" w:rsidR="00BF10CE" w:rsidRDefault="008A42B2" w:rsidP="00A003B2">
      <w:r>
        <w:t xml:space="preserve">Various </w:t>
      </w:r>
      <w:r w:rsidR="00641822">
        <w:t xml:space="preserve">tasks based on facilities needs. </w:t>
      </w:r>
    </w:p>
    <w:p w14:paraId="57D360AA" w14:textId="77777777" w:rsidR="00881F32" w:rsidRDefault="00DF2415" w:rsidP="001811B4">
      <w:proofErr w:type="spellStart"/>
      <w:r>
        <w:t>Gaurdian</w:t>
      </w:r>
      <w:proofErr w:type="spellEnd"/>
      <w:r>
        <w:t xml:space="preserve"> Staffing </w:t>
      </w:r>
      <w:r w:rsidR="00755760">
        <w:t>Agency</w:t>
      </w:r>
    </w:p>
    <w:p w14:paraId="776A4267" w14:textId="082D95AA" w:rsidR="00924A39" w:rsidRDefault="00755760" w:rsidP="001811B4">
      <w:r>
        <w:t xml:space="preserve"> </w:t>
      </w:r>
      <w:r w:rsidR="0089374E">
        <w:t xml:space="preserve">(Supervisor) </w:t>
      </w:r>
      <w:r>
        <w:t xml:space="preserve">April </w:t>
      </w:r>
      <w:r w:rsidR="00027A7B">
        <w:t xml:space="preserve">Marlon </w:t>
      </w:r>
    </w:p>
    <w:p w14:paraId="1C156CBA" w14:textId="6A0F8C1F" w:rsidR="00A1028F" w:rsidRDefault="00395E75" w:rsidP="001811B4">
      <w:r>
        <w:t>(</w:t>
      </w:r>
      <w:r w:rsidR="00A1028F">
        <w:t>262</w:t>
      </w:r>
      <w:r>
        <w:t xml:space="preserve">) </w:t>
      </w:r>
      <w:r w:rsidR="00EF5D19">
        <w:t>376-5065</w:t>
      </w:r>
    </w:p>
    <w:p w14:paraId="717F7EEA" w14:textId="19C9ABC6" w:rsidR="0089374E" w:rsidRDefault="005F6A54" w:rsidP="001811B4">
      <w:r>
        <w:t xml:space="preserve">1160 Opportunity </w:t>
      </w:r>
      <w:proofErr w:type="spellStart"/>
      <w:r w:rsidR="005816A3">
        <w:t>Dr</w:t>
      </w:r>
      <w:proofErr w:type="spellEnd"/>
    </w:p>
    <w:p w14:paraId="68CF7D5B" w14:textId="5B71B72F" w:rsidR="005816A3" w:rsidRDefault="005816A3" w:rsidP="001811B4">
      <w:r>
        <w:t>Grafton</w:t>
      </w:r>
      <w:r w:rsidR="001C6EAC">
        <w:t>,</w:t>
      </w:r>
      <w:r>
        <w:t xml:space="preserve"> WI </w:t>
      </w:r>
      <w:r w:rsidR="001C6EAC">
        <w:t>53025</w:t>
      </w:r>
    </w:p>
    <w:p w14:paraId="4472864E" w14:textId="77777777" w:rsidR="00A519E3" w:rsidRDefault="000B49E2" w:rsidP="001811B4">
      <w:r>
        <w:t xml:space="preserve">April 2020  </w:t>
      </w:r>
    </w:p>
    <w:p w14:paraId="348D744B" w14:textId="4F95E4AC" w:rsidR="008560B6" w:rsidRDefault="000B49E2" w:rsidP="001811B4">
      <w:r>
        <w:t xml:space="preserve">9 month contract </w:t>
      </w:r>
      <w:proofErr w:type="spellStart"/>
      <w:r>
        <w:t>bornemann</w:t>
      </w:r>
      <w:proofErr w:type="spellEnd"/>
      <w:r>
        <w:t xml:space="preserve">  healthcare </w:t>
      </w:r>
    </w:p>
    <w:p w14:paraId="7B34DCC9" w14:textId="6D9B55BA" w:rsidR="00E54FBB" w:rsidRDefault="00E54FBB" w:rsidP="001811B4">
      <w:r>
        <w:t xml:space="preserve">Brown county nursing </w:t>
      </w:r>
    </w:p>
    <w:p w14:paraId="72F59C1F" w14:textId="77777777" w:rsidR="00236BAC" w:rsidRDefault="00A32E46" w:rsidP="001811B4">
      <w:r>
        <w:t>Per-</w:t>
      </w:r>
      <w:proofErr w:type="spellStart"/>
      <w:r>
        <w:t>deum</w:t>
      </w:r>
      <w:proofErr w:type="spellEnd"/>
    </w:p>
    <w:p w14:paraId="7B34ADE3" w14:textId="20688EEE" w:rsidR="00A32E46" w:rsidRDefault="00A32E46" w:rsidP="001811B4">
      <w:r>
        <w:t>June 2020</w:t>
      </w:r>
      <w:r w:rsidR="00C91FB4">
        <w:t xml:space="preserve"> </w:t>
      </w:r>
      <w:r w:rsidR="00236BAC">
        <w:t xml:space="preserve"> one </w:t>
      </w:r>
      <w:r w:rsidR="00E07D75">
        <w:t xml:space="preserve">shift </w:t>
      </w:r>
    </w:p>
    <w:p w14:paraId="3E35C7AA" w14:textId="5036B94C" w:rsidR="00C91FB4" w:rsidRDefault="00C91FB4" w:rsidP="001811B4">
      <w:r>
        <w:t>July 2020</w:t>
      </w:r>
      <w:r w:rsidR="00E07D75">
        <w:t xml:space="preserve"> one shift </w:t>
      </w:r>
    </w:p>
    <w:p w14:paraId="42419620" w14:textId="3942DB65" w:rsidR="00472DF5" w:rsidRPr="008560B6" w:rsidRDefault="001C6EAC" w:rsidP="008560B6">
      <w:r>
        <w:t xml:space="preserve">Needs based on </w:t>
      </w:r>
      <w:r w:rsidR="00BF10CE">
        <w:t xml:space="preserve">facility </w:t>
      </w:r>
    </w:p>
    <w:p w14:paraId="1E7F6F4A" w14:textId="1D50B2FF" w:rsidR="00C94DBA" w:rsidRDefault="00C94DBA" w:rsidP="00676E3E">
      <w:pPr>
        <w:pStyle w:val="ListBullet"/>
        <w:numPr>
          <w:ilvl w:val="0"/>
          <w:numId w:val="0"/>
        </w:numPr>
        <w:ind w:left="216"/>
      </w:pPr>
    </w:p>
    <w:p w14:paraId="5859CEC9" w14:textId="63586075" w:rsidR="004E1140" w:rsidRDefault="003E3177" w:rsidP="00752136">
      <w:pPr>
        <w:pStyle w:val="ListBullet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="004E1140">
        <w:rPr>
          <w:b/>
          <w:bCs/>
          <w:i/>
          <w:iCs/>
        </w:rPr>
        <w:t>MPI Investigation</w:t>
      </w:r>
    </w:p>
    <w:p w14:paraId="447E32A6" w14:textId="079C2707" w:rsidR="00752136" w:rsidRDefault="00E90883" w:rsidP="00752136">
      <w:pPr>
        <w:pStyle w:val="ListBullet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3E3177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Patrol/</w:t>
      </w:r>
      <w:r w:rsidR="003C3202">
        <w:rPr>
          <w:b/>
          <w:bCs/>
          <w:i/>
          <w:iCs/>
        </w:rPr>
        <w:t xml:space="preserve"> Armed </w:t>
      </w:r>
      <w:r>
        <w:rPr>
          <w:b/>
          <w:bCs/>
          <w:i/>
          <w:iCs/>
        </w:rPr>
        <w:t>security officer</w:t>
      </w:r>
      <w:r w:rsidR="003C3202">
        <w:rPr>
          <w:b/>
          <w:bCs/>
          <w:i/>
          <w:iCs/>
        </w:rPr>
        <w:t xml:space="preserve"> </w:t>
      </w:r>
      <w:r w:rsidR="00454970">
        <w:rPr>
          <w:b/>
          <w:bCs/>
          <w:i/>
          <w:iCs/>
        </w:rPr>
        <w:t>( John Lehman)</w:t>
      </w:r>
      <w:r w:rsidR="00803829">
        <w:rPr>
          <w:b/>
          <w:bCs/>
          <w:i/>
          <w:iCs/>
        </w:rPr>
        <w:t xml:space="preserve">, (920) </w:t>
      </w:r>
      <w:r w:rsidR="00B54A6C">
        <w:rPr>
          <w:b/>
          <w:bCs/>
          <w:i/>
          <w:iCs/>
        </w:rPr>
        <w:t>569- 9539</w:t>
      </w:r>
    </w:p>
    <w:p w14:paraId="7B1CE094" w14:textId="77777777" w:rsidR="00041D03" w:rsidRDefault="00041D03" w:rsidP="00676E3E">
      <w:pPr>
        <w:pStyle w:val="ListBullet"/>
        <w:numPr>
          <w:ilvl w:val="0"/>
          <w:numId w:val="0"/>
        </w:numPr>
        <w:bidi/>
      </w:pPr>
    </w:p>
    <w:sdt>
      <w:sdtPr>
        <w:id w:val="720946933"/>
        <w:placeholder>
          <w:docPart w:val="3D106898E140B34B8CAAC5A82D6D9D11"/>
        </w:placeholder>
        <w:temporary/>
        <w:showingPlcHdr/>
        <w15:appearance w15:val="hidden"/>
      </w:sdtPr>
      <w:sdtEndPr/>
      <w:sdtContent>
        <w:p w14:paraId="15175387" w14:textId="77777777" w:rsidR="005B67B8" w:rsidRDefault="000D35F7">
          <w:pPr>
            <w:pStyle w:val="Heading1"/>
          </w:pPr>
          <w:r>
            <w:t>Education</w:t>
          </w:r>
        </w:p>
      </w:sdtContent>
    </w:sdt>
    <w:p w14:paraId="3AEC1080" w14:textId="758F9637" w:rsidR="005B67B8" w:rsidRDefault="0096230B">
      <w:r>
        <w:t xml:space="preserve"> Certified nursing assistant 2004 to current</w:t>
      </w:r>
    </w:p>
    <w:p w14:paraId="608E4533" w14:textId="74FADF87" w:rsidR="0096230B" w:rsidRDefault="0096230B">
      <w:r>
        <w:t xml:space="preserve"> Criminal Justice degree Fox Valley 2015 </w:t>
      </w:r>
      <w:r w:rsidR="00F80044">
        <w:t xml:space="preserve"> With DOJ certification classes</w:t>
      </w:r>
    </w:p>
    <w:p w14:paraId="0D41C9A8" w14:textId="64A5EBF7" w:rsidR="005B67B8" w:rsidRDefault="00F80044" w:rsidP="00676E3E">
      <w:r>
        <w:t xml:space="preserve"> Child and adult abuse investigation certification 2015</w:t>
      </w:r>
    </w:p>
    <w:p w14:paraId="093F919E" w14:textId="61404153" w:rsidR="005B67B8" w:rsidRDefault="005B67B8" w:rsidP="00CA2A7C">
      <w:pPr>
        <w:pStyle w:val="ListBullet"/>
        <w:numPr>
          <w:ilvl w:val="0"/>
          <w:numId w:val="0"/>
        </w:numPr>
        <w:ind w:left="216" w:hanging="216"/>
      </w:pPr>
    </w:p>
    <w:sectPr w:rsidR="005B67B8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E198" w14:textId="77777777" w:rsidR="002B0CCD" w:rsidRDefault="002B0CCD">
      <w:r>
        <w:separator/>
      </w:r>
    </w:p>
  </w:endnote>
  <w:endnote w:type="continuationSeparator" w:id="0">
    <w:p w14:paraId="322E054B" w14:textId="77777777" w:rsidR="002B0CCD" w:rsidRDefault="002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F508" w14:textId="77777777" w:rsidR="005B67B8" w:rsidRDefault="000D35F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758E" w14:textId="77777777" w:rsidR="002B0CCD" w:rsidRDefault="002B0CCD">
      <w:r>
        <w:separator/>
      </w:r>
    </w:p>
  </w:footnote>
  <w:footnote w:type="continuationSeparator" w:id="0">
    <w:p w14:paraId="43EC0BAC" w14:textId="77777777" w:rsidR="002B0CCD" w:rsidRDefault="002B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4636" w14:textId="77777777" w:rsidR="005B67B8" w:rsidRDefault="000D35F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96F1E4B" wp14:editId="16E9FB5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2C91F2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3DA8" w14:textId="77777777" w:rsidR="005B67B8" w:rsidRDefault="000D35F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95CE9A4" wp14:editId="6C7BFD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F285D" w14:textId="77777777" w:rsidR="005B67B8" w:rsidRDefault="005B67B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95CE9A4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BBF285D" w14:textId="77777777" w:rsidR="005B67B8" w:rsidRDefault="005B67B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81A8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00303"/>
    <w:multiLevelType w:val="hybridMultilevel"/>
    <w:tmpl w:val="5DD8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70C88"/>
    <w:multiLevelType w:val="hybridMultilevel"/>
    <w:tmpl w:val="0476A1E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FC6139"/>
    <w:multiLevelType w:val="hybridMultilevel"/>
    <w:tmpl w:val="3D600C3E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 w15:restartNumberingAfterBreak="0">
    <w:nsid w:val="2C811802"/>
    <w:multiLevelType w:val="hybridMultilevel"/>
    <w:tmpl w:val="927C17F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23E3F19"/>
    <w:multiLevelType w:val="hybridMultilevel"/>
    <w:tmpl w:val="CAF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1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E9"/>
    <w:rsid w:val="000010EF"/>
    <w:rsid w:val="00011BA5"/>
    <w:rsid w:val="00013480"/>
    <w:rsid w:val="00027A7B"/>
    <w:rsid w:val="00041D03"/>
    <w:rsid w:val="000617DB"/>
    <w:rsid w:val="000657A3"/>
    <w:rsid w:val="00074035"/>
    <w:rsid w:val="00074FCE"/>
    <w:rsid w:val="000B49E2"/>
    <w:rsid w:val="000D35F7"/>
    <w:rsid w:val="000E0F5C"/>
    <w:rsid w:val="00104887"/>
    <w:rsid w:val="0011185D"/>
    <w:rsid w:val="00130092"/>
    <w:rsid w:val="001349E7"/>
    <w:rsid w:val="00166996"/>
    <w:rsid w:val="00175304"/>
    <w:rsid w:val="001811B4"/>
    <w:rsid w:val="001B5BE4"/>
    <w:rsid w:val="001C0BC7"/>
    <w:rsid w:val="001C6EAC"/>
    <w:rsid w:val="001F4E6E"/>
    <w:rsid w:val="00204932"/>
    <w:rsid w:val="00236BAC"/>
    <w:rsid w:val="00250770"/>
    <w:rsid w:val="0025573B"/>
    <w:rsid w:val="002A1C8C"/>
    <w:rsid w:val="002B0CCD"/>
    <w:rsid w:val="002B2624"/>
    <w:rsid w:val="00331E87"/>
    <w:rsid w:val="00341173"/>
    <w:rsid w:val="0037277F"/>
    <w:rsid w:val="00395E75"/>
    <w:rsid w:val="003B4D59"/>
    <w:rsid w:val="003B7E11"/>
    <w:rsid w:val="003C3202"/>
    <w:rsid w:val="003E11A9"/>
    <w:rsid w:val="003E3177"/>
    <w:rsid w:val="00403DCC"/>
    <w:rsid w:val="0042141B"/>
    <w:rsid w:val="004271FE"/>
    <w:rsid w:val="00434041"/>
    <w:rsid w:val="0044093F"/>
    <w:rsid w:val="004430A9"/>
    <w:rsid w:val="00454970"/>
    <w:rsid w:val="004635C4"/>
    <w:rsid w:val="00472DF5"/>
    <w:rsid w:val="004A040D"/>
    <w:rsid w:val="004D3ED7"/>
    <w:rsid w:val="004E1140"/>
    <w:rsid w:val="004F23B2"/>
    <w:rsid w:val="005125E2"/>
    <w:rsid w:val="005231B8"/>
    <w:rsid w:val="005469F5"/>
    <w:rsid w:val="00566B61"/>
    <w:rsid w:val="005816A3"/>
    <w:rsid w:val="005B5742"/>
    <w:rsid w:val="005B67B8"/>
    <w:rsid w:val="005D1938"/>
    <w:rsid w:val="005E36DD"/>
    <w:rsid w:val="005E79FD"/>
    <w:rsid w:val="005F36D3"/>
    <w:rsid w:val="005F6A54"/>
    <w:rsid w:val="00631B54"/>
    <w:rsid w:val="00637D16"/>
    <w:rsid w:val="00641822"/>
    <w:rsid w:val="006642E9"/>
    <w:rsid w:val="00676E3E"/>
    <w:rsid w:val="00677551"/>
    <w:rsid w:val="00696534"/>
    <w:rsid w:val="006A1E55"/>
    <w:rsid w:val="006B0645"/>
    <w:rsid w:val="006C4F95"/>
    <w:rsid w:val="0070030E"/>
    <w:rsid w:val="007006BD"/>
    <w:rsid w:val="00710248"/>
    <w:rsid w:val="00752136"/>
    <w:rsid w:val="00755760"/>
    <w:rsid w:val="00771458"/>
    <w:rsid w:val="007C0651"/>
    <w:rsid w:val="007C6A4F"/>
    <w:rsid w:val="007D5310"/>
    <w:rsid w:val="007F5D02"/>
    <w:rsid w:val="00803829"/>
    <w:rsid w:val="008219CC"/>
    <w:rsid w:val="00825A25"/>
    <w:rsid w:val="00835FE6"/>
    <w:rsid w:val="008374C0"/>
    <w:rsid w:val="00846A7D"/>
    <w:rsid w:val="008560B6"/>
    <w:rsid w:val="00881F32"/>
    <w:rsid w:val="0089374E"/>
    <w:rsid w:val="008A42B2"/>
    <w:rsid w:val="008C10E9"/>
    <w:rsid w:val="008D045F"/>
    <w:rsid w:val="00915B4F"/>
    <w:rsid w:val="00924A39"/>
    <w:rsid w:val="00926D64"/>
    <w:rsid w:val="00932A39"/>
    <w:rsid w:val="0096230B"/>
    <w:rsid w:val="00972CCC"/>
    <w:rsid w:val="009B7D77"/>
    <w:rsid w:val="009C4CA3"/>
    <w:rsid w:val="009E79B8"/>
    <w:rsid w:val="009F5587"/>
    <w:rsid w:val="009F6353"/>
    <w:rsid w:val="00A003B2"/>
    <w:rsid w:val="00A01C58"/>
    <w:rsid w:val="00A073A2"/>
    <w:rsid w:val="00A1028F"/>
    <w:rsid w:val="00A1659B"/>
    <w:rsid w:val="00A3243A"/>
    <w:rsid w:val="00A32E46"/>
    <w:rsid w:val="00A519E3"/>
    <w:rsid w:val="00A657AB"/>
    <w:rsid w:val="00A669D1"/>
    <w:rsid w:val="00A90514"/>
    <w:rsid w:val="00AA2A73"/>
    <w:rsid w:val="00AC6FA4"/>
    <w:rsid w:val="00AF4760"/>
    <w:rsid w:val="00B033EA"/>
    <w:rsid w:val="00B355E9"/>
    <w:rsid w:val="00B54A6C"/>
    <w:rsid w:val="00B56405"/>
    <w:rsid w:val="00BB4FAD"/>
    <w:rsid w:val="00BF10CE"/>
    <w:rsid w:val="00C01B8F"/>
    <w:rsid w:val="00C1213D"/>
    <w:rsid w:val="00C307C4"/>
    <w:rsid w:val="00C65F36"/>
    <w:rsid w:val="00C91FB4"/>
    <w:rsid w:val="00C94DBA"/>
    <w:rsid w:val="00CA2A7C"/>
    <w:rsid w:val="00CE1578"/>
    <w:rsid w:val="00D34D2E"/>
    <w:rsid w:val="00D35B52"/>
    <w:rsid w:val="00D955C9"/>
    <w:rsid w:val="00D95F04"/>
    <w:rsid w:val="00DA3BB4"/>
    <w:rsid w:val="00DB2CF1"/>
    <w:rsid w:val="00DC4070"/>
    <w:rsid w:val="00DF2415"/>
    <w:rsid w:val="00E07D75"/>
    <w:rsid w:val="00E54FBB"/>
    <w:rsid w:val="00E61387"/>
    <w:rsid w:val="00E63B07"/>
    <w:rsid w:val="00E65519"/>
    <w:rsid w:val="00E72178"/>
    <w:rsid w:val="00E86BA0"/>
    <w:rsid w:val="00E86F48"/>
    <w:rsid w:val="00E90883"/>
    <w:rsid w:val="00EA0E57"/>
    <w:rsid w:val="00EF5D19"/>
    <w:rsid w:val="00F00E82"/>
    <w:rsid w:val="00F0106C"/>
    <w:rsid w:val="00F2050F"/>
    <w:rsid w:val="00F44652"/>
    <w:rsid w:val="00F57FAC"/>
    <w:rsid w:val="00F80044"/>
    <w:rsid w:val="00FA379E"/>
    <w:rsid w:val="00FB32D9"/>
    <w:rsid w:val="00FB3ADE"/>
    <w:rsid w:val="00FE32AD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EB13"/>
  <w15:chartTrackingRefBased/>
  <w15:docId w15:val="{53A89AD9-E49E-1049-9F1F-1AEBBC12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341173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kola2017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8F876E9-C38C-4D4D-81BA-9444D221849F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C0413E3BCF51438D6FE8D891A6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99A45-0631-9C49-9E75-5324EA0E297F}"/>
      </w:docPartPr>
      <w:docPartBody>
        <w:p w:rsidR="005B6C52" w:rsidRDefault="009C5C0A">
          <w:pPr>
            <w:pStyle w:val="E0C0413E3BCF51438D6FE8D891A62C16"/>
          </w:pPr>
          <w:r>
            <w:t>Experience</w:t>
          </w:r>
        </w:p>
      </w:docPartBody>
    </w:docPart>
    <w:docPart>
      <w:docPartPr>
        <w:name w:val="3D106898E140B34B8CAAC5A82D6D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DB35-CB39-6C4E-85ED-DBE61434D5F9}"/>
      </w:docPartPr>
      <w:docPartBody>
        <w:p w:rsidR="005B6C52" w:rsidRDefault="009C5C0A">
          <w:pPr>
            <w:pStyle w:val="3D106898E140B34B8CAAC5A82D6D9D11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52"/>
    <w:rsid w:val="00310B05"/>
    <w:rsid w:val="0050745B"/>
    <w:rsid w:val="005B6C52"/>
    <w:rsid w:val="00834A20"/>
    <w:rsid w:val="009C5C0A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C0413E3BCF51438D6FE8D891A62C16">
    <w:name w:val="E0C0413E3BCF51438D6FE8D891A62C16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3D106898E140B34B8CAAC5A82D6D9D11">
    <w:name w:val="3D106898E140B34B8CAAC5A82D6D9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7D6B-3925-7D4E-865E-F8E5E2AF77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%7b98F876E9-C38C-4D4D-81BA-9444D221849F%7dtf50002018.dotx</Template>
  <TotalTime>22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kola</dc:creator>
  <cp:keywords/>
  <dc:description/>
  <cp:lastModifiedBy>Guest User</cp:lastModifiedBy>
  <cp:revision>39</cp:revision>
  <dcterms:created xsi:type="dcterms:W3CDTF">2021-07-09T10:47:00Z</dcterms:created>
  <dcterms:modified xsi:type="dcterms:W3CDTF">2021-09-24T15:37:00Z</dcterms:modified>
</cp:coreProperties>
</file>