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90"/>
        <w:gridCol w:w="2340"/>
        <w:gridCol w:w="270"/>
        <w:gridCol w:w="270"/>
        <w:gridCol w:w="720"/>
        <w:gridCol w:w="7236"/>
      </w:tblGrid>
      <w:tr w:rsidR="000334C1" w:rsidRPr="00EC0F79" w14:paraId="7B038EDD" w14:textId="77777777" w:rsidTr="000334C1">
        <w:trPr>
          <w:trHeight w:val="540"/>
        </w:trPr>
        <w:tc>
          <w:tcPr>
            <w:tcW w:w="540" w:type="dxa"/>
            <w:gridSpan w:val="3"/>
          </w:tcPr>
          <w:p w14:paraId="5957C302" w14:textId="77777777" w:rsidR="000334C1" w:rsidRDefault="000334C1"/>
        </w:tc>
        <w:sdt>
          <w:sdtPr>
            <w:id w:val="-824886985"/>
            <w:placeholder>
              <w:docPart w:val="687AA68860534B04ADFFC3DFEA13D2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0" w:type="dxa"/>
                <w:tcBorders>
                  <w:bottom w:val="single" w:sz="4" w:space="0" w:color="FFFFFF" w:themeColor="background1"/>
                </w:tcBorders>
              </w:tcPr>
              <w:p w14:paraId="16E10942" w14:textId="77777777" w:rsidR="000334C1" w:rsidRDefault="000334C1" w:rsidP="000334C1">
                <w:pPr>
                  <w:pStyle w:val="Heading4"/>
                </w:pPr>
                <w:r>
                  <w:t>A B O U T  M E</w:t>
                </w:r>
              </w:p>
            </w:tc>
          </w:sdtContent>
        </w:sdt>
        <w:tc>
          <w:tcPr>
            <w:tcW w:w="540" w:type="dxa"/>
            <w:gridSpan w:val="2"/>
          </w:tcPr>
          <w:p w14:paraId="522CE12C" w14:textId="77777777" w:rsidR="000334C1" w:rsidRDefault="000334C1"/>
        </w:tc>
        <w:tc>
          <w:tcPr>
            <w:tcW w:w="720" w:type="dxa"/>
            <w:vMerge w:val="restart"/>
          </w:tcPr>
          <w:p w14:paraId="1EC737AB" w14:textId="77777777" w:rsidR="000334C1" w:rsidRDefault="009D646A" w:rsidP="004A28E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0F0FCA4F" wp14:editId="6BD0FC5B">
                      <wp:simplePos x="0" y="0"/>
                      <wp:positionH relativeFrom="page">
                        <wp:posOffset>-2446020</wp:posOffset>
                      </wp:positionH>
                      <wp:positionV relativeFrom="margin">
                        <wp:posOffset>-1212850</wp:posOffset>
                      </wp:positionV>
                      <wp:extent cx="2669540" cy="13221970"/>
                      <wp:effectExtent l="0" t="0" r="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angle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Right Triangle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ight Triangle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0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0" y="882890"/>
                                    <a:ext cx="2665730" cy="3029436"/>
                                    <a:chOff x="0" y="-229481"/>
                                    <a:chExt cx="2665730" cy="3029452"/>
                                  </a:xfrm>
                                  <a:grpFill/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0" y="-229481"/>
                                      <a:ext cx="2665730" cy="202359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angle 7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Right Triangle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ight Triangle 9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653F64" id="Group 94" o:spid="_x0000_s1026" style="position:absolute;margin-left:-192.6pt;margin-top:-95.5pt;width:210.2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">
      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      </v:group>
      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      </v:group>
                      <v:group id="Group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oup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      </v:group>
      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</w:p>
        </w:tc>
        <w:tc>
          <w:tcPr>
            <w:tcW w:w="7236" w:type="dxa"/>
            <w:vMerge w:val="restart"/>
          </w:tcPr>
          <w:p w14:paraId="5BAF5710" w14:textId="77777777" w:rsidR="000334C1" w:rsidRPr="000334C1" w:rsidRDefault="00077A87" w:rsidP="002E7306">
            <w:pPr>
              <w:pStyle w:val="Title"/>
              <w:rPr>
                <w:lang w:val="it-IT"/>
              </w:rPr>
            </w:pPr>
            <w:r>
              <w:t>lovette sesay</w:t>
            </w:r>
          </w:p>
          <w:p w14:paraId="70ABE6A3" w14:textId="77777777" w:rsidR="000334C1" w:rsidRPr="000334C1" w:rsidRDefault="00077A87" w:rsidP="00455CEB">
            <w:pPr>
              <w:pStyle w:val="Subtitle"/>
              <w:rPr>
                <w:lang w:val="it-IT"/>
              </w:rPr>
            </w:pPr>
            <w:r>
              <w:t xml:space="preserve">licensed practical nurse </w:t>
            </w:r>
          </w:p>
          <w:sdt>
            <w:sdtPr>
              <w:id w:val="1696962928"/>
              <w:placeholder>
                <w:docPart w:val="7EB99AEED8A040B3A40AF41EA512FCB1"/>
              </w:placeholder>
              <w:temporary/>
              <w:showingPlcHdr/>
              <w15:appearance w15:val="hidden"/>
            </w:sdtPr>
            <w:sdtEndPr/>
            <w:sdtContent>
              <w:p w14:paraId="0DBBF5A7" w14:textId="77777777" w:rsidR="000334C1" w:rsidRDefault="000334C1" w:rsidP="00EC0F79">
                <w:pPr>
                  <w:pStyle w:val="Heading1"/>
                </w:pPr>
                <w:r>
                  <w:t>Experience</w:t>
                </w:r>
              </w:p>
            </w:sdtContent>
          </w:sdt>
          <w:p w14:paraId="77D34334" w14:textId="024E3BC6" w:rsidR="00994630" w:rsidRDefault="00994630" w:rsidP="00994630">
            <w:pPr>
              <w:pStyle w:val="Heading2"/>
            </w:pPr>
            <w:r>
              <w:t xml:space="preserve">LPN @ </w:t>
            </w:r>
            <w:r>
              <w:t>Rhino medical staffing</w:t>
            </w:r>
          </w:p>
          <w:p w14:paraId="7EC61367" w14:textId="1015E2F7" w:rsidR="00994630" w:rsidRDefault="00994630" w:rsidP="00994630">
            <w:pPr>
              <w:pStyle w:val="Heading3"/>
            </w:pPr>
            <w:r>
              <w:t>(</w:t>
            </w:r>
            <w:r>
              <w:t>November</w:t>
            </w:r>
            <w:r>
              <w:t xml:space="preserve"> 2020- Present)</w:t>
            </w:r>
          </w:p>
          <w:p w14:paraId="0FE35DD1" w14:textId="36E53AFD" w:rsidR="00994630" w:rsidRPr="00A20D32" w:rsidRDefault="00994630" w:rsidP="00994630">
            <w:r>
              <w:t xml:space="preserve">I instruct individuals on how to properly self-swab using Binanex </w:t>
            </w:r>
            <w:proofErr w:type="gramStart"/>
            <w:r>
              <w:t>15 minute</w:t>
            </w:r>
            <w:proofErr w:type="gramEnd"/>
            <w:r>
              <w:t xml:space="preserve"> tests, once those tests have been processed I then interpret the results and enter them into an EMR system that sends those results </w:t>
            </w:r>
            <w:r w:rsidR="006A58A0">
              <w:t>directly</w:t>
            </w:r>
            <w:r>
              <w:t xml:space="preserve"> to these individuals </w:t>
            </w:r>
            <w:r w:rsidR="006A58A0">
              <w:t xml:space="preserve">emails. </w:t>
            </w:r>
          </w:p>
          <w:p w14:paraId="24210716" w14:textId="77777777" w:rsidR="00994630" w:rsidRDefault="00994630" w:rsidP="00C3357A">
            <w:pPr>
              <w:pStyle w:val="Heading2"/>
            </w:pPr>
          </w:p>
          <w:p w14:paraId="6D0DF426" w14:textId="3A7B3806" w:rsidR="00C3357A" w:rsidRDefault="00C3357A" w:rsidP="00C3357A">
            <w:pPr>
              <w:pStyle w:val="Heading2"/>
            </w:pPr>
            <w:r>
              <w:t>LPN @ AACO Staffing</w:t>
            </w:r>
          </w:p>
          <w:p w14:paraId="4B5C4D9D" w14:textId="6213FA78" w:rsidR="00C3357A" w:rsidRDefault="00C3357A" w:rsidP="00C3357A">
            <w:pPr>
              <w:pStyle w:val="Heading3"/>
            </w:pPr>
            <w:r>
              <w:t>(August 2020- Present)</w:t>
            </w:r>
          </w:p>
          <w:p w14:paraId="2F1A6AF6" w14:textId="6B796AA7" w:rsidR="00C3357A" w:rsidRPr="00A20D32" w:rsidRDefault="00C3357A" w:rsidP="00C3357A">
            <w:r>
              <w:t xml:space="preserve">I travel to various assisted livings, CBRF’s and Rehab centers and help them out with staffing. </w:t>
            </w:r>
            <w:r w:rsidRPr="00A20D32">
              <w:t>I am</w:t>
            </w:r>
            <w:r>
              <w:t xml:space="preserve"> responsible for m</w:t>
            </w:r>
            <w:r w:rsidRPr="002F14ED">
              <w:t>onitoring basic patient health such as vital signs and overall condition</w:t>
            </w:r>
            <w:r>
              <w:t>, updating Physicians and family members of a resident’s condition changes, changing wound dressings, insertion and maintenance of catheters, helping residents with their activities of daily living, such as bathroom and eating assistance.</w:t>
            </w:r>
          </w:p>
          <w:p w14:paraId="6146EB58" w14:textId="77777777" w:rsidR="00C3357A" w:rsidRDefault="00C3357A" w:rsidP="002F14ED">
            <w:pPr>
              <w:pStyle w:val="Heading2"/>
            </w:pPr>
          </w:p>
          <w:p w14:paraId="670E542F" w14:textId="3E97D158" w:rsidR="002F14ED" w:rsidRDefault="002F14ED" w:rsidP="002F14ED">
            <w:pPr>
              <w:pStyle w:val="Heading2"/>
            </w:pPr>
            <w:r>
              <w:t>LPN @ OAK PARK PLACE</w:t>
            </w:r>
          </w:p>
          <w:p w14:paraId="2BC08DEE" w14:textId="44D72E11" w:rsidR="002F14ED" w:rsidRDefault="00537881" w:rsidP="002F14ED">
            <w:pPr>
              <w:pStyle w:val="Heading3"/>
            </w:pPr>
            <w:r>
              <w:t>(</w:t>
            </w:r>
            <w:r w:rsidR="002F14ED">
              <w:t xml:space="preserve">June 2020- </w:t>
            </w:r>
            <w:r w:rsidR="001A1BCE">
              <w:t>August 2020</w:t>
            </w:r>
            <w:r w:rsidR="002F14ED">
              <w:t>)</w:t>
            </w:r>
          </w:p>
          <w:p w14:paraId="5DA03000" w14:textId="3C30ABB3" w:rsidR="002F14ED" w:rsidRPr="00A20D32" w:rsidRDefault="002F14ED" w:rsidP="002F14ED">
            <w:r w:rsidRPr="00A20D32">
              <w:t>I am</w:t>
            </w:r>
            <w:r>
              <w:t xml:space="preserve"> responsible for m</w:t>
            </w:r>
            <w:r w:rsidRPr="002F14ED">
              <w:t>onitoring basic patient health such as vital signs and overall condition</w:t>
            </w:r>
            <w:r>
              <w:t>, updating Physicians and family members of a resident’s condition changes, changing wound dressings, insertion and maintenance of catheters, helping residents with their activities of daily living</w:t>
            </w:r>
            <w:r w:rsidR="00134D4E">
              <w:t>,</w:t>
            </w:r>
            <w:r>
              <w:t xml:space="preserve"> such as bathroom</w:t>
            </w:r>
            <w:r w:rsidR="00134D4E">
              <w:t xml:space="preserve"> and eating assistance.</w:t>
            </w:r>
          </w:p>
          <w:p w14:paraId="66FFC5E3" w14:textId="021213AF" w:rsidR="002F14ED" w:rsidRPr="002F14ED" w:rsidRDefault="002F14ED" w:rsidP="00EC0F79">
            <w:pPr>
              <w:pStyle w:val="Heading2"/>
              <w:rPr>
                <w:sz w:val="24"/>
                <w:szCs w:val="24"/>
              </w:rPr>
            </w:pPr>
          </w:p>
          <w:p w14:paraId="7ECBB3A6" w14:textId="2638AADE" w:rsidR="000334C1" w:rsidRDefault="00A20D32" w:rsidP="00EC0F79">
            <w:pPr>
              <w:pStyle w:val="Heading2"/>
            </w:pPr>
            <w:r>
              <w:t>CNA</w:t>
            </w:r>
            <w:r w:rsidR="003801C1">
              <w:t xml:space="preserve"> @</w:t>
            </w:r>
            <w:r>
              <w:t xml:space="preserve"> UW Hospital</w:t>
            </w:r>
          </w:p>
          <w:p w14:paraId="67B7D90B" w14:textId="646A2950" w:rsidR="000334C1" w:rsidRDefault="000334C1" w:rsidP="00EC0F79">
            <w:pPr>
              <w:pStyle w:val="Heading3"/>
            </w:pPr>
            <w:r>
              <w:t>(</w:t>
            </w:r>
            <w:r w:rsidR="00A20D32">
              <w:t>August 2019</w:t>
            </w:r>
            <w:r w:rsidR="002F14ED">
              <w:t>-July 2020</w:t>
            </w:r>
            <w:r>
              <w:t>)</w:t>
            </w:r>
          </w:p>
          <w:p w14:paraId="130E7103" w14:textId="4D1762AC" w:rsidR="00A20D32" w:rsidRPr="00A20D32" w:rsidRDefault="00A20D32" w:rsidP="00A20D32">
            <w:r w:rsidRPr="00A20D32">
              <w:t xml:space="preserve">I am part of the float pool at the main hospital so every shift I am assigned to a different unit and could be called to go to their east side hospital The American Center or The American </w:t>
            </w:r>
            <w:r w:rsidRPr="00A20D32">
              <w:lastRenderedPageBreak/>
              <w:t xml:space="preserve">Families Children’s Hospital. My responsibilities may differ slightly depending on which unit I am assigned but they may include vitals, weights, blood sugar checks, SI sits, CHG baths, stocking the unit and charting on their epic system  </w:t>
            </w:r>
          </w:p>
          <w:p w14:paraId="2C1236CA" w14:textId="77777777" w:rsidR="000334C1" w:rsidRPr="00EC0F79" w:rsidRDefault="000334C1" w:rsidP="00EC0F79">
            <w:pPr>
              <w:rPr>
                <w:lang w:val="it-IT"/>
              </w:rPr>
            </w:pPr>
          </w:p>
          <w:p w14:paraId="51CCADC9" w14:textId="77777777" w:rsidR="000334C1" w:rsidRDefault="00A20D32" w:rsidP="00D95726">
            <w:pPr>
              <w:pStyle w:val="Heading2"/>
            </w:pPr>
            <w:r>
              <w:t>CNA</w:t>
            </w:r>
            <w:r w:rsidR="003801C1">
              <w:t xml:space="preserve"> @</w:t>
            </w:r>
            <w:r>
              <w:t xml:space="preserve"> Maxim Healthcare </w:t>
            </w:r>
          </w:p>
          <w:p w14:paraId="3433E005" w14:textId="77777777" w:rsidR="000334C1" w:rsidRDefault="000334C1" w:rsidP="00D95726">
            <w:pPr>
              <w:pStyle w:val="Heading3"/>
            </w:pPr>
            <w:r>
              <w:t>(</w:t>
            </w:r>
            <w:r w:rsidR="003801C1">
              <w:t>March 2019</w:t>
            </w:r>
            <w:r>
              <w:t>-</w:t>
            </w:r>
            <w:r w:rsidR="003801C1">
              <w:t>August 2019</w:t>
            </w:r>
            <w:r>
              <w:t>)</w:t>
            </w:r>
          </w:p>
          <w:p w14:paraId="4525FE27" w14:textId="77777777" w:rsidR="003801C1" w:rsidRPr="003801C1" w:rsidRDefault="003801C1" w:rsidP="003801C1">
            <w:r w:rsidRPr="003801C1">
              <w:t>For the duration of my time with this company I was contracted to Central Wisconsin Center and my responsibilities there included: assisting with feedings, laundry assistance, helping nurses with maintaining cleanliness of G and J tubes, trach</w:t>
            </w:r>
            <w:r>
              <w:t>eo</w:t>
            </w:r>
            <w:r w:rsidRPr="003801C1">
              <w:t>s</w:t>
            </w:r>
            <w:r>
              <w:t>tomy</w:t>
            </w:r>
            <w:r w:rsidRPr="003801C1">
              <w:t xml:space="preserve"> and colostomies and any other personal hygiene help their residents needed.  </w:t>
            </w:r>
          </w:p>
          <w:p w14:paraId="5D93EBF1" w14:textId="77777777" w:rsidR="000334C1" w:rsidRPr="00EC0F79" w:rsidRDefault="000334C1" w:rsidP="00D95726">
            <w:pPr>
              <w:rPr>
                <w:lang w:val="it-IT"/>
              </w:rPr>
            </w:pPr>
          </w:p>
          <w:p w14:paraId="0ECF6B39" w14:textId="77777777" w:rsidR="000334C1" w:rsidRDefault="003801C1" w:rsidP="00D95726">
            <w:pPr>
              <w:pStyle w:val="Heading2"/>
            </w:pPr>
            <w:r>
              <w:t xml:space="preserve">CNA/Resident assistant @ Brightsar healthcare </w:t>
            </w:r>
          </w:p>
          <w:p w14:paraId="4651280C" w14:textId="77777777" w:rsidR="000334C1" w:rsidRDefault="000334C1" w:rsidP="00D95726">
            <w:pPr>
              <w:pStyle w:val="Heading3"/>
            </w:pPr>
            <w:r>
              <w:t>(</w:t>
            </w:r>
            <w:r w:rsidR="00D06BAE">
              <w:t>February 2016</w:t>
            </w:r>
            <w:r>
              <w:t>-</w:t>
            </w:r>
            <w:r w:rsidR="00D06BAE">
              <w:t>August 2019</w:t>
            </w:r>
            <w:r>
              <w:t>)</w:t>
            </w:r>
          </w:p>
          <w:p w14:paraId="327A32FF" w14:textId="77777777" w:rsidR="00D06BAE" w:rsidRDefault="00D06BAE" w:rsidP="00D06BAE">
            <w:r w:rsidRPr="00D06BAE">
              <w:t xml:space="preserve">While employed for this organization I had the opportunity of working in a variety of homecare and assisted living facilities between Madison, Sun Prairie, Verona, Waunakee and Janesville. During this time, I also became a Certified Nursing Assistant. </w:t>
            </w:r>
          </w:p>
          <w:p w14:paraId="150323ED" w14:textId="77777777" w:rsidR="002956B8" w:rsidRDefault="002956B8" w:rsidP="00D06BAE"/>
          <w:p w14:paraId="3485F2EC" w14:textId="77777777" w:rsidR="002956B8" w:rsidRDefault="002956B8" w:rsidP="002956B8">
            <w:pPr>
              <w:pStyle w:val="Heading2"/>
            </w:pPr>
            <w:r>
              <w:t xml:space="preserve">Resident assistant @ customized medical staffing </w:t>
            </w:r>
          </w:p>
          <w:p w14:paraId="11C50794" w14:textId="77777777" w:rsidR="002956B8" w:rsidRDefault="002956B8" w:rsidP="002956B8">
            <w:pPr>
              <w:pStyle w:val="Heading3"/>
            </w:pPr>
            <w:r>
              <w:t>(July 2015-Febuary 2018)</w:t>
            </w:r>
          </w:p>
          <w:p w14:paraId="4EC062F3" w14:textId="77777777" w:rsidR="002956B8" w:rsidRPr="002956B8" w:rsidRDefault="002956B8" w:rsidP="002956B8">
            <w:r w:rsidRPr="002956B8">
              <w:t xml:space="preserve">This was my first agency job and whilst employed here I learned how to quickly adapt to different environments and think on my feet. I mostly stayed in the Madison area for assignments. My responsibilities differed slightly depending on which assisted living I was assigned to for that shift. </w:t>
            </w:r>
          </w:p>
          <w:p w14:paraId="45A0E83B" w14:textId="77777777" w:rsidR="006B7406" w:rsidRPr="00D06BAE" w:rsidRDefault="006B7406" w:rsidP="006B7406"/>
          <w:p w14:paraId="48FA051C" w14:textId="77777777" w:rsidR="006B7406" w:rsidRDefault="006B7406" w:rsidP="006B7406">
            <w:pPr>
              <w:pStyle w:val="Heading2"/>
            </w:pPr>
            <w:r>
              <w:t>Resident assistant @ avalon assisted living</w:t>
            </w:r>
          </w:p>
          <w:p w14:paraId="3AA2EFAB" w14:textId="77777777" w:rsidR="006B7406" w:rsidRDefault="006B7406" w:rsidP="006B7406">
            <w:pPr>
              <w:pStyle w:val="Heading3"/>
            </w:pPr>
            <w:r>
              <w:t>(February 2014-July 2015)</w:t>
            </w:r>
          </w:p>
          <w:p w14:paraId="17D14D90" w14:textId="77777777" w:rsidR="006B7406" w:rsidRDefault="006B7406" w:rsidP="006B7406">
            <w:r w:rsidRPr="006B7406">
              <w:t>During my time at this organization I worked in their memory care unit and my responsibilities included helping the residents with bathing and other personal hygiene routines, laundry, light housekeeping, occasional cooking and activities</w:t>
            </w:r>
          </w:p>
          <w:p w14:paraId="53994A01" w14:textId="77777777" w:rsidR="006B7406" w:rsidRDefault="006B7406" w:rsidP="006B7406"/>
          <w:p w14:paraId="3AB8E726" w14:textId="77777777" w:rsidR="006B7406" w:rsidRDefault="006B7406" w:rsidP="006B7406">
            <w:pPr>
              <w:pStyle w:val="Heading2"/>
            </w:pPr>
            <w:r>
              <w:lastRenderedPageBreak/>
              <w:t>Resident assistant @ heritage senior living</w:t>
            </w:r>
          </w:p>
          <w:p w14:paraId="62886E06" w14:textId="77777777" w:rsidR="006B7406" w:rsidRDefault="006B7406" w:rsidP="006B7406">
            <w:pPr>
              <w:pStyle w:val="Heading3"/>
            </w:pPr>
            <w:r>
              <w:t>(August 2013-Febuary 2014)</w:t>
            </w:r>
          </w:p>
          <w:p w14:paraId="26F1D87D" w14:textId="77777777" w:rsidR="000334C1" w:rsidRPr="003B378F" w:rsidRDefault="006B7406" w:rsidP="00D95726">
            <w:r w:rsidRPr="006B7406">
              <w:t xml:space="preserve">This was my first job as a caregiver, and I was assigned to their memory care unit. My responsibilities there consisted of doing laundry, helping with mealtimes, showers, and light housekeeping </w:t>
            </w:r>
          </w:p>
          <w:sdt>
            <w:sdtPr>
              <w:id w:val="-517156477"/>
              <w:placeholder>
                <w:docPart w:val="F64510524EC34A368B2B512ECFE1C00B"/>
              </w:placeholder>
              <w:temporary/>
              <w:showingPlcHdr/>
              <w15:appearance w15:val="hidden"/>
            </w:sdtPr>
            <w:sdtEndPr/>
            <w:sdtContent>
              <w:p w14:paraId="270AF400" w14:textId="77777777" w:rsidR="000334C1" w:rsidRDefault="000334C1" w:rsidP="00D95726">
                <w:pPr>
                  <w:pStyle w:val="Heading1"/>
                </w:pPr>
                <w:r>
                  <w:t>Skills</w:t>
                </w:r>
              </w:p>
            </w:sdtContent>
          </w:sdt>
          <w:p w14:paraId="6A3F6D81" w14:textId="1314C87D" w:rsidR="000334C1" w:rsidRDefault="00A20D32" w:rsidP="00EC0F79">
            <w:r w:rsidRPr="00A20D32">
              <w:t>My strong suits include listening to my residents/patients, taking the time to know them and their routines and working as a team member with my coworkers. I feel there is always room for growth, and I regularly seek out opportunities to advance my skill sets.</w:t>
            </w:r>
          </w:p>
          <w:p w14:paraId="1F5C2F51" w14:textId="2E8FE9FA" w:rsidR="006A58A0" w:rsidRDefault="006A58A0" w:rsidP="00EC0F79"/>
          <w:p w14:paraId="620FF475" w14:textId="4434CE14" w:rsidR="006A58A0" w:rsidRDefault="006A58A0" w:rsidP="00EC0F79">
            <w:r>
              <w:t xml:space="preserve">EMR Systems such as EPIC and Point Click Care </w:t>
            </w:r>
          </w:p>
          <w:p w14:paraId="38D2C044" w14:textId="0826B2DE" w:rsidR="006A58A0" w:rsidRDefault="006A58A0" w:rsidP="00EC0F79"/>
          <w:p w14:paraId="4FA8B109" w14:textId="0D83F58A" w:rsidR="006A58A0" w:rsidRDefault="006A58A0" w:rsidP="00EC0F79">
            <w:r>
              <w:t>Nasal Co</w:t>
            </w:r>
            <w:bookmarkStart w:id="0" w:name="_GoBack"/>
            <w:bookmarkEnd w:id="0"/>
            <w:r>
              <w:t xml:space="preserve">vid Swabbing </w:t>
            </w:r>
          </w:p>
          <w:p w14:paraId="1E58CEF9" w14:textId="77777777" w:rsidR="00D06BAE" w:rsidRDefault="00D06BAE" w:rsidP="00EC0F79"/>
          <w:p w14:paraId="5008E984" w14:textId="77777777" w:rsidR="00D06BAE" w:rsidRPr="00D06BAE" w:rsidRDefault="00D06BAE" w:rsidP="00D06BAE">
            <w:pPr>
              <w:keepNext/>
              <w:keepLines/>
              <w:spacing w:before="480"/>
              <w:outlineLvl w:val="0"/>
            </w:pPr>
            <w:r>
              <w:rPr>
                <w:rFonts w:asciiTheme="majorHAnsi" w:eastAsiaTheme="majorEastAsia" w:hAnsiTheme="majorHAnsi" w:cstheme="majorBidi"/>
                <w:caps/>
                <w:color w:val="8A2387" w:themeColor="accent1"/>
                <w:sz w:val="40"/>
                <w:szCs w:val="32"/>
              </w:rPr>
              <w:t xml:space="preserve">Certifications </w:t>
            </w:r>
          </w:p>
          <w:p w14:paraId="00F35C9A" w14:textId="77777777" w:rsidR="00D06BAE" w:rsidRPr="00D06BAE" w:rsidRDefault="00D06BAE" w:rsidP="00D06BAE">
            <w:pPr>
              <w:rPr>
                <w:iCs/>
              </w:rPr>
            </w:pPr>
            <w:r w:rsidRPr="00D06BAE">
              <w:rPr>
                <w:iCs/>
              </w:rPr>
              <w:t xml:space="preserve">BLS • </w:t>
            </w:r>
            <w:r>
              <w:rPr>
                <w:iCs/>
              </w:rPr>
              <w:t>M</w:t>
            </w:r>
            <w:r w:rsidRPr="00D06BAE">
              <w:rPr>
                <w:iCs/>
              </w:rPr>
              <w:t>arch 2019 • American heart association</w:t>
            </w:r>
          </w:p>
          <w:p w14:paraId="133425CA" w14:textId="77777777" w:rsidR="00D06BAE" w:rsidRPr="00D06BAE" w:rsidRDefault="00D06BAE" w:rsidP="00D06BAE">
            <w:pPr>
              <w:rPr>
                <w:iCs/>
              </w:rPr>
            </w:pPr>
          </w:p>
          <w:p w14:paraId="529A5F72" w14:textId="77777777" w:rsidR="00D06BAE" w:rsidRPr="00D06BAE" w:rsidRDefault="00D06BAE" w:rsidP="00D06BAE">
            <w:pPr>
              <w:rPr>
                <w:iCs/>
              </w:rPr>
            </w:pPr>
            <w:r w:rsidRPr="00D06BAE">
              <w:rPr>
                <w:iCs/>
              </w:rPr>
              <w:t xml:space="preserve">QPR Suicide PREVENTION • MAY 2020 • QPR Institute </w:t>
            </w:r>
          </w:p>
          <w:p w14:paraId="074C6C13" w14:textId="77777777" w:rsidR="00D06BAE" w:rsidRPr="00D06BAE" w:rsidRDefault="00D06BAE" w:rsidP="00D06BAE"/>
          <w:p w14:paraId="19DAD3FF" w14:textId="77777777" w:rsidR="00D06BAE" w:rsidRPr="00EC0F79" w:rsidRDefault="00D06BAE" w:rsidP="00EC0F79">
            <w:pPr>
              <w:rPr>
                <w:lang w:val="it-IT"/>
              </w:rPr>
            </w:pPr>
          </w:p>
        </w:tc>
      </w:tr>
      <w:tr w:rsidR="000334C1" w:rsidRPr="008A171A" w14:paraId="60FA8166" w14:textId="77777777" w:rsidTr="008A171A">
        <w:trPr>
          <w:trHeight w:val="4176"/>
        </w:trPr>
        <w:tc>
          <w:tcPr>
            <w:tcW w:w="3420" w:type="dxa"/>
            <w:gridSpan w:val="6"/>
          </w:tcPr>
          <w:p w14:paraId="528C9B16" w14:textId="77777777" w:rsidR="00077A87" w:rsidRPr="00077A87" w:rsidRDefault="00077A87" w:rsidP="00077A87">
            <w:pPr>
              <w:pStyle w:val="AboutMe"/>
            </w:pPr>
            <w:r w:rsidRPr="00077A87">
              <w:t>A newly graduated practical nurse who is thrilled to have the opportunity to grow in this profession and give back to the community in ways of health and wellness.</w:t>
            </w:r>
          </w:p>
          <w:p w14:paraId="77267CEC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  <w:tc>
          <w:tcPr>
            <w:tcW w:w="720" w:type="dxa"/>
            <w:vMerge/>
          </w:tcPr>
          <w:p w14:paraId="1A935316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20E73575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</w:tr>
      <w:tr w:rsidR="000334C1" w:rsidRPr="004A28EA" w14:paraId="684DBFA1" w14:textId="77777777" w:rsidTr="000873F6">
        <w:trPr>
          <w:trHeight w:val="540"/>
        </w:trPr>
        <w:tc>
          <w:tcPr>
            <w:tcW w:w="316" w:type="dxa"/>
          </w:tcPr>
          <w:p w14:paraId="0543133B" w14:textId="77777777" w:rsidR="000334C1" w:rsidRPr="008A171A" w:rsidRDefault="000334C1" w:rsidP="004A28EA">
            <w:pPr>
              <w:pStyle w:val="Heading4"/>
              <w:rPr>
                <w:lang w:val="it-IT"/>
              </w:rPr>
            </w:pPr>
          </w:p>
        </w:tc>
        <w:sdt>
          <w:sdtPr>
            <w:id w:val="1050265814"/>
            <w:placeholder>
              <w:docPart w:val="E7AEB1AAF19C4A109EB1492C1A26D62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4"/>
                <w:tcBorders>
                  <w:bottom w:val="single" w:sz="4" w:space="0" w:color="FFFFFF" w:themeColor="background1"/>
                </w:tcBorders>
              </w:tcPr>
              <w:p w14:paraId="7945647E" w14:textId="77777777" w:rsidR="000334C1" w:rsidRDefault="000334C1" w:rsidP="004A28EA">
                <w:pPr>
                  <w:pStyle w:val="Heading4"/>
                </w:pPr>
                <w:r>
                  <w:t>C O N T A C T</w:t>
                </w:r>
              </w:p>
            </w:tc>
          </w:sdtContent>
        </w:sdt>
        <w:tc>
          <w:tcPr>
            <w:tcW w:w="270" w:type="dxa"/>
          </w:tcPr>
          <w:p w14:paraId="762D4076" w14:textId="77777777" w:rsidR="000334C1" w:rsidRDefault="000334C1" w:rsidP="004A28EA">
            <w:pPr>
              <w:pStyle w:val="Heading4"/>
            </w:pPr>
          </w:p>
        </w:tc>
        <w:tc>
          <w:tcPr>
            <w:tcW w:w="720" w:type="dxa"/>
          </w:tcPr>
          <w:p w14:paraId="410EF776" w14:textId="77777777" w:rsidR="000334C1" w:rsidRDefault="000334C1" w:rsidP="005E435A">
            <w:pPr>
              <w:pStyle w:val="Heading4"/>
            </w:pPr>
          </w:p>
        </w:tc>
        <w:tc>
          <w:tcPr>
            <w:tcW w:w="7236" w:type="dxa"/>
            <w:vMerge/>
          </w:tcPr>
          <w:p w14:paraId="763848CC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16226E2A" w14:textId="77777777" w:rsidTr="00BE5968">
        <w:trPr>
          <w:trHeight w:val="620"/>
        </w:trPr>
        <w:tc>
          <w:tcPr>
            <w:tcW w:w="450" w:type="dxa"/>
            <w:gridSpan w:val="2"/>
            <w:vAlign w:val="center"/>
          </w:tcPr>
          <w:p w14:paraId="09BD77B5" w14:textId="77777777" w:rsidR="000334C1" w:rsidRPr="00B8453F" w:rsidRDefault="00D62ED2" w:rsidP="00BE5968">
            <w:r>
              <w:pict w14:anchorId="4B6E3016">
                <v:shape id="Graphic 4" o:spid="_x0000_i1059" type="#_x0000_t75" alt="@" style="width:14.4pt;height:14.4pt;visibility:visible">
                  <v:imagedata r:id="rId11" o:title=""/>
                </v:shape>
              </w:pict>
            </w:r>
          </w:p>
        </w:tc>
        <w:tc>
          <w:tcPr>
            <w:tcW w:w="2970" w:type="dxa"/>
            <w:gridSpan w:val="4"/>
            <w:vAlign w:val="center"/>
          </w:tcPr>
          <w:p w14:paraId="44A603AA" w14:textId="77777777" w:rsidR="000334C1" w:rsidRPr="00B8453F" w:rsidRDefault="00077A87" w:rsidP="00BE5968">
            <w:pPr>
              <w:pStyle w:val="Contact1"/>
            </w:pPr>
            <w:proofErr w:type="spellStart"/>
            <w:proofErr w:type="gramStart"/>
            <w:r>
              <w:t>lovette.sesay</w:t>
            </w:r>
            <w:proofErr w:type="gramEnd"/>
            <w:r>
              <w:t>@yahoo</w:t>
            </w:r>
            <w:proofErr w:type="spellEnd"/>
          </w:p>
        </w:tc>
        <w:tc>
          <w:tcPr>
            <w:tcW w:w="720" w:type="dxa"/>
            <w:vMerge w:val="restart"/>
          </w:tcPr>
          <w:p w14:paraId="2FE77157" w14:textId="77777777" w:rsidR="000334C1" w:rsidRDefault="000334C1" w:rsidP="004A28EA">
            <w:r>
              <w:t xml:space="preserve"> </w:t>
            </w:r>
          </w:p>
        </w:tc>
        <w:tc>
          <w:tcPr>
            <w:tcW w:w="7236" w:type="dxa"/>
            <w:vMerge/>
          </w:tcPr>
          <w:p w14:paraId="5CF3F59D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62D3EE09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41E90AD6" w14:textId="77777777" w:rsidR="000334C1" w:rsidRPr="00B8453F" w:rsidRDefault="000334C1" w:rsidP="00BE5968">
            <w:r w:rsidRPr="00B8453F">
              <w:rPr>
                <w:noProof/>
              </w:rPr>
              <mc:AlternateContent>
                <mc:Choice Requires="wpg">
                  <w:drawing>
                    <wp:inline distT="0" distB="0" distL="0" distR="0" wp14:anchorId="5D378DBD" wp14:editId="37456C05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5CDD3" id="Graphic 38" o:spid="_x0000_s1026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4"/>
            <w:vAlign w:val="center"/>
          </w:tcPr>
          <w:p w14:paraId="24519BD2" w14:textId="4EF189EC" w:rsidR="000334C1" w:rsidRPr="00B8453F" w:rsidRDefault="00077A87" w:rsidP="00BE5968">
            <w:pPr>
              <w:pStyle w:val="Contact1"/>
            </w:pPr>
            <w:r>
              <w:t>608-</w:t>
            </w:r>
            <w:r w:rsidR="00FC4BA9">
              <w:t>800-9947</w:t>
            </w:r>
          </w:p>
        </w:tc>
        <w:tc>
          <w:tcPr>
            <w:tcW w:w="720" w:type="dxa"/>
            <w:vMerge/>
          </w:tcPr>
          <w:p w14:paraId="69D3863A" w14:textId="77777777" w:rsidR="000334C1" w:rsidRDefault="000334C1" w:rsidP="004A28EA"/>
        </w:tc>
        <w:tc>
          <w:tcPr>
            <w:tcW w:w="7236" w:type="dxa"/>
            <w:vMerge/>
          </w:tcPr>
          <w:p w14:paraId="72D14F16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57589763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775FB099" w14:textId="77777777" w:rsidR="000334C1" w:rsidRPr="00B8453F" w:rsidRDefault="000334C1" w:rsidP="00BE5968"/>
        </w:tc>
        <w:tc>
          <w:tcPr>
            <w:tcW w:w="2970" w:type="dxa"/>
            <w:gridSpan w:val="4"/>
            <w:vAlign w:val="center"/>
          </w:tcPr>
          <w:p w14:paraId="2D06DBEA" w14:textId="77777777" w:rsidR="000334C1" w:rsidRPr="00B8453F" w:rsidRDefault="000334C1" w:rsidP="00BE5968">
            <w:pPr>
              <w:pStyle w:val="Contact1"/>
            </w:pPr>
          </w:p>
        </w:tc>
        <w:tc>
          <w:tcPr>
            <w:tcW w:w="720" w:type="dxa"/>
            <w:vMerge/>
          </w:tcPr>
          <w:p w14:paraId="7B2F5D12" w14:textId="77777777" w:rsidR="000334C1" w:rsidRDefault="000334C1" w:rsidP="004A28EA"/>
        </w:tc>
        <w:tc>
          <w:tcPr>
            <w:tcW w:w="7236" w:type="dxa"/>
            <w:vMerge/>
          </w:tcPr>
          <w:p w14:paraId="63127D2A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307EB071" w14:textId="77777777" w:rsidTr="008A171A">
        <w:trPr>
          <w:trHeight w:val="1584"/>
        </w:trPr>
        <w:tc>
          <w:tcPr>
            <w:tcW w:w="3420" w:type="dxa"/>
            <w:gridSpan w:val="6"/>
            <w:vAlign w:val="center"/>
          </w:tcPr>
          <w:p w14:paraId="7CB496B7" w14:textId="77777777" w:rsidR="000334C1" w:rsidRDefault="00077A87" w:rsidP="00BE5968">
            <w:pPr>
              <w:pStyle w:val="Contact2"/>
            </w:pPr>
            <w:r>
              <w:t>Madison, W</w:t>
            </w:r>
            <w:r w:rsidR="008837A7">
              <w:t>I</w:t>
            </w:r>
          </w:p>
          <w:p w14:paraId="3706DDF2" w14:textId="77777777" w:rsidR="000334C1" w:rsidRDefault="000334C1" w:rsidP="00BE5968">
            <w:pPr>
              <w:pStyle w:val="Contact2"/>
            </w:pPr>
            <w:r>
              <w:rPr>
                <w:noProof/>
              </w:rPr>
              <w:drawing>
                <wp:inline distT="0" distB="0" distL="0" distR="0" wp14:anchorId="7D4DC5EB" wp14:editId="2BAEBADD">
                  <wp:extent cx="343501" cy="343501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Merge/>
          </w:tcPr>
          <w:p w14:paraId="1D7D634F" w14:textId="77777777" w:rsidR="000334C1" w:rsidRDefault="000334C1" w:rsidP="004A28EA"/>
        </w:tc>
        <w:tc>
          <w:tcPr>
            <w:tcW w:w="7236" w:type="dxa"/>
            <w:vMerge/>
          </w:tcPr>
          <w:p w14:paraId="6E5791BB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0465AA32" w14:textId="77777777" w:rsidTr="008A171A">
        <w:trPr>
          <w:trHeight w:val="1008"/>
        </w:trPr>
        <w:tc>
          <w:tcPr>
            <w:tcW w:w="3420" w:type="dxa"/>
            <w:gridSpan w:val="6"/>
          </w:tcPr>
          <w:p w14:paraId="07439C1F" w14:textId="77777777" w:rsidR="000334C1" w:rsidRDefault="000334C1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14:paraId="47C90629" w14:textId="77777777" w:rsidR="000334C1" w:rsidRDefault="000334C1" w:rsidP="004A28EA"/>
        </w:tc>
        <w:tc>
          <w:tcPr>
            <w:tcW w:w="7236" w:type="dxa"/>
            <w:vMerge/>
          </w:tcPr>
          <w:p w14:paraId="05FE35E1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07104573" w14:textId="77777777" w:rsidTr="00AA1166">
        <w:trPr>
          <w:trHeight w:val="585"/>
        </w:trPr>
        <w:tc>
          <w:tcPr>
            <w:tcW w:w="450" w:type="dxa"/>
            <w:gridSpan w:val="2"/>
          </w:tcPr>
          <w:p w14:paraId="4B3EEF25" w14:textId="77777777" w:rsidR="000334C1" w:rsidRPr="00453A7B" w:rsidRDefault="000334C1" w:rsidP="00453A7B">
            <w:pPr>
              <w:pStyle w:val="Heading4"/>
            </w:pPr>
          </w:p>
        </w:tc>
        <w:sdt>
          <w:sdtPr>
            <w:id w:val="-1745956179"/>
            <w:placeholder>
              <w:docPart w:val="C163999CB8A344A2B779CACCECA1D7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00" w:type="dxa"/>
                <w:gridSpan w:val="3"/>
                <w:tcBorders>
                  <w:bottom w:val="single" w:sz="4" w:space="0" w:color="FFFFFF" w:themeColor="background1"/>
                </w:tcBorders>
              </w:tcPr>
              <w:p w14:paraId="48693402" w14:textId="77777777" w:rsidR="000334C1" w:rsidRPr="00453A7B" w:rsidRDefault="000334C1" w:rsidP="00453A7B">
                <w:pPr>
                  <w:pStyle w:val="Heading4"/>
                </w:pPr>
                <w:r w:rsidRPr="00453A7B">
                  <w:t>E D u c a t i o n</w:t>
                </w:r>
              </w:p>
            </w:tc>
          </w:sdtContent>
        </w:sdt>
        <w:tc>
          <w:tcPr>
            <w:tcW w:w="270" w:type="dxa"/>
          </w:tcPr>
          <w:p w14:paraId="06FD1B34" w14:textId="77777777" w:rsidR="000334C1" w:rsidRPr="00453A7B" w:rsidRDefault="000334C1" w:rsidP="00453A7B">
            <w:pPr>
              <w:pStyle w:val="Heading4"/>
            </w:pPr>
          </w:p>
        </w:tc>
        <w:tc>
          <w:tcPr>
            <w:tcW w:w="720" w:type="dxa"/>
            <w:vMerge/>
          </w:tcPr>
          <w:p w14:paraId="370951A3" w14:textId="77777777" w:rsidR="000334C1" w:rsidRDefault="000334C1" w:rsidP="005B2877">
            <w:pPr>
              <w:pStyle w:val="Heading4"/>
            </w:pPr>
          </w:p>
        </w:tc>
        <w:tc>
          <w:tcPr>
            <w:tcW w:w="7236" w:type="dxa"/>
            <w:vMerge/>
          </w:tcPr>
          <w:p w14:paraId="7B8DB972" w14:textId="77777777" w:rsidR="000334C1" w:rsidRDefault="000334C1" w:rsidP="002E7306">
            <w:pPr>
              <w:pStyle w:val="Title"/>
            </w:pPr>
          </w:p>
        </w:tc>
      </w:tr>
      <w:tr w:rsidR="000334C1" w:rsidRPr="00124ED6" w14:paraId="22A55FB6" w14:textId="77777777" w:rsidTr="00453A7B">
        <w:trPr>
          <w:trHeight w:val="170"/>
        </w:trPr>
        <w:tc>
          <w:tcPr>
            <w:tcW w:w="3420" w:type="dxa"/>
            <w:gridSpan w:val="6"/>
          </w:tcPr>
          <w:p w14:paraId="16450A26" w14:textId="77777777" w:rsidR="000334C1" w:rsidRPr="00453A7B" w:rsidRDefault="000334C1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14:paraId="71A2FE36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14FF567B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  <w:tr w:rsidR="000334C1" w:rsidRPr="00C62E97" w14:paraId="1D4FAA4F" w14:textId="77777777" w:rsidTr="00453A7B">
        <w:trPr>
          <w:trHeight w:val="1107"/>
        </w:trPr>
        <w:tc>
          <w:tcPr>
            <w:tcW w:w="450" w:type="dxa"/>
            <w:gridSpan w:val="2"/>
          </w:tcPr>
          <w:p w14:paraId="3D559758" w14:textId="77777777"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694378BD" wp14:editId="5C7BDD4D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14:paraId="179BD6B9" w14:textId="77777777" w:rsidR="000334C1" w:rsidRDefault="00077A87" w:rsidP="00453A7B">
            <w:pPr>
              <w:pStyle w:val="Heading5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MATC</w:t>
            </w:r>
          </w:p>
          <w:p w14:paraId="5089432F" w14:textId="77777777" w:rsidR="000334C1" w:rsidRDefault="00077A87" w:rsidP="00453A7B">
            <w:pPr>
              <w:pStyle w:val="Contact1"/>
            </w:pPr>
            <w:r>
              <w:t xml:space="preserve">Practical Nursing </w:t>
            </w:r>
          </w:p>
          <w:p w14:paraId="3CE342F5" w14:textId="77777777" w:rsidR="000334C1" w:rsidRPr="00791376" w:rsidRDefault="00077A87" w:rsidP="00453A7B">
            <w:pPr>
              <w:pStyle w:val="Heading6"/>
            </w:pPr>
            <w:r>
              <w:t>2020</w:t>
            </w:r>
          </w:p>
        </w:tc>
        <w:tc>
          <w:tcPr>
            <w:tcW w:w="720" w:type="dxa"/>
            <w:vMerge/>
          </w:tcPr>
          <w:p w14:paraId="758C8585" w14:textId="77777777" w:rsidR="000334C1" w:rsidRPr="00C62E97" w:rsidRDefault="000334C1" w:rsidP="00453A7B"/>
        </w:tc>
        <w:tc>
          <w:tcPr>
            <w:tcW w:w="7236" w:type="dxa"/>
            <w:vMerge/>
          </w:tcPr>
          <w:p w14:paraId="2AEB3B53" w14:textId="77777777" w:rsidR="000334C1" w:rsidRPr="00C62E97" w:rsidRDefault="000334C1" w:rsidP="00453A7B">
            <w:pPr>
              <w:pStyle w:val="Title"/>
            </w:pPr>
          </w:p>
        </w:tc>
      </w:tr>
      <w:tr w:rsidR="000334C1" w:rsidRPr="00124ED6" w14:paraId="01B0CE8E" w14:textId="77777777" w:rsidTr="00453A7B">
        <w:trPr>
          <w:trHeight w:val="1445"/>
        </w:trPr>
        <w:tc>
          <w:tcPr>
            <w:tcW w:w="450" w:type="dxa"/>
            <w:gridSpan w:val="2"/>
          </w:tcPr>
          <w:p w14:paraId="1445534C" w14:textId="77777777"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16E5A95E" wp14:editId="039F3F30">
                  <wp:extent cx="313522" cy="313522"/>
                  <wp:effectExtent l="0" t="0" r="0" b="0"/>
                  <wp:docPr id="77" name="Graphic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14:paraId="42993FBC" w14:textId="77777777" w:rsidR="000334C1" w:rsidRPr="00887E05" w:rsidRDefault="00077A87" w:rsidP="00887E05">
            <w:pPr>
              <w:pStyle w:val="Heading5"/>
            </w:pPr>
            <w:r>
              <w:t xml:space="preserve">Madison west High </w:t>
            </w:r>
          </w:p>
          <w:p w14:paraId="0C2EE0D3" w14:textId="77777777" w:rsidR="000334C1" w:rsidRPr="00887E05" w:rsidRDefault="00077A87" w:rsidP="00887E05">
            <w:pPr>
              <w:pStyle w:val="Contact1"/>
              <w:rPr>
                <w:rStyle w:val="Contact1Char"/>
              </w:rPr>
            </w:pPr>
            <w:r>
              <w:t>Diploma</w:t>
            </w:r>
          </w:p>
          <w:p w14:paraId="7D73A3BD" w14:textId="77777777" w:rsidR="000334C1" w:rsidRDefault="00077A87" w:rsidP="00887E05">
            <w:pPr>
              <w:pStyle w:val="Heading6"/>
            </w:pPr>
            <w:r>
              <w:t>2013</w:t>
            </w:r>
          </w:p>
          <w:p w14:paraId="585D867D" w14:textId="77777777" w:rsidR="00D06BAE" w:rsidRPr="00D06BAE" w:rsidRDefault="00D06BAE" w:rsidP="00D06BAE"/>
          <w:p w14:paraId="16FD5AEE" w14:textId="77777777" w:rsidR="00D06BAE" w:rsidRPr="00D06BAE" w:rsidRDefault="00D06BAE" w:rsidP="00D06BAE"/>
          <w:p w14:paraId="1096170F" w14:textId="77777777" w:rsidR="00D06BAE" w:rsidRPr="00D06BAE" w:rsidRDefault="00D06BAE" w:rsidP="00D06BAE"/>
        </w:tc>
        <w:tc>
          <w:tcPr>
            <w:tcW w:w="720" w:type="dxa"/>
            <w:vMerge/>
          </w:tcPr>
          <w:p w14:paraId="68FF4F92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259C8BED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</w:tbl>
    <w:p w14:paraId="76F0CDB0" w14:textId="77777777" w:rsidR="00871DB8" w:rsidRDefault="003B4AE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F47C538" wp14:editId="4F65B256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97ECF2" id="Graphic 38" o:spid="_x0000_s1026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81792" behindDoc="0" locked="0" layoutInCell="1" allowOverlap="1" wp14:anchorId="0B77618A" wp14:editId="7DE5ABDE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2576" behindDoc="0" locked="0" layoutInCell="1" allowOverlap="1" wp14:anchorId="6EFF6173" wp14:editId="564A7814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91008" behindDoc="0" locked="0" layoutInCell="1" allowOverlap="1" wp14:anchorId="01ED887D" wp14:editId="1099C222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75B957F6" wp14:editId="62705F64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C08763E" wp14:editId="3BACE61D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5E452" id="Group 25" o:spid="_x0000_s1026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04CC36" wp14:editId="1A1B201E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F6D1B" id="Group 13" o:spid="_x0000_s1026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0334C1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64CAC" w14:textId="77777777" w:rsidR="00D62ED2" w:rsidRDefault="00D62ED2" w:rsidP="00AA35A8">
      <w:pPr>
        <w:spacing w:line="240" w:lineRule="auto"/>
      </w:pPr>
      <w:r>
        <w:separator/>
      </w:r>
    </w:p>
  </w:endnote>
  <w:endnote w:type="continuationSeparator" w:id="0">
    <w:p w14:paraId="72D9C00E" w14:textId="77777777" w:rsidR="00D62ED2" w:rsidRDefault="00D62ED2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AEA3" w14:textId="77777777" w:rsidR="00D62ED2" w:rsidRDefault="00D62ED2" w:rsidP="00AA35A8">
      <w:pPr>
        <w:spacing w:line="240" w:lineRule="auto"/>
      </w:pPr>
      <w:r>
        <w:separator/>
      </w:r>
    </w:p>
  </w:footnote>
  <w:footnote w:type="continuationSeparator" w:id="0">
    <w:p w14:paraId="5BFD73E3" w14:textId="77777777" w:rsidR="00D62ED2" w:rsidRDefault="00D62ED2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47" type="#_x0000_t75" style="width:13.75pt;height:13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3D"/>
    <w:rsid w:val="00033263"/>
    <w:rsid w:val="000334C1"/>
    <w:rsid w:val="00077A87"/>
    <w:rsid w:val="000873F6"/>
    <w:rsid w:val="000B286F"/>
    <w:rsid w:val="000D134B"/>
    <w:rsid w:val="00124ED6"/>
    <w:rsid w:val="00134D4E"/>
    <w:rsid w:val="00167789"/>
    <w:rsid w:val="00194704"/>
    <w:rsid w:val="001A1BCE"/>
    <w:rsid w:val="001B160B"/>
    <w:rsid w:val="00203213"/>
    <w:rsid w:val="002236D5"/>
    <w:rsid w:val="00243756"/>
    <w:rsid w:val="0027193E"/>
    <w:rsid w:val="002956B8"/>
    <w:rsid w:val="002C4E0C"/>
    <w:rsid w:val="002E7306"/>
    <w:rsid w:val="002F14ED"/>
    <w:rsid w:val="00331DCE"/>
    <w:rsid w:val="00352A17"/>
    <w:rsid w:val="003801C1"/>
    <w:rsid w:val="003B378F"/>
    <w:rsid w:val="003B4AEF"/>
    <w:rsid w:val="00415CF3"/>
    <w:rsid w:val="00453A7B"/>
    <w:rsid w:val="00455CEB"/>
    <w:rsid w:val="004936B2"/>
    <w:rsid w:val="004A28EA"/>
    <w:rsid w:val="00537881"/>
    <w:rsid w:val="006A1E18"/>
    <w:rsid w:val="006A58A0"/>
    <w:rsid w:val="006B7406"/>
    <w:rsid w:val="006C7F5A"/>
    <w:rsid w:val="00757D24"/>
    <w:rsid w:val="00791376"/>
    <w:rsid w:val="00831977"/>
    <w:rsid w:val="00871DB8"/>
    <w:rsid w:val="008837A7"/>
    <w:rsid w:val="00887E05"/>
    <w:rsid w:val="008A171A"/>
    <w:rsid w:val="008F180B"/>
    <w:rsid w:val="008F48B9"/>
    <w:rsid w:val="009049BC"/>
    <w:rsid w:val="00994630"/>
    <w:rsid w:val="009D646A"/>
    <w:rsid w:val="009E13DC"/>
    <w:rsid w:val="00A20D32"/>
    <w:rsid w:val="00A633B0"/>
    <w:rsid w:val="00AA1166"/>
    <w:rsid w:val="00AA35A8"/>
    <w:rsid w:val="00AE562D"/>
    <w:rsid w:val="00B8453F"/>
    <w:rsid w:val="00B85473"/>
    <w:rsid w:val="00BE5968"/>
    <w:rsid w:val="00C3357A"/>
    <w:rsid w:val="00C56B3D"/>
    <w:rsid w:val="00C62E97"/>
    <w:rsid w:val="00CB3E40"/>
    <w:rsid w:val="00CF22B3"/>
    <w:rsid w:val="00D06BAE"/>
    <w:rsid w:val="00D62ED2"/>
    <w:rsid w:val="00D86385"/>
    <w:rsid w:val="00D95726"/>
    <w:rsid w:val="00DB472D"/>
    <w:rsid w:val="00DE5F88"/>
    <w:rsid w:val="00DF2298"/>
    <w:rsid w:val="00E067BA"/>
    <w:rsid w:val="00EB74E8"/>
    <w:rsid w:val="00EC0F79"/>
    <w:rsid w:val="00F30552"/>
    <w:rsid w:val="00F46BDB"/>
    <w:rsid w:val="00FB4FD7"/>
    <w:rsid w:val="00FC4BA9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3E5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AE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10" Type="http://schemas.openxmlformats.org/officeDocument/2006/relationships/endnotes" Target="endnotes.xml"/><Relationship Id="rId19" Type="http://schemas.openxmlformats.org/officeDocument/2006/relationships/image" Target="media/image10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LLE%20THOMAS\AppData\Roaming\Microsoft\Templates\Contemporar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7AA68860534B04ADFFC3DFEA13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FB33-DE5C-44DC-AC26-65BB004B3552}"/>
      </w:docPartPr>
      <w:docPartBody>
        <w:p w:rsidR="007F480E" w:rsidRDefault="00080689">
          <w:pPr>
            <w:pStyle w:val="687AA68860534B04ADFFC3DFEA13D23C"/>
          </w:pPr>
          <w:r>
            <w:t>A B O U T  M E</w:t>
          </w:r>
        </w:p>
      </w:docPartBody>
    </w:docPart>
    <w:docPart>
      <w:docPartPr>
        <w:name w:val="7EB99AEED8A040B3A40AF41EA512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2712-04D0-4377-BFAB-ED9F74BB6983}"/>
      </w:docPartPr>
      <w:docPartBody>
        <w:p w:rsidR="007F480E" w:rsidRDefault="00080689">
          <w:pPr>
            <w:pStyle w:val="7EB99AEED8A040B3A40AF41EA512FCB1"/>
          </w:pPr>
          <w:r>
            <w:t>Experience</w:t>
          </w:r>
        </w:p>
      </w:docPartBody>
    </w:docPart>
    <w:docPart>
      <w:docPartPr>
        <w:name w:val="F64510524EC34A368B2B512ECFE1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6D90-AF01-46EA-A900-3A0AACA94314}"/>
      </w:docPartPr>
      <w:docPartBody>
        <w:p w:rsidR="007F480E" w:rsidRDefault="00080689">
          <w:pPr>
            <w:pStyle w:val="F64510524EC34A368B2B512ECFE1C00B"/>
          </w:pPr>
          <w:r>
            <w:t>Skills</w:t>
          </w:r>
        </w:p>
      </w:docPartBody>
    </w:docPart>
    <w:docPart>
      <w:docPartPr>
        <w:name w:val="E7AEB1AAF19C4A109EB1492C1A26D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60B2-F9C4-4D09-8E14-E07EFB41B258}"/>
      </w:docPartPr>
      <w:docPartBody>
        <w:p w:rsidR="007F480E" w:rsidRDefault="00080689">
          <w:pPr>
            <w:pStyle w:val="E7AEB1AAF19C4A109EB1492C1A26D625"/>
          </w:pPr>
          <w:r>
            <w:t>C O N T A C T</w:t>
          </w:r>
        </w:p>
      </w:docPartBody>
    </w:docPart>
    <w:docPart>
      <w:docPartPr>
        <w:name w:val="C163999CB8A344A2B779CACCECA1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A6F8B-11B3-42B7-802D-5A484BD20F82}"/>
      </w:docPartPr>
      <w:docPartBody>
        <w:p w:rsidR="007F480E" w:rsidRDefault="00080689">
          <w:pPr>
            <w:pStyle w:val="C163999CB8A344A2B779CACCECA1D71E"/>
          </w:pPr>
          <w:r w:rsidRPr="00453A7B">
            <w:t>E D u c a t i o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69"/>
    <w:rsid w:val="00080689"/>
    <w:rsid w:val="00455CAE"/>
    <w:rsid w:val="007F480E"/>
    <w:rsid w:val="00A66F3B"/>
    <w:rsid w:val="00A95DC7"/>
    <w:rsid w:val="00C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7AA68860534B04ADFFC3DFEA13D23C">
    <w:name w:val="687AA68860534B04ADFFC3DFEA13D23C"/>
  </w:style>
  <w:style w:type="paragraph" w:customStyle="1" w:styleId="583BCF6FC7034F6381F685AB39D23122">
    <w:name w:val="583BCF6FC7034F6381F685AB39D23122"/>
  </w:style>
  <w:style w:type="paragraph" w:customStyle="1" w:styleId="B09144D335BD44818348BC3FF68CE661">
    <w:name w:val="B09144D335BD44818348BC3FF68CE661"/>
  </w:style>
  <w:style w:type="paragraph" w:customStyle="1" w:styleId="FBBD9AE3C28C408D8EC0AD9CE9BB943E">
    <w:name w:val="FBBD9AE3C28C408D8EC0AD9CE9BB943E"/>
  </w:style>
  <w:style w:type="paragraph" w:customStyle="1" w:styleId="60BA4745F2C845D3B048DA4BA9E21C08">
    <w:name w:val="60BA4745F2C845D3B048DA4BA9E21C08"/>
  </w:style>
  <w:style w:type="paragraph" w:customStyle="1" w:styleId="7EB99AEED8A040B3A40AF41EA512FCB1">
    <w:name w:val="7EB99AEED8A040B3A40AF41EA512FCB1"/>
  </w:style>
  <w:style w:type="paragraph" w:customStyle="1" w:styleId="F77EA42738A745059C3A3C99EDCCFEFE">
    <w:name w:val="F77EA42738A745059C3A3C99EDCCFEFE"/>
  </w:style>
  <w:style w:type="paragraph" w:customStyle="1" w:styleId="AA76165F12D64008A0DE277C2CBBB147">
    <w:name w:val="AA76165F12D64008A0DE277C2CBBB147"/>
  </w:style>
  <w:style w:type="paragraph" w:customStyle="1" w:styleId="CB53A3B7C13B49929F5B9F5CE7FCFCD6">
    <w:name w:val="CB53A3B7C13B49929F5B9F5CE7FCFCD6"/>
  </w:style>
  <w:style w:type="paragraph" w:customStyle="1" w:styleId="1A50F680C24447C1A6A3B0568A0942FA">
    <w:name w:val="1A50F680C24447C1A6A3B0568A0942FA"/>
  </w:style>
  <w:style w:type="paragraph" w:customStyle="1" w:styleId="33234EFF800A4E9496F152AA1FFC0B66">
    <w:name w:val="33234EFF800A4E9496F152AA1FFC0B66"/>
  </w:style>
  <w:style w:type="paragraph" w:customStyle="1" w:styleId="95DCC766071349B29FAA68040F5DC747">
    <w:name w:val="95DCC766071349B29FAA68040F5DC747"/>
  </w:style>
  <w:style w:type="paragraph" w:customStyle="1" w:styleId="B407885B407D47DE9D5BDBB2D29BF810">
    <w:name w:val="B407885B407D47DE9D5BDBB2D29BF810"/>
  </w:style>
  <w:style w:type="paragraph" w:customStyle="1" w:styleId="5A361D2249A747CF97B659BFBF6A3245">
    <w:name w:val="5A361D2249A747CF97B659BFBF6A3245"/>
  </w:style>
  <w:style w:type="paragraph" w:customStyle="1" w:styleId="6482B9AAE895435083888E884D70F93D">
    <w:name w:val="6482B9AAE895435083888E884D70F93D"/>
  </w:style>
  <w:style w:type="paragraph" w:customStyle="1" w:styleId="A366F61FD9424D7EB8C72557B0A4AFD6">
    <w:name w:val="A366F61FD9424D7EB8C72557B0A4AFD6"/>
  </w:style>
  <w:style w:type="paragraph" w:customStyle="1" w:styleId="23EB3778F16341AAA99EB30E82B16BD8">
    <w:name w:val="23EB3778F16341AAA99EB30E82B16BD8"/>
  </w:style>
  <w:style w:type="paragraph" w:customStyle="1" w:styleId="C0ED150BC98C450285F8BA311D10383E">
    <w:name w:val="C0ED150BC98C450285F8BA311D10383E"/>
  </w:style>
  <w:style w:type="paragraph" w:customStyle="1" w:styleId="F64510524EC34A368B2B512ECFE1C00B">
    <w:name w:val="F64510524EC34A368B2B512ECFE1C00B"/>
  </w:style>
  <w:style w:type="paragraph" w:customStyle="1" w:styleId="AboutMe">
    <w:name w:val="AboutMe"/>
    <w:basedOn w:val="Normal"/>
    <w:next w:val="Normal"/>
    <w:link w:val="AboutMeChar"/>
    <w:uiPriority w:val="28"/>
    <w:qFormat/>
    <w:pPr>
      <w:spacing w:before="120" w:after="0" w:line="264" w:lineRule="auto"/>
      <w:jc w:val="center"/>
    </w:pPr>
    <w:rPr>
      <w:rFonts w:eastAsiaTheme="minorHAnsi"/>
      <w:color w:val="FFFFFF" w:themeColor="background1"/>
      <w:sz w:val="24"/>
      <w:szCs w:val="24"/>
    </w:rPr>
  </w:style>
  <w:style w:type="character" w:customStyle="1" w:styleId="AboutMeChar">
    <w:name w:val="AboutMe Char"/>
    <w:basedOn w:val="DefaultParagraphFont"/>
    <w:link w:val="AboutMe"/>
    <w:uiPriority w:val="28"/>
    <w:rPr>
      <w:rFonts w:eastAsiaTheme="minorHAnsi"/>
      <w:color w:val="FFFFFF" w:themeColor="background1"/>
      <w:sz w:val="24"/>
      <w:szCs w:val="24"/>
    </w:rPr>
  </w:style>
  <w:style w:type="paragraph" w:customStyle="1" w:styleId="066B519416924CBD8A494971B77BABC8">
    <w:name w:val="066B519416924CBD8A494971B77BABC8"/>
  </w:style>
  <w:style w:type="paragraph" w:customStyle="1" w:styleId="E7AEB1AAF19C4A109EB1492C1A26D625">
    <w:name w:val="E7AEB1AAF19C4A109EB1492C1A26D625"/>
  </w:style>
  <w:style w:type="paragraph" w:customStyle="1" w:styleId="462BC77D422347FEA480B9AD831642A4">
    <w:name w:val="462BC77D422347FEA480B9AD831642A4"/>
  </w:style>
  <w:style w:type="paragraph" w:customStyle="1" w:styleId="AC37559B963846CE926983656DC38ADD">
    <w:name w:val="AC37559B963846CE926983656DC38ADD"/>
  </w:style>
  <w:style w:type="paragraph" w:customStyle="1" w:styleId="A85AE96E3386400E89A0EC2B0B4FF6BB">
    <w:name w:val="A85AE96E3386400E89A0EC2B0B4FF6BB"/>
  </w:style>
  <w:style w:type="paragraph" w:customStyle="1" w:styleId="47BE54CBFFFF4F1287104A71A2BFC393">
    <w:name w:val="47BE54CBFFFF4F1287104A71A2BFC393"/>
  </w:style>
  <w:style w:type="paragraph" w:customStyle="1" w:styleId="C163999CB8A344A2B779CACCECA1D71E">
    <w:name w:val="C163999CB8A344A2B779CACCECA1D71E"/>
  </w:style>
  <w:style w:type="paragraph" w:customStyle="1" w:styleId="6723CB69F9DD446987656FD08ACA7C90">
    <w:name w:val="6723CB69F9DD446987656FD08ACA7C90"/>
  </w:style>
  <w:style w:type="paragraph" w:customStyle="1" w:styleId="6FFAFB4F632948D98B1A23A3DF709BB8">
    <w:name w:val="6FFAFB4F632948D98B1A23A3DF709BB8"/>
  </w:style>
  <w:style w:type="paragraph" w:customStyle="1" w:styleId="145B895020CC40DABC0259891E75077D">
    <w:name w:val="145B895020CC40DABC0259891E75077D"/>
  </w:style>
  <w:style w:type="paragraph" w:customStyle="1" w:styleId="7744C5C79A0E47E3A2693C69228B40AE">
    <w:name w:val="7744C5C79A0E47E3A2693C69228B40AE"/>
  </w:style>
  <w:style w:type="paragraph" w:customStyle="1" w:styleId="Contact1">
    <w:name w:val="Contact1"/>
    <w:basedOn w:val="Normal"/>
    <w:next w:val="Normal"/>
    <w:link w:val="Contact1Char"/>
    <w:uiPriority w:val="29"/>
    <w:qFormat/>
    <w:pPr>
      <w:spacing w:after="0" w:line="264" w:lineRule="auto"/>
    </w:pPr>
    <w:rPr>
      <w:rFonts w:eastAsiaTheme="minorHAnsi"/>
      <w:color w:val="FFFFFF" w:themeColor="background1"/>
      <w:sz w:val="24"/>
      <w:szCs w:val="24"/>
    </w:rPr>
  </w:style>
  <w:style w:type="character" w:customStyle="1" w:styleId="Contact1Char">
    <w:name w:val="Contact1 Char"/>
    <w:basedOn w:val="DefaultParagraphFont"/>
    <w:link w:val="Contact1"/>
    <w:uiPriority w:val="29"/>
    <w:rPr>
      <w:rFonts w:eastAsiaTheme="minorHAnsi"/>
      <w:color w:val="FFFFFF" w:themeColor="background1"/>
      <w:sz w:val="24"/>
      <w:szCs w:val="24"/>
    </w:rPr>
  </w:style>
  <w:style w:type="paragraph" w:customStyle="1" w:styleId="94B418FF4740461AB406BD2C1717F47A">
    <w:name w:val="94B418FF4740461AB406BD2C1717F47A"/>
  </w:style>
  <w:style w:type="paragraph" w:customStyle="1" w:styleId="A7E0C80921AA4B97AA476D06A18F8794">
    <w:name w:val="A7E0C80921AA4B97AA476D06A18F8794"/>
  </w:style>
  <w:style w:type="paragraph" w:customStyle="1" w:styleId="3B03480989DD4C29897B7FBC23C1BAB5">
    <w:name w:val="3B03480989DD4C29897B7FBC23C1BAB5"/>
  </w:style>
  <w:style w:type="paragraph" w:customStyle="1" w:styleId="36C9A500116D405D9FC894001E336869">
    <w:name w:val="36C9A500116D405D9FC894001E336869"/>
  </w:style>
  <w:style w:type="paragraph" w:customStyle="1" w:styleId="7F45786347934FC7A77712261C248A16">
    <w:name w:val="7F45786347934FC7A77712261C248A16"/>
  </w:style>
  <w:style w:type="paragraph" w:customStyle="1" w:styleId="A054DB386D27446480E20540AF643B29">
    <w:name w:val="A054DB386D27446480E20540AF643B29"/>
  </w:style>
  <w:style w:type="paragraph" w:customStyle="1" w:styleId="619CAE34E54A44A3A314A9304369E997">
    <w:name w:val="619CAE34E54A44A3A314A9304369E997"/>
    <w:rsid w:val="00CF4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A0ED9-2391-4A05-BC12-9CE10F8C80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FCECDDF-0470-4E3C-AABB-69366579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1EE27-5DCD-4919-A0F5-6C11B6D08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872C2-6BD8-4B0E-A11A-524B505E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2021-01-08T01:07:00Z</dcterms:created>
  <dcterms:modified xsi:type="dcterms:W3CDTF">2021-01-08T01:07:00Z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