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E33846" w:rsidP="00913946">
            <w:pPr>
              <w:pStyle w:val="Title"/>
            </w:pPr>
            <w:r>
              <w:t>SHANNON E. Wafford</w:t>
            </w:r>
          </w:p>
          <w:p w:rsidR="00692703" w:rsidRPr="00CF1A49" w:rsidRDefault="00615F51" w:rsidP="00913946">
            <w:pPr>
              <w:pStyle w:val="ContactInfo"/>
              <w:contextualSpacing w:val="0"/>
            </w:pPr>
            <w:r>
              <w:t>16814 Merrill Avenue, South Holland , Illinois 60473.(773)372-3689</w:t>
            </w:r>
          </w:p>
          <w:p w:rsidR="00692703" w:rsidRPr="00CF1A49" w:rsidRDefault="00E33846" w:rsidP="00913946">
            <w:pPr>
              <w:pStyle w:val="ContactInfoEmphasis"/>
              <w:contextualSpacing w:val="0"/>
            </w:pPr>
            <w:r>
              <w:t>50specialfifty@gmail.com</w:t>
            </w:r>
          </w:p>
        </w:tc>
      </w:tr>
      <w:tr w:rsidR="009571D8" w:rsidRPr="007570A0" w:rsidTr="00692703">
        <w:tc>
          <w:tcPr>
            <w:tcW w:w="9360" w:type="dxa"/>
            <w:tcMar>
              <w:top w:w="432" w:type="dxa"/>
            </w:tcMar>
          </w:tcPr>
          <w:p w:rsidR="001755A8" w:rsidRPr="007570A0" w:rsidRDefault="002C1BBD" w:rsidP="007570A0">
            <w:pPr>
              <w:spacing w:line="276" w:lineRule="auto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am an experienced, </w:t>
            </w:r>
            <w:r w:rsidR="0032206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dedicated health c</w:t>
            </w:r>
            <w:r w:rsidR="00615F51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are provider </w:t>
            </w:r>
            <w:r w:rsidR="004E467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who is currently seeking to be a </w:t>
            </w:r>
            <w:r w:rsidR="0032206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member </w:t>
            </w:r>
            <w:r w:rsidR="004E467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of an organization that will offer room for professional growth and advancement within the team.</w:t>
            </w:r>
          </w:p>
        </w:tc>
      </w:tr>
    </w:tbl>
    <w:p w:rsidR="004E01EB" w:rsidRPr="007570A0" w:rsidRDefault="00B629B3" w:rsidP="007570A0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xperience:"/>
          <w:tag w:val="Experience:"/>
          <w:id w:val="-1983300934"/>
          <w:placeholder>
            <w:docPart w:val="AC3BE693C61D48DA8BA6FE9D0E063935"/>
          </w:placeholder>
          <w:temporary/>
          <w:showingPlcHdr/>
        </w:sdtPr>
        <w:sdtEndPr/>
        <w:sdtContent>
          <w:r w:rsidR="004E01EB" w:rsidRPr="007570A0">
            <w:rPr>
              <w:rFonts w:ascii="Times New Roman" w:hAnsi="Times New Roman" w:cs="Times New Roman"/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D0BF1" w:rsidRPr="007570A0" w:rsidTr="00D66A52">
        <w:tc>
          <w:tcPr>
            <w:tcW w:w="9355" w:type="dxa"/>
          </w:tcPr>
          <w:p w:rsidR="007723FF" w:rsidRPr="007570A0" w:rsidRDefault="007723FF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7570A0">
              <w:rPr>
                <w:rFonts w:ascii="Times New Roman" w:hAnsi="Times New Roman" w:cs="Times New Roman"/>
                <w:color w:val="auto"/>
                <w:sz w:val="24"/>
              </w:rPr>
              <w:t>10/21- Present</w:t>
            </w:r>
          </w:p>
          <w:p w:rsidR="007723FF" w:rsidRPr="007570A0" w:rsidRDefault="007723FF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1D824C" w:themeColor="accent1"/>
                <w:sz w:val="24"/>
              </w:rPr>
            </w:pPr>
            <w:r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>EMergency</w:t>
            </w:r>
            <w:r w:rsidR="006B00CB">
              <w:rPr>
                <w:rFonts w:ascii="Times New Roman" w:hAnsi="Times New Roman" w:cs="Times New Roman"/>
                <w:color w:val="1D824C" w:themeColor="accent1"/>
                <w:sz w:val="24"/>
              </w:rPr>
              <w:t xml:space="preserve"> </w:t>
            </w:r>
            <w:r w:rsidR="002E5CA0">
              <w:rPr>
                <w:rFonts w:ascii="Times New Roman" w:hAnsi="Times New Roman" w:cs="Times New Roman"/>
                <w:color w:val="1D824C" w:themeColor="accent1"/>
                <w:sz w:val="24"/>
              </w:rPr>
              <w:t>DEPARTMENT UNIT</w:t>
            </w:r>
            <w:r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 xml:space="preserve"> manager</w:t>
            </w:r>
          </w:p>
          <w:p w:rsidR="007723FF" w:rsidRPr="007570A0" w:rsidRDefault="007723FF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7570A0">
              <w:rPr>
                <w:rFonts w:ascii="Times New Roman" w:hAnsi="Times New Roman" w:cs="Times New Roman"/>
                <w:b w:val="0"/>
                <w:color w:val="auto"/>
                <w:sz w:val="24"/>
              </w:rPr>
              <w:t>R</w:t>
            </w:r>
            <w:r w:rsidR="000339EA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esponsible for daily operations of a Level O</w:t>
            </w:r>
            <w:r w:rsidR="007570A0" w:rsidRPr="007570A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ne</w:t>
            </w:r>
            <w:r w:rsidR="007570A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 xml:space="preserve"> trauma cente</w:t>
            </w:r>
            <w:r w:rsid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r.</w:t>
            </w:r>
            <w:r w:rsidR="006B00CB" w:rsidRPr="006B00CB">
              <w:rPr>
                <w:rFonts w:ascii="Times New Roman" w:eastAsiaTheme="minorHAnsi" w:hAnsi="Times New Roman" w:cs="Times New Roman"/>
                <w:b w:val="0"/>
                <w:caps w:val="0"/>
                <w:color w:val="auto"/>
                <w:sz w:val="24"/>
              </w:rPr>
              <w:t xml:space="preserve"> </w:t>
            </w:r>
            <w:r w:rsidR="006B00CB" w:rsidRP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 xml:space="preserve">Job duties and responsibilities include but not limited </w:t>
            </w:r>
            <w:r w:rsidR="002E5CA0" w:rsidRP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to:</w:t>
            </w:r>
          </w:p>
          <w:p w:rsidR="006B00CB" w:rsidRPr="006B00CB" w:rsidRDefault="006B00CB" w:rsidP="006B00CB">
            <w:pPr>
              <w:pStyle w:val="Heading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6B00CB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Administrative</w:t>
            </w: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:</w:t>
            </w:r>
            <w:r w:rsidRP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 xml:space="preserve"> (interviewing, hiring, training, appraisal performances, disciplinary action, addressing complaints, resolving issues, budget,</w:t>
            </w:r>
            <w:r w:rsidRPr="006B00C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assist in the development of policies, oversee and review  expenditures and staff education)</w:t>
            </w:r>
            <w:r w:rsidRPr="006B00C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</w:p>
          <w:p w:rsidR="006B00CB" w:rsidRPr="006B00CB" w:rsidRDefault="006B00CB" w:rsidP="006B00CB">
            <w:pPr>
              <w:pStyle w:val="Heading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6B00CB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Quality improvement</w:t>
            </w:r>
            <w:r w:rsidRPr="006B00CB">
              <w:rPr>
                <w:rFonts w:ascii="Times New Roman" w:hAnsi="Times New Roman" w:cs="Times New Roman"/>
                <w:color w:val="auto"/>
                <w:sz w:val="24"/>
              </w:rPr>
              <w:t>:</w:t>
            </w:r>
            <w:r w:rsidRPr="006B00C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engage in quality</w:t>
            </w:r>
            <w:r w:rsidRP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 xml:space="preserve"> initiatives</w:t>
            </w: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 xml:space="preserve">, attend relative workshops in an effort </w:t>
            </w:r>
            <w:r w:rsidRP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help ensure the standard of care is being rende</w:t>
            </w: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red</w:t>
            </w:r>
            <w:r w:rsidRP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 xml:space="preserve">. </w:t>
            </w:r>
          </w:p>
          <w:p w:rsidR="006B00CB" w:rsidRPr="006B00CB" w:rsidRDefault="006B00CB" w:rsidP="006B00CB">
            <w:pPr>
              <w:pStyle w:val="Heading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6B00CB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Clinical</w:t>
            </w:r>
            <w:r w:rsidRPr="006B00CB">
              <w:rPr>
                <w:rFonts w:ascii="Times New Roman" w:hAnsi="Times New Roman" w:cs="Times New Roman"/>
                <w:color w:val="auto"/>
                <w:sz w:val="24"/>
              </w:rPr>
              <w:t>:</w:t>
            </w:r>
            <w:r w:rsidRPr="006B00C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currently supervise 93</w:t>
            </w:r>
            <w:r w:rsidRP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 xml:space="preserve"> nursing </w:t>
            </w: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/ancillary staff</w:t>
            </w:r>
            <w:r w:rsidRPr="006B00CB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. Audit/review medical charts to confirm significant nursing documentation meets legal parameters and the requirements of regulatory agencies. Maintain 24-hour accountability of the department</w:t>
            </w:r>
            <w:r w:rsidRPr="006B00C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. </w:t>
            </w:r>
          </w:p>
          <w:p w:rsidR="007723FF" w:rsidRPr="006B00CB" w:rsidRDefault="007723FF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C614DB" w:rsidRDefault="00C614DB" w:rsidP="00C614DB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03/18</w:t>
            </w:r>
            <w:r w:rsidRPr="007570A0">
              <w:rPr>
                <w:rFonts w:ascii="Times New Roman" w:hAnsi="Times New Roman" w:cs="Times New Roman"/>
                <w:color w:val="auto"/>
                <w:sz w:val="24"/>
              </w:rPr>
              <w:t>- Present</w:t>
            </w:r>
          </w:p>
          <w:p w:rsidR="00C614DB" w:rsidRPr="007570A0" w:rsidRDefault="00C614DB" w:rsidP="00C614DB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1D824C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1D824C" w:themeColor="accent1"/>
                <w:sz w:val="24"/>
              </w:rPr>
              <w:t>STAFF NURSE, METHODIST NORTHLAKE</w:t>
            </w:r>
          </w:p>
          <w:p w:rsidR="00C614DB" w:rsidRPr="007570A0" w:rsidRDefault="00C614DB" w:rsidP="00C614DB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Responsibilities included medication management, properly documentation, care planning, pre and post -op care, </w:t>
            </w:r>
            <w:r w:rsidR="000339EA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antepartum,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intra-</w:t>
            </w:r>
            <w:r w:rsidR="000339EA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partum and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postpartum care. </w:t>
            </w:r>
          </w:p>
          <w:p w:rsidR="007723FF" w:rsidRPr="007570A0" w:rsidRDefault="007723FF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7723FF" w:rsidRPr="007570A0" w:rsidRDefault="00F95BB1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03/20</w:t>
            </w:r>
            <w:r w:rsidR="00E33846" w:rsidRPr="007570A0">
              <w:rPr>
                <w:rFonts w:ascii="Times New Roman" w:hAnsi="Times New Roman" w:cs="Times New Roman"/>
                <w:color w:val="auto"/>
                <w:sz w:val="24"/>
              </w:rPr>
              <w:t>-10/21</w:t>
            </w:r>
          </w:p>
          <w:p w:rsidR="00E33846" w:rsidRPr="007570A0" w:rsidRDefault="00E33846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1D824C" w:themeColor="accent1"/>
                <w:sz w:val="24"/>
              </w:rPr>
            </w:pPr>
            <w:r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>HOspital ADMINISTRATOR, Sinai Chicago Hospital</w:t>
            </w:r>
          </w:p>
          <w:p w:rsidR="00E33846" w:rsidRPr="007570A0" w:rsidRDefault="00E33846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7570A0">
              <w:rPr>
                <w:rFonts w:ascii="Times New Roman" w:hAnsi="Times New Roman" w:cs="Times New Roman"/>
                <w:b w:val="0"/>
                <w:color w:val="auto"/>
                <w:sz w:val="24"/>
              </w:rPr>
              <w:t>R</w:t>
            </w:r>
            <w:r w:rsidRPr="007570A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 xml:space="preserve">esponsible for hospital throughput and ensuring the policy and procedures are followed by the staff </w:t>
            </w:r>
            <w:r w:rsidR="007723FF" w:rsidRPr="007570A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</w:rPr>
              <w:t>to ensure patient safety.</w:t>
            </w:r>
          </w:p>
          <w:p w:rsidR="00E33846" w:rsidRPr="007570A0" w:rsidRDefault="00E33846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E33846" w:rsidRPr="007570A0" w:rsidRDefault="00615F51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7570A0">
              <w:rPr>
                <w:rFonts w:ascii="Times New Roman" w:hAnsi="Times New Roman" w:cs="Times New Roman"/>
                <w:color w:val="auto"/>
                <w:sz w:val="24"/>
              </w:rPr>
              <w:t>08</w:t>
            </w:r>
            <w:r w:rsidR="0067726A" w:rsidRPr="007570A0">
              <w:rPr>
                <w:rFonts w:ascii="Times New Roman" w:hAnsi="Times New Roman" w:cs="Times New Roman"/>
                <w:color w:val="auto"/>
                <w:sz w:val="24"/>
              </w:rPr>
              <w:t>/</w:t>
            </w:r>
            <w:r w:rsidRPr="007570A0">
              <w:rPr>
                <w:rFonts w:ascii="Times New Roman" w:hAnsi="Times New Roman" w:cs="Times New Roman"/>
                <w:color w:val="auto"/>
                <w:sz w:val="24"/>
              </w:rPr>
              <w:t>17</w:t>
            </w:r>
            <w:r w:rsidR="001229B9">
              <w:rPr>
                <w:rFonts w:ascii="Times New Roman" w:hAnsi="Times New Roman" w:cs="Times New Roman"/>
                <w:color w:val="auto"/>
                <w:sz w:val="24"/>
              </w:rPr>
              <w:t>– 03/20</w:t>
            </w:r>
          </w:p>
          <w:p w:rsidR="001D0BF1" w:rsidRPr="007570A0" w:rsidRDefault="0032206D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labor and delivery/</w:t>
            </w:r>
            <w:r w:rsidR="00615F51" w:rsidRPr="007570A0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- nurse </w:t>
            </w:r>
            <w:r w:rsidR="00615F51" w:rsidRPr="007570A0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r w:rsidR="001D0BF1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2662" w:rsidRPr="007570A0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662" w:rsidRPr="007570A0">
              <w:rPr>
                <w:rFonts w:ascii="Times New Roman" w:hAnsi="Times New Roman" w:cs="Times New Roman"/>
                <w:sz w:val="24"/>
                <w:szCs w:val="24"/>
              </w:rPr>
              <w:t>bernard hospital</w:t>
            </w:r>
          </w:p>
          <w:p w:rsidR="001E3120" w:rsidRPr="007570A0" w:rsidRDefault="00615F51" w:rsidP="006B00CB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Responsible for the daily operation</w:t>
            </w:r>
            <w:r w:rsidR="00301840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of the Labor and Delivery Department</w:t>
            </w:r>
            <w:r w:rsidR="0032206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OB, Nursery, Postpartum and OR). </w:t>
            </w:r>
          </w:p>
          <w:p w:rsidR="0032206D" w:rsidRPr="007570A0" w:rsidRDefault="0032206D" w:rsidP="007570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F9" w:rsidRPr="007570A0" w:rsidTr="00F61DF9">
        <w:tc>
          <w:tcPr>
            <w:tcW w:w="9355" w:type="dxa"/>
            <w:tcMar>
              <w:top w:w="216" w:type="dxa"/>
            </w:tcMar>
          </w:tcPr>
          <w:p w:rsidR="000339EA" w:rsidRDefault="000339EA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780B78" w:rsidRDefault="00780B78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F61DF9" w:rsidRPr="007570A0" w:rsidRDefault="00D76CB7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7570A0">
              <w:rPr>
                <w:rFonts w:ascii="Times New Roman" w:hAnsi="Times New Roman" w:cs="Times New Roman"/>
                <w:color w:val="auto"/>
                <w:sz w:val="24"/>
              </w:rPr>
              <w:t>12</w:t>
            </w:r>
            <w:r w:rsidR="007456ED" w:rsidRPr="007570A0">
              <w:rPr>
                <w:rFonts w:ascii="Times New Roman" w:hAnsi="Times New Roman" w:cs="Times New Roman"/>
                <w:color w:val="auto"/>
                <w:sz w:val="24"/>
              </w:rPr>
              <w:t>/</w:t>
            </w:r>
            <w:r w:rsidRPr="007570A0">
              <w:rPr>
                <w:rFonts w:ascii="Times New Roman" w:hAnsi="Times New Roman" w:cs="Times New Roman"/>
                <w:color w:val="auto"/>
                <w:sz w:val="24"/>
              </w:rPr>
              <w:t>16</w:t>
            </w:r>
            <w:r w:rsidR="00F61DF9" w:rsidRPr="007570A0">
              <w:rPr>
                <w:rFonts w:ascii="Times New Roman" w:hAnsi="Times New Roman" w:cs="Times New Roman"/>
                <w:color w:val="auto"/>
                <w:sz w:val="24"/>
              </w:rPr>
              <w:t xml:space="preserve"> –</w:t>
            </w:r>
            <w:r w:rsidR="007456ED" w:rsidRPr="007570A0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7570A0">
              <w:rPr>
                <w:rFonts w:ascii="Times New Roman" w:hAnsi="Times New Roman" w:cs="Times New Roman"/>
                <w:color w:val="auto"/>
                <w:sz w:val="24"/>
              </w:rPr>
              <w:t>08/17</w:t>
            </w:r>
          </w:p>
          <w:p w:rsidR="00F61DF9" w:rsidRPr="007570A0" w:rsidRDefault="0032206D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 and delivery/ob-</w:t>
            </w:r>
            <w:r w:rsidR="00D76CB7" w:rsidRPr="007570A0">
              <w:rPr>
                <w:rFonts w:ascii="Times New Roman" w:hAnsi="Times New Roman" w:cs="Times New Roman"/>
                <w:sz w:val="24"/>
                <w:szCs w:val="24"/>
              </w:rPr>
              <w:t>Asst</w:t>
            </w: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. nurse </w:t>
            </w:r>
            <w:r w:rsidR="00D76CB7" w:rsidRPr="007570A0">
              <w:rPr>
                <w:rFonts w:ascii="Times New Roman" w:hAnsi="Times New Roman" w:cs="Times New Roman"/>
                <w:sz w:val="24"/>
                <w:szCs w:val="24"/>
              </w:rPr>
              <w:t>Manager, St. Bernard Hospital</w:t>
            </w:r>
          </w:p>
          <w:p w:rsidR="00301840" w:rsidRPr="007570A0" w:rsidRDefault="00D76CB7" w:rsidP="007570A0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Assisted the OB Manager with administrative </w:t>
            </w:r>
            <w:r w:rsidR="00301840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and management 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duties (Kronos</w:t>
            </w:r>
            <w:r w:rsidR="00301840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/scheduling) </w:t>
            </w:r>
          </w:p>
          <w:p w:rsidR="007456ED" w:rsidRPr="007570A0" w:rsidRDefault="00301840" w:rsidP="007570A0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Assisted with educational in-services and staff development</w:t>
            </w:r>
            <w:r w:rsidR="00D76CB7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76CB7" w:rsidRPr="007570A0" w:rsidRDefault="00D76CB7" w:rsidP="007570A0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6CB7" w:rsidRPr="007570A0" w:rsidRDefault="00F62065" w:rsidP="007570A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10/13- 12/16</w:t>
            </w:r>
          </w:p>
          <w:p w:rsidR="00D76CB7" w:rsidRPr="007570A0" w:rsidRDefault="00D76CB7" w:rsidP="007570A0">
            <w:pPr>
              <w:spacing w:line="276" w:lineRule="auto"/>
              <w:rPr>
                <w:rFonts w:ascii="Times New Roman" w:hAnsi="Times New Roman" w:cs="Times New Roman"/>
                <w:b/>
                <w:color w:val="1D824C" w:themeColor="accent1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b/>
                <w:color w:val="1D824C" w:themeColor="accent1"/>
                <w:sz w:val="24"/>
                <w:szCs w:val="24"/>
              </w:rPr>
              <w:t>STAFF NURSE, ST.</w:t>
            </w:r>
            <w:r w:rsidR="0032206D" w:rsidRPr="007570A0">
              <w:rPr>
                <w:rFonts w:ascii="Times New Roman" w:hAnsi="Times New Roman" w:cs="Times New Roman"/>
                <w:b/>
                <w:color w:val="1D824C" w:themeColor="accent1"/>
                <w:sz w:val="24"/>
                <w:szCs w:val="24"/>
              </w:rPr>
              <w:t xml:space="preserve"> </w:t>
            </w:r>
            <w:r w:rsidRPr="007570A0">
              <w:rPr>
                <w:rFonts w:ascii="Times New Roman" w:hAnsi="Times New Roman" w:cs="Times New Roman"/>
                <w:b/>
                <w:color w:val="1D824C" w:themeColor="accent1"/>
                <w:sz w:val="24"/>
                <w:szCs w:val="24"/>
              </w:rPr>
              <w:t>BERNARD HOSPITAL</w:t>
            </w:r>
            <w:r w:rsidR="009A5336" w:rsidRPr="007570A0">
              <w:rPr>
                <w:rFonts w:ascii="Times New Roman" w:hAnsi="Times New Roman" w:cs="Times New Roman"/>
                <w:b/>
                <w:color w:val="1D824C" w:themeColor="accent1"/>
                <w:sz w:val="24"/>
                <w:szCs w:val="24"/>
              </w:rPr>
              <w:t xml:space="preserve">        </w:t>
            </w:r>
          </w:p>
          <w:p w:rsidR="00D76CB7" w:rsidRPr="007570A0" w:rsidRDefault="00D76CB7" w:rsidP="007570A0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Responsible for rendering safe patient care in the following areas: Med</w:t>
            </w:r>
            <w:r w:rsidR="0032206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Sur</w:t>
            </w:r>
            <w:r w:rsidR="0032206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g, Teleme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try, E</w:t>
            </w:r>
            <w:r w:rsidR="0032206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mergency Department,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2206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Behavioral Health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OB.</w:t>
            </w:r>
            <w:r w:rsidR="004473C1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Responsibilities included medication management, properly documentation, care planning, pre and post -op care, antepartum , intra-partum  and postpartum care. </w:t>
            </w:r>
          </w:p>
          <w:p w:rsidR="0032206D" w:rsidRPr="007570A0" w:rsidRDefault="0032206D" w:rsidP="007570A0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73C1" w:rsidRPr="007570A0" w:rsidRDefault="00C55829" w:rsidP="007570A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03/13-08/13</w:t>
            </w:r>
          </w:p>
          <w:p w:rsidR="004473C1" w:rsidRPr="007570A0" w:rsidRDefault="004473C1" w:rsidP="007570A0">
            <w:pPr>
              <w:spacing w:line="276" w:lineRule="auto"/>
              <w:rPr>
                <w:rFonts w:ascii="Times New Roman" w:hAnsi="Times New Roman" w:cs="Times New Roman"/>
                <w:b/>
                <w:color w:val="1D824C" w:themeColor="accent1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b/>
                <w:color w:val="1D824C" w:themeColor="accent1"/>
                <w:sz w:val="24"/>
                <w:szCs w:val="24"/>
              </w:rPr>
              <w:t>STAFF NURSE, ROSELAND COMMUNITY HOSPITAL</w:t>
            </w:r>
          </w:p>
          <w:p w:rsidR="004473C1" w:rsidRPr="007570A0" w:rsidRDefault="004473C1" w:rsidP="007570A0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Responsible for rendering safe patient care in the following areas: Med</w:t>
            </w:r>
            <w:r w:rsidR="0032206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/Surg</w:t>
            </w:r>
            <w:bookmarkStart w:id="0" w:name="_GoBack"/>
            <w:bookmarkEnd w:id="0"/>
            <w:r w:rsidR="0032206D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Teleme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try, and OB. Responsibilities included medication management, properly documentation, care planning, pr</w:t>
            </w:r>
            <w:r w:rsidR="009A5336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and post-op care, antepartum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33846"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intrapartum and</w:t>
            </w:r>
            <w:r w:rsidRPr="007570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postpartum care.</w:t>
            </w:r>
          </w:p>
          <w:p w:rsidR="0032206D" w:rsidRPr="007570A0" w:rsidRDefault="0032206D" w:rsidP="007570A0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73C1" w:rsidRPr="00C55829" w:rsidRDefault="004473C1" w:rsidP="007570A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558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08/10-03/13</w:t>
            </w:r>
          </w:p>
          <w:p w:rsidR="004473C1" w:rsidRPr="007570A0" w:rsidRDefault="004473C1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Nurse Manager, Brentwood Subacute</w:t>
            </w:r>
            <w:r w:rsidR="009A5336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     BURBANK, IL </w:t>
            </w:r>
          </w:p>
          <w:p w:rsidR="0032206D" w:rsidRPr="007570A0" w:rsidRDefault="0032206D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3C1" w:rsidRPr="00C55829" w:rsidRDefault="00D46056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58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07/04-08/10</w:t>
            </w:r>
          </w:p>
          <w:p w:rsidR="004473C1" w:rsidRPr="007570A0" w:rsidRDefault="00D46056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STAFF NURSE, hOLY CROSS hOSPITAL</w:t>
            </w:r>
            <w:r w:rsidR="0032206D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   cHI</w:t>
            </w:r>
            <w:r w:rsidR="009A5336" w:rsidRPr="007570A0">
              <w:rPr>
                <w:rFonts w:ascii="Times New Roman" w:hAnsi="Times New Roman" w:cs="Times New Roman"/>
                <w:sz w:val="24"/>
                <w:szCs w:val="24"/>
              </w:rPr>
              <w:t>CAGO, IL</w:t>
            </w:r>
            <w:r w:rsidR="0032206D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056" w:rsidRPr="007570A0" w:rsidRDefault="00D46056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46056" w:rsidRPr="00C55829" w:rsidRDefault="00D46056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58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08/04-08/10</w:t>
            </w:r>
          </w:p>
          <w:p w:rsidR="00D76CB7" w:rsidRPr="007570A0" w:rsidRDefault="00006419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NURSE, mOUNT sINai</w:t>
            </w:r>
            <w:r w:rsidR="00D46056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="009A5336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  CHICAGO, IL</w:t>
            </w:r>
          </w:p>
        </w:tc>
      </w:tr>
      <w:tr w:rsidR="0032206D" w:rsidRPr="007570A0" w:rsidTr="00F61DF9">
        <w:tc>
          <w:tcPr>
            <w:tcW w:w="9355" w:type="dxa"/>
            <w:tcMar>
              <w:top w:w="216" w:type="dxa"/>
            </w:tcMar>
          </w:tcPr>
          <w:p w:rsidR="0032206D" w:rsidRPr="007570A0" w:rsidRDefault="0032206D" w:rsidP="007570A0">
            <w:pPr>
              <w:pStyle w:val="Heading3"/>
              <w:spacing w:line="276" w:lineRule="auto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:rsidR="00DA59AA" w:rsidRPr="007570A0" w:rsidRDefault="00B629B3" w:rsidP="00C4762C">
      <w:pPr>
        <w:pStyle w:val="Heading1"/>
        <w:tabs>
          <w:tab w:val="left" w:pos="27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ducation:"/>
          <w:tag w:val="Education:"/>
          <w:id w:val="-1908763273"/>
          <w:placeholder>
            <w:docPart w:val="549183941AB842C7A960E4BE8E08079C"/>
          </w:placeholder>
          <w:temporary/>
          <w:showingPlcHdr/>
        </w:sdtPr>
        <w:sdtEndPr/>
        <w:sdtContent>
          <w:r w:rsidR="00DA59AA" w:rsidRPr="007570A0">
            <w:rPr>
              <w:rFonts w:ascii="Times New Roman" w:hAnsi="Times New Roman" w:cs="Times New Roman"/>
              <w:sz w:val="24"/>
              <w:szCs w:val="24"/>
            </w:rPr>
            <w:t>Education</w:t>
          </w:r>
        </w:sdtContent>
      </w:sdt>
      <w:r w:rsidR="00C4762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D0BF1" w:rsidRPr="007570A0" w:rsidTr="00D66A52">
        <w:tc>
          <w:tcPr>
            <w:tcW w:w="9355" w:type="dxa"/>
          </w:tcPr>
          <w:p w:rsidR="00E407C7" w:rsidRPr="007570A0" w:rsidRDefault="00E407C7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sz w:val="24"/>
              </w:rPr>
              <w:t>August 2019</w:t>
            </w:r>
          </w:p>
          <w:p w:rsidR="009A5336" w:rsidRPr="007570A0" w:rsidRDefault="00E407C7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>TraiN THE TRAINer (including Alzheimer's Component)</w:t>
            </w:r>
          </w:p>
          <w:p w:rsidR="00E407C7" w:rsidRPr="007570A0" w:rsidRDefault="00E407C7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sz w:val="24"/>
              </w:rPr>
              <w:t>College of Dupage</w:t>
            </w:r>
          </w:p>
          <w:p w:rsidR="009A5336" w:rsidRPr="007570A0" w:rsidRDefault="009A5336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</w:p>
          <w:p w:rsidR="00E407C7" w:rsidRPr="007570A0" w:rsidRDefault="009A5336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sz w:val="24"/>
              </w:rPr>
              <w:t>AUGUST 2019</w:t>
            </w:r>
          </w:p>
          <w:p w:rsidR="009A5336" w:rsidRPr="007570A0" w:rsidRDefault="00E407C7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>Approved Evaluator workshop</w:t>
            </w:r>
            <w:r w:rsidR="00301840"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 xml:space="preserve"> </w:t>
            </w:r>
            <w:r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>(I</w:t>
            </w:r>
            <w:r w:rsidR="009A5336"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>DPH</w:t>
            </w:r>
            <w:r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>)</w:t>
            </w:r>
          </w:p>
          <w:p w:rsidR="00E407C7" w:rsidRPr="007570A0" w:rsidRDefault="00E407C7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sz w:val="24"/>
              </w:rPr>
              <w:t>College of dupage</w:t>
            </w:r>
          </w:p>
          <w:p w:rsidR="009A5336" w:rsidRPr="007570A0" w:rsidRDefault="009A5336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</w:p>
          <w:p w:rsidR="00EB6ED9" w:rsidRDefault="00EB6ED9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</w:p>
          <w:p w:rsidR="001D0BF1" w:rsidRPr="007570A0" w:rsidRDefault="00583AF9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sz w:val="24"/>
              </w:rPr>
              <w:t>June 2019</w:t>
            </w:r>
          </w:p>
          <w:p w:rsidR="00301840" w:rsidRPr="007570A0" w:rsidRDefault="00583AF9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MASTERS </w:t>
            </w:r>
            <w:r w:rsidR="00301840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335479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840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335479" w:rsidRPr="007570A0">
              <w:rPr>
                <w:rFonts w:ascii="Times New Roman" w:hAnsi="Times New Roman" w:cs="Times New Roman"/>
                <w:sz w:val="24"/>
                <w:szCs w:val="24"/>
              </w:rPr>
              <w:t>NURSING (</w:t>
            </w:r>
            <w:r w:rsidR="00FA35F7" w:rsidRPr="007570A0">
              <w:rPr>
                <w:rFonts w:ascii="Times New Roman" w:hAnsi="Times New Roman" w:cs="Times New Roman"/>
                <w:sz w:val="24"/>
                <w:szCs w:val="24"/>
              </w:rPr>
              <w:t>Health care administration</w:t>
            </w:r>
            <w:r w:rsidR="00335479" w:rsidRPr="007570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0BF1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BF1" w:rsidRPr="007570A0" w:rsidRDefault="00301840" w:rsidP="007570A0">
            <w:pPr>
              <w:pStyle w:val="Heading2"/>
              <w:spacing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t xml:space="preserve">Grand </w:t>
            </w:r>
            <w:r w:rsidR="00FA35F7" w:rsidRPr="007570A0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t>canyon University</w:t>
            </w:r>
          </w:p>
          <w:p w:rsidR="007538DC" w:rsidRPr="007570A0" w:rsidRDefault="00D46056" w:rsidP="007570A0">
            <w:pPr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b/>
                <w:sz w:val="24"/>
                <w:szCs w:val="24"/>
              </w:rPr>
              <w:t>GPA 3.72</w:t>
            </w:r>
            <w:r w:rsidR="00FA35F7" w:rsidRPr="0075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1DF9" w:rsidRPr="007570A0" w:rsidTr="00F61DF9">
        <w:tc>
          <w:tcPr>
            <w:tcW w:w="9355" w:type="dxa"/>
            <w:tcMar>
              <w:top w:w="216" w:type="dxa"/>
            </w:tcMar>
          </w:tcPr>
          <w:p w:rsidR="00F61DF9" w:rsidRPr="007570A0" w:rsidRDefault="00D46056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sz w:val="24"/>
              </w:rPr>
              <w:lastRenderedPageBreak/>
              <w:t>nOVEMBER</w:t>
            </w:r>
            <w:r w:rsidR="00301840" w:rsidRPr="007570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70A0">
              <w:rPr>
                <w:rFonts w:ascii="Times New Roman" w:hAnsi="Times New Roman" w:cs="Times New Roman"/>
                <w:sz w:val="24"/>
              </w:rPr>
              <w:t>2014</w:t>
            </w:r>
          </w:p>
          <w:p w:rsidR="009A5336" w:rsidRPr="007570A0" w:rsidRDefault="00301840" w:rsidP="007570A0">
            <w:pPr>
              <w:pStyle w:val="Heading2"/>
              <w:spacing w:after="0"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BACHELORS of</w:t>
            </w:r>
            <w:r w:rsidR="00583AF9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  <w:r w:rsidR="00335479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335479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</w:p>
          <w:p w:rsidR="00F61DF9" w:rsidRPr="007570A0" w:rsidRDefault="00335479" w:rsidP="007570A0">
            <w:pPr>
              <w:pStyle w:val="Heading2"/>
              <w:spacing w:after="0" w:line="276" w:lineRule="auto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Style w:val="SubtleReference"/>
                <w:rFonts w:ascii="Times New Roman" w:hAnsi="Times New Roman" w:cs="Times New Roman"/>
                <w:sz w:val="24"/>
                <w:szCs w:val="24"/>
              </w:rPr>
              <w:t>gRAND CANYON UNIVERSITY</w:t>
            </w:r>
          </w:p>
          <w:p w:rsidR="00F61DF9" w:rsidRPr="007570A0" w:rsidRDefault="004F717D" w:rsidP="007570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Graduated with honors </w:t>
            </w:r>
            <w:r w:rsidR="00335479" w:rsidRPr="007570A0">
              <w:rPr>
                <w:rFonts w:ascii="Times New Roman" w:hAnsi="Times New Roman" w:cs="Times New Roman"/>
                <w:b/>
                <w:sz w:val="24"/>
                <w:szCs w:val="24"/>
              </w:rPr>
              <w:t>GPA 3.85</w:t>
            </w:r>
          </w:p>
          <w:p w:rsidR="00335479" w:rsidRPr="007570A0" w:rsidRDefault="00335479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</w:p>
          <w:p w:rsidR="00335479" w:rsidRPr="007570A0" w:rsidRDefault="00335479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sz w:val="24"/>
              </w:rPr>
              <w:t>jUNE</w:t>
            </w:r>
            <w:r w:rsidR="00301840" w:rsidRPr="007570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70A0">
              <w:rPr>
                <w:rFonts w:ascii="Times New Roman" w:hAnsi="Times New Roman" w:cs="Times New Roman"/>
                <w:sz w:val="24"/>
              </w:rPr>
              <w:t>2004</w:t>
            </w:r>
          </w:p>
          <w:p w:rsidR="009A5336" w:rsidRPr="007570A0" w:rsidRDefault="00335479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1D824C" w:themeColor="accent1"/>
                <w:sz w:val="24"/>
              </w:rPr>
            </w:pPr>
            <w:r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>ASSOCIATE IN APPLIED SCIENCE</w:t>
            </w:r>
          </w:p>
          <w:p w:rsidR="00335479" w:rsidRPr="007570A0" w:rsidRDefault="00335479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7570A0">
              <w:rPr>
                <w:rFonts w:ascii="Times New Roman" w:hAnsi="Times New Roman" w:cs="Times New Roman"/>
                <w:b w:val="0"/>
                <w:color w:val="auto"/>
                <w:sz w:val="24"/>
              </w:rPr>
              <w:t>oLIVE HARVEY COLLEGE</w:t>
            </w:r>
          </w:p>
          <w:p w:rsidR="0032206D" w:rsidRPr="007570A0" w:rsidRDefault="0032206D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335479" w:rsidRPr="007570A0" w:rsidRDefault="00583AF9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sz w:val="24"/>
              </w:rPr>
              <w:t xml:space="preserve">DECEMBER </w:t>
            </w:r>
            <w:r w:rsidR="00335479" w:rsidRPr="007570A0">
              <w:rPr>
                <w:rFonts w:ascii="Times New Roman" w:hAnsi="Times New Roman" w:cs="Times New Roman"/>
                <w:sz w:val="24"/>
              </w:rPr>
              <w:t>1999</w:t>
            </w:r>
          </w:p>
          <w:p w:rsidR="009A5336" w:rsidRPr="007570A0" w:rsidRDefault="00301840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color w:val="1D824C" w:themeColor="accent1"/>
                <w:sz w:val="24"/>
              </w:rPr>
            </w:pPr>
            <w:r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 xml:space="preserve">LICENSED PRACTICAL NURSE </w:t>
            </w:r>
            <w:r w:rsidR="009A5336" w:rsidRPr="007570A0">
              <w:rPr>
                <w:rFonts w:ascii="Times New Roman" w:hAnsi="Times New Roman" w:cs="Times New Roman"/>
                <w:color w:val="1D824C" w:themeColor="accent1"/>
                <w:sz w:val="24"/>
              </w:rPr>
              <w:t>(lpn)</w:t>
            </w:r>
          </w:p>
          <w:p w:rsidR="00335479" w:rsidRPr="007570A0" w:rsidRDefault="00335479" w:rsidP="007570A0">
            <w:pPr>
              <w:pStyle w:val="Heading3"/>
              <w:spacing w:line="276" w:lineRule="auto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7570A0">
              <w:rPr>
                <w:rFonts w:ascii="Times New Roman" w:hAnsi="Times New Roman" w:cs="Times New Roman"/>
                <w:b w:val="0"/>
                <w:color w:val="auto"/>
                <w:sz w:val="24"/>
              </w:rPr>
              <w:t>dAWSON TECHINAL SCHOOL</w:t>
            </w:r>
          </w:p>
        </w:tc>
      </w:tr>
    </w:tbl>
    <w:p w:rsidR="00486277" w:rsidRPr="007570A0" w:rsidRDefault="0032206D" w:rsidP="007570A0">
      <w:pPr>
        <w:pStyle w:val="Headi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0A0">
        <w:rPr>
          <w:rFonts w:ascii="Times New Roman" w:hAnsi="Times New Roman" w:cs="Times New Roman"/>
          <w:sz w:val="24"/>
          <w:szCs w:val="24"/>
        </w:rPr>
        <w:t xml:space="preserve">Certifications and skills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A0632" w:rsidRPr="007570A0" w:rsidTr="00CF1A49">
        <w:tc>
          <w:tcPr>
            <w:tcW w:w="4675" w:type="dxa"/>
          </w:tcPr>
          <w:p w:rsidR="0032206D" w:rsidRPr="007570A0" w:rsidRDefault="0032206D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Registered Professional Nurse </w:t>
            </w:r>
          </w:p>
          <w:p w:rsidR="00335479" w:rsidRPr="007570A0" w:rsidRDefault="00335479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CPR</w:t>
            </w:r>
          </w:p>
          <w:p w:rsidR="00335479" w:rsidRPr="007570A0" w:rsidRDefault="00335479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ACLS</w:t>
            </w:r>
          </w:p>
          <w:p w:rsidR="00335479" w:rsidRPr="007570A0" w:rsidRDefault="00335479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NRP</w:t>
            </w:r>
          </w:p>
          <w:p w:rsidR="003948A9" w:rsidRPr="007570A0" w:rsidRDefault="003948A9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A5336" w:rsidRPr="007570A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</w:p>
          <w:p w:rsidR="00E407C7" w:rsidRPr="007570A0" w:rsidRDefault="00E407C7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Advanced fetal monitoring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7570A0" w:rsidRDefault="004F717D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Exceptional </w:t>
            </w:r>
            <w:r w:rsidR="009A5336"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interpersonal </w:t>
            </w: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:rsidR="001E3120" w:rsidRPr="007570A0" w:rsidRDefault="004F717D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Great stewardship</w:t>
            </w:r>
          </w:p>
          <w:p w:rsidR="001E3120" w:rsidRPr="007570A0" w:rsidRDefault="004F717D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>Dependable and punctual</w:t>
            </w:r>
          </w:p>
          <w:p w:rsidR="00335479" w:rsidRPr="007570A0" w:rsidRDefault="0032206D" w:rsidP="007570A0">
            <w:pPr>
              <w:pStyle w:val="ListBullet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A0">
              <w:rPr>
                <w:rFonts w:ascii="Times New Roman" w:hAnsi="Times New Roman" w:cs="Times New Roman"/>
                <w:sz w:val="24"/>
                <w:szCs w:val="24"/>
              </w:rPr>
              <w:t xml:space="preserve">Microsoft Office </w:t>
            </w:r>
          </w:p>
          <w:p w:rsidR="00335479" w:rsidRPr="007570A0" w:rsidRDefault="00335479" w:rsidP="007570A0">
            <w:pPr>
              <w:pStyle w:val="ListBullet"/>
              <w:numPr>
                <w:ilvl w:val="0"/>
                <w:numId w:val="0"/>
              </w:numPr>
              <w:spacing w:line="276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82D" w:rsidRPr="007570A0" w:rsidRDefault="00AD782D" w:rsidP="007570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D782D" w:rsidRPr="007570A0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87" w:rsidRDefault="00024C87" w:rsidP="0068194B">
      <w:r>
        <w:separator/>
      </w:r>
    </w:p>
    <w:p w:rsidR="00024C87" w:rsidRDefault="00024C87"/>
    <w:p w:rsidR="00024C87" w:rsidRDefault="00024C87"/>
  </w:endnote>
  <w:endnote w:type="continuationSeparator" w:id="0">
    <w:p w:rsidR="00024C87" w:rsidRDefault="00024C87" w:rsidP="0068194B">
      <w:r>
        <w:continuationSeparator/>
      </w:r>
    </w:p>
    <w:p w:rsidR="00024C87" w:rsidRDefault="00024C87"/>
    <w:p w:rsidR="00024C87" w:rsidRDefault="00024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D52E89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B629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87" w:rsidRDefault="00024C87" w:rsidP="0068194B">
      <w:r>
        <w:separator/>
      </w:r>
    </w:p>
    <w:p w:rsidR="00024C87" w:rsidRDefault="00024C87"/>
    <w:p w:rsidR="00024C87" w:rsidRDefault="00024C87"/>
  </w:footnote>
  <w:footnote w:type="continuationSeparator" w:id="0">
    <w:p w:rsidR="00024C87" w:rsidRDefault="00024C87" w:rsidP="0068194B">
      <w:r>
        <w:continuationSeparator/>
      </w:r>
    </w:p>
    <w:p w:rsidR="00024C87" w:rsidRDefault="00024C87"/>
    <w:p w:rsidR="00024C87" w:rsidRDefault="00024C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7570A0" w:rsidP="005A1B1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C500B" id="Straight Connector 5" o:spid="_x0000_s1026" alt="Header dividing line" style="position:absolute;z-index:-251658752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from="0,0" to="6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" strokecolor="#5a5a5a [210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6A"/>
    <w:rsid w:val="000001EF"/>
    <w:rsid w:val="00006419"/>
    <w:rsid w:val="00007322"/>
    <w:rsid w:val="00007728"/>
    <w:rsid w:val="00024584"/>
    <w:rsid w:val="00024730"/>
    <w:rsid w:val="00024C87"/>
    <w:rsid w:val="000339EA"/>
    <w:rsid w:val="00055E95"/>
    <w:rsid w:val="0007021F"/>
    <w:rsid w:val="000B2BA5"/>
    <w:rsid w:val="000C60BA"/>
    <w:rsid w:val="000F2F8C"/>
    <w:rsid w:val="0010006E"/>
    <w:rsid w:val="001045A8"/>
    <w:rsid w:val="001139F9"/>
    <w:rsid w:val="00114A91"/>
    <w:rsid w:val="001229B9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0E6B"/>
    <w:rsid w:val="002A1945"/>
    <w:rsid w:val="002B2958"/>
    <w:rsid w:val="002B3FC8"/>
    <w:rsid w:val="002B6744"/>
    <w:rsid w:val="002C1BBD"/>
    <w:rsid w:val="002D23C5"/>
    <w:rsid w:val="002D6137"/>
    <w:rsid w:val="002E5CA0"/>
    <w:rsid w:val="002E7E61"/>
    <w:rsid w:val="002F05E5"/>
    <w:rsid w:val="002F254D"/>
    <w:rsid w:val="002F30E4"/>
    <w:rsid w:val="00301840"/>
    <w:rsid w:val="00307140"/>
    <w:rsid w:val="00316DFF"/>
    <w:rsid w:val="0032206D"/>
    <w:rsid w:val="00325B57"/>
    <w:rsid w:val="00335479"/>
    <w:rsid w:val="00336056"/>
    <w:rsid w:val="003544E1"/>
    <w:rsid w:val="00366398"/>
    <w:rsid w:val="003948A9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73C1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467D"/>
    <w:rsid w:val="004F717D"/>
    <w:rsid w:val="00510392"/>
    <w:rsid w:val="00513E2A"/>
    <w:rsid w:val="00566A35"/>
    <w:rsid w:val="0056701E"/>
    <w:rsid w:val="005740D7"/>
    <w:rsid w:val="00583AF9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5F51"/>
    <w:rsid w:val="0062312F"/>
    <w:rsid w:val="00625F2C"/>
    <w:rsid w:val="006342AA"/>
    <w:rsid w:val="006618E9"/>
    <w:rsid w:val="0067726A"/>
    <w:rsid w:val="0068194B"/>
    <w:rsid w:val="00692703"/>
    <w:rsid w:val="006A1962"/>
    <w:rsid w:val="006B00CB"/>
    <w:rsid w:val="006B5D48"/>
    <w:rsid w:val="006B7D7B"/>
    <w:rsid w:val="006C1A5E"/>
    <w:rsid w:val="006E1507"/>
    <w:rsid w:val="00712D8B"/>
    <w:rsid w:val="007273B7"/>
    <w:rsid w:val="00733E0A"/>
    <w:rsid w:val="0074403D"/>
    <w:rsid w:val="007456ED"/>
    <w:rsid w:val="00746D44"/>
    <w:rsid w:val="007538DC"/>
    <w:rsid w:val="007570A0"/>
    <w:rsid w:val="00757803"/>
    <w:rsid w:val="0077104E"/>
    <w:rsid w:val="007723FF"/>
    <w:rsid w:val="00780B78"/>
    <w:rsid w:val="0079206B"/>
    <w:rsid w:val="00796076"/>
    <w:rsid w:val="007C0566"/>
    <w:rsid w:val="007C606B"/>
    <w:rsid w:val="007E6A61"/>
    <w:rsid w:val="00801140"/>
    <w:rsid w:val="00803404"/>
    <w:rsid w:val="00834955"/>
    <w:rsid w:val="00835AF4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3D01"/>
    <w:rsid w:val="009650EA"/>
    <w:rsid w:val="0097790C"/>
    <w:rsid w:val="0098506E"/>
    <w:rsid w:val="009A44CE"/>
    <w:rsid w:val="009A5336"/>
    <w:rsid w:val="009C4DFC"/>
    <w:rsid w:val="009D44F8"/>
    <w:rsid w:val="009E3160"/>
    <w:rsid w:val="009F220C"/>
    <w:rsid w:val="009F3279"/>
    <w:rsid w:val="009F3B05"/>
    <w:rsid w:val="009F4931"/>
    <w:rsid w:val="00A03920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528C"/>
    <w:rsid w:val="00B236F1"/>
    <w:rsid w:val="00B50F99"/>
    <w:rsid w:val="00B51D1B"/>
    <w:rsid w:val="00B540F4"/>
    <w:rsid w:val="00B60FD0"/>
    <w:rsid w:val="00B622DF"/>
    <w:rsid w:val="00B62662"/>
    <w:rsid w:val="00B629B3"/>
    <w:rsid w:val="00B6332A"/>
    <w:rsid w:val="00B81760"/>
    <w:rsid w:val="00B8494C"/>
    <w:rsid w:val="00BA1546"/>
    <w:rsid w:val="00BB4E51"/>
    <w:rsid w:val="00BD431F"/>
    <w:rsid w:val="00BE423E"/>
    <w:rsid w:val="00BF61AC"/>
    <w:rsid w:val="00C4762C"/>
    <w:rsid w:val="00C47FA6"/>
    <w:rsid w:val="00C55829"/>
    <w:rsid w:val="00C57FC6"/>
    <w:rsid w:val="00C614DB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6056"/>
    <w:rsid w:val="00D52E89"/>
    <w:rsid w:val="00D64C79"/>
    <w:rsid w:val="00D66A52"/>
    <w:rsid w:val="00D66EFA"/>
    <w:rsid w:val="00D72A2D"/>
    <w:rsid w:val="00D76CB7"/>
    <w:rsid w:val="00D9521A"/>
    <w:rsid w:val="00DA3914"/>
    <w:rsid w:val="00DA59AA"/>
    <w:rsid w:val="00DB3478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3DA5"/>
    <w:rsid w:val="00E254DB"/>
    <w:rsid w:val="00E300FC"/>
    <w:rsid w:val="00E33846"/>
    <w:rsid w:val="00E362DB"/>
    <w:rsid w:val="00E407C7"/>
    <w:rsid w:val="00E5632B"/>
    <w:rsid w:val="00E70240"/>
    <w:rsid w:val="00E71E6B"/>
    <w:rsid w:val="00E81CC5"/>
    <w:rsid w:val="00E85A87"/>
    <w:rsid w:val="00E85B4A"/>
    <w:rsid w:val="00E9528E"/>
    <w:rsid w:val="00EA5099"/>
    <w:rsid w:val="00EB6ED9"/>
    <w:rsid w:val="00EC1351"/>
    <w:rsid w:val="00EC4CBF"/>
    <w:rsid w:val="00EE2CA8"/>
    <w:rsid w:val="00EF17E8"/>
    <w:rsid w:val="00EF51D9"/>
    <w:rsid w:val="00F130DD"/>
    <w:rsid w:val="00F24884"/>
    <w:rsid w:val="00F4251F"/>
    <w:rsid w:val="00F476C4"/>
    <w:rsid w:val="00F61DF9"/>
    <w:rsid w:val="00F62065"/>
    <w:rsid w:val="00F62FCE"/>
    <w:rsid w:val="00F81960"/>
    <w:rsid w:val="00F8769D"/>
    <w:rsid w:val="00F9350C"/>
    <w:rsid w:val="00F94EB5"/>
    <w:rsid w:val="00F95BB1"/>
    <w:rsid w:val="00F9624D"/>
    <w:rsid w:val="00FA35F7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AAA9BD4-7919-4319-8D07-67037A38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3BE693C61D48DA8BA6FE9D0E063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ACEB-1305-4026-B939-C6E511D72894}"/>
      </w:docPartPr>
      <w:docPartBody>
        <w:p w:rsidR="00BC2FE6" w:rsidRDefault="003F3D61">
          <w:pPr>
            <w:pStyle w:val="AC3BE693C61D48DA8BA6FE9D0E063935"/>
          </w:pPr>
          <w:r w:rsidRPr="00CF1A49">
            <w:t>Experience</w:t>
          </w:r>
        </w:p>
      </w:docPartBody>
    </w:docPart>
    <w:docPart>
      <w:docPartPr>
        <w:name w:val="549183941AB842C7A960E4BE8E080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67B7-E885-4784-AFD9-980D7ED85F09}"/>
      </w:docPartPr>
      <w:docPartBody>
        <w:p w:rsidR="00BC2FE6" w:rsidRDefault="003F3D61">
          <w:pPr>
            <w:pStyle w:val="549183941AB842C7A960E4BE8E08079C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3D61"/>
    <w:rsid w:val="003F3D61"/>
    <w:rsid w:val="00703262"/>
    <w:rsid w:val="00AB3ED5"/>
    <w:rsid w:val="00B57DC5"/>
    <w:rsid w:val="00BC2FE6"/>
    <w:rsid w:val="00C96BB0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E6B0011055483FBFD362409DFD2C00">
    <w:name w:val="46E6B0011055483FBFD362409DFD2C00"/>
    <w:rsid w:val="00AB3ED5"/>
  </w:style>
  <w:style w:type="character" w:styleId="IntenseEmphasis">
    <w:name w:val="Intense Emphasis"/>
    <w:basedOn w:val="DefaultParagraphFont"/>
    <w:uiPriority w:val="2"/>
    <w:rsid w:val="00AB3ED5"/>
    <w:rPr>
      <w:b/>
      <w:iCs/>
      <w:color w:val="262626" w:themeColor="text1" w:themeTint="D9"/>
    </w:rPr>
  </w:style>
  <w:style w:type="paragraph" w:customStyle="1" w:styleId="66086937EB9A4762911A53B93BF793A4">
    <w:name w:val="66086937EB9A4762911A53B93BF793A4"/>
    <w:rsid w:val="00AB3ED5"/>
  </w:style>
  <w:style w:type="paragraph" w:customStyle="1" w:styleId="F8283B3340BF42929E203EF3138325BC">
    <w:name w:val="F8283B3340BF42929E203EF3138325BC"/>
    <w:rsid w:val="00AB3ED5"/>
  </w:style>
  <w:style w:type="paragraph" w:customStyle="1" w:styleId="DA795103B7B947B285C36FDBACCA8A57">
    <w:name w:val="DA795103B7B947B285C36FDBACCA8A57"/>
    <w:rsid w:val="00AB3ED5"/>
  </w:style>
  <w:style w:type="paragraph" w:customStyle="1" w:styleId="38EB64DF4A1B419ABBFFDAD70E8D1268">
    <w:name w:val="38EB64DF4A1B419ABBFFDAD70E8D1268"/>
    <w:rsid w:val="00AB3ED5"/>
  </w:style>
  <w:style w:type="paragraph" w:customStyle="1" w:styleId="197421696C0248CA8CCDEEC58E8F8394">
    <w:name w:val="197421696C0248CA8CCDEEC58E8F8394"/>
    <w:rsid w:val="00AB3ED5"/>
  </w:style>
  <w:style w:type="paragraph" w:customStyle="1" w:styleId="0B365B8B421B47F78843A91D8A11F683">
    <w:name w:val="0B365B8B421B47F78843A91D8A11F683"/>
    <w:rsid w:val="00AB3ED5"/>
  </w:style>
  <w:style w:type="paragraph" w:customStyle="1" w:styleId="D731259E540D4B779BE381DBD173CB45">
    <w:name w:val="D731259E540D4B779BE381DBD173CB45"/>
    <w:rsid w:val="00AB3ED5"/>
  </w:style>
  <w:style w:type="paragraph" w:customStyle="1" w:styleId="BA2CF67B5DEF4F77BB84816D3E7EC6CA">
    <w:name w:val="BA2CF67B5DEF4F77BB84816D3E7EC6CA"/>
    <w:rsid w:val="00AB3ED5"/>
  </w:style>
  <w:style w:type="paragraph" w:customStyle="1" w:styleId="2797546DE9C8412BBE2DE7684A80A014">
    <w:name w:val="2797546DE9C8412BBE2DE7684A80A014"/>
    <w:rsid w:val="00AB3ED5"/>
  </w:style>
  <w:style w:type="paragraph" w:customStyle="1" w:styleId="B7CEFDF077354FB797186B59617250DF">
    <w:name w:val="B7CEFDF077354FB797186B59617250DF"/>
    <w:rsid w:val="00AB3ED5"/>
  </w:style>
  <w:style w:type="paragraph" w:customStyle="1" w:styleId="AC3BE693C61D48DA8BA6FE9D0E063935">
    <w:name w:val="AC3BE693C61D48DA8BA6FE9D0E063935"/>
    <w:rsid w:val="00AB3ED5"/>
  </w:style>
  <w:style w:type="paragraph" w:customStyle="1" w:styleId="37B6543884984CDB9F4AC421EF28DAFF">
    <w:name w:val="37B6543884984CDB9F4AC421EF28DAFF"/>
    <w:rsid w:val="00AB3ED5"/>
  </w:style>
  <w:style w:type="paragraph" w:customStyle="1" w:styleId="4638F1C9C1F84D98BCD41FD8A4F480D4">
    <w:name w:val="4638F1C9C1F84D98BCD41FD8A4F480D4"/>
    <w:rsid w:val="00AB3ED5"/>
  </w:style>
  <w:style w:type="paragraph" w:customStyle="1" w:styleId="55A96A60F1BC4925923AA67621D8C7FD">
    <w:name w:val="55A96A60F1BC4925923AA67621D8C7FD"/>
    <w:rsid w:val="00AB3ED5"/>
  </w:style>
  <w:style w:type="character" w:styleId="SubtleReference">
    <w:name w:val="Subtle Reference"/>
    <w:basedOn w:val="DefaultParagraphFont"/>
    <w:uiPriority w:val="10"/>
    <w:qFormat/>
    <w:rsid w:val="00AB3ED5"/>
    <w:rPr>
      <w:b/>
      <w:caps w:val="0"/>
      <w:smallCaps/>
      <w:color w:val="595959" w:themeColor="text1" w:themeTint="A6"/>
    </w:rPr>
  </w:style>
  <w:style w:type="paragraph" w:customStyle="1" w:styleId="0642FE0F8BB14017BBB0EC6C4B4F9E8A">
    <w:name w:val="0642FE0F8BB14017BBB0EC6C4B4F9E8A"/>
    <w:rsid w:val="00AB3ED5"/>
  </w:style>
  <w:style w:type="paragraph" w:customStyle="1" w:styleId="9948F3A594FF4479BA5ACA12A3B45C18">
    <w:name w:val="9948F3A594FF4479BA5ACA12A3B45C18"/>
    <w:rsid w:val="00AB3ED5"/>
  </w:style>
  <w:style w:type="paragraph" w:customStyle="1" w:styleId="3FC005F55AA54069BE3D1A69DD11C22D">
    <w:name w:val="3FC005F55AA54069BE3D1A69DD11C22D"/>
    <w:rsid w:val="00AB3ED5"/>
  </w:style>
  <w:style w:type="paragraph" w:customStyle="1" w:styleId="80654997C438458AB56C0407052AAF09">
    <w:name w:val="80654997C438458AB56C0407052AAF09"/>
    <w:rsid w:val="00AB3ED5"/>
  </w:style>
  <w:style w:type="paragraph" w:customStyle="1" w:styleId="DE57C4AB342A49D8AA863E2E4CF2CFD7">
    <w:name w:val="DE57C4AB342A49D8AA863E2E4CF2CFD7"/>
    <w:rsid w:val="00AB3ED5"/>
  </w:style>
  <w:style w:type="paragraph" w:customStyle="1" w:styleId="EAF0155F7E024D7184D9956FC2C1E879">
    <w:name w:val="EAF0155F7E024D7184D9956FC2C1E879"/>
    <w:rsid w:val="00AB3ED5"/>
  </w:style>
  <w:style w:type="paragraph" w:customStyle="1" w:styleId="B1C4D2FF8ACA40D898C9473FB8AFA4C6">
    <w:name w:val="B1C4D2FF8ACA40D898C9473FB8AFA4C6"/>
    <w:rsid w:val="00AB3ED5"/>
  </w:style>
  <w:style w:type="paragraph" w:customStyle="1" w:styleId="549183941AB842C7A960E4BE8E08079C">
    <w:name w:val="549183941AB842C7A960E4BE8E08079C"/>
    <w:rsid w:val="00AB3ED5"/>
  </w:style>
  <w:style w:type="paragraph" w:customStyle="1" w:styleId="4054102D65BA4AAA81744B60BFE3F658">
    <w:name w:val="4054102D65BA4AAA81744B60BFE3F658"/>
    <w:rsid w:val="00AB3ED5"/>
  </w:style>
  <w:style w:type="paragraph" w:customStyle="1" w:styleId="ED3DD07E4A5C497FADA76E7011953A4C">
    <w:name w:val="ED3DD07E4A5C497FADA76E7011953A4C"/>
    <w:rsid w:val="00AB3ED5"/>
  </w:style>
  <w:style w:type="paragraph" w:customStyle="1" w:styleId="C4D6E2C54F4C4BBD924873CA8769D44B">
    <w:name w:val="C4D6E2C54F4C4BBD924873CA8769D44B"/>
    <w:rsid w:val="00AB3ED5"/>
  </w:style>
  <w:style w:type="paragraph" w:customStyle="1" w:styleId="B6DB896A2E9B49CDB074673B18FBF28A">
    <w:name w:val="B6DB896A2E9B49CDB074673B18FBF28A"/>
    <w:rsid w:val="00AB3ED5"/>
  </w:style>
  <w:style w:type="paragraph" w:customStyle="1" w:styleId="34DE72220EBE4CFB8EBB094F9B10FCEE">
    <w:name w:val="34DE72220EBE4CFB8EBB094F9B10FCEE"/>
    <w:rsid w:val="00AB3ED5"/>
  </w:style>
  <w:style w:type="paragraph" w:customStyle="1" w:styleId="F1350DBD2611446CA48790830649FE35">
    <w:name w:val="F1350DBD2611446CA48790830649FE35"/>
    <w:rsid w:val="00AB3ED5"/>
  </w:style>
  <w:style w:type="paragraph" w:customStyle="1" w:styleId="9840D6D80A0141799A34E92CBECEA738">
    <w:name w:val="9840D6D80A0141799A34E92CBECEA738"/>
    <w:rsid w:val="00AB3ED5"/>
  </w:style>
  <w:style w:type="paragraph" w:customStyle="1" w:styleId="BB239A3C585E46B8AF10A865EB3276B6">
    <w:name w:val="BB239A3C585E46B8AF10A865EB3276B6"/>
    <w:rsid w:val="00AB3ED5"/>
  </w:style>
  <w:style w:type="paragraph" w:customStyle="1" w:styleId="ED5C8BFD8ED5406CA7CF457EA2324412">
    <w:name w:val="ED5C8BFD8ED5406CA7CF457EA2324412"/>
    <w:rsid w:val="00AB3ED5"/>
  </w:style>
  <w:style w:type="paragraph" w:customStyle="1" w:styleId="27F4A291BD2D419F85DAB270360D0B14">
    <w:name w:val="27F4A291BD2D419F85DAB270360D0B14"/>
    <w:rsid w:val="00AB3ED5"/>
  </w:style>
  <w:style w:type="paragraph" w:customStyle="1" w:styleId="397E7AD1858E470BB1603AA668C784C5">
    <w:name w:val="397E7AD1858E470BB1603AA668C784C5"/>
    <w:rsid w:val="00AB3ED5"/>
  </w:style>
  <w:style w:type="paragraph" w:customStyle="1" w:styleId="72A2B6CB8AAE4999B11231ECC7384635">
    <w:name w:val="72A2B6CB8AAE4999B11231ECC7384635"/>
    <w:rsid w:val="00AB3ED5"/>
  </w:style>
  <w:style w:type="paragraph" w:customStyle="1" w:styleId="D77999E152EC4C69B3B852BAA3F27E57">
    <w:name w:val="D77999E152EC4C69B3B852BAA3F27E57"/>
    <w:rsid w:val="00AB3ED5"/>
  </w:style>
  <w:style w:type="paragraph" w:customStyle="1" w:styleId="06FE8438B73C451EAD1E85BA2C86C5F3">
    <w:name w:val="06FE8438B73C451EAD1E85BA2C86C5F3"/>
    <w:rsid w:val="00AB3ED5"/>
  </w:style>
  <w:style w:type="paragraph" w:customStyle="1" w:styleId="F5A5F60ABC3642CAA43AFF000653E8E3">
    <w:name w:val="F5A5F60ABC3642CAA43AFF000653E8E3"/>
    <w:rsid w:val="00AB3ED5"/>
  </w:style>
  <w:style w:type="paragraph" w:customStyle="1" w:styleId="0C72A91C8DCF49C0B4040CB7937305FE">
    <w:name w:val="0C72A91C8DCF49C0B4040CB7937305FE"/>
    <w:rsid w:val="00AB3ED5"/>
  </w:style>
  <w:style w:type="paragraph" w:customStyle="1" w:styleId="D2529D68ABE44D629D1B3BE12D84D4A7">
    <w:name w:val="D2529D68ABE44D629D1B3BE12D84D4A7"/>
    <w:rsid w:val="00AB3ED5"/>
  </w:style>
  <w:style w:type="paragraph" w:customStyle="1" w:styleId="52312B875E88446DA30C5BCA8E7D1E29">
    <w:name w:val="52312B875E88446DA30C5BCA8E7D1E29"/>
    <w:rsid w:val="00AB3ED5"/>
  </w:style>
  <w:style w:type="paragraph" w:customStyle="1" w:styleId="168234FD38CE47799002F737CC905316">
    <w:name w:val="168234FD38CE47799002F737CC905316"/>
    <w:rsid w:val="0070326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15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West-Johnson, Carrie</cp:lastModifiedBy>
  <cp:revision>16</cp:revision>
  <cp:lastPrinted>2019-08-20T19:17:00Z</cp:lastPrinted>
  <dcterms:created xsi:type="dcterms:W3CDTF">2022-01-22T20:08:00Z</dcterms:created>
  <dcterms:modified xsi:type="dcterms:W3CDTF">2022-01-22T20:40:00Z</dcterms:modified>
</cp:coreProperties>
</file>