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770"/>
        <w:gridCol w:w="3875"/>
      </w:tblGrid>
      <w:tr w:rsidR="007A0F44" w:rsidRPr="00565B06" w14:paraId="55014594" w14:textId="77777777" w:rsidTr="00926F6F">
        <w:trPr>
          <w:trHeight w:hRule="exact" w:val="2061"/>
        </w:trPr>
        <w:tc>
          <w:tcPr>
            <w:tcW w:w="4770" w:type="dxa"/>
            <w:tcMar>
              <w:right w:w="144" w:type="dxa"/>
            </w:tcMar>
            <w:vAlign w:val="bottom"/>
          </w:tcPr>
          <w:p w14:paraId="1C556505" w14:textId="64E8B339" w:rsidR="007A0F44" w:rsidRPr="00F74C6A" w:rsidRDefault="0029072E" w:rsidP="00174A87">
            <w:pPr>
              <w:pStyle w:val="Title"/>
              <w:rPr>
                <w:rFonts w:asciiTheme="majorHAnsi" w:hAnsiTheme="majorHAnsi"/>
                <w:b/>
                <w:bCs/>
                <w:sz w:val="62"/>
                <w:szCs w:val="62"/>
              </w:rPr>
            </w:pPr>
            <w:r w:rsidRPr="00F74C6A">
              <w:rPr>
                <w:rFonts w:asciiTheme="majorHAnsi" w:hAnsiTheme="majorHAnsi"/>
                <w:b/>
                <w:bCs/>
                <w:sz w:val="62"/>
                <w:szCs w:val="62"/>
              </w:rPr>
              <w:t>Katelynn</w:t>
            </w:r>
          </w:p>
          <w:p w14:paraId="13112545" w14:textId="481C2998" w:rsidR="007A0F44" w:rsidRPr="00565B06" w:rsidRDefault="0029072E" w:rsidP="00174A87">
            <w:pPr>
              <w:pStyle w:val="Subtitle"/>
            </w:pPr>
            <w:r w:rsidRPr="00F74C6A">
              <w:rPr>
                <w:bCs/>
                <w:sz w:val="62"/>
                <w:szCs w:val="62"/>
              </w:rPr>
              <w:t>Barker</w:t>
            </w:r>
          </w:p>
        </w:tc>
        <w:tc>
          <w:tcPr>
            <w:tcW w:w="3875" w:type="dxa"/>
            <w:tcMar>
              <w:left w:w="144" w:type="dxa"/>
            </w:tcMar>
            <w:vAlign w:val="bottom"/>
          </w:tcPr>
          <w:p w14:paraId="13CF813D" w14:textId="75BBA9E5" w:rsidR="007A0F44" w:rsidRDefault="007A0F44" w:rsidP="00174A87">
            <w:pPr>
              <w:pStyle w:val="ContactInfo"/>
            </w:pPr>
            <w:r>
              <w:t xml:space="preserve">  </w:t>
            </w:r>
            <w:sdt>
              <w:sdtPr>
                <w:alias w:val="Enter address:"/>
                <w:tag w:val="Enter address:"/>
                <w:id w:val="-989020281"/>
                <w:placeholder>
                  <w:docPart w:val="37404DD7BF3CAD449698C6838241F2C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926F6F">
                  <w:t>5639 Maple Rd West Bend, WI 53095</w:t>
                </w:r>
              </w:sdtContent>
            </w:sdt>
            <w:r w:rsidR="00926F6F" w:rsidRPr="009D0878">
              <w:rPr>
                <w:noProof/>
              </w:rPr>
              <w:t xml:space="preserve"> </w:t>
            </w: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6519BF4" wp14:editId="43D8A94C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A7B1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1A9DCB57" w14:textId="04DDF2A0" w:rsidR="007A0F44" w:rsidRDefault="00D65BBA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BA8A346BFA96C549AF272967E34A90E8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29072E">
                  <w:t>262-339-4139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9E3914A" wp14:editId="5A49A510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2A6C22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28E9BB4" w14:textId="1D064C5D" w:rsidR="007A0F44" w:rsidRDefault="00D65BBA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6429E20B44763941B3573525700FC21D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29072E">
                  <w:t>katelynn920@gmail.com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564E4734" wp14:editId="140E816A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95A7F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&#13;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E0D0838" w14:textId="0F455983" w:rsidR="007A0F44" w:rsidRPr="00565B06" w:rsidRDefault="007A0F44" w:rsidP="00174A87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5438CB42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2CD714B6" w14:textId="6B86BB31" w:rsidR="000E24AC" w:rsidRPr="00565B06" w:rsidRDefault="0029072E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BA0A40E" wp14:editId="2CC256BF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790FC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&#13;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&#13;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2424AB4" w14:textId="5AA4A137" w:rsidR="000E24AC" w:rsidRPr="0029072E" w:rsidRDefault="0029072E" w:rsidP="007850D1">
            <w:pPr>
              <w:pStyle w:val="Heading1"/>
              <w:outlineLvl w:val="0"/>
              <w:rPr>
                <w:b/>
                <w:bCs w:val="0"/>
              </w:rPr>
            </w:pPr>
            <w:r w:rsidRPr="0029072E">
              <w:rPr>
                <w:b/>
                <w:bCs w:val="0"/>
              </w:rPr>
              <w:t>EDucation</w:t>
            </w:r>
          </w:p>
        </w:tc>
      </w:tr>
    </w:tbl>
    <w:p w14:paraId="08CD5930" w14:textId="3C0474C3" w:rsidR="0029072E" w:rsidRPr="00565B06" w:rsidRDefault="0029072E" w:rsidP="0029072E">
      <w:pPr>
        <w:pStyle w:val="Heading2"/>
      </w:pPr>
      <w:r>
        <w:t xml:space="preserve">Bachelor of </w:t>
      </w:r>
      <w:r w:rsidRPr="00344023">
        <w:t xml:space="preserve">Science </w:t>
      </w:r>
      <w:r>
        <w:t>in Nursing Degree</w:t>
      </w:r>
      <w:r w:rsidRPr="00565B06">
        <w:t xml:space="preserve"> | </w:t>
      </w:r>
      <w:r>
        <w:rPr>
          <w:rStyle w:val="Emphasis"/>
        </w:rPr>
        <w:t>University of Wisconsin Milwaukee</w:t>
      </w:r>
    </w:p>
    <w:p w14:paraId="48E34B99" w14:textId="232A710F" w:rsidR="0029072E" w:rsidRPr="00565B06" w:rsidRDefault="0029072E" w:rsidP="0029072E">
      <w:pPr>
        <w:pStyle w:val="Heading3"/>
      </w:pPr>
      <w:r>
        <w:t>September 201</w:t>
      </w:r>
      <w:r w:rsidR="00EE747B">
        <w:t>9</w:t>
      </w:r>
      <w:r w:rsidRPr="00565B06">
        <w:t xml:space="preserve"> – </w:t>
      </w:r>
      <w:r>
        <w:t>Present</w:t>
      </w:r>
    </w:p>
    <w:p w14:paraId="52D7F928" w14:textId="54FCA2BC" w:rsidR="0029072E" w:rsidRPr="00565B06" w:rsidRDefault="0029072E" w:rsidP="0029072E">
      <w:r>
        <w:t>Expected graduation date</w:t>
      </w:r>
      <w:r w:rsidR="00F74C6A">
        <w:t>:</w:t>
      </w:r>
      <w:r>
        <w:t xml:space="preserve"> December 2021</w:t>
      </w:r>
    </w:p>
    <w:p w14:paraId="427E65CC" w14:textId="544FABE7" w:rsidR="0029072E" w:rsidRPr="00565B06" w:rsidRDefault="0029072E" w:rsidP="0029072E">
      <w:pPr>
        <w:pStyle w:val="Heading2"/>
      </w:pPr>
      <w:r>
        <w:t>West Bend East High School</w:t>
      </w:r>
      <w:r w:rsidRPr="00565B06">
        <w:t xml:space="preserve"> </w:t>
      </w:r>
    </w:p>
    <w:p w14:paraId="06141D07" w14:textId="39D75F3C" w:rsidR="0029072E" w:rsidRPr="00565B06" w:rsidRDefault="00F74C6A" w:rsidP="0029072E">
      <w:pPr>
        <w:pStyle w:val="Heading3"/>
      </w:pPr>
      <w:r>
        <w:t>September 2013</w:t>
      </w:r>
      <w:r w:rsidR="0029072E" w:rsidRPr="00565B06">
        <w:t xml:space="preserve"> – </w:t>
      </w:r>
      <w:r>
        <w:t>June 2017</w:t>
      </w:r>
    </w:p>
    <w:p w14:paraId="21DA8416" w14:textId="5CCF36C8" w:rsidR="00A77B4D" w:rsidRDefault="00F74C6A" w:rsidP="0029072E">
      <w:r>
        <w:t>Graduated June 2017</w:t>
      </w:r>
    </w:p>
    <w:p w14:paraId="17977903" w14:textId="66D2BF88" w:rsidR="00F74C6A" w:rsidRPr="00565B06" w:rsidRDefault="00F74C6A" w:rsidP="00F74C6A">
      <w:pPr>
        <w:pStyle w:val="Heading2"/>
      </w:pPr>
      <w:r>
        <w:t>Certified Nursing Assistant Class</w:t>
      </w:r>
      <w:r w:rsidRPr="00565B06">
        <w:t xml:space="preserve"> | </w:t>
      </w:r>
      <w:r>
        <w:rPr>
          <w:rStyle w:val="Emphasis"/>
        </w:rPr>
        <w:t>Moraine Park Technical College</w:t>
      </w:r>
    </w:p>
    <w:p w14:paraId="290A363E" w14:textId="19244463" w:rsidR="00F74C6A" w:rsidRPr="00565B06" w:rsidRDefault="00F74C6A" w:rsidP="00F74C6A">
      <w:pPr>
        <w:pStyle w:val="Heading3"/>
      </w:pPr>
      <w:r>
        <w:t>2015</w:t>
      </w:r>
      <w:r w:rsidRPr="00565B06">
        <w:t xml:space="preserve"> – </w:t>
      </w:r>
      <w:r>
        <w:t>2016</w:t>
      </w:r>
    </w:p>
    <w:p w14:paraId="14757777" w14:textId="60624C1A" w:rsidR="00F74C6A" w:rsidRPr="00565B06" w:rsidRDefault="00F74C6A" w:rsidP="0029072E">
      <w:r>
        <w:t>Completed training and obtained Certified Nursing Assistant license in December 2016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1D22575A" w14:textId="77777777" w:rsidTr="0029072E">
        <w:tc>
          <w:tcPr>
            <w:tcW w:w="725" w:type="dxa"/>
            <w:tcMar>
              <w:right w:w="216" w:type="dxa"/>
            </w:tcMar>
            <w:vAlign w:val="bottom"/>
          </w:tcPr>
          <w:p w14:paraId="570A030D" w14:textId="1EB92F85" w:rsidR="00A77B4D" w:rsidRPr="00565B06" w:rsidRDefault="0029072E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160C92C" wp14:editId="39127E3E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ACAF4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&#13;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&#13;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623F95E" w14:textId="5C358BCD" w:rsidR="00A77B4D" w:rsidRPr="00565B06" w:rsidRDefault="00F74C6A" w:rsidP="002146F8">
            <w:pPr>
              <w:pStyle w:val="Heading1"/>
              <w:outlineLvl w:val="0"/>
            </w:pPr>
            <w:r>
              <w:t xml:space="preserve">Nursing </w:t>
            </w:r>
            <w:r w:rsidR="0029072E">
              <w:t>Experience</w:t>
            </w:r>
          </w:p>
        </w:tc>
      </w:tr>
    </w:tbl>
    <w:p w14:paraId="429EDE19" w14:textId="28AB3C74" w:rsidR="0029072E" w:rsidRPr="00565B06" w:rsidRDefault="00F74C6A" w:rsidP="0029072E">
      <w:pPr>
        <w:pStyle w:val="Heading2"/>
      </w:pPr>
      <w:r>
        <w:t>Certified Nursing Assistant</w:t>
      </w:r>
      <w:r w:rsidR="0029072E" w:rsidRPr="00565B06">
        <w:t xml:space="preserve"> | </w:t>
      </w:r>
      <w:r>
        <w:rPr>
          <w:rStyle w:val="Emphasis"/>
        </w:rPr>
        <w:t>Froedtert St. Joseph’s Hospital West Bend</w:t>
      </w:r>
    </w:p>
    <w:p w14:paraId="63BB32A2" w14:textId="20760C97" w:rsidR="0029072E" w:rsidRPr="00565B06" w:rsidRDefault="00F74C6A" w:rsidP="0029072E">
      <w:pPr>
        <w:pStyle w:val="Heading3"/>
      </w:pPr>
      <w:r>
        <w:t>March 2018</w:t>
      </w:r>
      <w:r w:rsidR="0029072E" w:rsidRPr="00565B06">
        <w:t xml:space="preserve"> – </w:t>
      </w:r>
      <w:r>
        <w:t>Present</w:t>
      </w:r>
    </w:p>
    <w:p w14:paraId="1F92619F" w14:textId="1593D8B2" w:rsidR="0029072E" w:rsidRPr="00565B06" w:rsidRDefault="00EE747B" w:rsidP="0029072E">
      <w:r>
        <w:t>Collect vital signs and perform hourly patient monitoring; follow privacy and HIPPA regulations; perform glucose monitoring; attend to the needs of multiple patients during a shift; document patient cares I performed; help other team members when assistance is needed</w:t>
      </w:r>
    </w:p>
    <w:p w14:paraId="4DB7D266" w14:textId="0FEA6845" w:rsidR="0029072E" w:rsidRPr="00565B06" w:rsidRDefault="00EE747B" w:rsidP="0029072E">
      <w:pPr>
        <w:pStyle w:val="Heading2"/>
      </w:pPr>
      <w:r>
        <w:t>Nursing Clinicals</w:t>
      </w:r>
      <w:r w:rsidR="0029072E" w:rsidRPr="00565B06">
        <w:t xml:space="preserve"> | </w:t>
      </w:r>
      <w:r>
        <w:rPr>
          <w:rStyle w:val="Emphasis"/>
        </w:rPr>
        <w:t>University of Wisconsin Milwaukee</w:t>
      </w:r>
    </w:p>
    <w:p w14:paraId="200F7164" w14:textId="6DCA7966" w:rsidR="0029072E" w:rsidRPr="00565B06" w:rsidRDefault="00EE747B" w:rsidP="0029072E">
      <w:pPr>
        <w:pStyle w:val="Heading3"/>
      </w:pPr>
      <w:r>
        <w:t>Spetember 2019</w:t>
      </w:r>
      <w:r w:rsidR="0029072E" w:rsidRPr="00565B06">
        <w:t xml:space="preserve"> – </w:t>
      </w:r>
      <w:r>
        <w:t>Present</w:t>
      </w:r>
    </w:p>
    <w:p w14:paraId="6579AC9F" w14:textId="7E51872D" w:rsidR="007C0E0E" w:rsidRDefault="00EE747B" w:rsidP="0029072E">
      <w:pPr>
        <w:rPr>
          <w:rFonts w:eastAsia="Times New Roman" w:cstheme="minorHAnsi"/>
        </w:rPr>
      </w:pPr>
      <w:r>
        <w:t xml:space="preserve">Fall 2019 clinicals at Cedar Community Nursing Center in West Bend. Fall 2020 clinicals at Aurora Summit in Oconomowoc on a Medical Surgical unit. Learned how to do the following place intravenous catheters and properly clean them; how to clean tracheostomy tubes; place balloon catheters; pass medications using the 5 rights; perform IM, SQ, IV, and intradermal injections; </w:t>
      </w:r>
      <w:r w:rsidR="00EB1BEA">
        <w:rPr>
          <w:rFonts w:eastAsia="Times New Roman" w:cstheme="minorHAnsi"/>
        </w:rPr>
        <w:t>v</w:t>
      </w:r>
      <w:r w:rsidRPr="00EE747B">
        <w:rPr>
          <w:rFonts w:eastAsia="Times New Roman" w:cstheme="minorHAnsi"/>
        </w:rPr>
        <w:t>iewed patients from a nurses standpoint rather than a nursing assistant standpoint</w:t>
      </w:r>
      <w:r>
        <w:rPr>
          <w:rFonts w:eastAsia="Times New Roman" w:cstheme="minorHAnsi"/>
        </w:rPr>
        <w:t xml:space="preserve">. I was able to go off unit to labor and delivery and watch a vaginal birth, as well as </w:t>
      </w:r>
      <w:r w:rsidR="00EB1BEA">
        <w:rPr>
          <w:rFonts w:eastAsia="Times New Roman" w:cstheme="minorHAnsi"/>
        </w:rPr>
        <w:t>see a patient have a stress test done.</w:t>
      </w:r>
    </w:p>
    <w:p w14:paraId="66C24021" w14:textId="1A5FF2CC" w:rsidR="00EB1BEA" w:rsidRPr="00565B06" w:rsidRDefault="00EB1BEA" w:rsidP="00EB1BEA">
      <w:pPr>
        <w:pStyle w:val="Heading2"/>
      </w:pPr>
      <w:r>
        <w:t>Certified Nursing Assistant</w:t>
      </w:r>
      <w:r w:rsidRPr="00565B06">
        <w:t xml:space="preserve"> | </w:t>
      </w:r>
      <w:r>
        <w:rPr>
          <w:rStyle w:val="Emphasis"/>
        </w:rPr>
        <w:t>Brightstar Home Care</w:t>
      </w:r>
    </w:p>
    <w:p w14:paraId="45230D2D" w14:textId="1CAB6EA6" w:rsidR="00EB1BEA" w:rsidRPr="00565B06" w:rsidRDefault="00EB1BEA" w:rsidP="00EB1BEA">
      <w:pPr>
        <w:pStyle w:val="Heading3"/>
      </w:pPr>
      <w:r>
        <w:t>December 2016</w:t>
      </w:r>
      <w:r w:rsidRPr="00565B06">
        <w:t xml:space="preserve"> – </w:t>
      </w:r>
      <w:r>
        <w:t>March 2018</w:t>
      </w:r>
    </w:p>
    <w:p w14:paraId="739851EC" w14:textId="294898F7" w:rsidR="00EB1BEA" w:rsidRDefault="00EB1BEA" w:rsidP="00EB1BEA">
      <w:pPr>
        <w:widowControl w:val="0"/>
        <w:spacing w:after="0"/>
        <w:rPr>
          <w:rFonts w:eastAsia="Times New Roman" w:cstheme="minorHAnsi"/>
        </w:rPr>
      </w:pPr>
      <w:r w:rsidRPr="00EB1BEA">
        <w:rPr>
          <w:rFonts w:eastAsia="Times New Roman" w:cstheme="minorHAnsi"/>
        </w:rPr>
        <w:t>Provide quality of life for elderly patients in their home to provide better comfort</w:t>
      </w:r>
      <w:r w:rsidRPr="00EB1BEA">
        <w:rPr>
          <w:rFonts w:cstheme="minorHAnsi"/>
        </w:rPr>
        <w:t xml:space="preserve">; </w:t>
      </w:r>
      <w:r w:rsidRPr="00EB1BEA">
        <w:rPr>
          <w:rFonts w:eastAsia="Times New Roman" w:cstheme="minorHAnsi"/>
        </w:rPr>
        <w:t>a</w:t>
      </w:r>
      <w:r w:rsidRPr="00EB1BEA">
        <w:rPr>
          <w:rFonts w:eastAsia="Times New Roman" w:cstheme="minorHAnsi"/>
        </w:rPr>
        <w:t>ssist with daily living activities to enhance patient experience and meet patient needs</w:t>
      </w:r>
      <w:r w:rsidRPr="00EB1BEA">
        <w:rPr>
          <w:rFonts w:cstheme="minorHAnsi"/>
        </w:rPr>
        <w:t xml:space="preserve">; </w:t>
      </w:r>
      <w:r w:rsidRPr="00EB1BEA">
        <w:rPr>
          <w:rFonts w:eastAsia="Times New Roman" w:cstheme="minorHAnsi"/>
        </w:rPr>
        <w:t>p</w:t>
      </w:r>
      <w:r w:rsidRPr="00EB1BEA">
        <w:rPr>
          <w:rFonts w:eastAsia="Times New Roman" w:cstheme="minorHAnsi"/>
        </w:rPr>
        <w:t>erform light housekeeping to provide a healthy environment for patients</w:t>
      </w:r>
      <w:r w:rsidRPr="00EB1BEA">
        <w:rPr>
          <w:rFonts w:cstheme="minorHAnsi"/>
        </w:rPr>
        <w:t>; p</w:t>
      </w:r>
      <w:r w:rsidRPr="00EB1BEA">
        <w:rPr>
          <w:rFonts w:eastAsia="Times New Roman" w:cstheme="minorHAnsi"/>
        </w:rPr>
        <w:t>rovide patients with medication reminders to fulfill their needs</w:t>
      </w:r>
      <w:r w:rsidRPr="00EB1BEA">
        <w:rPr>
          <w:rFonts w:cstheme="minorHAnsi"/>
        </w:rPr>
        <w:t xml:space="preserve">; </w:t>
      </w:r>
      <w:r w:rsidRPr="00EB1BEA">
        <w:rPr>
          <w:rFonts w:eastAsia="Times New Roman" w:cstheme="minorHAnsi"/>
        </w:rPr>
        <w:t>c</w:t>
      </w:r>
      <w:r w:rsidRPr="00EB1BEA">
        <w:rPr>
          <w:rFonts w:eastAsia="Times New Roman" w:cstheme="minorHAnsi"/>
        </w:rPr>
        <w:t>reate meals for the elderly following their dietary restrictions/needs</w:t>
      </w:r>
    </w:p>
    <w:p w14:paraId="612102B0" w14:textId="4A70F44D" w:rsidR="00926F6F" w:rsidRDefault="00926F6F" w:rsidP="00EB1BEA">
      <w:pPr>
        <w:widowControl w:val="0"/>
        <w:spacing w:after="0"/>
        <w:rPr>
          <w:rFonts w:eastAsia="Times New Roman" w:cstheme="minorHAnsi"/>
        </w:rPr>
      </w:pPr>
    </w:p>
    <w:p w14:paraId="6A590A0F" w14:textId="74E3C45A" w:rsidR="00926F6F" w:rsidRDefault="00926F6F" w:rsidP="00EB1BEA">
      <w:pPr>
        <w:widowControl w:val="0"/>
        <w:spacing w:after="0"/>
        <w:rPr>
          <w:rFonts w:eastAsia="Times New Roman" w:cstheme="minorHAnsi"/>
        </w:rPr>
      </w:pPr>
    </w:p>
    <w:p w14:paraId="60F0A7E8" w14:textId="0B6648D3" w:rsidR="00926F6F" w:rsidRDefault="00926F6F" w:rsidP="00EB1BEA">
      <w:pPr>
        <w:widowControl w:val="0"/>
        <w:spacing w:after="0"/>
        <w:rPr>
          <w:rFonts w:eastAsia="Times New Roman" w:cstheme="minorHAnsi"/>
        </w:rPr>
      </w:pPr>
    </w:p>
    <w:p w14:paraId="6E047C73" w14:textId="3D2731A7" w:rsidR="00926F6F" w:rsidRDefault="00926F6F" w:rsidP="00EB1BEA">
      <w:pPr>
        <w:widowControl w:val="0"/>
        <w:spacing w:after="0"/>
        <w:rPr>
          <w:rFonts w:eastAsia="Times New Roman" w:cstheme="minorHAnsi"/>
        </w:rPr>
      </w:pPr>
    </w:p>
    <w:p w14:paraId="23A8A079" w14:textId="77777777" w:rsidR="00926F6F" w:rsidRPr="00EB1BEA" w:rsidRDefault="00926F6F" w:rsidP="00EB1BEA">
      <w:pPr>
        <w:widowControl w:val="0"/>
        <w:spacing w:after="0"/>
        <w:rPr>
          <w:rFonts w:cstheme="min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51BFCFB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7E03991" w14:textId="08147857" w:rsidR="005E088C" w:rsidRPr="00565B06" w:rsidRDefault="0034402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45962CC" wp14:editId="442FF7A1">
                      <wp:extent cx="274320" cy="274320"/>
                      <wp:effectExtent l="0" t="0" r="0" b="0"/>
                      <wp:docPr id="2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A4CA5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&#13;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&#13;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00D1A89" w14:textId="3685952F" w:rsidR="005E088C" w:rsidRPr="00565B06" w:rsidRDefault="00EB1BEA" w:rsidP="0004158B">
            <w:pPr>
              <w:pStyle w:val="Heading1"/>
              <w:outlineLvl w:val="0"/>
            </w:pPr>
            <w:r>
              <w:t>Teaching Experience</w:t>
            </w:r>
          </w:p>
        </w:tc>
      </w:tr>
    </w:tbl>
    <w:p w14:paraId="46906012" w14:textId="5C974931" w:rsidR="005E088C" w:rsidRPr="00565B06" w:rsidRDefault="00EB1BEA" w:rsidP="00B47E1E">
      <w:pPr>
        <w:pStyle w:val="Heading2"/>
      </w:pPr>
      <w:r>
        <w:t>Teacher</w:t>
      </w:r>
      <w:r w:rsidR="005E088C" w:rsidRPr="00565B06">
        <w:t xml:space="preserve"> | </w:t>
      </w:r>
      <w:r>
        <w:rPr>
          <w:rStyle w:val="Emphasis"/>
        </w:rPr>
        <w:t>Playful Hearts Childcare</w:t>
      </w:r>
    </w:p>
    <w:p w14:paraId="2BC25C0C" w14:textId="6184A75A" w:rsidR="005E088C" w:rsidRPr="00565B06" w:rsidRDefault="00EB1BEA" w:rsidP="004F199F">
      <w:pPr>
        <w:pStyle w:val="Heading3"/>
      </w:pPr>
      <w:r>
        <w:t>May 2017</w:t>
      </w:r>
      <w:r w:rsidR="005E088C" w:rsidRPr="00565B06">
        <w:t xml:space="preserve"> – </w:t>
      </w:r>
      <w:r>
        <w:t>Present</w:t>
      </w:r>
    </w:p>
    <w:p w14:paraId="5A51F31A" w14:textId="72F42B17" w:rsidR="005E088C" w:rsidRPr="00EB1BEA" w:rsidRDefault="00EB1BEA" w:rsidP="00EB1BEA">
      <w:pPr>
        <w:widowControl w:val="0"/>
        <w:spacing w:after="0"/>
        <w:rPr>
          <w:rFonts w:cstheme="minorHAnsi"/>
        </w:rPr>
      </w:pPr>
      <w:r w:rsidRPr="00EB1BEA">
        <w:rPr>
          <w:rFonts w:eastAsia="Times New Roman" w:cstheme="minorHAnsi"/>
        </w:rPr>
        <w:t>Coordinate age appropriate lesson plans for children ages 2 weeks to 13 years</w:t>
      </w:r>
      <w:r w:rsidRPr="00EB1BEA">
        <w:rPr>
          <w:rFonts w:cstheme="minorHAnsi"/>
        </w:rPr>
        <w:t xml:space="preserve">; </w:t>
      </w:r>
      <w:r w:rsidRPr="00EB1BEA">
        <w:rPr>
          <w:rFonts w:eastAsia="Times New Roman" w:cstheme="minorHAnsi"/>
        </w:rPr>
        <w:t>p</w:t>
      </w:r>
      <w:r w:rsidRPr="00EB1BEA">
        <w:rPr>
          <w:rFonts w:eastAsia="Times New Roman" w:cstheme="minorHAnsi"/>
        </w:rPr>
        <w:t>rovide quality care for children in a safe environment</w:t>
      </w:r>
      <w:r>
        <w:rPr>
          <w:rFonts w:eastAsia="Times New Roman" w:cstheme="minorHAnsi"/>
        </w:rPr>
        <w:t xml:space="preserve">; </w:t>
      </w:r>
      <w:r w:rsidRPr="00EB1BEA">
        <w:rPr>
          <w:rFonts w:cstheme="minorHAnsi"/>
        </w:rPr>
        <w:t>p</w:t>
      </w:r>
      <w:r w:rsidRPr="00EB1BEA">
        <w:rPr>
          <w:rFonts w:eastAsia="Times New Roman" w:cstheme="minorHAnsi"/>
        </w:rPr>
        <w:t>repare meals</w:t>
      </w:r>
      <w:r w:rsidRPr="00EB1BEA">
        <w:rPr>
          <w:rFonts w:eastAsia="Times New Roman" w:cstheme="minorHAnsi"/>
        </w:rPr>
        <w:t>, breakfast, snacks, lunch, dinner</w:t>
      </w:r>
      <w:r w:rsidRPr="00EB1BEA">
        <w:rPr>
          <w:rFonts w:cstheme="minorHAnsi"/>
        </w:rPr>
        <w:t xml:space="preserve">; </w:t>
      </w:r>
      <w:r w:rsidRPr="00EB1BEA">
        <w:rPr>
          <w:rFonts w:eastAsia="Times New Roman" w:cstheme="minorHAnsi"/>
        </w:rPr>
        <w:t>perform</w:t>
      </w:r>
      <w:r w:rsidRPr="00EB1BEA">
        <w:rPr>
          <w:rFonts w:eastAsia="Times New Roman" w:cstheme="minorHAnsi"/>
        </w:rPr>
        <w:t xml:space="preserve"> diaper changes</w:t>
      </w:r>
      <w:r w:rsidRPr="00EB1BEA">
        <w:rPr>
          <w:rFonts w:eastAsia="Times New Roman" w:cstheme="minorHAnsi"/>
        </w:rPr>
        <w:t>; assist with</w:t>
      </w:r>
      <w:r w:rsidRPr="00EB1BEA">
        <w:rPr>
          <w:rFonts w:eastAsia="Times New Roman" w:cstheme="minorHAnsi"/>
        </w:rPr>
        <w:t xml:space="preserve"> naps</w:t>
      </w:r>
      <w:r w:rsidRPr="00EB1BEA">
        <w:rPr>
          <w:rFonts w:eastAsia="Times New Roman" w:cstheme="minorHAnsi"/>
        </w:rPr>
        <w:t>; prepare bottles;</w:t>
      </w:r>
      <w:r w:rsidRPr="00EB1BEA">
        <w:rPr>
          <w:rFonts w:cstheme="minorHAnsi"/>
        </w:rPr>
        <w:t xml:space="preserve"> p</w:t>
      </w:r>
      <w:r w:rsidRPr="00EB1BEA">
        <w:rPr>
          <w:rFonts w:eastAsia="Times New Roman" w:cstheme="minorHAnsi"/>
        </w:rPr>
        <w:t>erform chores to ensure the cleanliness of the childcare center</w:t>
      </w:r>
      <w:r w:rsidRPr="00EB1BEA">
        <w:rPr>
          <w:rFonts w:cstheme="minorHAnsi"/>
        </w:rPr>
        <w:t>; r</w:t>
      </w:r>
      <w:r w:rsidRPr="00EB1BEA">
        <w:rPr>
          <w:rFonts w:eastAsia="Times New Roman" w:cstheme="minorHAnsi"/>
        </w:rPr>
        <w:t>espond and generate phone calls to parents when needed to inform them on their child</w:t>
      </w:r>
      <w:r w:rsidRPr="00EB1BEA">
        <w:rPr>
          <w:rFonts w:cstheme="minorHAnsi"/>
        </w:rPr>
        <w:t>; m</w:t>
      </w:r>
      <w:r w:rsidRPr="00EB1BEA">
        <w:rPr>
          <w:rFonts w:eastAsia="Times New Roman" w:cstheme="minorHAnsi"/>
        </w:rPr>
        <w:t>anage office responsibilities such as, phone calls, meetings, walk-</w:t>
      </w:r>
      <w:proofErr w:type="spellStart"/>
      <w:r w:rsidRPr="00EB1BEA">
        <w:rPr>
          <w:rFonts w:eastAsia="Times New Roman" w:cstheme="minorHAnsi"/>
        </w:rPr>
        <w:t>thrus</w:t>
      </w:r>
      <w:proofErr w:type="spellEnd"/>
      <w:r w:rsidRPr="00EB1BEA">
        <w:rPr>
          <w:rFonts w:eastAsia="Times New Roman" w:cstheme="minorHAnsi"/>
        </w:rPr>
        <w:t xml:space="preserve"> with potential clients</w:t>
      </w:r>
      <w:r>
        <w:rPr>
          <w:rFonts w:eastAsia="Times New Roman" w:cstheme="minorHAnsi"/>
        </w:rPr>
        <w:t>; manage social media accounts like Facebook, Instagram</w:t>
      </w:r>
    </w:p>
    <w:p w14:paraId="14E815DF" w14:textId="77777777" w:rsidR="005E088C" w:rsidRPr="00565B06" w:rsidRDefault="00D65BBA" w:rsidP="00B47E1E">
      <w:pPr>
        <w:pStyle w:val="Heading2"/>
      </w:pPr>
      <w:sdt>
        <w:sdtPr>
          <w:alias w:val="Enter job title 2:"/>
          <w:tag w:val="Enter job title 2:"/>
          <w:id w:val="897717812"/>
          <w:placeholder>
            <w:docPart w:val="349299064755A245A98AB892B30380E2"/>
          </w:placeholder>
          <w:temporary/>
          <w:showingPlcHdr/>
          <w15:appearance w15:val="hidden"/>
        </w:sdtPr>
        <w:sdtEndPr/>
        <w:sdtContent>
          <w:r w:rsidR="005E088C" w:rsidRPr="00565B06">
            <w:t>Job Title</w:t>
          </w:r>
        </w:sdtContent>
      </w:sdt>
      <w:r w:rsidR="005E088C" w:rsidRPr="00565B06">
        <w:t xml:space="preserve"> | </w:t>
      </w:r>
      <w:sdt>
        <w:sdtPr>
          <w:rPr>
            <w:rStyle w:val="Emphasis"/>
          </w:rPr>
          <w:alias w:val="Enter company 2:"/>
          <w:tag w:val="Enter company 2:"/>
          <w:id w:val="557596676"/>
          <w:placeholder>
            <w:docPart w:val="0C2C56FF9B6DE3418B2C33CA50140C7F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7175B9">
            <w:rPr>
              <w:rStyle w:val="Emphasis"/>
            </w:rPr>
            <w:t>Company</w:t>
          </w:r>
        </w:sdtContent>
      </w:sdt>
    </w:p>
    <w:p w14:paraId="269BD54B" w14:textId="77777777" w:rsidR="005E088C" w:rsidRPr="00565B06" w:rsidRDefault="00D65BBA" w:rsidP="004F199F">
      <w:pPr>
        <w:pStyle w:val="Heading3"/>
      </w:pPr>
      <w:sdt>
        <w:sdtPr>
          <w:alias w:val="Enter dates from for company 2: "/>
          <w:tag w:val="Enter dates from for company 2: "/>
          <w:id w:val="885609453"/>
          <w:placeholder>
            <w:docPart w:val="D9C663B538A23240A666DBF84903C529"/>
          </w:placeholder>
          <w:temporary/>
          <w:showingPlcHdr/>
          <w15:appearance w15:val="hidden"/>
        </w:sdtPr>
        <w:sdtEndPr/>
        <w:sdtContent>
          <w:r w:rsidR="005E088C" w:rsidRPr="00565B06">
            <w:t>Date</w:t>
          </w:r>
          <w:r w:rsidR="00581515" w:rsidRPr="00565B06">
            <w:t>s</w:t>
          </w:r>
          <w:r w:rsidR="005E088C" w:rsidRPr="00565B06">
            <w:t xml:space="preserve"> From</w:t>
          </w:r>
        </w:sdtContent>
      </w:sdt>
      <w:r w:rsidR="005E088C" w:rsidRPr="00565B06">
        <w:t xml:space="preserve"> – </w:t>
      </w:r>
      <w:sdt>
        <w:sdtPr>
          <w:alias w:val="Enter dates to for company 2: "/>
          <w:tag w:val="Enter dates to for company 2: "/>
          <w:id w:val="-157459050"/>
          <w:placeholder>
            <w:docPart w:val="149D5E191881694F96A4FF8A7F22B27B"/>
          </w:placeholder>
          <w:temporary/>
          <w:showingPlcHdr/>
          <w15:appearance w15:val="hidden"/>
        </w:sdtPr>
        <w:sdtEndPr/>
        <w:sdtContent>
          <w:r w:rsidR="005E088C" w:rsidRPr="00565B06">
            <w:t>To</w:t>
          </w:r>
        </w:sdtContent>
      </w:sdt>
    </w:p>
    <w:p w14:paraId="43526A73" w14:textId="77777777" w:rsidR="005E088C" w:rsidRPr="00565B06" w:rsidRDefault="00D65BBA" w:rsidP="005E088C">
      <w:sdt>
        <w:sdtPr>
          <w:alias w:val="Enter job details 2:"/>
          <w:tag w:val="Enter job details 2:"/>
          <w:id w:val="-1720970551"/>
          <w:placeholder>
            <w:docPart w:val="CA45367D05BDF343A4A4D94802CE0A81"/>
          </w:placeholder>
          <w:temporary/>
          <w:showingPlcHdr/>
          <w15:appearance w15:val="hidden"/>
        </w:sdtPr>
        <w:sdtEndPr/>
        <w:sdtContent>
          <w:r w:rsidR="005E088C" w:rsidRPr="00565B06">
            <w:t>Describe your responsibilities and achievements in terms of impact and results. Use examples, but keep in short.</w:t>
          </w:r>
        </w:sdtContent>
      </w:sdt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3E7BBF2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BCA8D33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D6E8B25" wp14:editId="24DCDF56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B10C3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&#13;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&#13;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&#13;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&#13;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&#13;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&#13;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497CC0C" w14:textId="5FE1024D" w:rsidR="00143224" w:rsidRPr="00565B06" w:rsidRDefault="00EB1BEA" w:rsidP="00AD6216">
            <w:pPr>
              <w:pStyle w:val="Heading1"/>
              <w:outlineLvl w:val="0"/>
            </w:pPr>
            <w:r>
              <w:t>Licences and Trainings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640"/>
      </w:tblGrid>
      <w:tr w:rsidR="00EB1BEA" w:rsidRPr="00565B06" w14:paraId="142512C9" w14:textId="77777777" w:rsidTr="00EB1BEA">
        <w:tc>
          <w:tcPr>
            <w:tcW w:w="8640" w:type="dxa"/>
          </w:tcPr>
          <w:p w14:paraId="2C601581" w14:textId="2E0BA57B" w:rsidR="00EB1BEA" w:rsidRDefault="00EB1BEA" w:rsidP="00565B06">
            <w:pPr>
              <w:pStyle w:val="ListBullet"/>
              <w:spacing w:after="80"/>
            </w:pPr>
            <w:r>
              <w:t xml:space="preserve">Obtained CPR training and </w:t>
            </w:r>
            <w:r w:rsidR="00344023">
              <w:t>certification, March 2017- recertified on December 29, 2020</w:t>
            </w:r>
          </w:p>
          <w:p w14:paraId="65A17F32" w14:textId="043A669E" w:rsidR="00344023" w:rsidRPr="00565B06" w:rsidRDefault="00344023" w:rsidP="00565B06">
            <w:pPr>
              <w:pStyle w:val="ListBullet"/>
              <w:spacing w:after="80"/>
            </w:pPr>
            <w:r>
              <w:t>Attended a Skills and Strategies training, June 2017</w:t>
            </w:r>
          </w:p>
          <w:p w14:paraId="2FAEE7F3" w14:textId="77777777" w:rsidR="00EB1BEA" w:rsidRDefault="00344023" w:rsidP="00316CE4">
            <w:pPr>
              <w:pStyle w:val="ListBullet"/>
              <w:spacing w:after="80"/>
            </w:pPr>
            <w:r>
              <w:t>Completed Wisconsin Early Model Learning Standards training, June 2017</w:t>
            </w:r>
          </w:p>
          <w:p w14:paraId="7D25B865" w14:textId="73D1AF5E" w:rsidR="00344023" w:rsidRPr="00565B06" w:rsidRDefault="00344023" w:rsidP="00316CE4">
            <w:pPr>
              <w:pStyle w:val="ListBullet"/>
              <w:spacing w:after="80"/>
            </w:pPr>
            <w:r>
              <w:t>Completed Medical Terminology course, 2017</w:t>
            </w:r>
          </w:p>
        </w:tc>
      </w:tr>
      <w:tr w:rsidR="00344023" w:rsidRPr="00565B06" w14:paraId="3671EA1E" w14:textId="77777777" w:rsidTr="00EB1BEA">
        <w:tc>
          <w:tcPr>
            <w:tcW w:w="8640" w:type="dxa"/>
          </w:tcPr>
          <w:p w14:paraId="46333B2C" w14:textId="41D5351E" w:rsidR="00344023" w:rsidRDefault="00344023" w:rsidP="00565B06">
            <w:pPr>
              <w:pStyle w:val="ListBullet"/>
            </w:pPr>
            <w:r>
              <w:t>Obtained Certified Nursing Assistant license, December 2016</w:t>
            </w:r>
          </w:p>
        </w:tc>
      </w:tr>
    </w:tbl>
    <w:p w14:paraId="712C29EF" w14:textId="48C51B90" w:rsidR="00344023" w:rsidRDefault="00344023" w:rsidP="00316CE4"/>
    <w:p w14:paraId="3933EEF3" w14:textId="77777777" w:rsidR="00926F6F" w:rsidRPr="00A31584" w:rsidRDefault="00926F6F" w:rsidP="00926F6F">
      <w:pPr>
        <w:pStyle w:val="Heading1"/>
        <w:rPr>
          <w:rFonts w:cs="Calibri Light"/>
          <w:b w:val="0"/>
          <w:color w:val="77448B" w:themeColor="accent1"/>
          <w:sz w:val="48"/>
          <w:szCs w:val="48"/>
        </w:rPr>
      </w:pPr>
      <w:r w:rsidRPr="00A31584">
        <w:rPr>
          <w:rFonts w:cs="Calibri Light"/>
          <w:b w:val="0"/>
          <w:color w:val="77448B" w:themeColor="accent1"/>
          <w:sz w:val="48"/>
          <w:szCs w:val="48"/>
        </w:rPr>
        <w:t>References:</w:t>
      </w:r>
    </w:p>
    <w:p w14:paraId="1862A8BC" w14:textId="77777777" w:rsidR="00926F6F" w:rsidRPr="00A31584" w:rsidRDefault="00926F6F" w:rsidP="00926F6F">
      <w:pPr>
        <w:rPr>
          <w:rFonts w:cs="Calibri Light"/>
        </w:rPr>
      </w:pPr>
      <w:r w:rsidRPr="00A31584">
        <w:rPr>
          <w:rFonts w:cs="Calibri Light"/>
        </w:rPr>
        <w:t>Allisa Sikes</w:t>
      </w:r>
    </w:p>
    <w:p w14:paraId="1BF00094" w14:textId="77777777" w:rsidR="00926F6F" w:rsidRPr="00A31584" w:rsidRDefault="00926F6F" w:rsidP="00926F6F">
      <w:pPr>
        <w:rPr>
          <w:rFonts w:cs="Calibri Light"/>
        </w:rPr>
      </w:pPr>
      <w:r w:rsidRPr="00A31584">
        <w:rPr>
          <w:rFonts w:cs="Calibri Light"/>
        </w:rPr>
        <w:t>Clinical Instructor</w:t>
      </w:r>
    </w:p>
    <w:p w14:paraId="6152DDCB" w14:textId="77777777" w:rsidR="00926F6F" w:rsidRPr="00A31584" w:rsidRDefault="00926F6F" w:rsidP="00926F6F">
      <w:pPr>
        <w:rPr>
          <w:rFonts w:cs="Calibri Light"/>
        </w:rPr>
      </w:pPr>
      <w:r w:rsidRPr="00A31584">
        <w:rPr>
          <w:rFonts w:cs="Calibri Light"/>
        </w:rPr>
        <w:t>University of Wisconsin Milwaukee</w:t>
      </w:r>
    </w:p>
    <w:p w14:paraId="43139F25" w14:textId="77777777" w:rsidR="00926F6F" w:rsidRPr="00A31584" w:rsidRDefault="00926F6F" w:rsidP="00926F6F">
      <w:pPr>
        <w:rPr>
          <w:rFonts w:cs="Calibri Light"/>
        </w:rPr>
      </w:pPr>
      <w:r w:rsidRPr="00A31584">
        <w:rPr>
          <w:rFonts w:cs="Calibri Light"/>
        </w:rPr>
        <w:t>(262) 325-7118</w:t>
      </w:r>
    </w:p>
    <w:p w14:paraId="62CD2595" w14:textId="77777777" w:rsidR="00926F6F" w:rsidRPr="00A31584" w:rsidRDefault="00926F6F" w:rsidP="00926F6F">
      <w:pPr>
        <w:rPr>
          <w:rFonts w:cs="Calibri Light"/>
        </w:rPr>
      </w:pPr>
      <w:r w:rsidRPr="00A31584">
        <w:rPr>
          <w:rFonts w:cs="Calibri Light"/>
        </w:rPr>
        <w:t>amenasco@uwm.edu</w:t>
      </w:r>
    </w:p>
    <w:p w14:paraId="7327A87B" w14:textId="77777777" w:rsidR="00926F6F" w:rsidRPr="00A31584" w:rsidRDefault="00926F6F" w:rsidP="00926F6F">
      <w:pPr>
        <w:pStyle w:val="Heading2"/>
        <w:rPr>
          <w:rFonts w:asciiTheme="minorHAnsi" w:hAnsiTheme="minorHAnsi" w:cs="Calibri Light"/>
          <w:b w:val="0"/>
          <w:color w:val="4C4C4C" w:themeColor="text2" w:themeTint="BF"/>
          <w:sz w:val="22"/>
          <w:szCs w:val="22"/>
        </w:rPr>
      </w:pPr>
      <w:r w:rsidRPr="00A31584">
        <w:rPr>
          <w:rFonts w:asciiTheme="minorHAnsi" w:hAnsiTheme="minorHAnsi" w:cs="Calibri Light"/>
          <w:b w:val="0"/>
          <w:color w:val="4C4C4C" w:themeColor="text2" w:themeTint="BF"/>
          <w:sz w:val="22"/>
          <w:szCs w:val="22"/>
        </w:rPr>
        <w:t>Relationship: Fall 2020 clinical instructor</w:t>
      </w:r>
    </w:p>
    <w:p w14:paraId="53777157" w14:textId="77777777" w:rsidR="00926F6F" w:rsidRPr="00A31584" w:rsidRDefault="00926F6F" w:rsidP="00926F6F">
      <w:pPr>
        <w:pStyle w:val="Heading2"/>
        <w:rPr>
          <w:rFonts w:asciiTheme="minorHAnsi" w:hAnsiTheme="minorHAnsi" w:cs="Calibri Light"/>
          <w:b w:val="0"/>
          <w:color w:val="4C4C4C" w:themeColor="text2" w:themeTint="BF"/>
        </w:rPr>
      </w:pPr>
    </w:p>
    <w:p w14:paraId="2843FDC9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Jessica Howe</w:t>
      </w:r>
    </w:p>
    <w:p w14:paraId="536BC011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Director</w:t>
      </w:r>
    </w:p>
    <w:p w14:paraId="67B420EB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Playful Hearts Childcare</w:t>
      </w:r>
    </w:p>
    <w:p w14:paraId="045FC1EC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1044 S. Silverbrook Dr</w:t>
      </w:r>
    </w:p>
    <w:p w14:paraId="689F3972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West Bend, WI 53095</w:t>
      </w:r>
    </w:p>
    <w:p w14:paraId="3F6BCBE4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(262) 338-0172</w:t>
      </w:r>
    </w:p>
    <w:p w14:paraId="2579BEE0" w14:textId="77777777" w:rsidR="00926F6F" w:rsidRPr="00A31584" w:rsidRDefault="00926F6F" w:rsidP="00926F6F">
      <w:pPr>
        <w:rPr>
          <w:rFonts w:cs="Calibri Light"/>
        </w:rPr>
      </w:pPr>
      <w:r>
        <w:rPr>
          <w:rFonts w:cs="Calibri Light"/>
        </w:rPr>
        <w:t>jessica@playfulheartsdaycare.com</w:t>
      </w:r>
    </w:p>
    <w:p w14:paraId="4A9C5112" w14:textId="77777777" w:rsidR="00926F6F" w:rsidRPr="00A31584" w:rsidRDefault="00926F6F" w:rsidP="00926F6F">
      <w:pPr>
        <w:pStyle w:val="Heading2"/>
        <w:rPr>
          <w:rFonts w:asciiTheme="minorHAnsi" w:hAnsiTheme="minorHAnsi" w:cs="Calibri Light"/>
          <w:b w:val="0"/>
          <w:color w:val="4C4C4C" w:themeColor="text2" w:themeTint="BF"/>
          <w:sz w:val="22"/>
          <w:szCs w:val="22"/>
        </w:rPr>
      </w:pPr>
      <w:r w:rsidRPr="00A31584">
        <w:rPr>
          <w:rFonts w:asciiTheme="minorHAnsi" w:hAnsiTheme="minorHAnsi" w:cs="Calibri Light"/>
          <w:b w:val="0"/>
          <w:color w:val="4C4C4C" w:themeColor="text2" w:themeTint="BF"/>
          <w:sz w:val="22"/>
          <w:szCs w:val="22"/>
        </w:rPr>
        <w:t>Relationship:</w:t>
      </w:r>
      <w:r>
        <w:rPr>
          <w:rFonts w:asciiTheme="minorHAnsi" w:hAnsiTheme="minorHAnsi" w:cs="Calibri Light"/>
          <w:b w:val="0"/>
          <w:color w:val="4C4C4C" w:themeColor="text2" w:themeTint="BF"/>
          <w:sz w:val="22"/>
          <w:szCs w:val="22"/>
        </w:rPr>
        <w:t xml:space="preserve"> Owner of Playful Hearts Childcare</w:t>
      </w:r>
    </w:p>
    <w:p w14:paraId="5B0D7B64" w14:textId="677FC8F7" w:rsidR="00344023" w:rsidRPr="00A31584" w:rsidRDefault="00344023" w:rsidP="00316CE4"/>
    <w:sectPr w:rsidR="00344023" w:rsidRPr="00A31584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7C21" w14:textId="77777777" w:rsidR="00D65BBA" w:rsidRDefault="00D65BBA" w:rsidP="00F534FB">
      <w:pPr>
        <w:spacing w:after="0"/>
      </w:pPr>
      <w:r>
        <w:separator/>
      </w:r>
    </w:p>
  </w:endnote>
  <w:endnote w:type="continuationSeparator" w:id="0">
    <w:p w14:paraId="4B18883F" w14:textId="77777777" w:rsidR="00D65BBA" w:rsidRDefault="00D65BB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77FC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52BF8" w14:textId="77777777" w:rsidR="00D65BBA" w:rsidRDefault="00D65BBA" w:rsidP="00F534FB">
      <w:pPr>
        <w:spacing w:after="0"/>
      </w:pPr>
      <w:r>
        <w:separator/>
      </w:r>
    </w:p>
  </w:footnote>
  <w:footnote w:type="continuationSeparator" w:id="0">
    <w:p w14:paraId="30EBFF07" w14:textId="77777777" w:rsidR="00D65BBA" w:rsidRDefault="00D65BBA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6934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878B38" wp14:editId="2DF4A59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DED9BD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&#13;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102CF"/>
    <w:multiLevelType w:val="multilevel"/>
    <w:tmpl w:val="BB44C932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A955163"/>
    <w:multiLevelType w:val="multilevel"/>
    <w:tmpl w:val="19A634E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2E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072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44023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26F6F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31584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5BBA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B1BEA"/>
    <w:rsid w:val="00EE0848"/>
    <w:rsid w:val="00EE747B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4C6A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57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lynnbarker/Downloads/tf1640248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8A346BFA96C549AF272967E34A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9EC4-DEA9-0F4C-AB55-E3F525E3E644}"/>
      </w:docPartPr>
      <w:docPartBody>
        <w:p w:rsidR="00000000" w:rsidRDefault="00A13C66">
          <w:pPr>
            <w:pStyle w:val="BA8A346BFA96C549AF272967E34A90E8"/>
          </w:pPr>
          <w:r w:rsidRPr="009D0878">
            <w:t>Phone</w:t>
          </w:r>
        </w:p>
      </w:docPartBody>
    </w:docPart>
    <w:docPart>
      <w:docPartPr>
        <w:name w:val="6429E20B44763941B3573525700F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4FED-29F7-FE46-9C39-03A3AD910781}"/>
      </w:docPartPr>
      <w:docPartBody>
        <w:p w:rsidR="00000000" w:rsidRDefault="00A13C66">
          <w:pPr>
            <w:pStyle w:val="6429E20B44763941B3573525700FC21D"/>
          </w:pPr>
          <w:r w:rsidRPr="009D0878">
            <w:t>Email</w:t>
          </w:r>
        </w:p>
      </w:docPartBody>
    </w:docPart>
    <w:docPart>
      <w:docPartPr>
        <w:name w:val="349299064755A245A98AB892B303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102F-1A5A-DA4D-8626-24003C3BD225}"/>
      </w:docPartPr>
      <w:docPartBody>
        <w:p w:rsidR="00000000" w:rsidRDefault="00A13C66">
          <w:pPr>
            <w:pStyle w:val="349299064755A245A98AB892B30380E2"/>
          </w:pPr>
          <w:r w:rsidRPr="00565B06">
            <w:t>Job Title</w:t>
          </w:r>
        </w:p>
      </w:docPartBody>
    </w:docPart>
    <w:docPart>
      <w:docPartPr>
        <w:name w:val="0C2C56FF9B6DE3418B2C33CA5014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37FE-EC99-6B42-A32C-0B191054F426}"/>
      </w:docPartPr>
      <w:docPartBody>
        <w:p w:rsidR="00000000" w:rsidRDefault="00A13C66">
          <w:pPr>
            <w:pStyle w:val="0C2C56FF9B6DE3418B2C33CA50140C7F"/>
          </w:pPr>
          <w:r w:rsidRPr="007175B9">
            <w:rPr>
              <w:rStyle w:val="Emphasis"/>
            </w:rPr>
            <w:t>Company</w:t>
          </w:r>
        </w:p>
      </w:docPartBody>
    </w:docPart>
    <w:docPart>
      <w:docPartPr>
        <w:name w:val="D9C663B538A23240A666DBF84903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F343-D04B-8B4A-A8DF-F0E001433B2B}"/>
      </w:docPartPr>
      <w:docPartBody>
        <w:p w:rsidR="00000000" w:rsidRDefault="00A13C66">
          <w:pPr>
            <w:pStyle w:val="D9C663B538A23240A666DBF84903C529"/>
          </w:pPr>
          <w:r w:rsidRPr="00565B06">
            <w:t>Dates From</w:t>
          </w:r>
        </w:p>
      </w:docPartBody>
    </w:docPart>
    <w:docPart>
      <w:docPartPr>
        <w:name w:val="149D5E191881694F96A4FF8A7F22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AFB-D902-0E45-9951-7951BA4D02A9}"/>
      </w:docPartPr>
      <w:docPartBody>
        <w:p w:rsidR="00000000" w:rsidRDefault="00A13C66">
          <w:pPr>
            <w:pStyle w:val="149D5E191881694F96A4FF8A7F22B27B"/>
          </w:pPr>
          <w:r w:rsidRPr="00565B06">
            <w:t>To</w:t>
          </w:r>
        </w:p>
      </w:docPartBody>
    </w:docPart>
    <w:docPart>
      <w:docPartPr>
        <w:name w:val="CA45367D05BDF343A4A4D94802CE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2A66-CEC3-794F-9D0B-C99A646029BF}"/>
      </w:docPartPr>
      <w:docPartBody>
        <w:p w:rsidR="00000000" w:rsidRDefault="00A13C66">
          <w:pPr>
            <w:pStyle w:val="CA45367D05BDF343A4A4D94802CE0A81"/>
          </w:pPr>
          <w:r w:rsidRPr="00565B06">
            <w:t xml:space="preserve">Describe your responsibilities and achievements in terms of impact and results. Use </w:t>
          </w:r>
          <w:r w:rsidRPr="00565B06">
            <w:t>examples, but keep in short.</w:t>
          </w:r>
        </w:p>
      </w:docPartBody>
    </w:docPart>
    <w:docPart>
      <w:docPartPr>
        <w:name w:val="37404DD7BF3CAD449698C6838241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36D5-8881-7844-A87E-0C6AFB1528B2}"/>
      </w:docPartPr>
      <w:docPartBody>
        <w:p w:rsidR="00000000" w:rsidRDefault="00144EFB" w:rsidP="00144EFB">
          <w:pPr>
            <w:pStyle w:val="37404DD7BF3CAD449698C6838241F2C6"/>
          </w:pPr>
          <w:r w:rsidRPr="009D0878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FB"/>
    <w:rsid w:val="00144EFB"/>
    <w:rsid w:val="00A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F6160692B5B41B31A04DFBDD20742">
    <w:name w:val="255F6160692B5B41B31A04DFBDD20742"/>
  </w:style>
  <w:style w:type="paragraph" w:customStyle="1" w:styleId="0FC5AE21CD38EE45B666ED9EE9DB23C0">
    <w:name w:val="0FC5AE21CD38EE45B666ED9EE9DB23C0"/>
  </w:style>
  <w:style w:type="paragraph" w:customStyle="1" w:styleId="96B08300132E1140B2AD833E609EF089">
    <w:name w:val="96B08300132E1140B2AD833E609EF089"/>
  </w:style>
  <w:style w:type="paragraph" w:customStyle="1" w:styleId="BA8A346BFA96C549AF272967E34A90E8">
    <w:name w:val="BA8A346BFA96C549AF272967E34A90E8"/>
  </w:style>
  <w:style w:type="paragraph" w:customStyle="1" w:styleId="6429E20B44763941B3573525700FC21D">
    <w:name w:val="6429E20B44763941B3573525700FC21D"/>
  </w:style>
  <w:style w:type="paragraph" w:customStyle="1" w:styleId="7BC726712F03EF408D33F4022E460423">
    <w:name w:val="7BC726712F03EF408D33F4022E460423"/>
  </w:style>
  <w:style w:type="paragraph" w:customStyle="1" w:styleId="F2DBF5B65045574AAD6CBA187A05CB1D">
    <w:name w:val="F2DBF5B65045574AAD6CBA187A05CB1D"/>
  </w:style>
  <w:style w:type="paragraph" w:customStyle="1" w:styleId="462EF8C51DA88D47A3F3E794F3D2CC02">
    <w:name w:val="462EF8C51DA88D47A3F3E794F3D2CC02"/>
  </w:style>
  <w:style w:type="paragraph" w:customStyle="1" w:styleId="0AD36EC2A437504D97EDFAB6489635E9">
    <w:name w:val="0AD36EC2A437504D97EDFAB6489635E9"/>
  </w:style>
  <w:style w:type="paragraph" w:customStyle="1" w:styleId="361BFA332E928948AFED30CC2445C69A">
    <w:name w:val="361BFA332E928948AFED30CC2445C69A"/>
  </w:style>
  <w:style w:type="paragraph" w:customStyle="1" w:styleId="8860A8E06F646B4D87428DCCBC28823F">
    <w:name w:val="8860A8E06F646B4D87428DCCBC28823F"/>
  </w:style>
  <w:style w:type="character" w:styleId="Emphasis">
    <w:name w:val="Emphasis"/>
    <w:basedOn w:val="DefaultParagraphFont"/>
    <w:uiPriority w:val="11"/>
    <w:qFormat/>
    <w:rsid w:val="00144EFB"/>
    <w:rPr>
      <w:b w:val="0"/>
      <w:iCs/>
      <w:color w:val="657C9C" w:themeColor="text2" w:themeTint="BF"/>
      <w:sz w:val="26"/>
    </w:rPr>
  </w:style>
  <w:style w:type="paragraph" w:customStyle="1" w:styleId="0A6BF88AF7141B42B46A995C8140BC34">
    <w:name w:val="0A6BF88AF7141B42B46A995C8140BC34"/>
  </w:style>
  <w:style w:type="paragraph" w:customStyle="1" w:styleId="38DD161C52889E43A9C17D7A615ED2D7">
    <w:name w:val="38DD161C52889E43A9C17D7A615ED2D7"/>
  </w:style>
  <w:style w:type="paragraph" w:customStyle="1" w:styleId="F681200BD10E064FA2BAFE0081A340C5">
    <w:name w:val="F681200BD10E064FA2BAFE0081A340C5"/>
  </w:style>
  <w:style w:type="paragraph" w:customStyle="1" w:styleId="1ACB399386C1C8499E39F0C4F519BF2E">
    <w:name w:val="1ACB399386C1C8499E39F0C4F519BF2E"/>
  </w:style>
  <w:style w:type="paragraph" w:customStyle="1" w:styleId="66F6361518DC4641843D87B6159BA877">
    <w:name w:val="66F6361518DC4641843D87B6159BA877"/>
  </w:style>
  <w:style w:type="paragraph" w:customStyle="1" w:styleId="5E8CB78D5C1C974B93D690FFD7763896">
    <w:name w:val="5E8CB78D5C1C974B93D690FFD7763896"/>
  </w:style>
  <w:style w:type="paragraph" w:customStyle="1" w:styleId="8F367B67489CD144A99836E1D0CE9A53">
    <w:name w:val="8F367B67489CD144A99836E1D0CE9A53"/>
  </w:style>
  <w:style w:type="paragraph" w:customStyle="1" w:styleId="51D6B8A2356AFE44BCD8A0DE4F80907B">
    <w:name w:val="51D6B8A2356AFE44BCD8A0DE4F80907B"/>
  </w:style>
  <w:style w:type="paragraph" w:customStyle="1" w:styleId="A6C3C5E4F5E3F24589C2E92A59D56F1F">
    <w:name w:val="A6C3C5E4F5E3F24589C2E92A59D56F1F"/>
  </w:style>
  <w:style w:type="paragraph" w:customStyle="1" w:styleId="21957A80BEE55B48A3913AE2FB68BDC6">
    <w:name w:val="21957A80BEE55B48A3913AE2FB68BDC6"/>
  </w:style>
  <w:style w:type="paragraph" w:customStyle="1" w:styleId="B7B61B59FB72994197F4D8C8BEBD5940">
    <w:name w:val="B7B61B59FB72994197F4D8C8BEBD5940"/>
  </w:style>
  <w:style w:type="paragraph" w:customStyle="1" w:styleId="AF72BDBDB946374D9AFFD86539F175E6">
    <w:name w:val="AF72BDBDB946374D9AFFD86539F175E6"/>
  </w:style>
  <w:style w:type="paragraph" w:customStyle="1" w:styleId="7F242D9231640546B1193DFF151EA19D">
    <w:name w:val="7F242D9231640546B1193DFF151EA19D"/>
  </w:style>
  <w:style w:type="paragraph" w:customStyle="1" w:styleId="2D00080AEF41874EA8339492BFBCC84B">
    <w:name w:val="2D00080AEF41874EA8339492BFBCC84B"/>
  </w:style>
  <w:style w:type="paragraph" w:customStyle="1" w:styleId="4D4DF4C9C7AAB04AB95CF0A6701718A1">
    <w:name w:val="4D4DF4C9C7AAB04AB95CF0A6701718A1"/>
  </w:style>
  <w:style w:type="paragraph" w:customStyle="1" w:styleId="349299064755A245A98AB892B30380E2">
    <w:name w:val="349299064755A245A98AB892B30380E2"/>
  </w:style>
  <w:style w:type="paragraph" w:customStyle="1" w:styleId="0C2C56FF9B6DE3418B2C33CA50140C7F">
    <w:name w:val="0C2C56FF9B6DE3418B2C33CA50140C7F"/>
  </w:style>
  <w:style w:type="paragraph" w:customStyle="1" w:styleId="D9C663B538A23240A666DBF84903C529">
    <w:name w:val="D9C663B538A23240A666DBF84903C529"/>
  </w:style>
  <w:style w:type="paragraph" w:customStyle="1" w:styleId="149D5E191881694F96A4FF8A7F22B27B">
    <w:name w:val="149D5E191881694F96A4FF8A7F22B27B"/>
  </w:style>
  <w:style w:type="paragraph" w:customStyle="1" w:styleId="CA45367D05BDF343A4A4D94802CE0A81">
    <w:name w:val="CA45367D05BDF343A4A4D94802CE0A81"/>
  </w:style>
  <w:style w:type="paragraph" w:customStyle="1" w:styleId="E6E933B4CCF03D48992F76D50976E7A6">
    <w:name w:val="E6E933B4CCF03D48992F76D50976E7A6"/>
  </w:style>
  <w:style w:type="paragraph" w:customStyle="1" w:styleId="1F8E9B91C6F8E14C84AC39AB8E083964">
    <w:name w:val="1F8E9B91C6F8E14C84AC39AB8E083964"/>
  </w:style>
  <w:style w:type="paragraph" w:customStyle="1" w:styleId="29B8E7B29C7A8B41A359958710DCEE9C">
    <w:name w:val="29B8E7B29C7A8B41A359958710DCEE9C"/>
  </w:style>
  <w:style w:type="paragraph" w:customStyle="1" w:styleId="517BBA9AF4466E4E92993C5C060E6783">
    <w:name w:val="517BBA9AF4466E4E92993C5C060E6783"/>
  </w:style>
  <w:style w:type="paragraph" w:customStyle="1" w:styleId="E0BA08533587AF40BBD168A43D494168">
    <w:name w:val="E0BA08533587AF40BBD168A43D494168"/>
  </w:style>
  <w:style w:type="paragraph" w:customStyle="1" w:styleId="3C977D664F01334C8AD7886EBA32131F">
    <w:name w:val="3C977D664F01334C8AD7886EBA32131F"/>
  </w:style>
  <w:style w:type="paragraph" w:customStyle="1" w:styleId="78F7C8C4A3C1C8429B5AC982C79087E4">
    <w:name w:val="78F7C8C4A3C1C8429B5AC982C79087E4"/>
  </w:style>
  <w:style w:type="paragraph" w:customStyle="1" w:styleId="4F9CA7424D3699449C9A9950CA86A968">
    <w:name w:val="4F9CA7424D3699449C9A9950CA86A968"/>
  </w:style>
  <w:style w:type="paragraph" w:customStyle="1" w:styleId="8A31313BD1EB124D90D9C6B0D800B487">
    <w:name w:val="8A31313BD1EB124D90D9C6B0D800B487"/>
    <w:rsid w:val="00144EFB"/>
  </w:style>
  <w:style w:type="paragraph" w:customStyle="1" w:styleId="0DD5ED37060E7049924FEF91F1AFC9AB">
    <w:name w:val="0DD5ED37060E7049924FEF91F1AFC9AB"/>
    <w:rsid w:val="00144EFB"/>
  </w:style>
  <w:style w:type="paragraph" w:customStyle="1" w:styleId="924890E7BBE1F1479D1C46F43676228A">
    <w:name w:val="924890E7BBE1F1479D1C46F43676228A"/>
    <w:rsid w:val="00144EFB"/>
  </w:style>
  <w:style w:type="paragraph" w:customStyle="1" w:styleId="B1E8C43B6465974DB4AE8C315A04507D">
    <w:name w:val="B1E8C43B6465974DB4AE8C315A04507D"/>
    <w:rsid w:val="00144EFB"/>
  </w:style>
  <w:style w:type="paragraph" w:customStyle="1" w:styleId="71AE36DF34BA5D4E9469C53336479A50">
    <w:name w:val="71AE36DF34BA5D4E9469C53336479A50"/>
    <w:rsid w:val="00144EFB"/>
  </w:style>
  <w:style w:type="paragraph" w:customStyle="1" w:styleId="876FF255EF4B6841AC9A51C9B245724A">
    <w:name w:val="876FF255EF4B6841AC9A51C9B245724A"/>
    <w:rsid w:val="00144EFB"/>
  </w:style>
  <w:style w:type="paragraph" w:customStyle="1" w:styleId="9511E7921A4A4240B490FCDF62CD9602">
    <w:name w:val="9511E7921A4A4240B490FCDF62CD9602"/>
    <w:rsid w:val="00144EFB"/>
  </w:style>
  <w:style w:type="paragraph" w:customStyle="1" w:styleId="FC4046052365004DBD5750921165ECBF">
    <w:name w:val="FC4046052365004DBD5750921165ECBF"/>
    <w:rsid w:val="00144EFB"/>
  </w:style>
  <w:style w:type="paragraph" w:customStyle="1" w:styleId="4310A27EC8EF5B4E966D71C88834DEA2">
    <w:name w:val="4310A27EC8EF5B4E966D71C88834DEA2"/>
    <w:rsid w:val="00144EFB"/>
  </w:style>
  <w:style w:type="paragraph" w:customStyle="1" w:styleId="7D5447D788A4F7429F7FEC4788B4A44F">
    <w:name w:val="7D5447D788A4F7429F7FEC4788B4A44F"/>
    <w:rsid w:val="00144EFB"/>
  </w:style>
  <w:style w:type="paragraph" w:customStyle="1" w:styleId="96384F3F781B7745A28C070B90759D70">
    <w:name w:val="96384F3F781B7745A28C070B90759D70"/>
    <w:rsid w:val="00144EFB"/>
  </w:style>
  <w:style w:type="paragraph" w:customStyle="1" w:styleId="4567A211EF659B4F8B40616A749CF993">
    <w:name w:val="4567A211EF659B4F8B40616A749CF993"/>
    <w:rsid w:val="00144EFB"/>
  </w:style>
  <w:style w:type="paragraph" w:customStyle="1" w:styleId="A4145F34A7E22F48AF9C0E28A2AC3604">
    <w:name w:val="A4145F34A7E22F48AF9C0E28A2AC3604"/>
    <w:rsid w:val="00144EFB"/>
  </w:style>
  <w:style w:type="paragraph" w:customStyle="1" w:styleId="3D423ADDEA828A4E92611FA84406D977">
    <w:name w:val="3D423ADDEA828A4E92611FA84406D977"/>
    <w:rsid w:val="00144EFB"/>
  </w:style>
  <w:style w:type="paragraph" w:customStyle="1" w:styleId="A227971B67A3104ABDCBC2BF18D79532">
    <w:name w:val="A227971B67A3104ABDCBC2BF18D79532"/>
    <w:rsid w:val="00144EFB"/>
  </w:style>
  <w:style w:type="paragraph" w:customStyle="1" w:styleId="B49A353B061DB7448EFFEF0F95E4349A">
    <w:name w:val="B49A353B061DB7448EFFEF0F95E4349A"/>
    <w:rsid w:val="00144EFB"/>
  </w:style>
  <w:style w:type="paragraph" w:customStyle="1" w:styleId="CC27E39A757B9B4FA21DBB2B526653E3">
    <w:name w:val="CC27E39A757B9B4FA21DBB2B526653E3"/>
    <w:rsid w:val="00144EFB"/>
  </w:style>
  <w:style w:type="paragraph" w:customStyle="1" w:styleId="D588AC7030EE874DB3C8AC534D0963C9">
    <w:name w:val="D588AC7030EE874DB3C8AC534D0963C9"/>
    <w:rsid w:val="00144EFB"/>
  </w:style>
  <w:style w:type="paragraph" w:customStyle="1" w:styleId="7C40AF202B72AB47848211CCD3B6E889">
    <w:name w:val="7C40AF202B72AB47848211CCD3B6E889"/>
    <w:rsid w:val="00144EFB"/>
  </w:style>
  <w:style w:type="paragraph" w:customStyle="1" w:styleId="121EF0E8F2C3F7409AE9D2EE2C1CEEDA">
    <w:name w:val="121EF0E8F2C3F7409AE9D2EE2C1CEEDA"/>
    <w:rsid w:val="00144EFB"/>
  </w:style>
  <w:style w:type="paragraph" w:customStyle="1" w:styleId="9CF785D5A543814DB7732566A791BFEA">
    <w:name w:val="9CF785D5A543814DB7732566A791BFEA"/>
    <w:rsid w:val="00144EFB"/>
  </w:style>
  <w:style w:type="paragraph" w:customStyle="1" w:styleId="116301C8AB11B046AC230DE886B33AF3">
    <w:name w:val="116301C8AB11B046AC230DE886B33AF3"/>
    <w:rsid w:val="00144EFB"/>
  </w:style>
  <w:style w:type="paragraph" w:customStyle="1" w:styleId="B257B4517F0C2341A4B4E8D184555B06">
    <w:name w:val="B257B4517F0C2341A4B4E8D184555B06"/>
    <w:rsid w:val="00144EFB"/>
  </w:style>
  <w:style w:type="paragraph" w:customStyle="1" w:styleId="76CE57FDB7822A4E8F551488139A2909">
    <w:name w:val="76CE57FDB7822A4E8F551488139A2909"/>
    <w:rsid w:val="00144EFB"/>
  </w:style>
  <w:style w:type="paragraph" w:customStyle="1" w:styleId="507F9BDCFE095E45936D7C7FB40BCC8F">
    <w:name w:val="507F9BDCFE095E45936D7C7FB40BCC8F"/>
    <w:rsid w:val="00144EFB"/>
  </w:style>
  <w:style w:type="paragraph" w:customStyle="1" w:styleId="498B7A3FD018F24A84C4354A244E1890">
    <w:name w:val="498B7A3FD018F24A84C4354A244E1890"/>
    <w:rsid w:val="00144EFB"/>
  </w:style>
  <w:style w:type="paragraph" w:customStyle="1" w:styleId="3C92279E3BA83A4B84DABB27C89FFF18">
    <w:name w:val="3C92279E3BA83A4B84DABB27C89FFF18"/>
    <w:rsid w:val="00144EFB"/>
  </w:style>
  <w:style w:type="paragraph" w:customStyle="1" w:styleId="93F132FBA7C5694A85340DBE2C705950">
    <w:name w:val="93F132FBA7C5694A85340DBE2C705950"/>
    <w:rsid w:val="00144EFB"/>
  </w:style>
  <w:style w:type="paragraph" w:customStyle="1" w:styleId="372D2473BC788C41BA8624066DC86830">
    <w:name w:val="372D2473BC788C41BA8624066DC86830"/>
    <w:rsid w:val="00144EFB"/>
  </w:style>
  <w:style w:type="paragraph" w:customStyle="1" w:styleId="141622D5A4D7E143ACB180E9162D9E12">
    <w:name w:val="141622D5A4D7E143ACB180E9162D9E12"/>
    <w:rsid w:val="00144EFB"/>
  </w:style>
  <w:style w:type="paragraph" w:customStyle="1" w:styleId="002F03526A1EC44C9593A4FAC806E7E7">
    <w:name w:val="002F03526A1EC44C9593A4FAC806E7E7"/>
    <w:rsid w:val="00144EFB"/>
  </w:style>
  <w:style w:type="paragraph" w:customStyle="1" w:styleId="EB8797B25F0DC84D83F17F31A3DA5796">
    <w:name w:val="EB8797B25F0DC84D83F17F31A3DA5796"/>
    <w:rsid w:val="00144EFB"/>
  </w:style>
  <w:style w:type="paragraph" w:customStyle="1" w:styleId="75A7CABD93D48E438059AE11CE92AD54">
    <w:name w:val="75A7CABD93D48E438059AE11CE92AD54"/>
    <w:rsid w:val="00144EFB"/>
  </w:style>
  <w:style w:type="paragraph" w:customStyle="1" w:styleId="1A6C933FD47FA04EA6B7B03D868EA319">
    <w:name w:val="1A6C933FD47FA04EA6B7B03D868EA319"/>
    <w:rsid w:val="00144EFB"/>
  </w:style>
  <w:style w:type="paragraph" w:customStyle="1" w:styleId="E90C35F8A8EDFD4ABFB0AB6817050963">
    <w:name w:val="E90C35F8A8EDFD4ABFB0AB6817050963"/>
    <w:rsid w:val="00144EFB"/>
  </w:style>
  <w:style w:type="paragraph" w:customStyle="1" w:styleId="2A12DD112B4F844099E0AC42D17658DF">
    <w:name w:val="2A12DD112B4F844099E0AC42D17658DF"/>
    <w:rsid w:val="00144EFB"/>
  </w:style>
  <w:style w:type="paragraph" w:customStyle="1" w:styleId="ED3210348E05D74C931FA99A8CCEFD1E">
    <w:name w:val="ED3210348E05D74C931FA99A8CCEFD1E"/>
    <w:rsid w:val="00144EFB"/>
  </w:style>
  <w:style w:type="paragraph" w:customStyle="1" w:styleId="92FA40DDA9FCF14EA16E22AE8CAD21B8">
    <w:name w:val="92FA40DDA9FCF14EA16E22AE8CAD21B8"/>
    <w:rsid w:val="00144EFB"/>
  </w:style>
  <w:style w:type="paragraph" w:customStyle="1" w:styleId="2A090D29498FCF4E8945D0B5665426F1">
    <w:name w:val="2A090D29498FCF4E8945D0B5665426F1"/>
    <w:rsid w:val="00144EFB"/>
  </w:style>
  <w:style w:type="paragraph" w:customStyle="1" w:styleId="03BE7CFE2F159846BF0D09D971A9C692">
    <w:name w:val="03BE7CFE2F159846BF0D09D971A9C692"/>
    <w:rsid w:val="00144EFB"/>
  </w:style>
  <w:style w:type="paragraph" w:customStyle="1" w:styleId="47CB90428D8DA746B6FD7B31A64BCF65">
    <w:name w:val="47CB90428D8DA746B6FD7B31A64BCF65"/>
    <w:rsid w:val="00144EFB"/>
  </w:style>
  <w:style w:type="paragraph" w:customStyle="1" w:styleId="BFD7F92BA3551B45969AEE39BDC7234E">
    <w:name w:val="BFD7F92BA3551B45969AEE39BDC7234E"/>
    <w:rsid w:val="00144EFB"/>
  </w:style>
  <w:style w:type="paragraph" w:customStyle="1" w:styleId="370DE44C6042FC488E8D772E1098D9C8">
    <w:name w:val="370DE44C6042FC488E8D772E1098D9C8"/>
    <w:rsid w:val="00144EFB"/>
  </w:style>
  <w:style w:type="paragraph" w:customStyle="1" w:styleId="4FDD6C954BE6C44EBE6D2793F1994661">
    <w:name w:val="4FDD6C954BE6C44EBE6D2793F1994661"/>
    <w:rsid w:val="00144EFB"/>
  </w:style>
  <w:style w:type="paragraph" w:customStyle="1" w:styleId="BE7EEFAE1E9BC8499A1B769E85DC3606">
    <w:name w:val="BE7EEFAE1E9BC8499A1B769E85DC3606"/>
    <w:rsid w:val="00144EFB"/>
  </w:style>
  <w:style w:type="paragraph" w:customStyle="1" w:styleId="AF4B620FD524E849B3921C93498AF428">
    <w:name w:val="AF4B620FD524E849B3921C93498AF428"/>
    <w:rsid w:val="00144EFB"/>
  </w:style>
  <w:style w:type="paragraph" w:customStyle="1" w:styleId="73BBC68E3C1F5E4EA811994347703C49">
    <w:name w:val="73BBC68E3C1F5E4EA811994347703C49"/>
    <w:rsid w:val="00144EFB"/>
  </w:style>
  <w:style w:type="paragraph" w:customStyle="1" w:styleId="5025F4EA70017049A099DB9FBEA8F410">
    <w:name w:val="5025F4EA70017049A099DB9FBEA8F410"/>
    <w:rsid w:val="00144EFB"/>
  </w:style>
  <w:style w:type="paragraph" w:customStyle="1" w:styleId="D25F8A909205664E919625209E2E49DD">
    <w:name w:val="D25F8A909205664E919625209E2E49DD"/>
    <w:rsid w:val="00144EFB"/>
  </w:style>
  <w:style w:type="paragraph" w:customStyle="1" w:styleId="15D4A93FAC164F4686BFE28D138459AA">
    <w:name w:val="15D4A93FAC164F4686BFE28D138459AA"/>
    <w:rsid w:val="00144EFB"/>
  </w:style>
  <w:style w:type="paragraph" w:customStyle="1" w:styleId="6286583520C8B54E848907A9D96E663A">
    <w:name w:val="6286583520C8B54E848907A9D96E663A"/>
    <w:rsid w:val="00144EFB"/>
  </w:style>
  <w:style w:type="paragraph" w:customStyle="1" w:styleId="6794B0D2B1871B4AB27B05FFC9EC802A">
    <w:name w:val="6794B0D2B1871B4AB27B05FFC9EC802A"/>
    <w:rsid w:val="00144EFB"/>
  </w:style>
  <w:style w:type="paragraph" w:customStyle="1" w:styleId="685E090B624C08479070F30D0948CA49">
    <w:name w:val="685E090B624C08479070F30D0948CA49"/>
    <w:rsid w:val="00144EFB"/>
  </w:style>
  <w:style w:type="paragraph" w:customStyle="1" w:styleId="B07A9FA994DD284F94CD5D8866337A54">
    <w:name w:val="B07A9FA994DD284F94CD5D8866337A54"/>
    <w:rsid w:val="00144EFB"/>
  </w:style>
  <w:style w:type="paragraph" w:customStyle="1" w:styleId="EE1EC2E717E66E429343B8FE78ACA599">
    <w:name w:val="EE1EC2E717E66E429343B8FE78ACA599"/>
    <w:rsid w:val="00144EFB"/>
  </w:style>
  <w:style w:type="paragraph" w:customStyle="1" w:styleId="630DBCDB80CBEE4289349D769401EC6E">
    <w:name w:val="630DBCDB80CBEE4289349D769401EC6E"/>
    <w:rsid w:val="00144EFB"/>
  </w:style>
  <w:style w:type="paragraph" w:customStyle="1" w:styleId="D8DF9DD14A695B40B7D4C46E124B28C8">
    <w:name w:val="D8DF9DD14A695B40B7D4C46E124B28C8"/>
    <w:rsid w:val="00144EFB"/>
  </w:style>
  <w:style w:type="paragraph" w:customStyle="1" w:styleId="868F5086B36F174EB0AAAA46BE539321">
    <w:name w:val="868F5086B36F174EB0AAAA46BE539321"/>
    <w:rsid w:val="00144EFB"/>
  </w:style>
  <w:style w:type="paragraph" w:customStyle="1" w:styleId="75F9ED847E866B44A272AF144F9FCDF6">
    <w:name w:val="75F9ED847E866B44A272AF144F9FCDF6"/>
    <w:rsid w:val="00144EFB"/>
  </w:style>
  <w:style w:type="paragraph" w:customStyle="1" w:styleId="5118FD5010D6F146B076EED31A6F3C9B">
    <w:name w:val="5118FD5010D6F146B076EED31A6F3C9B"/>
    <w:rsid w:val="00144EFB"/>
  </w:style>
  <w:style w:type="paragraph" w:customStyle="1" w:styleId="B2E8CD391188A34687126CB40CD30706">
    <w:name w:val="B2E8CD391188A34687126CB40CD30706"/>
    <w:rsid w:val="00144EFB"/>
  </w:style>
  <w:style w:type="paragraph" w:customStyle="1" w:styleId="3FFFDFEFC55EB5489C1DEC7A8BF7F209">
    <w:name w:val="3FFFDFEFC55EB5489C1DEC7A8BF7F209"/>
    <w:rsid w:val="00144EFB"/>
  </w:style>
  <w:style w:type="paragraph" w:customStyle="1" w:styleId="37404DD7BF3CAD449698C6838241F2C6">
    <w:name w:val="37404DD7BF3CAD449698C6838241F2C6"/>
    <w:rsid w:val="00144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5639 Maple Rd West Bend, WI 53095</CompanyAddress>
  <CompanyPhone>262-339-4139</CompanyPhone>
  <CompanyFax/>
  <CompanyEmail>katelynn920@gmail.com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tf16402487_win32.dotx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2021-02-16T18:41:00Z</dcterms:created>
  <dcterms:modified xsi:type="dcterms:W3CDTF">2021-02-16T19:47:00Z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