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35F74338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425D8FD1" w14:textId="11E969B4" w:rsidR="001B2ABD" w:rsidRDefault="001B2ABD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DB54A9B" wp14:editId="15D1045C">
                      <wp:extent cx="2122805" cy="2122805"/>
                      <wp:effectExtent l="19050" t="19050" r="29845" b="29845"/>
                      <wp:docPr id="2" name="Oval 2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0693499" id="Oval 2" o:spid="_x0000_s1026" alt="Title: Professional Headshot of Man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XaW5kb3dzIFBob3RvIEVkaXRvciAxMC4wLjEwMDExLjE2Mzg0AFdpbmRv&#10;d3MgUGhvdG8gRWRpdG9yIDEwLjAuMTAwMTEuMTYzODQAMjAxOToxMDoxMCAxODo0MjoxMgAABpAD&#10;AAIAAAAUAAARHJAEAAIAAAAUAAARMJKRAAIAAAADMDAAAJKSAAIAAAADMDAAAKABAAMAAAABAAEA&#10;AOocAAcAAAgMAAAJEAAAAAAc6gAAAAg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8P3hwYWNrZXQgZW5kPSd3&#10;Jz8+/9sAQwADAgIDAgIDAwMDBAMDBAUIBQUEBAUKBwcGCAwKDAwLCgsLDQ4SEA0OEQ4LCxAWEBET&#10;FBUVFQwPFxgWFBgSFBUU/9sAQwEDBAQFBAUJBQUJFA0LDRQUFBQUFBQUFBQUFBQUFBQUFBQUFBQU&#10;FBQUFBQUFBQUFBQUFBQUFBQUFBQUFBQUFBQU/8AAEQgBZwFP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" strokecolor="#94b6d2 [3204]" strokeweight="5pt">
                      <v:fill r:id="rId11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1A6323DD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68638E14" w14:textId="2C821D15" w:rsidR="001B2ABD" w:rsidRPr="003259D5" w:rsidRDefault="008668BA" w:rsidP="001B2ABD">
            <w:pPr>
              <w:pStyle w:val="Title"/>
              <w:rPr>
                <w:sz w:val="72"/>
                <w:szCs w:val="72"/>
              </w:rPr>
            </w:pPr>
            <w:r w:rsidRPr="003259D5">
              <w:rPr>
                <w:sz w:val="72"/>
                <w:szCs w:val="72"/>
              </w:rPr>
              <w:t>Teresa Knaak</w:t>
            </w:r>
          </w:p>
          <w:p w14:paraId="4E4E8954" w14:textId="277BDFF8" w:rsidR="001B2ABD" w:rsidRDefault="008668BA" w:rsidP="001B2ABD">
            <w:pPr>
              <w:pStyle w:val="Subtitle"/>
            </w:pPr>
            <w:r w:rsidRPr="009428A8">
              <w:rPr>
                <w:spacing w:val="0"/>
                <w:w w:val="75"/>
              </w:rPr>
              <w:t>REGISTERED NURS</w:t>
            </w:r>
            <w:r w:rsidRPr="009428A8">
              <w:rPr>
                <w:spacing w:val="24"/>
                <w:w w:val="75"/>
              </w:rPr>
              <w:t>E</w:t>
            </w:r>
          </w:p>
        </w:tc>
      </w:tr>
      <w:tr w:rsidR="001B2ABD" w14:paraId="0D1FCCF5" w14:textId="77777777" w:rsidTr="001B2ABD">
        <w:tc>
          <w:tcPr>
            <w:tcW w:w="3600" w:type="dxa"/>
          </w:tcPr>
          <w:sdt>
            <w:sdtPr>
              <w:rPr>
                <w:sz w:val="24"/>
              </w:rPr>
              <w:id w:val="-1711873194"/>
              <w:placeholder>
                <w:docPart w:val="F4CDE64955124BA783A9FDF2B4773B46"/>
              </w:placeholder>
              <w:temporary/>
              <w:showingPlcHdr/>
              <w15:appearance w15:val="hidden"/>
            </w:sdtPr>
            <w:sdtEndPr/>
            <w:sdtContent>
              <w:p w14:paraId="69DA7DCE" w14:textId="77777777" w:rsidR="001B2ABD" w:rsidRPr="004A7707" w:rsidRDefault="00036450" w:rsidP="00036450">
                <w:pPr>
                  <w:pStyle w:val="Heading3"/>
                  <w:rPr>
                    <w:sz w:val="24"/>
                  </w:rPr>
                </w:pPr>
                <w:r w:rsidRPr="004A7707">
                  <w:rPr>
                    <w:sz w:val="24"/>
                  </w:rPr>
                  <w:t>Profile</w:t>
                </w:r>
              </w:p>
            </w:sdtContent>
          </w:sdt>
          <w:p w14:paraId="6A74ECB2" w14:textId="5B79C8A5" w:rsidR="008668BA" w:rsidRPr="008668BA" w:rsidRDefault="008668BA" w:rsidP="008668BA">
            <w:pPr>
              <w:rPr>
                <w:sz w:val="24"/>
                <w:szCs w:val="24"/>
              </w:rPr>
            </w:pPr>
            <w:r w:rsidRPr="008668BA">
              <w:rPr>
                <w:sz w:val="24"/>
                <w:szCs w:val="24"/>
              </w:rPr>
              <w:t xml:space="preserve">Committed nurse with </w:t>
            </w:r>
            <w:r w:rsidR="00440FAD">
              <w:rPr>
                <w:sz w:val="24"/>
                <w:szCs w:val="24"/>
              </w:rPr>
              <w:t>eleven</w:t>
            </w:r>
            <w:r w:rsidRPr="008668BA">
              <w:rPr>
                <w:sz w:val="24"/>
                <w:szCs w:val="24"/>
              </w:rPr>
              <w:t xml:space="preserve"> years of experience; </w:t>
            </w:r>
            <w:r w:rsidR="00440FAD">
              <w:rPr>
                <w:sz w:val="24"/>
                <w:szCs w:val="24"/>
              </w:rPr>
              <w:t xml:space="preserve">most </w:t>
            </w:r>
            <w:r w:rsidRPr="008668BA">
              <w:rPr>
                <w:sz w:val="24"/>
                <w:szCs w:val="24"/>
              </w:rPr>
              <w:t xml:space="preserve">in critical care. Experienced charge nurse, with expertise in </w:t>
            </w:r>
            <w:r w:rsidR="00B05C0B">
              <w:rPr>
                <w:sz w:val="24"/>
                <w:szCs w:val="24"/>
              </w:rPr>
              <w:t xml:space="preserve">intensive </w:t>
            </w:r>
            <w:r w:rsidRPr="008668BA">
              <w:rPr>
                <w:sz w:val="24"/>
                <w:szCs w:val="24"/>
              </w:rPr>
              <w:t>car</w:t>
            </w:r>
            <w:r w:rsidR="004A7707">
              <w:rPr>
                <w:sz w:val="24"/>
                <w:szCs w:val="24"/>
              </w:rPr>
              <w:t>e</w:t>
            </w:r>
            <w:r w:rsidR="00B05C0B">
              <w:rPr>
                <w:sz w:val="24"/>
                <w:szCs w:val="24"/>
              </w:rPr>
              <w:t xml:space="preserve">, </w:t>
            </w:r>
            <w:r w:rsidR="00AF72BB">
              <w:rPr>
                <w:sz w:val="24"/>
                <w:szCs w:val="24"/>
              </w:rPr>
              <w:t xml:space="preserve">cardiac, </w:t>
            </w:r>
            <w:r w:rsidR="00B05C0B">
              <w:rPr>
                <w:sz w:val="24"/>
                <w:szCs w:val="24"/>
              </w:rPr>
              <w:t>MS</w:t>
            </w:r>
            <w:r w:rsidR="004A7707">
              <w:rPr>
                <w:sz w:val="24"/>
                <w:szCs w:val="24"/>
              </w:rPr>
              <w:t xml:space="preserve"> &amp; trauma</w:t>
            </w:r>
            <w:r w:rsidRPr="008668BA">
              <w:rPr>
                <w:sz w:val="24"/>
                <w:szCs w:val="24"/>
              </w:rPr>
              <w:t xml:space="preserve">. Promote nursing excellence as the </w:t>
            </w:r>
            <w:r w:rsidR="009428A8">
              <w:rPr>
                <w:b/>
                <w:bCs/>
                <w:sz w:val="24"/>
                <w:szCs w:val="24"/>
              </w:rPr>
              <w:t>Nurse</w:t>
            </w:r>
            <w:r w:rsidRPr="008668BA">
              <w:rPr>
                <w:b/>
                <w:bCs/>
                <w:sz w:val="24"/>
                <w:szCs w:val="24"/>
              </w:rPr>
              <w:t xml:space="preserve"> Practice Chair</w:t>
            </w:r>
            <w:r w:rsidRPr="008668BA">
              <w:rPr>
                <w:sz w:val="24"/>
                <w:szCs w:val="24"/>
              </w:rPr>
              <w:t xml:space="preserve"> for Aurora Medical Center Summit (AMCS) and in my position on the </w:t>
            </w:r>
            <w:r w:rsidRPr="008668BA">
              <w:rPr>
                <w:b/>
                <w:bCs/>
                <w:sz w:val="24"/>
                <w:szCs w:val="24"/>
              </w:rPr>
              <w:t>Wisconsin Nurses Association’s Tri-Council</w:t>
            </w:r>
            <w:r w:rsidRPr="008668BA">
              <w:rPr>
                <w:sz w:val="24"/>
                <w:szCs w:val="24"/>
              </w:rPr>
              <w:t>. Nurse of the Year Recipient for AMCS.</w:t>
            </w:r>
          </w:p>
          <w:p w14:paraId="0F2A67D1" w14:textId="77777777" w:rsidR="00036450" w:rsidRPr="004A7707" w:rsidRDefault="00036450" w:rsidP="00036450">
            <w:pPr>
              <w:rPr>
                <w:sz w:val="24"/>
                <w:szCs w:val="24"/>
              </w:rPr>
            </w:pPr>
          </w:p>
          <w:sdt>
            <w:sdtPr>
              <w:rPr>
                <w:sz w:val="24"/>
              </w:rPr>
              <w:id w:val="-1954003311"/>
              <w:placeholder>
                <w:docPart w:val="E36BB1967C4B445BAB58C72167071B0D"/>
              </w:placeholder>
              <w:temporary/>
              <w:showingPlcHdr/>
              <w15:appearance w15:val="hidden"/>
            </w:sdtPr>
            <w:sdtEndPr/>
            <w:sdtContent>
              <w:p w14:paraId="68DD7498" w14:textId="77777777" w:rsidR="00036450" w:rsidRPr="004A7707" w:rsidRDefault="00CB0055" w:rsidP="00CB0055">
                <w:pPr>
                  <w:pStyle w:val="Heading3"/>
                  <w:rPr>
                    <w:sz w:val="24"/>
                  </w:rPr>
                </w:pPr>
                <w:r w:rsidRPr="004A7707">
                  <w:rPr>
                    <w:sz w:val="24"/>
                  </w:rPr>
                  <w:t>Contact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1111563247"/>
              <w:placeholder>
                <w:docPart w:val="35F8097AEB3648CA875AD686C25A7370"/>
              </w:placeholder>
              <w:temporary/>
              <w:showingPlcHdr/>
              <w15:appearance w15:val="hidden"/>
            </w:sdtPr>
            <w:sdtEndPr/>
            <w:sdtContent>
              <w:p w14:paraId="12CEE9DA" w14:textId="77777777" w:rsidR="004D3011" w:rsidRPr="004A7707" w:rsidRDefault="004D3011" w:rsidP="004D3011">
                <w:pPr>
                  <w:rPr>
                    <w:sz w:val="24"/>
                    <w:szCs w:val="24"/>
                  </w:rPr>
                </w:pPr>
                <w:r w:rsidRPr="004A7707">
                  <w:rPr>
                    <w:sz w:val="24"/>
                    <w:szCs w:val="24"/>
                  </w:rPr>
                  <w:t>PHONE:</w:t>
                </w:r>
              </w:p>
            </w:sdtContent>
          </w:sdt>
          <w:p w14:paraId="26EE02A0" w14:textId="202170C7" w:rsidR="004D3011" w:rsidRPr="004A7707" w:rsidRDefault="008668BA" w:rsidP="004D3011">
            <w:pPr>
              <w:rPr>
                <w:sz w:val="24"/>
                <w:szCs w:val="24"/>
              </w:rPr>
            </w:pPr>
            <w:r w:rsidRPr="004A7707">
              <w:rPr>
                <w:sz w:val="24"/>
                <w:szCs w:val="24"/>
              </w:rPr>
              <w:t>262-366-2266</w:t>
            </w:r>
          </w:p>
          <w:p w14:paraId="13E770F8" w14:textId="77777777" w:rsidR="004D3011" w:rsidRPr="004A7707" w:rsidRDefault="004D3011" w:rsidP="004D3011">
            <w:pPr>
              <w:rPr>
                <w:sz w:val="24"/>
                <w:szCs w:val="24"/>
              </w:rPr>
            </w:pPr>
          </w:p>
          <w:p w14:paraId="74494B1E" w14:textId="201783CC" w:rsidR="004D3011" w:rsidRPr="004A7707" w:rsidRDefault="008668BA" w:rsidP="004D3011">
            <w:pPr>
              <w:rPr>
                <w:sz w:val="24"/>
                <w:szCs w:val="24"/>
              </w:rPr>
            </w:pPr>
            <w:r w:rsidRPr="004A7707">
              <w:rPr>
                <w:sz w:val="24"/>
                <w:szCs w:val="24"/>
              </w:rPr>
              <w:t>275 Silver Lake Tr</w:t>
            </w:r>
            <w:r w:rsidR="00B05C0B">
              <w:rPr>
                <w:sz w:val="24"/>
                <w:szCs w:val="24"/>
              </w:rPr>
              <w:t>ail</w:t>
            </w:r>
          </w:p>
          <w:p w14:paraId="2CCA8E8B" w14:textId="1A7F6B91" w:rsidR="008668BA" w:rsidRPr="004A7707" w:rsidRDefault="008668BA" w:rsidP="004D3011">
            <w:pPr>
              <w:rPr>
                <w:sz w:val="24"/>
                <w:szCs w:val="24"/>
              </w:rPr>
            </w:pPr>
            <w:r w:rsidRPr="004A7707">
              <w:rPr>
                <w:sz w:val="24"/>
                <w:szCs w:val="24"/>
              </w:rPr>
              <w:t>Oconomowoc, WI  53066</w:t>
            </w:r>
          </w:p>
          <w:p w14:paraId="3AD3BAF4" w14:textId="77777777" w:rsidR="004D3011" w:rsidRPr="004A7707" w:rsidRDefault="004D3011" w:rsidP="004D3011">
            <w:pPr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240260293"/>
              <w:placeholder>
                <w:docPart w:val="EDE70B9059A54A15BF9B0F1D80C71B19"/>
              </w:placeholder>
              <w:temporary/>
              <w:showingPlcHdr/>
              <w15:appearance w15:val="hidden"/>
            </w:sdtPr>
            <w:sdtEndPr/>
            <w:sdtContent>
              <w:p w14:paraId="67B8029F" w14:textId="77777777" w:rsidR="004D3011" w:rsidRPr="004A7707" w:rsidRDefault="004D3011" w:rsidP="004D3011">
                <w:pPr>
                  <w:rPr>
                    <w:sz w:val="24"/>
                    <w:szCs w:val="24"/>
                  </w:rPr>
                </w:pPr>
                <w:r w:rsidRPr="004A7707">
                  <w:rPr>
                    <w:sz w:val="24"/>
                    <w:szCs w:val="24"/>
                  </w:rPr>
                  <w:t>EMAIL:</w:t>
                </w:r>
              </w:p>
            </w:sdtContent>
          </w:sdt>
          <w:p w14:paraId="194981C1" w14:textId="5B08305D" w:rsidR="00036450" w:rsidRPr="004A7707" w:rsidRDefault="008668BA" w:rsidP="004D3011">
            <w:pPr>
              <w:rPr>
                <w:rStyle w:val="Hyperlink"/>
                <w:sz w:val="24"/>
                <w:szCs w:val="24"/>
              </w:rPr>
            </w:pPr>
            <w:r w:rsidRPr="004A7707">
              <w:rPr>
                <w:sz w:val="24"/>
                <w:szCs w:val="24"/>
              </w:rPr>
              <w:t>Sun.sand.go@gmail.com</w:t>
            </w:r>
          </w:p>
          <w:p w14:paraId="667B2CEC" w14:textId="64344DDA" w:rsidR="004D3011" w:rsidRPr="004D3011" w:rsidRDefault="004D3011" w:rsidP="004D3011"/>
        </w:tc>
        <w:tc>
          <w:tcPr>
            <w:tcW w:w="720" w:type="dxa"/>
          </w:tcPr>
          <w:p w14:paraId="1E773C31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rPr>
                <w:sz w:val="20"/>
                <w:szCs w:val="20"/>
              </w:rPr>
              <w:id w:val="1049110328"/>
              <w:placeholder>
                <w:docPart w:val="DF6906FDE2B945F29E6EAE6F880D1E59"/>
              </w:placeholder>
              <w:temporary/>
              <w:showingPlcHdr/>
              <w15:appearance w15:val="hidden"/>
            </w:sdtPr>
            <w:sdtEndPr/>
            <w:sdtContent>
              <w:p w14:paraId="5F4CF133" w14:textId="77777777" w:rsidR="001B2ABD" w:rsidRPr="007A64D5" w:rsidRDefault="00E25A26" w:rsidP="00036450">
                <w:pPr>
                  <w:pStyle w:val="Heading2"/>
                  <w:rPr>
                    <w:sz w:val="20"/>
                    <w:szCs w:val="20"/>
                  </w:rPr>
                </w:pPr>
                <w:r w:rsidRPr="007A64D5">
                  <w:rPr>
                    <w:sz w:val="20"/>
                    <w:szCs w:val="20"/>
                  </w:rPr>
                  <w:t>EDUCATION</w:t>
                </w:r>
              </w:p>
            </w:sdtContent>
          </w:sdt>
          <w:p w14:paraId="703D1CC9" w14:textId="58869840" w:rsidR="00036450" w:rsidRPr="007A64D5" w:rsidRDefault="008668BA" w:rsidP="008668BA">
            <w:pPr>
              <w:pStyle w:val="Heading4"/>
              <w:rPr>
                <w:sz w:val="20"/>
                <w:szCs w:val="20"/>
              </w:rPr>
            </w:pPr>
            <w:r w:rsidRPr="007A64D5">
              <w:rPr>
                <w:sz w:val="20"/>
                <w:szCs w:val="20"/>
              </w:rPr>
              <w:t>Master of Science in Nursing</w:t>
            </w:r>
            <w:r w:rsidR="00943872">
              <w:rPr>
                <w:sz w:val="20"/>
                <w:szCs w:val="20"/>
              </w:rPr>
              <w:t xml:space="preserve"> Education</w:t>
            </w:r>
          </w:p>
          <w:p w14:paraId="4577B16F" w14:textId="77777777" w:rsidR="008668BA" w:rsidRPr="007A64D5" w:rsidRDefault="008668BA" w:rsidP="00036450">
            <w:pPr>
              <w:rPr>
                <w:sz w:val="20"/>
                <w:szCs w:val="20"/>
              </w:rPr>
            </w:pPr>
            <w:r w:rsidRPr="007A64D5">
              <w:rPr>
                <w:sz w:val="20"/>
                <w:szCs w:val="20"/>
              </w:rPr>
              <w:t>Chamberlain School of Nursing</w:t>
            </w:r>
          </w:p>
          <w:p w14:paraId="73864E24" w14:textId="45F0A64A" w:rsidR="004D3011" w:rsidRPr="007A64D5" w:rsidRDefault="00440FAD" w:rsidP="00036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G</w:t>
            </w:r>
            <w:r w:rsidR="00E74D8B" w:rsidRPr="007A64D5">
              <w:rPr>
                <w:sz w:val="20"/>
                <w:szCs w:val="20"/>
              </w:rPr>
              <w:t>raduation</w:t>
            </w:r>
          </w:p>
          <w:p w14:paraId="0270B67D" w14:textId="77777777" w:rsidR="00036450" w:rsidRPr="007A64D5" w:rsidRDefault="00036450" w:rsidP="00036450">
            <w:pPr>
              <w:rPr>
                <w:sz w:val="20"/>
                <w:szCs w:val="20"/>
              </w:rPr>
            </w:pPr>
          </w:p>
          <w:p w14:paraId="0BBC2747" w14:textId="0EE1C6A8" w:rsidR="00036450" w:rsidRPr="00B05C0B" w:rsidRDefault="008668BA" w:rsidP="008668BA">
            <w:pPr>
              <w:pStyle w:val="Heading4"/>
              <w:rPr>
                <w:sz w:val="20"/>
                <w:szCs w:val="20"/>
              </w:rPr>
            </w:pPr>
            <w:r w:rsidRPr="00B05C0B">
              <w:rPr>
                <w:sz w:val="20"/>
                <w:szCs w:val="20"/>
              </w:rPr>
              <w:t>Bachelor of Science in Nursing</w:t>
            </w:r>
          </w:p>
          <w:p w14:paraId="4C3B97EC" w14:textId="630AE276" w:rsidR="00036450" w:rsidRPr="00B05C0B" w:rsidRDefault="008668BA" w:rsidP="00036450">
            <w:pPr>
              <w:rPr>
                <w:sz w:val="20"/>
                <w:szCs w:val="20"/>
              </w:rPr>
            </w:pPr>
            <w:r w:rsidRPr="00B05C0B">
              <w:rPr>
                <w:sz w:val="20"/>
                <w:szCs w:val="20"/>
              </w:rPr>
              <w:t>University of Wisconsin, Milwaukee</w:t>
            </w:r>
          </w:p>
          <w:p w14:paraId="1DCD3184" w14:textId="168670AA" w:rsidR="008668BA" w:rsidRPr="00B05C0B" w:rsidRDefault="008668BA" w:rsidP="008668BA">
            <w:pPr>
              <w:rPr>
                <w:sz w:val="20"/>
                <w:szCs w:val="20"/>
              </w:rPr>
            </w:pPr>
            <w:r w:rsidRPr="00B05C0B">
              <w:rPr>
                <w:sz w:val="20"/>
                <w:szCs w:val="20"/>
              </w:rPr>
              <w:t xml:space="preserve">2018 Graduation </w:t>
            </w:r>
          </w:p>
          <w:p w14:paraId="3CB63BA4" w14:textId="77777777" w:rsidR="008668BA" w:rsidRPr="00B05C0B" w:rsidRDefault="008668BA" w:rsidP="008668BA">
            <w:pPr>
              <w:rPr>
                <w:sz w:val="20"/>
                <w:szCs w:val="20"/>
              </w:rPr>
            </w:pPr>
          </w:p>
          <w:p w14:paraId="096C53F2" w14:textId="3E8BAFE8" w:rsidR="008668BA" w:rsidRPr="00B05C0B" w:rsidRDefault="008668BA" w:rsidP="008668BA">
            <w:pPr>
              <w:rPr>
                <w:b/>
                <w:sz w:val="20"/>
                <w:szCs w:val="20"/>
              </w:rPr>
            </w:pPr>
            <w:r w:rsidRPr="00B05C0B">
              <w:rPr>
                <w:b/>
                <w:sz w:val="20"/>
                <w:szCs w:val="20"/>
              </w:rPr>
              <w:t>Associate of Applied Science: Nursing</w:t>
            </w:r>
          </w:p>
          <w:p w14:paraId="1BDD1B8C" w14:textId="737E18D9" w:rsidR="008668BA" w:rsidRPr="00B05C0B" w:rsidRDefault="008668BA" w:rsidP="008668BA">
            <w:pPr>
              <w:rPr>
                <w:sz w:val="20"/>
                <w:szCs w:val="20"/>
              </w:rPr>
            </w:pPr>
            <w:r w:rsidRPr="00B05C0B">
              <w:rPr>
                <w:sz w:val="20"/>
                <w:szCs w:val="20"/>
              </w:rPr>
              <w:t>Waukesha County Technical College</w:t>
            </w:r>
          </w:p>
          <w:p w14:paraId="0C7678EB" w14:textId="2B0D2A04" w:rsidR="008668BA" w:rsidRPr="00B05C0B" w:rsidRDefault="008668BA" w:rsidP="008668BA">
            <w:pPr>
              <w:rPr>
                <w:sz w:val="20"/>
                <w:szCs w:val="20"/>
              </w:rPr>
            </w:pPr>
            <w:r w:rsidRPr="00B05C0B">
              <w:rPr>
                <w:sz w:val="20"/>
                <w:szCs w:val="20"/>
              </w:rPr>
              <w:t>2010 Graduation</w:t>
            </w:r>
          </w:p>
          <w:sdt>
            <w:sdtPr>
              <w:rPr>
                <w:sz w:val="20"/>
                <w:szCs w:val="20"/>
              </w:rPr>
              <w:id w:val="1001553383"/>
              <w:placeholder>
                <w:docPart w:val="FFC709D7CF3E4B2D95318250327E6EE7"/>
              </w:placeholder>
              <w:temporary/>
              <w:showingPlcHdr/>
              <w15:appearance w15:val="hidden"/>
            </w:sdtPr>
            <w:sdtEndPr/>
            <w:sdtContent>
              <w:p w14:paraId="25401D5D" w14:textId="77777777" w:rsidR="00036450" w:rsidRPr="00B05C0B" w:rsidRDefault="00036450" w:rsidP="00036450">
                <w:pPr>
                  <w:pStyle w:val="Heading2"/>
                  <w:rPr>
                    <w:sz w:val="20"/>
                    <w:szCs w:val="20"/>
                  </w:rPr>
                </w:pPr>
                <w:r w:rsidRPr="00B05C0B">
                  <w:rPr>
                    <w:sz w:val="20"/>
                    <w:szCs w:val="20"/>
                  </w:rPr>
                  <w:t>WORK EXPERIENCE</w:t>
                </w:r>
              </w:p>
            </w:sdtContent>
          </w:sdt>
          <w:p w14:paraId="7FEF434E" w14:textId="77777777" w:rsidR="00B05C0B" w:rsidRDefault="00B05C0B" w:rsidP="00B359E4">
            <w:pPr>
              <w:pStyle w:val="Heading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Bryant &amp; Stratton College</w:t>
            </w:r>
          </w:p>
          <w:p w14:paraId="24FFF16C" w14:textId="77777777" w:rsidR="00B05C0B" w:rsidRDefault="00B05C0B" w:rsidP="00B359E4">
            <w:pPr>
              <w:pStyle w:val="Heading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Adjunct Nursing Clinical Instructor</w:t>
            </w:r>
          </w:p>
          <w:p w14:paraId="45C71FAD" w14:textId="7ACD5943" w:rsidR="00B05C0B" w:rsidRPr="00B05C0B" w:rsidRDefault="00B05C0B" w:rsidP="00B359E4">
            <w:pPr>
              <w:pStyle w:val="Heading4"/>
              <w:rPr>
                <w:b w:val="0"/>
                <w:sz w:val="20"/>
                <w:szCs w:val="20"/>
              </w:rPr>
            </w:pPr>
            <w:r w:rsidRPr="00B05C0B">
              <w:rPr>
                <w:b w:val="0"/>
                <w:sz w:val="20"/>
                <w:szCs w:val="20"/>
              </w:rPr>
              <w:t>2020</w:t>
            </w:r>
            <w:r w:rsidR="00AF72BB">
              <w:rPr>
                <w:b w:val="0"/>
                <w:sz w:val="20"/>
                <w:szCs w:val="20"/>
              </w:rPr>
              <w:t>-current</w:t>
            </w:r>
          </w:p>
          <w:p w14:paraId="237A1207" w14:textId="77777777" w:rsidR="00B05C0B" w:rsidRDefault="00B05C0B" w:rsidP="00B359E4">
            <w:pPr>
              <w:pStyle w:val="Heading4"/>
              <w:rPr>
                <w:bCs/>
                <w:sz w:val="20"/>
                <w:szCs w:val="20"/>
              </w:rPr>
            </w:pPr>
          </w:p>
          <w:p w14:paraId="28B37635" w14:textId="08BB3B4D" w:rsidR="00E74D8B" w:rsidRPr="00B05C0B" w:rsidRDefault="00B05C0B" w:rsidP="00B359E4">
            <w:pPr>
              <w:pStyle w:val="Heading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Aurora</w:t>
            </w:r>
            <w:r w:rsidR="00E74D8B" w:rsidRPr="00B05C0B">
              <w:rPr>
                <w:bCs/>
                <w:sz w:val="20"/>
                <w:szCs w:val="20"/>
              </w:rPr>
              <w:t xml:space="preserve"> Medical Center Summit</w:t>
            </w:r>
          </w:p>
          <w:p w14:paraId="27B35074" w14:textId="4195BE54" w:rsidR="00036450" w:rsidRPr="00B05C0B" w:rsidRDefault="00E74D8B" w:rsidP="00B359E4">
            <w:pPr>
              <w:pStyle w:val="Heading4"/>
              <w:rPr>
                <w:bCs/>
                <w:sz w:val="20"/>
                <w:szCs w:val="20"/>
              </w:rPr>
            </w:pPr>
            <w:r w:rsidRPr="00B05C0B">
              <w:rPr>
                <w:bCs/>
                <w:sz w:val="20"/>
                <w:szCs w:val="20"/>
              </w:rPr>
              <w:t>Registered Nurse, ICU</w:t>
            </w:r>
          </w:p>
          <w:p w14:paraId="2522398D" w14:textId="68EFB8E0" w:rsidR="00036450" w:rsidRPr="00B05C0B" w:rsidRDefault="00E74D8B" w:rsidP="00B359E4">
            <w:pPr>
              <w:pStyle w:val="Date"/>
              <w:rPr>
                <w:sz w:val="20"/>
                <w:szCs w:val="20"/>
              </w:rPr>
            </w:pPr>
            <w:r w:rsidRPr="00B05C0B">
              <w:rPr>
                <w:sz w:val="20"/>
                <w:szCs w:val="20"/>
              </w:rPr>
              <w:t>5/15/2017-Current</w:t>
            </w:r>
          </w:p>
          <w:p w14:paraId="6F75C2D8" w14:textId="529848C9" w:rsidR="004D3011" w:rsidRPr="00B05C0B" w:rsidRDefault="00036450" w:rsidP="00036450">
            <w:pPr>
              <w:rPr>
                <w:sz w:val="20"/>
                <w:szCs w:val="20"/>
              </w:rPr>
            </w:pPr>
            <w:r w:rsidRPr="00B05C0B">
              <w:rPr>
                <w:sz w:val="20"/>
                <w:szCs w:val="20"/>
              </w:rPr>
              <w:t xml:space="preserve"> </w:t>
            </w:r>
          </w:p>
          <w:p w14:paraId="314CA631" w14:textId="77777777" w:rsidR="00E74D8B" w:rsidRPr="00B05C0B" w:rsidRDefault="00E74D8B" w:rsidP="00B359E4">
            <w:pPr>
              <w:pStyle w:val="Heading4"/>
              <w:rPr>
                <w:sz w:val="20"/>
                <w:szCs w:val="20"/>
              </w:rPr>
            </w:pPr>
            <w:r w:rsidRPr="00B05C0B">
              <w:rPr>
                <w:sz w:val="20"/>
                <w:szCs w:val="20"/>
              </w:rPr>
              <w:t xml:space="preserve">Froedtert Hospital </w:t>
            </w:r>
          </w:p>
          <w:p w14:paraId="13C0BDA0" w14:textId="5C4EBBB5" w:rsidR="004D3011" w:rsidRPr="00B05C0B" w:rsidRDefault="00E74D8B" w:rsidP="00B359E4">
            <w:pPr>
              <w:pStyle w:val="Heading4"/>
              <w:rPr>
                <w:bCs/>
                <w:sz w:val="20"/>
                <w:szCs w:val="20"/>
              </w:rPr>
            </w:pPr>
            <w:r w:rsidRPr="00B05C0B">
              <w:rPr>
                <w:sz w:val="20"/>
                <w:szCs w:val="20"/>
              </w:rPr>
              <w:t>Registered Nurse, MICU, MS</w:t>
            </w:r>
          </w:p>
          <w:p w14:paraId="64375EFE" w14:textId="26A3F44F" w:rsidR="004D3011" w:rsidRPr="00B05C0B" w:rsidRDefault="00E74D8B" w:rsidP="00B359E4">
            <w:pPr>
              <w:pStyle w:val="Date"/>
              <w:rPr>
                <w:sz w:val="20"/>
                <w:szCs w:val="20"/>
              </w:rPr>
            </w:pPr>
            <w:r w:rsidRPr="00B05C0B">
              <w:rPr>
                <w:sz w:val="20"/>
                <w:szCs w:val="20"/>
              </w:rPr>
              <w:t>2/10/2011-8/30/2017</w:t>
            </w:r>
          </w:p>
          <w:p w14:paraId="740F7580" w14:textId="564BFD0B" w:rsidR="00036450" w:rsidRPr="00B05C0B" w:rsidRDefault="007A64D5" w:rsidP="00036450">
            <w:pPr>
              <w:pStyle w:val="Heading2"/>
              <w:rPr>
                <w:sz w:val="20"/>
                <w:szCs w:val="20"/>
              </w:rPr>
            </w:pPr>
            <w:r w:rsidRPr="00B05C0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EBD9279" wp14:editId="10228E28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415290</wp:posOffset>
                      </wp:positionV>
                      <wp:extent cx="4039870" cy="1060450"/>
                      <wp:effectExtent l="0" t="0" r="17780" b="2540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9870" cy="1060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886F8E" w14:textId="3380B3B7" w:rsidR="00E74D8B" w:rsidRPr="00B05C0B" w:rsidRDefault="00E74D8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05C0B">
                                    <w:rPr>
                                      <w:sz w:val="20"/>
                                      <w:szCs w:val="20"/>
                                    </w:rPr>
                                    <w:t>American Nurses Association, 2010-current</w:t>
                                  </w:r>
                                </w:p>
                                <w:p w14:paraId="6B7B32DE" w14:textId="116DC2D0" w:rsidR="00E74D8B" w:rsidRPr="00B05C0B" w:rsidRDefault="00E74D8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05C0B">
                                    <w:rPr>
                                      <w:sz w:val="20"/>
                                      <w:szCs w:val="20"/>
                                    </w:rPr>
                                    <w:t>Wisconsin Nurses Association, 2010-current</w:t>
                                  </w:r>
                                </w:p>
                                <w:p w14:paraId="1AB59A53" w14:textId="77777777" w:rsidR="007A64D5" w:rsidRPr="00B05C0B" w:rsidRDefault="00E74D8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05C0B"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</w:t>
                                  </w:r>
                                  <w:r w:rsidRPr="00B05C0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POSITION:</w:t>
                                  </w:r>
                                  <w:r w:rsidRPr="00B05C0B">
                                    <w:rPr>
                                      <w:sz w:val="20"/>
                                      <w:szCs w:val="20"/>
                                    </w:rPr>
                                    <w:t xml:space="preserve"> Nursing Practice and Quality, Education </w:t>
                                  </w:r>
                                  <w:r w:rsidR="007A64D5" w:rsidRPr="00B05C0B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5196385D" w14:textId="7426C16E" w:rsidR="00E74D8B" w:rsidRPr="00B05C0B" w:rsidRDefault="007A64D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05C0B"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               </w:t>
                                  </w:r>
                                  <w:r w:rsidR="00E74D8B" w:rsidRPr="00B05C0B">
                                    <w:rPr>
                                      <w:sz w:val="20"/>
                                      <w:szCs w:val="20"/>
                                    </w:rPr>
                                    <w:t xml:space="preserve">&amp; Research              </w:t>
                                  </w:r>
                                </w:p>
                                <w:p w14:paraId="3AD75418" w14:textId="64C0D5A5" w:rsidR="00E74D8B" w:rsidRPr="00B05C0B" w:rsidRDefault="00E74D8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05C0B"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               (Tri-Council) board member</w:t>
                                  </w:r>
                                </w:p>
                                <w:p w14:paraId="54D11200" w14:textId="73483811" w:rsidR="00E74D8B" w:rsidRPr="00B05C0B" w:rsidRDefault="00E74D8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05C0B"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            </w:t>
                                  </w:r>
                                  <w:r w:rsidR="003259D5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B05C0B">
                                    <w:rPr>
                                      <w:sz w:val="20"/>
                                      <w:szCs w:val="20"/>
                                    </w:rPr>
                                    <w:t xml:space="preserve">  COVID Task Force Member</w:t>
                                  </w:r>
                                </w:p>
                                <w:p w14:paraId="6C1A4381" w14:textId="77777777" w:rsidR="00E74D8B" w:rsidRDefault="00E74D8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BD92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75pt;margin-top:32.7pt;width:318.1pt;height:8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">
                      <v:textbox>
                        <w:txbxContent>
                          <w:p w14:paraId="2F886F8E" w14:textId="3380B3B7" w:rsidR="00E74D8B" w:rsidRPr="00B05C0B" w:rsidRDefault="00E74D8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05C0B">
                              <w:rPr>
                                <w:sz w:val="20"/>
                                <w:szCs w:val="20"/>
                              </w:rPr>
                              <w:t>American Nurses Association, 2010-current</w:t>
                            </w:r>
                          </w:p>
                          <w:p w14:paraId="6B7B32DE" w14:textId="116DC2D0" w:rsidR="00E74D8B" w:rsidRPr="00B05C0B" w:rsidRDefault="00E74D8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05C0B">
                              <w:rPr>
                                <w:sz w:val="20"/>
                                <w:szCs w:val="20"/>
                              </w:rPr>
                              <w:t>Wisconsin Nurses Association, 2010-current</w:t>
                            </w:r>
                          </w:p>
                          <w:p w14:paraId="1AB59A53" w14:textId="77777777" w:rsidR="007A64D5" w:rsidRPr="00B05C0B" w:rsidRDefault="00E74D8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05C0B"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B05C0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POSITION:</w:t>
                            </w:r>
                            <w:r w:rsidRPr="00B05C0B">
                              <w:rPr>
                                <w:sz w:val="20"/>
                                <w:szCs w:val="20"/>
                              </w:rPr>
                              <w:t xml:space="preserve"> Nursing Practice and Quality, Education </w:t>
                            </w:r>
                            <w:r w:rsidR="007A64D5" w:rsidRPr="00B05C0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196385D" w14:textId="7426C16E" w:rsidR="00E74D8B" w:rsidRPr="00B05C0B" w:rsidRDefault="007A64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05C0B">
                              <w:rPr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="00E74D8B" w:rsidRPr="00B05C0B">
                              <w:rPr>
                                <w:sz w:val="20"/>
                                <w:szCs w:val="20"/>
                              </w:rPr>
                              <w:t xml:space="preserve">&amp; Research              </w:t>
                            </w:r>
                          </w:p>
                          <w:p w14:paraId="3AD75418" w14:textId="64C0D5A5" w:rsidR="00E74D8B" w:rsidRPr="00B05C0B" w:rsidRDefault="00E74D8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05C0B">
                              <w:rPr>
                                <w:sz w:val="20"/>
                                <w:szCs w:val="20"/>
                              </w:rPr>
                              <w:t xml:space="preserve">                             (Tri-Council) board member</w:t>
                            </w:r>
                          </w:p>
                          <w:p w14:paraId="54D11200" w14:textId="73483811" w:rsidR="00E74D8B" w:rsidRPr="00B05C0B" w:rsidRDefault="00E74D8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05C0B">
                              <w:rPr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r w:rsidR="003259D5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05C0B">
                              <w:rPr>
                                <w:sz w:val="20"/>
                                <w:szCs w:val="20"/>
                              </w:rPr>
                              <w:t xml:space="preserve">  COVID Task Force Member</w:t>
                            </w:r>
                          </w:p>
                          <w:p w14:paraId="6C1A4381" w14:textId="77777777" w:rsidR="00E74D8B" w:rsidRDefault="00E74D8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74D8B" w:rsidRPr="00B05C0B">
              <w:rPr>
                <w:sz w:val="20"/>
                <w:szCs w:val="20"/>
              </w:rPr>
              <w:t>affiliations</w:t>
            </w:r>
          </w:p>
          <w:p w14:paraId="101B9495" w14:textId="62F64077" w:rsidR="00036450" w:rsidRPr="004D3011" w:rsidRDefault="00036450" w:rsidP="004D3011">
            <w:pPr>
              <w:rPr>
                <w:color w:val="FFFFFF" w:themeColor="background1"/>
              </w:rPr>
            </w:pPr>
          </w:p>
        </w:tc>
      </w:tr>
    </w:tbl>
    <w:p w14:paraId="180688A8" w14:textId="2A711E5B" w:rsidR="0043117B" w:rsidRDefault="00B05C0B" w:rsidP="000C45FF">
      <w:pPr>
        <w:tabs>
          <w:tab w:val="left" w:pos="990"/>
        </w:tabs>
      </w:pPr>
      <w:r>
        <w:t>c</w:t>
      </w:r>
    </w:p>
    <w:sectPr w:rsidR="0043117B" w:rsidSect="000C45FF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D73A2" w14:textId="77777777" w:rsidR="006A556B" w:rsidRDefault="006A556B" w:rsidP="000C45FF">
      <w:r>
        <w:separator/>
      </w:r>
    </w:p>
  </w:endnote>
  <w:endnote w:type="continuationSeparator" w:id="0">
    <w:p w14:paraId="4EBCCDB9" w14:textId="77777777" w:rsidR="006A556B" w:rsidRDefault="006A556B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5A4ED" w14:textId="77777777" w:rsidR="006A556B" w:rsidRDefault="006A556B" w:rsidP="000C45FF">
      <w:r>
        <w:separator/>
      </w:r>
    </w:p>
  </w:footnote>
  <w:footnote w:type="continuationSeparator" w:id="0">
    <w:p w14:paraId="52352B54" w14:textId="77777777" w:rsidR="006A556B" w:rsidRDefault="006A556B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E436C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5F27FD" wp14:editId="398DD6D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BA"/>
    <w:rsid w:val="00036450"/>
    <w:rsid w:val="00094499"/>
    <w:rsid w:val="000C45FF"/>
    <w:rsid w:val="000E3FD1"/>
    <w:rsid w:val="00112054"/>
    <w:rsid w:val="00136908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259D5"/>
    <w:rsid w:val="0037121F"/>
    <w:rsid w:val="003A6B7D"/>
    <w:rsid w:val="003B06CA"/>
    <w:rsid w:val="004071FC"/>
    <w:rsid w:val="00440FAD"/>
    <w:rsid w:val="00445947"/>
    <w:rsid w:val="00466950"/>
    <w:rsid w:val="004813B3"/>
    <w:rsid w:val="00496591"/>
    <w:rsid w:val="004A7707"/>
    <w:rsid w:val="004C63E4"/>
    <w:rsid w:val="004D3011"/>
    <w:rsid w:val="005262AC"/>
    <w:rsid w:val="005A47F2"/>
    <w:rsid w:val="005E39D5"/>
    <w:rsid w:val="00600670"/>
    <w:rsid w:val="0062123A"/>
    <w:rsid w:val="00631B2F"/>
    <w:rsid w:val="00646E75"/>
    <w:rsid w:val="006771D0"/>
    <w:rsid w:val="006A556B"/>
    <w:rsid w:val="00715FCB"/>
    <w:rsid w:val="00743101"/>
    <w:rsid w:val="007775E1"/>
    <w:rsid w:val="007867A0"/>
    <w:rsid w:val="007927F5"/>
    <w:rsid w:val="007A282A"/>
    <w:rsid w:val="007A64D5"/>
    <w:rsid w:val="00802CA0"/>
    <w:rsid w:val="008668BA"/>
    <w:rsid w:val="009260CD"/>
    <w:rsid w:val="009428A8"/>
    <w:rsid w:val="00943872"/>
    <w:rsid w:val="00952C25"/>
    <w:rsid w:val="00974C7C"/>
    <w:rsid w:val="00A2118D"/>
    <w:rsid w:val="00AD76E2"/>
    <w:rsid w:val="00AF72BB"/>
    <w:rsid w:val="00B05C0B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A1F4D"/>
    <w:rsid w:val="00DD172A"/>
    <w:rsid w:val="00E25A26"/>
    <w:rsid w:val="00E4381A"/>
    <w:rsid w:val="00E55D74"/>
    <w:rsid w:val="00E74D8B"/>
    <w:rsid w:val="00F60274"/>
    <w:rsid w:val="00F77FB9"/>
    <w:rsid w:val="00FB068F"/>
    <w:rsid w:val="00FD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ACE8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sa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4CDE64955124BA783A9FDF2B4773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E1925-9637-42EF-B067-41A83EA52F55}"/>
      </w:docPartPr>
      <w:docPartBody>
        <w:p w:rsidR="002F2414" w:rsidRDefault="00F66C32">
          <w:pPr>
            <w:pStyle w:val="F4CDE64955124BA783A9FDF2B4773B46"/>
          </w:pPr>
          <w:r w:rsidRPr="00D5459D">
            <w:t>Profile</w:t>
          </w:r>
        </w:p>
      </w:docPartBody>
    </w:docPart>
    <w:docPart>
      <w:docPartPr>
        <w:name w:val="E36BB1967C4B445BAB58C72167071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6EF-A6D6-4C8F-9764-079D2BF96840}"/>
      </w:docPartPr>
      <w:docPartBody>
        <w:p w:rsidR="002F2414" w:rsidRDefault="00F66C32">
          <w:pPr>
            <w:pStyle w:val="E36BB1967C4B445BAB58C72167071B0D"/>
          </w:pPr>
          <w:r w:rsidRPr="00CB0055">
            <w:t>Contact</w:t>
          </w:r>
        </w:p>
      </w:docPartBody>
    </w:docPart>
    <w:docPart>
      <w:docPartPr>
        <w:name w:val="35F8097AEB3648CA875AD686C25A7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0ED56-B71F-436F-9F1C-6C6827ED2DA4}"/>
      </w:docPartPr>
      <w:docPartBody>
        <w:p w:rsidR="002F2414" w:rsidRDefault="00F66C32">
          <w:pPr>
            <w:pStyle w:val="35F8097AEB3648CA875AD686C25A7370"/>
          </w:pPr>
          <w:r w:rsidRPr="004D3011">
            <w:t>PHONE:</w:t>
          </w:r>
        </w:p>
      </w:docPartBody>
    </w:docPart>
    <w:docPart>
      <w:docPartPr>
        <w:name w:val="EDE70B9059A54A15BF9B0F1D80C71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24943-DBEB-4917-8947-6E05C0B7784A}"/>
      </w:docPartPr>
      <w:docPartBody>
        <w:p w:rsidR="002F2414" w:rsidRDefault="00F66C32">
          <w:pPr>
            <w:pStyle w:val="EDE70B9059A54A15BF9B0F1D80C71B19"/>
          </w:pPr>
          <w:r w:rsidRPr="004D3011">
            <w:t>EMAIL:</w:t>
          </w:r>
        </w:p>
      </w:docPartBody>
    </w:docPart>
    <w:docPart>
      <w:docPartPr>
        <w:name w:val="DF6906FDE2B945F29E6EAE6F880D1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5D479-75AA-4F01-A340-C3100FFCC3F2}"/>
      </w:docPartPr>
      <w:docPartBody>
        <w:p w:rsidR="002F2414" w:rsidRDefault="00F66C32">
          <w:pPr>
            <w:pStyle w:val="DF6906FDE2B945F29E6EAE6F880D1E59"/>
          </w:pPr>
          <w:r w:rsidRPr="00036450">
            <w:t>EDUCATION</w:t>
          </w:r>
        </w:p>
      </w:docPartBody>
    </w:docPart>
    <w:docPart>
      <w:docPartPr>
        <w:name w:val="FFC709D7CF3E4B2D95318250327E6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BBCC5-5DD3-4C69-9B86-18F961E964C3}"/>
      </w:docPartPr>
      <w:docPartBody>
        <w:p w:rsidR="002F2414" w:rsidRDefault="00F66C32">
          <w:pPr>
            <w:pStyle w:val="FFC709D7CF3E4B2D95318250327E6EE7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C32"/>
    <w:rsid w:val="002F2414"/>
    <w:rsid w:val="00476430"/>
    <w:rsid w:val="00974702"/>
    <w:rsid w:val="00A64B0B"/>
    <w:rsid w:val="00B70701"/>
    <w:rsid w:val="00C60ADE"/>
    <w:rsid w:val="00F66C32"/>
    <w:rsid w:val="00F8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CDE64955124BA783A9FDF2B4773B46">
    <w:name w:val="F4CDE64955124BA783A9FDF2B4773B46"/>
  </w:style>
  <w:style w:type="paragraph" w:customStyle="1" w:styleId="E36BB1967C4B445BAB58C72167071B0D">
    <w:name w:val="E36BB1967C4B445BAB58C72167071B0D"/>
  </w:style>
  <w:style w:type="paragraph" w:customStyle="1" w:styleId="35F8097AEB3648CA875AD686C25A7370">
    <w:name w:val="35F8097AEB3648CA875AD686C25A7370"/>
  </w:style>
  <w:style w:type="paragraph" w:customStyle="1" w:styleId="EDE70B9059A54A15BF9B0F1D80C71B19">
    <w:name w:val="EDE70B9059A54A15BF9B0F1D80C71B19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DF6906FDE2B945F29E6EAE6F880D1E59">
    <w:name w:val="DF6906FDE2B945F29E6EAE6F880D1E59"/>
  </w:style>
  <w:style w:type="paragraph" w:customStyle="1" w:styleId="FFC709D7CF3E4B2D95318250327E6EE7">
    <w:name w:val="FFC709D7CF3E4B2D95318250327E6EE7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4C4EF8B2-8D09-4FD5-974F-872046A4B0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2021-01-31T00:22:00Z</dcterms:created>
  <dcterms:modified xsi:type="dcterms:W3CDTF">2021-02-01T22:30:00Z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