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:rsidTr="00FA1FD3">
        <w:trPr>
          <w:trHeight w:val="1620"/>
        </w:trPr>
        <w:tc>
          <w:tcPr>
            <w:tcW w:w="900" w:type="dxa"/>
          </w:tcPr>
          <w:p w:rsidR="00605A5B" w:rsidRDefault="00605A5B"/>
        </w:tc>
        <w:tc>
          <w:tcPr>
            <w:tcW w:w="8991" w:type="dxa"/>
          </w:tcPr>
          <w:p w:rsidR="00605A5B" w:rsidRPr="00F316AD" w:rsidRDefault="00D372D5" w:rsidP="00605A5B">
            <w:pPr>
              <w:pStyle w:val="Title"/>
            </w:pPr>
            <w:r w:rsidRPr="00ED7A21">
              <w:rPr>
                <w:sz w:val="72"/>
                <w:szCs w:val="72"/>
              </w:rPr>
              <w:t>Kaitlyn</w:t>
            </w:r>
            <w:r>
              <w:t xml:space="preserve"> </w:t>
            </w:r>
            <w:proofErr w:type="spellStart"/>
            <w:r w:rsidRPr="00ED7A21">
              <w:rPr>
                <w:sz w:val="72"/>
                <w:szCs w:val="72"/>
              </w:rPr>
              <w:t>Wendlandt</w:t>
            </w:r>
            <w:proofErr w:type="spellEnd"/>
          </w:p>
          <w:p w:rsidR="00605A5B" w:rsidRDefault="00D372D5" w:rsidP="00A77921">
            <w:pPr>
              <w:pStyle w:val="Subtitle"/>
            </w:pPr>
            <w:r w:rsidRPr="00ED7A21">
              <w:rPr>
                <w:sz w:val="36"/>
                <w:szCs w:val="36"/>
              </w:rPr>
              <w:t>Registered</w:t>
            </w:r>
            <w:r>
              <w:t xml:space="preserve"> </w:t>
            </w:r>
            <w:r w:rsidRPr="00ED7A21">
              <w:rPr>
                <w:sz w:val="36"/>
                <w:szCs w:val="36"/>
              </w:rPr>
              <w:t>Nurse</w:t>
            </w:r>
          </w:p>
        </w:tc>
        <w:tc>
          <w:tcPr>
            <w:tcW w:w="899" w:type="dxa"/>
          </w:tcPr>
          <w:p w:rsidR="00605A5B" w:rsidRDefault="00605A5B"/>
        </w:tc>
      </w:tr>
    </w:tbl>
    <w:p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507E93" w:rsidTr="00393ABE">
        <w:tc>
          <w:tcPr>
            <w:tcW w:w="4050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507E93" w:rsidRDefault="00507E93"/>
        </w:tc>
        <w:tc>
          <w:tcPr>
            <w:tcW w:w="674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507E93" w:rsidRDefault="00507E93"/>
        </w:tc>
      </w:tr>
      <w:tr w:rsidR="00605A5B" w:rsidTr="00393ABE">
        <w:trPr>
          <w:trHeight w:val="2057"/>
        </w:trPr>
        <w:tc>
          <w:tcPr>
            <w:tcW w:w="4050" w:type="dxa"/>
            <w:tcBorders>
              <w:right w:val="single" w:sz="18" w:space="0" w:color="648276" w:themeColor="accent5"/>
            </w:tcBorders>
          </w:tcPr>
          <w:p w:rsidR="00605A5B" w:rsidRPr="00605A5B" w:rsidRDefault="004B0DAE" w:rsidP="00605A5B">
            <w:pPr>
              <w:pStyle w:val="Heading1"/>
            </w:pPr>
            <w:sdt>
              <w:sdtPr>
                <w:id w:val="1604447469"/>
                <w:placeholder>
                  <w:docPart w:val="7174BE0FE13B9D4EBBC1F899EB170A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:rsidR="00D372D5" w:rsidRDefault="00D372D5" w:rsidP="00D372D5">
            <w:pPr>
              <w:pStyle w:val="TextLeft"/>
            </w:pPr>
            <w:r>
              <w:t xml:space="preserve">33408 Territorial Dr </w:t>
            </w:r>
          </w:p>
          <w:p w:rsidR="00D372D5" w:rsidRPr="00D372D5" w:rsidRDefault="00D372D5" w:rsidP="00D372D5">
            <w:pPr>
              <w:pStyle w:val="TextLeft"/>
            </w:pPr>
            <w:r>
              <w:t>Mukwonago WI 53149</w:t>
            </w:r>
          </w:p>
          <w:p w:rsidR="00D372D5" w:rsidRPr="00D372D5" w:rsidRDefault="00D372D5" w:rsidP="00D372D5"/>
          <w:p w:rsidR="00D372D5" w:rsidRDefault="00AF1517" w:rsidP="00C1095A">
            <w:pPr>
              <w:pStyle w:val="TextLeft"/>
            </w:pPr>
            <w:r>
              <w:t>(</w:t>
            </w:r>
            <w:r w:rsidR="00D372D5">
              <w:t>262</w:t>
            </w:r>
            <w:r>
              <w:t xml:space="preserve">) </w:t>
            </w:r>
            <w:r w:rsidR="00D372D5">
              <w:t>492-3699</w:t>
            </w:r>
          </w:p>
          <w:p w:rsidR="0066008A" w:rsidRDefault="004B0DAE" w:rsidP="0066008A">
            <w:pPr>
              <w:pStyle w:val="TextLeft"/>
            </w:pPr>
            <w:hyperlink r:id="rId7" w:history="1">
              <w:r w:rsidR="0066008A" w:rsidRPr="00402232">
                <w:rPr>
                  <w:rStyle w:val="Hyperlink"/>
                </w:rPr>
                <w:t>ksimonsen16@gmail.com</w:t>
              </w:r>
            </w:hyperlink>
          </w:p>
          <w:p w:rsidR="00605A5B" w:rsidRDefault="00605A5B" w:rsidP="0066008A">
            <w:pPr>
              <w:pStyle w:val="TextLeft"/>
              <w:jc w:val="left"/>
            </w:pPr>
          </w:p>
        </w:tc>
        <w:tc>
          <w:tcPr>
            <w:tcW w:w="6740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Default="004B0DAE" w:rsidP="00605A5B">
            <w:pPr>
              <w:pStyle w:val="Heading2"/>
            </w:pPr>
            <w:sdt>
              <w:sdtPr>
                <w:id w:val="-651833632"/>
                <w:placeholder>
                  <w:docPart w:val="DAD6C463E7C0BA43A17CB6E4AA8919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:rsidR="00605A5B" w:rsidRPr="006E70D3" w:rsidRDefault="00712E33" w:rsidP="006E70D3">
            <w:pPr>
              <w:pStyle w:val="TextRight"/>
            </w:pPr>
            <w:r>
              <w:t>Compassionate</w:t>
            </w:r>
            <w:r w:rsidR="00296D5C">
              <w:t xml:space="preserve"> and</w:t>
            </w:r>
            <w:r w:rsidR="00265054">
              <w:t xml:space="preserve"> dedicated </w:t>
            </w:r>
            <w:r w:rsidR="00296D5C">
              <w:t>r</w:t>
            </w:r>
            <w:r w:rsidR="00E3359C">
              <w:t>egistered</w:t>
            </w:r>
            <w:r w:rsidR="00A9365D">
              <w:t xml:space="preserve"> </w:t>
            </w:r>
            <w:r w:rsidR="00E3359C">
              <w:t>nurse with two years of critical care experience</w:t>
            </w:r>
            <w:r w:rsidR="00ED242A">
              <w:t xml:space="preserve"> </w:t>
            </w:r>
            <w:r w:rsidR="00165823">
              <w:t>operating on a</w:t>
            </w:r>
            <w:r w:rsidR="00ED242A">
              <w:t xml:space="preserve"> general intensive care unit</w:t>
            </w:r>
            <w:r w:rsidR="004C6D88">
              <w:t xml:space="preserve"> seeking a position as an intensive care travel nurse</w:t>
            </w:r>
            <w:r w:rsidR="00ED242A">
              <w:t>.</w:t>
            </w:r>
            <w:r w:rsidR="00385B2A">
              <w:t xml:space="preserve"> </w:t>
            </w:r>
          </w:p>
        </w:tc>
      </w:tr>
      <w:tr w:rsidR="000E1D44" w:rsidTr="00393ABE">
        <w:trPr>
          <w:trHeight w:val="3688"/>
        </w:trPr>
        <w:tc>
          <w:tcPr>
            <w:tcW w:w="4050" w:type="dxa"/>
            <w:tcBorders>
              <w:right w:val="single" w:sz="18" w:space="0" w:color="648276" w:themeColor="accent5"/>
            </w:tcBorders>
          </w:tcPr>
          <w:p w:rsidR="000E1D44" w:rsidRDefault="004B0DAE" w:rsidP="000E1D44">
            <w:pPr>
              <w:pStyle w:val="Heading1"/>
            </w:pPr>
            <w:sdt>
              <w:sdtPr>
                <w:id w:val="1723097672"/>
                <w:placeholder>
                  <w:docPart w:val="FCC5D4DC3BB48D40B752F0C5FF42CE0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:rsidR="00105A95" w:rsidRDefault="00105A95" w:rsidP="002417C5">
            <w:pPr>
              <w:pStyle w:val="TextLeft"/>
            </w:pPr>
            <w:r>
              <w:t>Associates Degree of Nursing</w:t>
            </w:r>
          </w:p>
          <w:p w:rsidR="002417C5" w:rsidRDefault="003234A4" w:rsidP="002417C5">
            <w:pPr>
              <w:pStyle w:val="TextLeft"/>
            </w:pPr>
            <w:r>
              <w:t>W</w:t>
            </w:r>
            <w:r w:rsidR="002417C5">
              <w:t xml:space="preserve">aukesha County Technical College </w:t>
            </w:r>
          </w:p>
          <w:p w:rsidR="00EE5148" w:rsidRDefault="002417C5" w:rsidP="00747A76">
            <w:pPr>
              <w:pStyle w:val="TextLeft"/>
            </w:pPr>
            <w:r>
              <w:t>Waukesha, WI</w:t>
            </w:r>
            <w:r w:rsidR="00747A76">
              <w:t xml:space="preserve"> (2019)</w:t>
            </w:r>
          </w:p>
          <w:p w:rsidR="00EE5148" w:rsidRDefault="00747A76" w:rsidP="00747A76">
            <w:pPr>
              <w:pStyle w:val="TextLeft"/>
            </w:pPr>
            <w:r>
              <w:t xml:space="preserve"> </w:t>
            </w:r>
          </w:p>
          <w:p w:rsidR="00105A95" w:rsidRDefault="00F67E42" w:rsidP="00747A76">
            <w:pPr>
              <w:pStyle w:val="TextLeft"/>
            </w:pPr>
            <w:r>
              <w:t xml:space="preserve">Associates Degree of </w:t>
            </w:r>
            <w:r w:rsidR="00105A95">
              <w:t>Veterinary Technician</w:t>
            </w:r>
          </w:p>
          <w:p w:rsidR="004B04D4" w:rsidRDefault="00EE5148" w:rsidP="00747A76">
            <w:pPr>
              <w:pStyle w:val="TextLeft"/>
            </w:pPr>
            <w:r>
              <w:t xml:space="preserve">Madison College </w:t>
            </w:r>
          </w:p>
          <w:p w:rsidR="004B04D4" w:rsidRDefault="00EE5148" w:rsidP="00747A76">
            <w:pPr>
              <w:pStyle w:val="TextLeft"/>
            </w:pPr>
            <w:r>
              <w:t>Madison, WI (20</w:t>
            </w:r>
            <w:r w:rsidR="004B04D4">
              <w:t xml:space="preserve">15) </w:t>
            </w:r>
          </w:p>
          <w:p w:rsidR="004B04D4" w:rsidRDefault="004B04D4" w:rsidP="00747A76">
            <w:pPr>
              <w:pStyle w:val="TextLeft"/>
            </w:pPr>
          </w:p>
          <w:p w:rsidR="00393ABE" w:rsidRDefault="00105A95" w:rsidP="00747A76">
            <w:pPr>
              <w:pStyle w:val="TextLeft"/>
            </w:pPr>
            <w:r>
              <w:t>Bachelors of Biology</w:t>
            </w:r>
          </w:p>
          <w:p w:rsidR="008146F8" w:rsidRDefault="007B68E6" w:rsidP="00747A76">
            <w:pPr>
              <w:pStyle w:val="TextLeft"/>
            </w:pPr>
            <w:r>
              <w:t xml:space="preserve"> Minor of Psychology</w:t>
            </w:r>
          </w:p>
          <w:p w:rsidR="004B04D4" w:rsidRDefault="007B68E6" w:rsidP="008146F8">
            <w:pPr>
              <w:pStyle w:val="TextLeft"/>
            </w:pPr>
            <w:r>
              <w:t xml:space="preserve"> Lawrence</w:t>
            </w:r>
            <w:r w:rsidR="008146F8">
              <w:t xml:space="preserve"> </w:t>
            </w:r>
            <w:r w:rsidR="004B04D4">
              <w:t xml:space="preserve">University </w:t>
            </w:r>
          </w:p>
          <w:p w:rsidR="00747A76" w:rsidRDefault="004B04D4" w:rsidP="00747A76">
            <w:pPr>
              <w:pStyle w:val="TextLeft"/>
            </w:pPr>
            <w:r>
              <w:t>Appleton, WI (2012)</w:t>
            </w:r>
          </w:p>
          <w:p w:rsidR="00260AE9" w:rsidRPr="00260AE9" w:rsidRDefault="00260AE9" w:rsidP="00260AE9"/>
        </w:tc>
        <w:tc>
          <w:tcPr>
            <w:tcW w:w="6740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2EF780299CFAB4488CFF477B1D0C2A01"/>
              </w:placeholder>
              <w:temporary/>
              <w:showingPlcHdr/>
              <w15:appearance w15:val="hidden"/>
              <w:text/>
            </w:sdtPr>
            <w:sdtEndPr/>
            <w:sdtContent>
              <w:p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:rsidR="000E1D44" w:rsidRDefault="00210110" w:rsidP="000E1D44">
            <w:pPr>
              <w:pStyle w:val="SmallText"/>
            </w:pPr>
            <w:r>
              <w:t>02/2020 – Current</w:t>
            </w:r>
          </w:p>
          <w:p w:rsidR="005B53FD" w:rsidRDefault="00B355A0" w:rsidP="00BA1777">
            <w:pPr>
              <w:pStyle w:val="TextRight"/>
            </w:pPr>
            <w:r>
              <w:t>Registered Nurse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>Intensive Care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proofErr w:type="spellStart"/>
            <w:r w:rsidR="00AD019F">
              <w:t>Prohealth</w:t>
            </w:r>
            <w:proofErr w:type="spellEnd"/>
            <w:r w:rsidR="00AD019F">
              <w:t xml:space="preserve"> </w:t>
            </w:r>
            <w:r>
              <w:t xml:space="preserve">Waukesha </w:t>
            </w:r>
            <w:r w:rsidR="00AD019F">
              <w:t>Memorial</w:t>
            </w:r>
          </w:p>
          <w:p w:rsidR="00C5537A" w:rsidRDefault="00C5537A" w:rsidP="00FF01D9">
            <w:pPr>
              <w:pStyle w:val="TextRight"/>
              <w:numPr>
                <w:ilvl w:val="0"/>
                <w:numId w:val="3"/>
              </w:numPr>
            </w:pPr>
            <w:r>
              <w:t xml:space="preserve">Delivered bedside care to patients in a busy 24- bed ICU unit </w:t>
            </w:r>
            <w:r w:rsidR="004A49EE">
              <w:t xml:space="preserve">for general critical care admissions (post surgical, trauma, strokes, </w:t>
            </w:r>
            <w:r w:rsidR="00175BE6">
              <w:t>covid, etc)</w:t>
            </w:r>
          </w:p>
          <w:p w:rsidR="007E581F" w:rsidRDefault="007E581F" w:rsidP="00FF01D9">
            <w:pPr>
              <w:pStyle w:val="TextRight"/>
              <w:numPr>
                <w:ilvl w:val="0"/>
                <w:numId w:val="3"/>
              </w:numPr>
            </w:pPr>
            <w:r>
              <w:t>Coordinated the assessment, diagnosis, treatment, evaluation and monitoring of critically ill patient, utilizing a multi- disciplinary plan of care.</w:t>
            </w:r>
          </w:p>
          <w:p w:rsidR="00AC3B64" w:rsidRDefault="001E0D4D" w:rsidP="00FF01D9">
            <w:pPr>
              <w:pStyle w:val="TextRight"/>
              <w:numPr>
                <w:ilvl w:val="0"/>
                <w:numId w:val="3"/>
              </w:numPr>
            </w:pPr>
            <w:r>
              <w:t>Monitor</w:t>
            </w:r>
            <w:r w:rsidR="005576E1">
              <w:t>ed</w:t>
            </w:r>
            <w:r>
              <w:t xml:space="preserve"> life support equipment and devices such as cardiac monitor, transducers, pressure lines, </w:t>
            </w:r>
            <w:r w:rsidR="00FF01D9">
              <w:t>oxygen delivery devices, and mechanica</w:t>
            </w:r>
            <w:r w:rsidR="007E581F">
              <w:t>l ventilator.</w:t>
            </w:r>
          </w:p>
          <w:p w:rsidR="00232C24" w:rsidRDefault="00AC3B64" w:rsidP="00232C24">
            <w:pPr>
              <w:pStyle w:val="TextRight"/>
              <w:numPr>
                <w:ilvl w:val="0"/>
                <w:numId w:val="3"/>
              </w:numPr>
            </w:pPr>
            <w:r>
              <w:t>Educated family members on treatment methods, medications, and discharge procedures.</w:t>
            </w:r>
            <w:r w:rsidR="00232C24">
              <w:t xml:space="preserve"> </w:t>
            </w:r>
          </w:p>
          <w:p w:rsidR="00232C24" w:rsidRPr="00232C24" w:rsidRDefault="00232C24" w:rsidP="00232C24">
            <w:pPr>
              <w:pStyle w:val="TextRight"/>
              <w:numPr>
                <w:ilvl w:val="0"/>
                <w:numId w:val="3"/>
              </w:numPr>
            </w:pPr>
            <w:r>
              <w:t>Served as a mentor for both rotating student and new unit staff, providing training and guidance</w:t>
            </w:r>
            <w:r w:rsidR="00936B57">
              <w:t xml:space="preserve"> on nursing best practices on the unit.</w:t>
            </w:r>
          </w:p>
          <w:p w:rsidR="000E1D44" w:rsidRDefault="000E1D44" w:rsidP="000E1D44">
            <w:pPr>
              <w:pStyle w:val="TextRight"/>
              <w:rPr>
                <w:sz w:val="21"/>
              </w:rPr>
            </w:pPr>
          </w:p>
          <w:p w:rsidR="0057534A" w:rsidRDefault="002F79F4" w:rsidP="0057534A">
            <w:pPr>
              <w:pStyle w:val="SmallText"/>
            </w:pPr>
            <w:r>
              <w:t>201</w:t>
            </w:r>
            <w:r w:rsidR="0071422A">
              <w:t>8</w:t>
            </w:r>
            <w:r>
              <w:t xml:space="preserve"> </w:t>
            </w:r>
            <w:r w:rsidR="002B36E6">
              <w:t>– 01/</w:t>
            </w:r>
            <w:r>
              <w:t>2</w:t>
            </w:r>
            <w:r w:rsidR="00173089">
              <w:t>020</w:t>
            </w:r>
          </w:p>
          <w:p w:rsidR="009E4084" w:rsidRDefault="005D7369" w:rsidP="009E4084">
            <w:pPr>
              <w:pStyle w:val="TextRight"/>
            </w:pPr>
            <w:r>
              <w:t>Critical Care Technician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proofErr w:type="spellStart"/>
            <w:r>
              <w:t>Prohealth</w:t>
            </w:r>
            <w:proofErr w:type="spellEnd"/>
            <w:r>
              <w:t xml:space="preserve"> Waukesha Memorial Hospital</w:t>
            </w:r>
            <w:r w:rsidR="009E4084">
              <w:t xml:space="preserve"> </w:t>
            </w:r>
          </w:p>
          <w:p w:rsidR="00174DD2" w:rsidRDefault="009E4084" w:rsidP="00B9036F">
            <w:pPr>
              <w:pStyle w:val="TextRight"/>
              <w:numPr>
                <w:ilvl w:val="0"/>
                <w:numId w:val="4"/>
              </w:numPr>
            </w:pPr>
            <w:r>
              <w:t xml:space="preserve">Assisted physicians with </w:t>
            </w:r>
            <w:r w:rsidR="0017510A">
              <w:t xml:space="preserve">central line, arterial line, temporary dialysis catheter, </w:t>
            </w:r>
            <w:r w:rsidR="00B9036F">
              <w:t xml:space="preserve">and </w:t>
            </w:r>
            <w:r w:rsidR="0017510A">
              <w:t>chest tube</w:t>
            </w:r>
            <w:r w:rsidR="00B9036F">
              <w:t xml:space="preserve"> placement. </w:t>
            </w:r>
          </w:p>
          <w:p w:rsidR="00A12B73" w:rsidRDefault="00174DD2" w:rsidP="00B9036F">
            <w:pPr>
              <w:pStyle w:val="TextRight"/>
              <w:numPr>
                <w:ilvl w:val="0"/>
                <w:numId w:val="4"/>
              </w:numPr>
            </w:pPr>
            <w:r>
              <w:t>Handled high pressure situations with composure</w:t>
            </w:r>
            <w:r w:rsidR="00742519">
              <w:t xml:space="preserve">, such as CPR during a code, emergent intubations and line placements, and </w:t>
            </w:r>
            <w:r w:rsidR="003C1F1A">
              <w:t xml:space="preserve">triaging patient acuity to help </w:t>
            </w:r>
            <w:r w:rsidR="00CA6C18">
              <w:t>the nurses</w:t>
            </w:r>
            <w:r w:rsidR="00A12B73">
              <w:t xml:space="preserve"> </w:t>
            </w:r>
          </w:p>
          <w:p w:rsidR="00BF65C2" w:rsidRDefault="00A12B73" w:rsidP="00B9036F">
            <w:pPr>
              <w:pStyle w:val="TextRight"/>
              <w:numPr>
                <w:ilvl w:val="0"/>
                <w:numId w:val="4"/>
              </w:numPr>
            </w:pPr>
            <w:r>
              <w:t xml:space="preserve">Organized medical equipment, stocked drawers, </w:t>
            </w:r>
            <w:r w:rsidR="00851E89">
              <w:t xml:space="preserve">sorted </w:t>
            </w:r>
            <w:r w:rsidR="009E520C">
              <w:t xml:space="preserve">and discarded expired </w:t>
            </w:r>
            <w:r w:rsidR="009F7E48">
              <w:t>supplies</w:t>
            </w:r>
            <w:r w:rsidR="00515354">
              <w:t>,</w:t>
            </w:r>
            <w:r w:rsidR="00851E89">
              <w:t xml:space="preserve"> and</w:t>
            </w:r>
            <w:r w:rsidR="009F7E48">
              <w:t xml:space="preserve"> </w:t>
            </w:r>
            <w:r w:rsidR="00955EE6">
              <w:t>prepared rooms for admitting patients.</w:t>
            </w:r>
          </w:p>
          <w:p w:rsidR="00B9036F" w:rsidRPr="00B9036F" w:rsidRDefault="00851E89" w:rsidP="00BF65C2">
            <w:pPr>
              <w:pStyle w:val="TextRight"/>
              <w:ind w:left="360"/>
            </w:pPr>
            <w:r>
              <w:t xml:space="preserve"> </w:t>
            </w:r>
          </w:p>
          <w:p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57534A" w:rsidRDefault="00E75467" w:rsidP="0057534A">
            <w:pPr>
              <w:pStyle w:val="SmallText"/>
            </w:pPr>
            <w:r>
              <w:lastRenderedPageBreak/>
              <w:t>2016</w:t>
            </w:r>
            <w:r w:rsidR="002F79F4">
              <w:t xml:space="preserve"> </w:t>
            </w:r>
            <w:r w:rsidR="00645B29">
              <w:t>–</w:t>
            </w:r>
            <w:r w:rsidR="002F79F4">
              <w:t xml:space="preserve"> 201</w:t>
            </w:r>
            <w:r w:rsidR="0071422A">
              <w:t>8</w:t>
            </w:r>
          </w:p>
          <w:p w:rsidR="00E75B89" w:rsidRDefault="00BA38FC" w:rsidP="00E75B89">
            <w:pPr>
              <w:pStyle w:val="TextRight"/>
            </w:pPr>
            <w:r>
              <w:t>Anesthesia Technician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proofErr w:type="spellStart"/>
            <w:r>
              <w:t>Prohealth</w:t>
            </w:r>
            <w:proofErr w:type="spellEnd"/>
            <w:r>
              <w:t xml:space="preserve"> Waukesha Memorial Hospital</w:t>
            </w:r>
            <w:r w:rsidR="00C1369F">
              <w:t xml:space="preserve"> </w:t>
            </w:r>
          </w:p>
          <w:p w:rsidR="00245A38" w:rsidRDefault="00E75B89" w:rsidP="008E13F4">
            <w:pPr>
              <w:pStyle w:val="TextRight"/>
              <w:numPr>
                <w:ilvl w:val="0"/>
                <w:numId w:val="5"/>
              </w:numPr>
            </w:pPr>
            <w:r>
              <w:t>Assisted</w:t>
            </w:r>
            <w:r w:rsidR="008E13F4">
              <w:t xml:space="preserve"> licensed anesthesiologists with patient evaluations, insertion of intravenous lines, central lines, arterial lines, epidural placements, and airway management. </w:t>
            </w:r>
          </w:p>
          <w:p w:rsidR="00E01F34" w:rsidRDefault="00F63CAF" w:rsidP="008E13F4">
            <w:pPr>
              <w:pStyle w:val="TextRight"/>
              <w:numPr>
                <w:ilvl w:val="0"/>
                <w:numId w:val="5"/>
              </w:numPr>
            </w:pPr>
            <w:r>
              <w:t>Coordinated setting up operating</w:t>
            </w:r>
            <w:r w:rsidR="00245A38">
              <w:t xml:space="preserve"> room</w:t>
            </w:r>
            <w:r>
              <w:t xml:space="preserve"> with surgical tech</w:t>
            </w:r>
            <w:r w:rsidR="004B59B4">
              <w:t>s,</w:t>
            </w:r>
            <w:r>
              <w:t xml:space="preserve"> circulating nurse</w:t>
            </w:r>
            <w:r w:rsidR="004B59B4">
              <w:t>s, anesthesiologists and surgeons.</w:t>
            </w:r>
          </w:p>
          <w:p w:rsidR="008E13F4" w:rsidRPr="008E13F4" w:rsidRDefault="00E01F34" w:rsidP="008E13F4">
            <w:pPr>
              <w:pStyle w:val="TextRight"/>
              <w:numPr>
                <w:ilvl w:val="0"/>
                <w:numId w:val="5"/>
              </w:numPr>
            </w:pPr>
            <w:r>
              <w:t>Cleaned anesthesia machines and equipment</w:t>
            </w:r>
            <w:r w:rsidR="006E57F2">
              <w:t xml:space="preserve"> following infection contrail procedures</w:t>
            </w:r>
          </w:p>
        </w:tc>
      </w:tr>
      <w:tr w:rsidR="00AB6384" w:rsidTr="00393ABE">
        <w:trPr>
          <w:trHeight w:val="2375"/>
        </w:trPr>
        <w:tc>
          <w:tcPr>
            <w:tcW w:w="4050" w:type="dxa"/>
            <w:tcBorders>
              <w:right w:val="single" w:sz="18" w:space="0" w:color="648276" w:themeColor="accent5"/>
            </w:tcBorders>
          </w:tcPr>
          <w:p w:rsidR="00AB6384" w:rsidRDefault="004B0DAE" w:rsidP="00A77921">
            <w:pPr>
              <w:pStyle w:val="Heading1"/>
            </w:pPr>
            <w:sdt>
              <w:sdtPr>
                <w:id w:val="-242716918"/>
                <w:placeholder>
                  <w:docPart w:val="FCD27A87214C1F4E9BE31ACFDC6BBF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B6384" w:rsidRPr="000E1D44">
                  <w:t>Key Skills</w:t>
                </w:r>
              </w:sdtContent>
            </w:sdt>
          </w:p>
          <w:p w:rsidR="00AB6384" w:rsidRDefault="00AB6384" w:rsidP="00326353">
            <w:pPr>
              <w:pStyle w:val="TextLeft"/>
            </w:pPr>
            <w:r>
              <w:t xml:space="preserve">Leadership </w:t>
            </w:r>
          </w:p>
          <w:p w:rsidR="00AB6384" w:rsidRDefault="00AB6384" w:rsidP="00326353">
            <w:pPr>
              <w:pStyle w:val="TextLeft"/>
            </w:pPr>
            <w:r>
              <w:t>Critical Care</w:t>
            </w:r>
            <w:r w:rsidR="009D4670">
              <w:t xml:space="preserve"> </w:t>
            </w:r>
            <w:r w:rsidR="003748D0">
              <w:t>&amp; Problem Solving</w:t>
            </w:r>
            <w:r>
              <w:t xml:space="preserve"> </w:t>
            </w:r>
          </w:p>
          <w:p w:rsidR="00AB6384" w:rsidRDefault="00AB6384" w:rsidP="00C04325">
            <w:pPr>
              <w:pStyle w:val="TextLeft"/>
            </w:pPr>
            <w:r>
              <w:t xml:space="preserve">Clinical Judgement  </w:t>
            </w:r>
          </w:p>
          <w:p w:rsidR="009D4670" w:rsidRDefault="00AB6384" w:rsidP="00112293">
            <w:pPr>
              <w:pStyle w:val="TextLeft"/>
            </w:pPr>
            <w:r>
              <w:t>Patient Care</w:t>
            </w:r>
            <w:r w:rsidR="00112293">
              <w:t xml:space="preserve"> &amp; Safety</w:t>
            </w:r>
            <w:r w:rsidR="009D4670">
              <w:t xml:space="preserve"> </w:t>
            </w:r>
          </w:p>
          <w:p w:rsidR="009503FE" w:rsidRDefault="009D4670" w:rsidP="009503FE">
            <w:pPr>
              <w:pStyle w:val="TextLeft"/>
            </w:pPr>
            <w:r>
              <w:t>HIPPA Compliance</w:t>
            </w:r>
            <w:r w:rsidR="009503FE">
              <w:t xml:space="preserve"> </w:t>
            </w:r>
          </w:p>
          <w:p w:rsidR="00AA522C" w:rsidRDefault="009503FE" w:rsidP="00AA522C">
            <w:pPr>
              <w:pStyle w:val="TextLeft"/>
            </w:pPr>
            <w:r>
              <w:t>Medical Software (EPIC)</w:t>
            </w:r>
            <w:r w:rsidR="00AA522C">
              <w:t xml:space="preserve"> </w:t>
            </w:r>
          </w:p>
          <w:p w:rsidR="00AA522C" w:rsidRDefault="00AA522C" w:rsidP="00AA522C">
            <w:pPr>
              <w:pStyle w:val="TextLeft"/>
            </w:pPr>
            <w:r>
              <w:t xml:space="preserve">Telemetry </w:t>
            </w:r>
          </w:p>
          <w:p w:rsidR="00AA522C" w:rsidRPr="00AA522C" w:rsidRDefault="00AA522C" w:rsidP="00AA522C">
            <w:pPr>
              <w:pStyle w:val="TextLeft"/>
            </w:pPr>
            <w:r>
              <w:t>Phlebotomy</w:t>
            </w:r>
          </w:p>
          <w:p w:rsidR="00AB6384" w:rsidRPr="0093026F" w:rsidRDefault="00AB6384" w:rsidP="0093026F"/>
          <w:p w:rsidR="00AB6384" w:rsidRDefault="00AB6384" w:rsidP="00B047DC">
            <w:pPr>
              <w:pStyle w:val="TextLeft"/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</w:rPr>
            </w:pPr>
            <w:r w:rsidRPr="0093026F"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</w:rPr>
              <w:t>Licenses</w:t>
            </w:r>
          </w:p>
          <w:p w:rsidR="00AF1517" w:rsidRDefault="00AB6384" w:rsidP="00626746">
            <w:pPr>
              <w:pStyle w:val="TextLeft"/>
            </w:pPr>
            <w:r>
              <w:t xml:space="preserve">Registered Nurse (RN- WI) </w:t>
            </w:r>
          </w:p>
          <w:p w:rsidR="00AF1517" w:rsidRDefault="00AB6384" w:rsidP="00626746">
            <w:pPr>
              <w:pStyle w:val="TextLeft"/>
            </w:pPr>
            <w:r>
              <w:t xml:space="preserve">Advanced Life Support (ACLS) </w:t>
            </w:r>
          </w:p>
          <w:p w:rsidR="00AB6384" w:rsidRDefault="00AB6384" w:rsidP="00626746">
            <w:pPr>
              <w:pStyle w:val="TextLeft"/>
            </w:pPr>
            <w:r>
              <w:t xml:space="preserve">Basic Life Support (BLS) </w:t>
            </w:r>
          </w:p>
          <w:p w:rsidR="00AB6384" w:rsidRPr="00B047DC" w:rsidRDefault="00AB6384" w:rsidP="00B047DC">
            <w:pPr>
              <w:pStyle w:val="TextLeft"/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6740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465741575"/>
              <w:placeholder>
                <w:docPart w:val="5154DA1AD893364395B1C97A900AB1C2"/>
              </w:placeholder>
              <w:temporary/>
              <w:showingPlcHdr/>
              <w15:appearance w15:val="hidden"/>
              <w:text/>
            </w:sdtPr>
            <w:sdtEndPr/>
            <w:sdtContent>
              <w:p w:rsidR="00AB6384" w:rsidRDefault="00AB6384" w:rsidP="00626746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:rsidR="00CE41F0" w:rsidRDefault="00AB6384" w:rsidP="00060080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Jeff </w:t>
            </w:r>
            <w:proofErr w:type="spellStart"/>
            <w:r>
              <w:rPr>
                <w:w w:val="105"/>
              </w:rPr>
              <w:t>Genner</w:t>
            </w:r>
            <w:proofErr w:type="spellEnd"/>
            <w:r>
              <w:rPr>
                <w:w w:val="105"/>
              </w:rPr>
              <w:t xml:space="preserve"> </w:t>
            </w:r>
          </w:p>
          <w:p w:rsidR="00536837" w:rsidRDefault="00CE41F0" w:rsidP="00060080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Intensive Care Manager </w:t>
            </w:r>
          </w:p>
          <w:p w:rsidR="00142AE3" w:rsidRDefault="004B0DAE" w:rsidP="00060080">
            <w:pPr>
              <w:pStyle w:val="TextRight"/>
              <w:rPr>
                <w:w w:val="105"/>
              </w:rPr>
            </w:pPr>
            <w:hyperlink r:id="rId8" w:history="1">
              <w:r w:rsidR="00E75E07" w:rsidRPr="00402232">
                <w:rPr>
                  <w:rStyle w:val="Hyperlink"/>
                  <w:w w:val="105"/>
                </w:rPr>
                <w:t>jgenner89@gmail.com</w:t>
              </w:r>
            </w:hyperlink>
          </w:p>
          <w:p w:rsidR="00536837" w:rsidRPr="00536837" w:rsidRDefault="00536837" w:rsidP="00536837"/>
          <w:p w:rsidR="00761241" w:rsidRDefault="00AB6384" w:rsidP="0062674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Elizabeth Pierson</w:t>
            </w:r>
            <w:r w:rsidR="00761241">
              <w:rPr>
                <w:w w:val="105"/>
              </w:rPr>
              <w:t xml:space="preserve"> </w:t>
            </w:r>
          </w:p>
          <w:p w:rsidR="00266A03" w:rsidRDefault="00761241" w:rsidP="00266A03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Nurse Practitioner- Intensive Care</w:t>
            </w:r>
            <w:r w:rsidR="00266A03">
              <w:rPr>
                <w:w w:val="105"/>
              </w:rPr>
              <w:t xml:space="preserve"> </w:t>
            </w:r>
          </w:p>
          <w:p w:rsidR="00B500AD" w:rsidRDefault="00266A03" w:rsidP="00266A03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(262) 389-2754 </w:t>
            </w:r>
          </w:p>
          <w:p w:rsidR="00B500AD" w:rsidRDefault="004B0DAE" w:rsidP="00B500AD">
            <w:pPr>
              <w:pStyle w:val="TextRight"/>
              <w:rPr>
                <w:w w:val="105"/>
              </w:rPr>
            </w:pPr>
            <w:hyperlink r:id="rId9" w:history="1">
              <w:r w:rsidR="00B500AD" w:rsidRPr="00402232">
                <w:rPr>
                  <w:rStyle w:val="Hyperlink"/>
                  <w:w w:val="105"/>
                </w:rPr>
                <w:t>epierson4@gmail.com</w:t>
              </w:r>
            </w:hyperlink>
          </w:p>
          <w:p w:rsidR="00B500AD" w:rsidRPr="00B500AD" w:rsidRDefault="00B500AD" w:rsidP="00B500AD"/>
          <w:p w:rsidR="00CC7A4F" w:rsidRDefault="00AB6384" w:rsidP="0062674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Jill Schroeder </w:t>
            </w:r>
          </w:p>
          <w:p w:rsidR="008330DE" w:rsidRDefault="00CC7A4F" w:rsidP="0062674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Registered Nurse- Intensive Care Charge RN</w:t>
            </w:r>
            <w:r w:rsidR="00CF40A7">
              <w:rPr>
                <w:w w:val="105"/>
              </w:rPr>
              <w:t xml:space="preserve"> </w:t>
            </w:r>
          </w:p>
          <w:p w:rsidR="00997410" w:rsidRDefault="008330DE" w:rsidP="0062674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(262) 751-1901</w:t>
            </w:r>
            <w:r w:rsidR="00997410">
              <w:rPr>
                <w:w w:val="105"/>
              </w:rPr>
              <w:t xml:space="preserve"> </w:t>
            </w:r>
          </w:p>
          <w:p w:rsidR="00AB6384" w:rsidRDefault="004B0DAE" w:rsidP="00626746">
            <w:pPr>
              <w:pStyle w:val="TextRight"/>
              <w:rPr>
                <w:w w:val="105"/>
              </w:rPr>
            </w:pPr>
            <w:hyperlink r:id="rId10" w:history="1">
              <w:r w:rsidR="00997410" w:rsidRPr="00402232">
                <w:rPr>
                  <w:rStyle w:val="Hyperlink"/>
                  <w:w w:val="105"/>
                </w:rPr>
                <w:t>jill.schroeder@phci.org</w:t>
              </w:r>
            </w:hyperlink>
          </w:p>
          <w:p w:rsidR="00E75E07" w:rsidRPr="00E75E07" w:rsidRDefault="00E75E07" w:rsidP="00E75E07"/>
          <w:p w:rsidR="00CC7A4F" w:rsidRDefault="00AB6384" w:rsidP="00626746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Shayla </w:t>
            </w:r>
            <w:proofErr w:type="spellStart"/>
            <w:r>
              <w:rPr>
                <w:w w:val="105"/>
              </w:rPr>
              <w:t>Snopek</w:t>
            </w:r>
            <w:proofErr w:type="spellEnd"/>
            <w:r w:rsidR="00CC7A4F">
              <w:rPr>
                <w:w w:val="105"/>
              </w:rPr>
              <w:t xml:space="preserve"> </w:t>
            </w:r>
          </w:p>
          <w:p w:rsidR="00BC2AD8" w:rsidRDefault="00CC7A4F" w:rsidP="00BC2AD8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Registered Nurse</w:t>
            </w:r>
            <w:r w:rsidR="00BC2AD8">
              <w:rPr>
                <w:w w:val="105"/>
              </w:rPr>
              <w:t xml:space="preserve"> </w:t>
            </w:r>
          </w:p>
          <w:p w:rsidR="00936A3E" w:rsidRDefault="00BC2AD8" w:rsidP="00BC2AD8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(815)</w:t>
            </w:r>
            <w:r w:rsidR="00936A3E">
              <w:rPr>
                <w:w w:val="105"/>
              </w:rPr>
              <w:t xml:space="preserve"> 245-8166 </w:t>
            </w:r>
          </w:p>
          <w:p w:rsidR="008E6469" w:rsidRDefault="004B0DAE" w:rsidP="00BC2AD8">
            <w:pPr>
              <w:pStyle w:val="TextRight"/>
              <w:rPr>
                <w:w w:val="105"/>
              </w:rPr>
            </w:pPr>
            <w:hyperlink r:id="rId11" w:history="1">
              <w:r w:rsidR="00997410" w:rsidRPr="00402232">
                <w:rPr>
                  <w:rStyle w:val="Hyperlink"/>
                  <w:w w:val="105"/>
                </w:rPr>
                <w:t>sdsnopek@gmail.com</w:t>
              </w:r>
            </w:hyperlink>
          </w:p>
          <w:p w:rsidR="00936A3E" w:rsidRPr="00936A3E" w:rsidRDefault="00936A3E" w:rsidP="00936A3E"/>
        </w:tc>
      </w:tr>
    </w:tbl>
    <w:p w:rsidR="00C55D85" w:rsidRDefault="00C55D85"/>
    <w:sectPr w:rsidR="00C55D85" w:rsidSect="00F4501B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273" w:rsidRDefault="00405273" w:rsidP="00F316AD">
      <w:r>
        <w:separator/>
      </w:r>
    </w:p>
  </w:endnote>
  <w:endnote w:type="continuationSeparator" w:id="0">
    <w:p w:rsidR="00405273" w:rsidRDefault="0040527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325C2FA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803C1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273" w:rsidRDefault="00405273" w:rsidP="00F316AD">
      <w:r>
        <w:separator/>
      </w:r>
    </w:p>
  </w:footnote>
  <w:footnote w:type="continuationSeparator" w:id="0">
    <w:p w:rsidR="00405273" w:rsidRDefault="0040527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976"/>
    <w:multiLevelType w:val="hybridMultilevel"/>
    <w:tmpl w:val="5D0AE4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C52A79"/>
    <w:multiLevelType w:val="hybridMultilevel"/>
    <w:tmpl w:val="51B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13D7"/>
    <w:multiLevelType w:val="hybridMultilevel"/>
    <w:tmpl w:val="BF06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5C37"/>
    <w:multiLevelType w:val="hybridMultilevel"/>
    <w:tmpl w:val="C726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21B1"/>
    <w:multiLevelType w:val="hybridMultilevel"/>
    <w:tmpl w:val="698C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D5"/>
    <w:rsid w:val="00060080"/>
    <w:rsid w:val="00072B1D"/>
    <w:rsid w:val="000806D5"/>
    <w:rsid w:val="000A7A77"/>
    <w:rsid w:val="000E1D44"/>
    <w:rsid w:val="00105A95"/>
    <w:rsid w:val="00112293"/>
    <w:rsid w:val="00142AE3"/>
    <w:rsid w:val="00165823"/>
    <w:rsid w:val="00173089"/>
    <w:rsid w:val="00174DD2"/>
    <w:rsid w:val="0017510A"/>
    <w:rsid w:val="00175BE6"/>
    <w:rsid w:val="001C5E6D"/>
    <w:rsid w:val="001E0D4D"/>
    <w:rsid w:val="0020696E"/>
    <w:rsid w:val="00210110"/>
    <w:rsid w:val="002316D2"/>
    <w:rsid w:val="00232C24"/>
    <w:rsid w:val="002356A2"/>
    <w:rsid w:val="002417C5"/>
    <w:rsid w:val="00245A38"/>
    <w:rsid w:val="0024775A"/>
    <w:rsid w:val="00260AE9"/>
    <w:rsid w:val="00265054"/>
    <w:rsid w:val="00266A03"/>
    <w:rsid w:val="00296D5C"/>
    <w:rsid w:val="002A3E48"/>
    <w:rsid w:val="002B36E6"/>
    <w:rsid w:val="002C43A0"/>
    <w:rsid w:val="002D12DA"/>
    <w:rsid w:val="002E5F71"/>
    <w:rsid w:val="002F79F4"/>
    <w:rsid w:val="003019B2"/>
    <w:rsid w:val="003234A4"/>
    <w:rsid w:val="00326353"/>
    <w:rsid w:val="0034688D"/>
    <w:rsid w:val="003748D0"/>
    <w:rsid w:val="00385B2A"/>
    <w:rsid w:val="00393ABE"/>
    <w:rsid w:val="003C1F1A"/>
    <w:rsid w:val="0040233B"/>
    <w:rsid w:val="00405273"/>
    <w:rsid w:val="0047031D"/>
    <w:rsid w:val="00480EBC"/>
    <w:rsid w:val="004A49EE"/>
    <w:rsid w:val="004B04D4"/>
    <w:rsid w:val="004B0DAE"/>
    <w:rsid w:val="004B59B4"/>
    <w:rsid w:val="004B66E4"/>
    <w:rsid w:val="004C6D88"/>
    <w:rsid w:val="004D4F08"/>
    <w:rsid w:val="005059B6"/>
    <w:rsid w:val="00507E93"/>
    <w:rsid w:val="00511A6E"/>
    <w:rsid w:val="00515354"/>
    <w:rsid w:val="00536837"/>
    <w:rsid w:val="005576E1"/>
    <w:rsid w:val="0057534A"/>
    <w:rsid w:val="005B39B0"/>
    <w:rsid w:val="005B53FD"/>
    <w:rsid w:val="005D7369"/>
    <w:rsid w:val="00605A5B"/>
    <w:rsid w:val="00645B29"/>
    <w:rsid w:val="0066008A"/>
    <w:rsid w:val="006C60E6"/>
    <w:rsid w:val="006E57F2"/>
    <w:rsid w:val="006E70D3"/>
    <w:rsid w:val="00712E33"/>
    <w:rsid w:val="0071422A"/>
    <w:rsid w:val="00742519"/>
    <w:rsid w:val="00747A76"/>
    <w:rsid w:val="00761241"/>
    <w:rsid w:val="007B0F94"/>
    <w:rsid w:val="007B68E6"/>
    <w:rsid w:val="007E581F"/>
    <w:rsid w:val="008146F8"/>
    <w:rsid w:val="008330DE"/>
    <w:rsid w:val="00851E89"/>
    <w:rsid w:val="00891067"/>
    <w:rsid w:val="008E13F4"/>
    <w:rsid w:val="008E6469"/>
    <w:rsid w:val="00901DC4"/>
    <w:rsid w:val="0093026F"/>
    <w:rsid w:val="00936A3E"/>
    <w:rsid w:val="00936B57"/>
    <w:rsid w:val="009503FE"/>
    <w:rsid w:val="00955EE6"/>
    <w:rsid w:val="00997410"/>
    <w:rsid w:val="009C1F91"/>
    <w:rsid w:val="009D4670"/>
    <w:rsid w:val="009E4084"/>
    <w:rsid w:val="009E520C"/>
    <w:rsid w:val="009F168C"/>
    <w:rsid w:val="009F584D"/>
    <w:rsid w:val="009F7E48"/>
    <w:rsid w:val="00A12B73"/>
    <w:rsid w:val="00A521F5"/>
    <w:rsid w:val="00A77921"/>
    <w:rsid w:val="00A9365D"/>
    <w:rsid w:val="00AA522C"/>
    <w:rsid w:val="00AB6384"/>
    <w:rsid w:val="00AC3B64"/>
    <w:rsid w:val="00AD019F"/>
    <w:rsid w:val="00AE4078"/>
    <w:rsid w:val="00AF1517"/>
    <w:rsid w:val="00B047DC"/>
    <w:rsid w:val="00B2124F"/>
    <w:rsid w:val="00B355A0"/>
    <w:rsid w:val="00B500AD"/>
    <w:rsid w:val="00B575FB"/>
    <w:rsid w:val="00B6190E"/>
    <w:rsid w:val="00B9036F"/>
    <w:rsid w:val="00BA1777"/>
    <w:rsid w:val="00BA38FC"/>
    <w:rsid w:val="00BA3C93"/>
    <w:rsid w:val="00BC2AD8"/>
    <w:rsid w:val="00BD4217"/>
    <w:rsid w:val="00BF2AF4"/>
    <w:rsid w:val="00BF65C2"/>
    <w:rsid w:val="00C04325"/>
    <w:rsid w:val="00C1095A"/>
    <w:rsid w:val="00C1369F"/>
    <w:rsid w:val="00C5537A"/>
    <w:rsid w:val="00C55D85"/>
    <w:rsid w:val="00C6492E"/>
    <w:rsid w:val="00C770A9"/>
    <w:rsid w:val="00CA0859"/>
    <w:rsid w:val="00CA2273"/>
    <w:rsid w:val="00CA6C18"/>
    <w:rsid w:val="00CB6E3A"/>
    <w:rsid w:val="00CC7A4F"/>
    <w:rsid w:val="00CD4F48"/>
    <w:rsid w:val="00CD50FD"/>
    <w:rsid w:val="00CE41F0"/>
    <w:rsid w:val="00CF400B"/>
    <w:rsid w:val="00CF40A7"/>
    <w:rsid w:val="00D372D5"/>
    <w:rsid w:val="00D47124"/>
    <w:rsid w:val="00DD5D7B"/>
    <w:rsid w:val="00E01F34"/>
    <w:rsid w:val="00E3359C"/>
    <w:rsid w:val="00E71661"/>
    <w:rsid w:val="00E75467"/>
    <w:rsid w:val="00E75B89"/>
    <w:rsid w:val="00E75E07"/>
    <w:rsid w:val="00E95756"/>
    <w:rsid w:val="00ED242A"/>
    <w:rsid w:val="00ED7A21"/>
    <w:rsid w:val="00EE5148"/>
    <w:rsid w:val="00F316AD"/>
    <w:rsid w:val="00F37821"/>
    <w:rsid w:val="00F42AD4"/>
    <w:rsid w:val="00F4501B"/>
    <w:rsid w:val="00F63CAF"/>
    <w:rsid w:val="00F67E42"/>
    <w:rsid w:val="00FA1FD3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A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Hyperlink">
    <w:name w:val="Hyperlink"/>
    <w:basedOn w:val="DefaultParagraphFont"/>
    <w:uiPriority w:val="99"/>
    <w:unhideWhenUsed/>
    <w:rsid w:val="0053683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8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C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nner8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imonsen16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snopek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ll.schroeder@phc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ierson4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338155F-446C-C141-AAE9-4843A7A43BB6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4BE0FE13B9D4EBBC1F899EB17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5B71-93B1-A446-8ADB-6D62E89DAA17}"/>
      </w:docPartPr>
      <w:docPartBody>
        <w:p w:rsidR="0013178A" w:rsidRDefault="0033186B">
          <w:pPr>
            <w:pStyle w:val="7174BE0FE13B9D4EBBC1F899EB170AE2"/>
          </w:pPr>
          <w:r w:rsidRPr="00605A5B">
            <w:t>Contact</w:t>
          </w:r>
        </w:p>
      </w:docPartBody>
    </w:docPart>
    <w:docPart>
      <w:docPartPr>
        <w:name w:val="DAD6C463E7C0BA43A17CB6E4AA89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BD5B-913F-004C-8518-A4565C548D2F}"/>
      </w:docPartPr>
      <w:docPartBody>
        <w:p w:rsidR="0013178A" w:rsidRDefault="0033186B">
          <w:pPr>
            <w:pStyle w:val="DAD6C463E7C0BA43A17CB6E4AA89199D"/>
          </w:pPr>
          <w:r w:rsidRPr="00605A5B">
            <w:t>Objective</w:t>
          </w:r>
        </w:p>
      </w:docPartBody>
    </w:docPart>
    <w:docPart>
      <w:docPartPr>
        <w:name w:val="FCC5D4DC3BB48D40B752F0C5FF42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2390-12AF-9C46-A5F0-FAF9FC4B2AE0}"/>
      </w:docPartPr>
      <w:docPartBody>
        <w:p w:rsidR="0013178A" w:rsidRDefault="0033186B">
          <w:pPr>
            <w:pStyle w:val="FCC5D4DC3BB48D40B752F0C5FF42CE05"/>
          </w:pPr>
          <w:r>
            <w:t>Education</w:t>
          </w:r>
        </w:p>
      </w:docPartBody>
    </w:docPart>
    <w:docPart>
      <w:docPartPr>
        <w:name w:val="2EF780299CFAB4488CFF477B1D0C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8AC3-2390-4244-88C2-3E47F5225F92}"/>
      </w:docPartPr>
      <w:docPartBody>
        <w:p w:rsidR="0013178A" w:rsidRDefault="0033186B">
          <w:pPr>
            <w:pStyle w:val="2EF780299CFAB4488CFF477B1D0C2A01"/>
          </w:pPr>
          <w:r>
            <w:t>Experience</w:t>
          </w:r>
        </w:p>
      </w:docPartBody>
    </w:docPart>
    <w:docPart>
      <w:docPartPr>
        <w:name w:val="FCD27A87214C1F4E9BE31ACFDC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A113-A773-8043-AA5D-11E321150FC9}"/>
      </w:docPartPr>
      <w:docPartBody>
        <w:p w:rsidR="0013178A" w:rsidRDefault="00F305A6" w:rsidP="00F305A6">
          <w:pPr>
            <w:pStyle w:val="FCD27A87214C1F4E9BE31ACFDC6BBF9E"/>
          </w:pPr>
          <w:r w:rsidRPr="000E1D44">
            <w:t>Key Skills</w:t>
          </w:r>
        </w:p>
      </w:docPartBody>
    </w:docPart>
    <w:docPart>
      <w:docPartPr>
        <w:name w:val="5154DA1AD893364395B1C97A900A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56C2-A090-2545-B08D-143549994232}"/>
      </w:docPartPr>
      <w:docPartBody>
        <w:p w:rsidR="0013178A" w:rsidRDefault="00F305A6" w:rsidP="00F305A6">
          <w:pPr>
            <w:pStyle w:val="5154DA1AD893364395B1C97A900AB1C2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6"/>
    <w:rsid w:val="0013178A"/>
    <w:rsid w:val="0033186B"/>
    <w:rsid w:val="00530118"/>
    <w:rsid w:val="00F3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7174BE0FE13B9D4EBBC1F899EB170AE2">
    <w:name w:val="7174BE0FE13B9D4EBBC1F899EB170AE2"/>
  </w:style>
  <w:style w:type="paragraph" w:customStyle="1" w:styleId="DAD6C463E7C0BA43A17CB6E4AA89199D">
    <w:name w:val="DAD6C463E7C0BA43A17CB6E4AA89199D"/>
  </w:style>
  <w:style w:type="paragraph" w:customStyle="1" w:styleId="FCC5D4DC3BB48D40B752F0C5FF42CE05">
    <w:name w:val="FCC5D4DC3BB48D40B752F0C5FF42CE05"/>
  </w:style>
  <w:style w:type="paragraph" w:customStyle="1" w:styleId="2EF780299CFAB4488CFF477B1D0C2A01">
    <w:name w:val="2EF780299CFAB4488CFF477B1D0C2A01"/>
  </w:style>
  <w:style w:type="paragraph" w:customStyle="1" w:styleId="FCD27A87214C1F4E9BE31ACFDC6BBF9E">
    <w:name w:val="FCD27A87214C1F4E9BE31ACFDC6BBF9E"/>
    <w:rsid w:val="00F305A6"/>
  </w:style>
  <w:style w:type="paragraph" w:customStyle="1" w:styleId="5154DA1AD893364395B1C97A900AB1C2">
    <w:name w:val="5154DA1AD893364395B1C97A900AB1C2"/>
    <w:rsid w:val="00F3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%7bD338155F-446C-C141-AAE9-4843A7A43BB6%7dtf67351832_win32.dotx</Template>
  <TotalTime>0</TotalTime>
  <Pages>2</Pages>
  <Words>462</Words>
  <Characters>2638</Characters>
  <Application>Microsoft Office Word</Application>
  <DocSecurity>0</DocSecurity>
  <Lines>21</Lines>
  <Paragraphs>6</Paragraphs>
  <ScaleCrop>false</ScaleCrop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2021-12-29T16:40:00Z</dcterms:created>
  <dcterms:modified xsi:type="dcterms:W3CDTF">2022-01-01T16:37:00Z</dcterms:modified>
</cp:coreProperties>
</file>