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186" w:tblpY="541"/>
        <w:tblW w:w="0" w:type="auto"/>
        <w:tblLayout w:type="fixed"/>
        <w:tblCellMar>
          <w:left w:w="115" w:type="dxa"/>
          <w:right w:w="115" w:type="dxa"/>
        </w:tblCellMar>
        <w:tblLook w:val="04A0" w:firstRow="1" w:lastRow="0" w:firstColumn="1" w:lastColumn="0" w:noHBand="0" w:noVBand="1"/>
      </w:tblPr>
      <w:tblGrid>
        <w:gridCol w:w="3600"/>
        <w:gridCol w:w="720"/>
        <w:gridCol w:w="6470"/>
      </w:tblGrid>
      <w:tr w:rsidR="001B2ABD" w14:paraId="77CF0F13" w14:textId="77777777" w:rsidTr="00163423">
        <w:trPr>
          <w:trHeight w:val="4410"/>
        </w:trPr>
        <w:tc>
          <w:tcPr>
            <w:tcW w:w="3600" w:type="dxa"/>
            <w:vAlign w:val="bottom"/>
          </w:tcPr>
          <w:p w14:paraId="341E2C73" w14:textId="77777777" w:rsidR="001B2ABD" w:rsidRDefault="001B2ABD" w:rsidP="00163423">
            <w:pPr>
              <w:tabs>
                <w:tab w:val="left" w:pos="990"/>
              </w:tabs>
              <w:jc w:val="center"/>
            </w:pPr>
            <w:r>
              <w:rPr>
                <w:noProof/>
              </w:rPr>
              <mc:AlternateContent>
                <mc:Choice Requires="wps">
                  <w:drawing>
                    <wp:inline distT="0" distB="0" distL="0" distR="0" wp14:anchorId="5D9AB194" wp14:editId="7F1B23B7">
                      <wp:extent cx="1428750" cy="2019300"/>
                      <wp:effectExtent l="19050" t="19050" r="38100" b="38100"/>
                      <wp:docPr id="2" name="Oval 2" title="Professional Headshot of Man"/>
                      <wp:cNvGraphicFramePr/>
                      <a:graphic xmlns:a="http://schemas.openxmlformats.org/drawingml/2006/main">
                        <a:graphicData uri="http://schemas.microsoft.com/office/word/2010/wordprocessingShape">
                          <wps:wsp>
                            <wps:cNvSpPr/>
                            <wps:spPr>
                              <a:xfrm>
                                <a:off x="0" y="0"/>
                                <a:ext cx="1428750" cy="2019300"/>
                              </a:xfrm>
                              <a:prstGeom prst="ellipse">
                                <a:avLst/>
                              </a:prstGeom>
                              <a:blipFill dpi="0" rotWithShape="1">
                                <a:blip r:embed="rId10">
                                  <a:extLst>
                                    <a:ext uri="{28A0092B-C50C-407E-A947-70E740481C1C}">
                                      <a14:useLocalDpi xmlns:a14="http://schemas.microsoft.com/office/drawing/2010/main" val="0"/>
                                    </a:ext>
                                  </a:extLst>
                                </a:blip>
                                <a:srcRect/>
                                <a:stretch>
                                  <a:fillRect/>
                                </a:stretch>
                              </a:blipFill>
                              <a:ln w="635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32657469" id="Oval 2" o:spid="_x0000_s1026" alt="Title: Professional Headshot of Man" style="width:112.5pt;height:159pt;visibility:visible;mso-wrap-style:square;mso-left-percent:-10001;mso-top-percent:-10001;mso-position-horizontal:absolute;mso-position-horizontal-relative:char;mso-position-vertical:absolute;mso-position-vertical-relative:line;mso-left-percent:-10001;mso-top-percent:-10001;v-text-anchor:middle"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BXaW5kb3dzIFBob3RvIEVkaXRvciAxMC4wLjEwMDExLjE2Mzg0AFdpbmRv&#10;d3MgUGhvdG8gRWRpdG9yIDEwLjAuMTAwMTEuMTYzODQAMjAyMTowMjowMSAxMzoxNDoyMQAABpAD&#10;AAIAAAAUAAARHJAEAAIAAAAUAAARMJKRAAIAAAADNjcAAJKSAAIAAAADNjcAAKABAAMAAAABAAEA&#10;AOocAAcAAAgMAAAJEAAAAAAc6gAAAAg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8P3hwYWNrZXQgZW5kPSd3Jz8+/9sAQwADAgIDAgIDAwMDBAMDBAUIBQUEBAUKBwcGCAwKDAwL&#10;CgsLDQ4SEA0OEQ4LCxAWEBETFBUVFQwPFxgWFBgSFBUU/9sAQwEDBAQFBAUJBQUJFA0LDRQUFBQU&#10;FBQUFBQUFBQUFBQUFBQUFBQUFBQUFBQUFBQUFBQUFBQUFBQUFBQUFBQUFBQU/8AAEQgCLQGA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" strokecolor="#94b6d2 [3204]" strokeweight="5pt">
                      <v:fill r:id="rId11" o:title="" recolor="t" rotate="t" type="frame"/>
                      <v:stroke joinstyle="miter"/>
                      <w10:anchorlock/>
                    </v:oval>
                  </w:pict>
                </mc:Fallback>
              </mc:AlternateContent>
            </w:r>
          </w:p>
        </w:tc>
        <w:tc>
          <w:tcPr>
            <w:tcW w:w="720" w:type="dxa"/>
          </w:tcPr>
          <w:p w14:paraId="049C09FA" w14:textId="77777777" w:rsidR="001B2ABD" w:rsidRDefault="001B2ABD" w:rsidP="00163423">
            <w:pPr>
              <w:tabs>
                <w:tab w:val="left" w:pos="990"/>
              </w:tabs>
            </w:pPr>
          </w:p>
        </w:tc>
        <w:tc>
          <w:tcPr>
            <w:tcW w:w="6470" w:type="dxa"/>
            <w:vAlign w:val="bottom"/>
          </w:tcPr>
          <w:p w14:paraId="7DF9FD2C" w14:textId="77777777" w:rsidR="001B2ABD" w:rsidRDefault="008A1BED" w:rsidP="003F39EC">
            <w:pPr>
              <w:pStyle w:val="Title"/>
              <w:rPr>
                <w:rFonts w:ascii="Bradley Hand ITC" w:hAnsi="Bradley Hand ITC"/>
                <w:sz w:val="72"/>
                <w:szCs w:val="72"/>
              </w:rPr>
            </w:pPr>
            <w:r w:rsidRPr="00EB426F">
              <w:rPr>
                <w:rFonts w:ascii="Bradley Hand ITC" w:hAnsi="Bradley Hand ITC"/>
                <w:sz w:val="72"/>
                <w:szCs w:val="72"/>
              </w:rPr>
              <w:t>Michelle Howar</w:t>
            </w:r>
            <w:r w:rsidR="003F39EC">
              <w:rPr>
                <w:rFonts w:ascii="Bradley Hand ITC" w:hAnsi="Bradley Hand ITC"/>
                <w:sz w:val="72"/>
                <w:szCs w:val="72"/>
              </w:rPr>
              <w:t>D</w:t>
            </w:r>
          </w:p>
          <w:p w14:paraId="7833D714" w14:textId="09659C81" w:rsidR="003F39EC" w:rsidRPr="003F39EC" w:rsidRDefault="003F39EC" w:rsidP="003F39EC">
            <w:pPr>
              <w:rPr>
                <w:sz w:val="28"/>
                <w:szCs w:val="28"/>
              </w:rPr>
            </w:pPr>
            <w:r w:rsidRPr="003F39EC">
              <w:rPr>
                <w:sz w:val="28"/>
                <w:szCs w:val="28"/>
              </w:rPr>
              <w:t>MN, RN</w:t>
            </w:r>
            <w:r>
              <w:rPr>
                <w:sz w:val="28"/>
                <w:szCs w:val="28"/>
              </w:rPr>
              <w:t>, DNP Student</w:t>
            </w:r>
          </w:p>
        </w:tc>
      </w:tr>
      <w:tr w:rsidR="001B2ABD" w14:paraId="109A0A25" w14:textId="77777777" w:rsidTr="00163423">
        <w:tc>
          <w:tcPr>
            <w:tcW w:w="3600" w:type="dxa"/>
          </w:tcPr>
          <w:sdt>
            <w:sdtPr>
              <w:id w:val="-1711873194"/>
              <w:placeholder>
                <w:docPart w:val="A0C7B32597904B2BADC412DC08AE4EE3"/>
              </w:placeholder>
              <w:temporary/>
              <w:showingPlcHdr/>
              <w15:appearance w15:val="hidden"/>
            </w:sdtPr>
            <w:sdtEndPr/>
            <w:sdtContent>
              <w:p w14:paraId="5D8252FF" w14:textId="77777777" w:rsidR="001B2ABD" w:rsidRDefault="00036450" w:rsidP="00163423">
                <w:pPr>
                  <w:pStyle w:val="Heading3"/>
                </w:pPr>
                <w:r w:rsidRPr="00D5459D">
                  <w:t>Profile</w:t>
                </w:r>
              </w:p>
            </w:sdtContent>
          </w:sdt>
          <w:p w14:paraId="11220CD3" w14:textId="5D361101" w:rsidR="00036450" w:rsidRDefault="008A1BED" w:rsidP="00163423">
            <w:r>
              <w:t>Michelle Howard, MN, RN</w:t>
            </w:r>
          </w:p>
          <w:p w14:paraId="7E37301F" w14:textId="6367F6D6" w:rsidR="008A1BED" w:rsidRDefault="008A1BED" w:rsidP="00163423">
            <w:r>
              <w:t>W67N756 Franklin Ave</w:t>
            </w:r>
          </w:p>
          <w:p w14:paraId="6252C3A1" w14:textId="2EF55A51" w:rsidR="00036450" w:rsidRDefault="008A1BED" w:rsidP="00163423">
            <w:r>
              <w:t>Cedarburg, WI 53012</w:t>
            </w:r>
          </w:p>
          <w:sdt>
            <w:sdtPr>
              <w:id w:val="-1954003311"/>
              <w:placeholder>
                <w:docPart w:val="1A16A8356FBA4D0EAE99387B05C14FCF"/>
              </w:placeholder>
              <w:temporary/>
              <w:showingPlcHdr/>
              <w15:appearance w15:val="hidden"/>
            </w:sdtPr>
            <w:sdtEndPr/>
            <w:sdtContent>
              <w:p w14:paraId="1C27F48C" w14:textId="77777777" w:rsidR="00036450" w:rsidRPr="00CB0055" w:rsidRDefault="00CB0055" w:rsidP="00163423">
                <w:pPr>
                  <w:pStyle w:val="Heading3"/>
                </w:pPr>
                <w:r w:rsidRPr="00CB0055">
                  <w:t>Contact</w:t>
                </w:r>
              </w:p>
            </w:sdtContent>
          </w:sdt>
          <w:sdt>
            <w:sdtPr>
              <w:id w:val="1111563247"/>
              <w:placeholder>
                <w:docPart w:val="AA854FEFE3F8452CB7531B1FF15B60D3"/>
              </w:placeholder>
              <w:temporary/>
              <w:showingPlcHdr/>
              <w15:appearance w15:val="hidden"/>
            </w:sdtPr>
            <w:sdtEndPr/>
            <w:sdtContent>
              <w:p w14:paraId="43DD5868" w14:textId="77777777" w:rsidR="004D3011" w:rsidRDefault="004D3011" w:rsidP="00163423">
                <w:r w:rsidRPr="004D3011">
                  <w:t>PHONE:</w:t>
                </w:r>
              </w:p>
            </w:sdtContent>
          </w:sdt>
          <w:p w14:paraId="01DA67B5" w14:textId="30E64191" w:rsidR="004D3011" w:rsidRDefault="008A1BED" w:rsidP="00163423">
            <w:r>
              <w:t>414-559-6641</w:t>
            </w:r>
          </w:p>
          <w:p w14:paraId="6E87820B" w14:textId="77777777" w:rsidR="004D3011" w:rsidRDefault="004D3011" w:rsidP="00163423"/>
          <w:sdt>
            <w:sdtPr>
              <w:rPr>
                <w:b/>
                <w:bCs/>
              </w:rPr>
              <w:id w:val="-240260293"/>
              <w:placeholder>
                <w:docPart w:val="FDE62EF81A324B66823E8549EEFDD34D"/>
              </w:placeholder>
              <w:temporary/>
              <w:showingPlcHdr/>
              <w15:appearance w15:val="hidden"/>
            </w:sdtPr>
            <w:sdtEndPr>
              <w:rPr>
                <w:b w:val="0"/>
                <w:bCs w:val="0"/>
              </w:rPr>
            </w:sdtEndPr>
            <w:sdtContent>
              <w:p w14:paraId="5F94D628" w14:textId="77777777" w:rsidR="004D3011" w:rsidRDefault="004D3011" w:rsidP="00163423">
                <w:r w:rsidRPr="008A1BED">
                  <w:rPr>
                    <w:b/>
                    <w:bCs/>
                  </w:rPr>
                  <w:t>EMAIL:</w:t>
                </w:r>
              </w:p>
            </w:sdtContent>
          </w:sdt>
          <w:p w14:paraId="6BE8A79A" w14:textId="238846EF" w:rsidR="00036450" w:rsidRPr="00E4381A" w:rsidRDefault="008A1BED" w:rsidP="00163423">
            <w:pPr>
              <w:rPr>
                <w:rStyle w:val="Hyperlink"/>
              </w:rPr>
            </w:pPr>
            <w:r>
              <w:t>Michelle.howard@marquette.edu</w:t>
            </w:r>
          </w:p>
          <w:p w14:paraId="5772AE70" w14:textId="6025C73C" w:rsidR="004D3011" w:rsidRPr="00CB0055" w:rsidRDefault="004D3011" w:rsidP="00163423">
            <w:pPr>
              <w:pStyle w:val="Heading3"/>
            </w:pPr>
          </w:p>
          <w:p w14:paraId="659AE350" w14:textId="7538D93E" w:rsidR="004D3011" w:rsidRDefault="004D3011" w:rsidP="00163423"/>
          <w:p w14:paraId="020F7219" w14:textId="4A155BBC" w:rsidR="004D3011" w:rsidRDefault="004D3011" w:rsidP="00163423"/>
          <w:p w14:paraId="2598CA21" w14:textId="1B0C5274" w:rsidR="004D3011" w:rsidRDefault="004D3011" w:rsidP="00163423"/>
          <w:p w14:paraId="718F0B6F" w14:textId="543A575B" w:rsidR="004D3011" w:rsidRPr="004D3011" w:rsidRDefault="004D3011" w:rsidP="00163423"/>
        </w:tc>
        <w:tc>
          <w:tcPr>
            <w:tcW w:w="720" w:type="dxa"/>
          </w:tcPr>
          <w:p w14:paraId="17B6A20E" w14:textId="77777777" w:rsidR="001B2ABD" w:rsidRDefault="001B2ABD" w:rsidP="00163423">
            <w:pPr>
              <w:tabs>
                <w:tab w:val="left" w:pos="990"/>
              </w:tabs>
            </w:pPr>
          </w:p>
        </w:tc>
        <w:tc>
          <w:tcPr>
            <w:tcW w:w="6470" w:type="dxa"/>
          </w:tcPr>
          <w:sdt>
            <w:sdtPr>
              <w:id w:val="1049110328"/>
              <w:placeholder>
                <w:docPart w:val="9F3EFE0B1B13425B801725B43B09287D"/>
              </w:placeholder>
              <w:temporary/>
              <w:showingPlcHdr/>
              <w15:appearance w15:val="hidden"/>
            </w:sdtPr>
            <w:sdtEndPr/>
            <w:sdtContent>
              <w:p w14:paraId="5473A8F5" w14:textId="77777777" w:rsidR="001B2ABD" w:rsidRDefault="00E25A26" w:rsidP="00163423">
                <w:pPr>
                  <w:pStyle w:val="Heading2"/>
                </w:pPr>
                <w:r w:rsidRPr="00036450">
                  <w:t>EDUCATION</w:t>
                </w:r>
              </w:p>
            </w:sdtContent>
          </w:sdt>
          <w:p w14:paraId="7425AFD8" w14:textId="4047CB7C" w:rsidR="00036450" w:rsidRDefault="008A1BED" w:rsidP="00163423">
            <w:pPr>
              <w:pStyle w:val="Heading4"/>
            </w:pPr>
            <w:r>
              <w:t>Marquette University</w:t>
            </w:r>
            <w:r w:rsidR="00041BC6">
              <w:t>, Milwaukee, WI</w:t>
            </w:r>
          </w:p>
          <w:p w14:paraId="2BBA3696" w14:textId="245C985F" w:rsidR="008A1BED" w:rsidRPr="008A1BED" w:rsidRDefault="008A1BED" w:rsidP="00163423">
            <w:r w:rsidRPr="008A1BED">
              <w:t>DNP Program</w:t>
            </w:r>
          </w:p>
          <w:p w14:paraId="64D7E070" w14:textId="4A9D325C" w:rsidR="00036450" w:rsidRPr="00B359E4" w:rsidRDefault="008A1BED" w:rsidP="00163423">
            <w:pPr>
              <w:pStyle w:val="Date"/>
            </w:pPr>
            <w:r>
              <w:t>2019</w:t>
            </w:r>
            <w:r w:rsidR="00036450" w:rsidRPr="00B359E4">
              <w:t xml:space="preserve"> - </w:t>
            </w:r>
            <w:r>
              <w:t>2022</w:t>
            </w:r>
          </w:p>
          <w:p w14:paraId="48CA02FA" w14:textId="70C87F88" w:rsidR="004D3011" w:rsidRDefault="008A1BED" w:rsidP="00163423">
            <w:pPr>
              <w:pStyle w:val="ListParagraph"/>
              <w:numPr>
                <w:ilvl w:val="0"/>
                <w:numId w:val="1"/>
              </w:numPr>
            </w:pPr>
            <w:r>
              <w:t>Nurse Practitioner Older-Adult Gerontology-Gradua</w:t>
            </w:r>
            <w:r w:rsidR="004B66B9">
              <w:t>ted May 23, 2021</w:t>
            </w:r>
          </w:p>
          <w:p w14:paraId="0A795EB9" w14:textId="0407E42F" w:rsidR="008A1BED" w:rsidRDefault="008A1BED" w:rsidP="00163423">
            <w:pPr>
              <w:pStyle w:val="ListParagraph"/>
              <w:numPr>
                <w:ilvl w:val="0"/>
                <w:numId w:val="1"/>
              </w:numPr>
            </w:pPr>
            <w:r>
              <w:t>Doctoral of Nursing-Graduation May 2022</w:t>
            </w:r>
          </w:p>
          <w:p w14:paraId="3DC98CC8" w14:textId="0DB7DFBC" w:rsidR="00BD32EF" w:rsidRDefault="00BD32EF" w:rsidP="00163423">
            <w:r w:rsidRPr="00BD32EF">
              <w:rPr>
                <w:b/>
                <w:bCs/>
              </w:rPr>
              <w:t>Clinical Rotation #1</w:t>
            </w:r>
            <w:r>
              <w:t>: Ignace Indian Health Center, Milwaukee, WI</w:t>
            </w:r>
          </w:p>
          <w:p w14:paraId="620EDE93" w14:textId="74E0A910" w:rsidR="00BD32EF" w:rsidRDefault="00BD32EF" w:rsidP="00163423">
            <w:r>
              <w:t>Primary Care-worked with underserved Native American population</w:t>
            </w:r>
          </w:p>
          <w:p w14:paraId="707AB849" w14:textId="47DDC315" w:rsidR="00BD32EF" w:rsidRDefault="00BD32EF" w:rsidP="00163423">
            <w:r w:rsidRPr="00BD32EF">
              <w:rPr>
                <w:b/>
                <w:bCs/>
              </w:rPr>
              <w:t>Clinical Rotation #2:</w:t>
            </w:r>
            <w:r>
              <w:t xml:space="preserve"> Aurora Cedar Creek, Grafton, WI</w:t>
            </w:r>
          </w:p>
          <w:p w14:paraId="2191E861" w14:textId="35B645BD" w:rsidR="00BD32EF" w:rsidRDefault="00BD32EF" w:rsidP="00163423">
            <w:r>
              <w:t>Internal Medicine-Primary Care</w:t>
            </w:r>
          </w:p>
          <w:p w14:paraId="178EF4CD" w14:textId="77777777" w:rsidR="00CA143C" w:rsidRDefault="00BD32EF" w:rsidP="00163423">
            <w:r w:rsidRPr="00BD32EF">
              <w:rPr>
                <w:b/>
                <w:bCs/>
              </w:rPr>
              <w:t>Clinical Rotation #3:</w:t>
            </w:r>
            <w:r>
              <w:t xml:space="preserve"> </w:t>
            </w:r>
          </w:p>
          <w:p w14:paraId="6F968A31" w14:textId="15812C58" w:rsidR="00BD32EF" w:rsidRDefault="00BD32EF" w:rsidP="00CA143C">
            <w:pPr>
              <w:pStyle w:val="ListParagraph"/>
              <w:numPr>
                <w:ilvl w:val="0"/>
                <w:numId w:val="3"/>
              </w:numPr>
            </w:pPr>
            <w:r>
              <w:t>Aurora Cedar Creek, Grafton, WI</w:t>
            </w:r>
          </w:p>
          <w:p w14:paraId="7257E898" w14:textId="3FB7CC81" w:rsidR="00BD32EF" w:rsidRDefault="00CA143C" w:rsidP="00163423">
            <w:r>
              <w:t xml:space="preserve">              </w:t>
            </w:r>
            <w:r w:rsidR="00BD32EF">
              <w:t>Internal Medicine</w:t>
            </w:r>
            <w:r>
              <w:t>-Primary Care</w:t>
            </w:r>
            <w:r w:rsidR="00BD32EF">
              <w:t xml:space="preserve"> &amp;</w:t>
            </w:r>
          </w:p>
          <w:p w14:paraId="2C9E3CD4" w14:textId="551512A6" w:rsidR="00BD32EF" w:rsidRDefault="00BD32EF" w:rsidP="00CA143C">
            <w:pPr>
              <w:pStyle w:val="ListParagraph"/>
              <w:numPr>
                <w:ilvl w:val="0"/>
                <w:numId w:val="3"/>
              </w:numPr>
            </w:pPr>
            <w:r>
              <w:t xml:space="preserve">Forefront Dermatology, Grafton, WI. </w:t>
            </w:r>
          </w:p>
          <w:p w14:paraId="247941AC" w14:textId="535B68DE" w:rsidR="00BD32EF" w:rsidRDefault="00BD32EF" w:rsidP="00163423">
            <w:r>
              <w:t xml:space="preserve">Established patients and new referrals with various skin </w:t>
            </w:r>
            <w:r w:rsidR="00CA143C">
              <w:t xml:space="preserve">              </w:t>
            </w:r>
            <w:r>
              <w:t>conditions and personal desired cosmetic procedures</w:t>
            </w:r>
            <w:r w:rsidR="00CA143C">
              <w:t xml:space="preserve">. Learned anesthetic injections, simple suturing, cryotherapy, Botox injections, differentiating between skin cancers and skin conditions, and skin cancer </w:t>
            </w:r>
            <w:r w:rsidR="00E657D9">
              <w:t>excisions</w:t>
            </w:r>
            <w:r w:rsidR="00CA143C">
              <w:t xml:space="preserve"> with MOH’s. </w:t>
            </w:r>
          </w:p>
          <w:p w14:paraId="49864DB0" w14:textId="77777777" w:rsidR="00BD32EF" w:rsidRDefault="00BD32EF" w:rsidP="00163423"/>
          <w:p w14:paraId="3BADAF37" w14:textId="508C27D9" w:rsidR="00036450" w:rsidRDefault="008A1BED" w:rsidP="00163423">
            <w:pPr>
              <w:pStyle w:val="Heading4"/>
            </w:pPr>
            <w:r>
              <w:t>University of Wisconsin-Milwaukee</w:t>
            </w:r>
            <w:r w:rsidR="00041BC6">
              <w:t>, Milwaukee, WI</w:t>
            </w:r>
          </w:p>
          <w:p w14:paraId="0B31AEB4" w14:textId="52D95536" w:rsidR="008A1BED" w:rsidRPr="008A1BED" w:rsidRDefault="008A1BED" w:rsidP="00163423">
            <w:r>
              <w:t>MS</w:t>
            </w:r>
            <w:r w:rsidR="00041BC6">
              <w:t>N</w:t>
            </w:r>
            <w:r w:rsidR="003F39EC">
              <w:t>-Direct Entry Program</w:t>
            </w:r>
            <w:r w:rsidR="00D87F4B">
              <w:t>; Registered Nurse</w:t>
            </w:r>
          </w:p>
          <w:p w14:paraId="3869BC21" w14:textId="356923F8" w:rsidR="00036450" w:rsidRDefault="008A1BED" w:rsidP="00163423">
            <w:pPr>
              <w:pStyle w:val="Date"/>
            </w:pPr>
            <w:r>
              <w:t>2015</w:t>
            </w:r>
            <w:r w:rsidR="00036450" w:rsidRPr="00B359E4">
              <w:t xml:space="preserve"> </w:t>
            </w:r>
            <w:r w:rsidR="00041BC6">
              <w:t>–</w:t>
            </w:r>
            <w:r w:rsidR="00036450" w:rsidRPr="00B359E4">
              <w:t xml:space="preserve"> </w:t>
            </w:r>
            <w:r>
              <w:t>2018</w:t>
            </w:r>
          </w:p>
          <w:p w14:paraId="1D95AE1F" w14:textId="1245AA9D" w:rsidR="009E0D26" w:rsidRDefault="009E0D26" w:rsidP="00163423"/>
          <w:p w14:paraId="15AF0A3A" w14:textId="0D2B3662" w:rsidR="009E0D26" w:rsidRDefault="009E0D26" w:rsidP="00163423">
            <w:pPr>
              <w:rPr>
                <w:b/>
                <w:bCs/>
              </w:rPr>
            </w:pPr>
            <w:r w:rsidRPr="009E0D26">
              <w:rPr>
                <w:b/>
                <w:bCs/>
              </w:rPr>
              <w:t>Milwaukee Area Technical College, Mequon, WI</w:t>
            </w:r>
          </w:p>
          <w:p w14:paraId="4DD1F709" w14:textId="0B1D5D63" w:rsidR="009E0D26" w:rsidRDefault="009E0D26" w:rsidP="00163423">
            <w:r>
              <w:t>EMT diploma</w:t>
            </w:r>
            <w:r w:rsidR="00EB426F">
              <w:t xml:space="preserve">; State and Nationally certified </w:t>
            </w:r>
          </w:p>
          <w:p w14:paraId="6D8A2B9A" w14:textId="579DA277" w:rsidR="009E0D26" w:rsidRPr="009E0D26" w:rsidRDefault="009E0D26" w:rsidP="00163423">
            <w:r>
              <w:t>2017</w:t>
            </w:r>
          </w:p>
          <w:p w14:paraId="43AD3ACD" w14:textId="735AB241" w:rsidR="00041BC6" w:rsidRDefault="00041BC6" w:rsidP="00163423"/>
          <w:p w14:paraId="0598700C" w14:textId="77777777" w:rsidR="00041BC6" w:rsidRDefault="00041BC6" w:rsidP="00163423">
            <w:pPr>
              <w:rPr>
                <w:b/>
                <w:bCs/>
              </w:rPr>
            </w:pPr>
            <w:r w:rsidRPr="00041BC6">
              <w:rPr>
                <w:b/>
                <w:bCs/>
              </w:rPr>
              <w:t>Marian University</w:t>
            </w:r>
            <w:r>
              <w:rPr>
                <w:b/>
                <w:bCs/>
              </w:rPr>
              <w:t>, Fond Du Lac, WI</w:t>
            </w:r>
          </w:p>
          <w:p w14:paraId="797558E7" w14:textId="07329E4D" w:rsidR="00041BC6" w:rsidRDefault="00041BC6" w:rsidP="00163423">
            <w:r w:rsidRPr="00041BC6">
              <w:t xml:space="preserve">Bachelor Criminal Justice </w:t>
            </w:r>
          </w:p>
          <w:p w14:paraId="353DEDC1" w14:textId="09E0D6D1" w:rsidR="00041BC6" w:rsidRDefault="00041BC6" w:rsidP="00163423">
            <w:r>
              <w:t>2008-2012</w:t>
            </w:r>
          </w:p>
          <w:p w14:paraId="7493B1A0" w14:textId="611241EE" w:rsidR="00041BC6" w:rsidRDefault="00041BC6" w:rsidP="00163423"/>
          <w:p w14:paraId="14783C94" w14:textId="48EFC534" w:rsidR="00041BC6" w:rsidRDefault="00041BC6" w:rsidP="00163423">
            <w:pPr>
              <w:rPr>
                <w:b/>
                <w:bCs/>
              </w:rPr>
            </w:pPr>
            <w:r w:rsidRPr="00041BC6">
              <w:rPr>
                <w:b/>
                <w:bCs/>
              </w:rPr>
              <w:t>Moraine Park, Fond du Lac, WI</w:t>
            </w:r>
          </w:p>
          <w:p w14:paraId="316D2C24" w14:textId="5D2A75D6" w:rsidR="009E0D26" w:rsidRPr="009E0D26" w:rsidRDefault="009E0D26" w:rsidP="00163423">
            <w:r w:rsidRPr="009E0D26">
              <w:t>Certified Nursing Assistant</w:t>
            </w:r>
            <w:r>
              <w:t xml:space="preserve"> diploma</w:t>
            </w:r>
          </w:p>
          <w:p w14:paraId="18600E6F" w14:textId="77B73C93" w:rsidR="00041BC6" w:rsidRDefault="00041BC6" w:rsidP="00163423">
            <w:r w:rsidRPr="00041BC6">
              <w:t>2008</w:t>
            </w:r>
          </w:p>
          <w:p w14:paraId="4B9BC511" w14:textId="31E40C25" w:rsidR="009E0D26" w:rsidRDefault="009E0D26" w:rsidP="00163423"/>
          <w:p w14:paraId="14B2C1A8" w14:textId="0B26E4E4" w:rsidR="009E0D26" w:rsidRDefault="009E0D26" w:rsidP="00163423">
            <w:pPr>
              <w:rPr>
                <w:b/>
                <w:bCs/>
              </w:rPr>
            </w:pPr>
            <w:r w:rsidRPr="009E0D26">
              <w:rPr>
                <w:b/>
                <w:bCs/>
              </w:rPr>
              <w:t>Fox Valley Technical College, Oshkosh, WI</w:t>
            </w:r>
          </w:p>
          <w:p w14:paraId="6E27A3D7" w14:textId="40F7877B" w:rsidR="009E0D26" w:rsidRDefault="009E0D26" w:rsidP="00163423">
            <w:r>
              <w:t>Medical Transcription diploma</w:t>
            </w:r>
          </w:p>
          <w:p w14:paraId="02AA3B4F" w14:textId="3C2A14B4" w:rsidR="009E0D26" w:rsidRPr="009E0D26" w:rsidRDefault="009E0D26" w:rsidP="00163423">
            <w:r>
              <w:t>2003-2004</w:t>
            </w:r>
          </w:p>
          <w:sdt>
            <w:sdtPr>
              <w:id w:val="1001553383"/>
              <w:placeholder>
                <w:docPart w:val="2CDA878B4F3444C5ACA85321F1B1D7B5"/>
              </w:placeholder>
              <w:temporary/>
              <w:showingPlcHdr/>
              <w15:appearance w15:val="hidden"/>
            </w:sdtPr>
            <w:sdtEndPr/>
            <w:sdtContent>
              <w:p w14:paraId="4B63016C" w14:textId="77777777" w:rsidR="00036450" w:rsidRDefault="00036450" w:rsidP="00163423">
                <w:pPr>
                  <w:pStyle w:val="Heading2"/>
                </w:pPr>
                <w:r w:rsidRPr="00036450">
                  <w:t>WORK EXPERIENCE</w:t>
                </w:r>
              </w:p>
            </w:sdtContent>
          </w:sdt>
          <w:p w14:paraId="207B7E3D" w14:textId="78F162BF" w:rsidR="0003397F" w:rsidRDefault="0003397F" w:rsidP="00163423">
            <w:pPr>
              <w:pStyle w:val="Heading4"/>
            </w:pPr>
            <w:proofErr w:type="spellStart"/>
            <w:r>
              <w:t>Krucial</w:t>
            </w:r>
            <w:proofErr w:type="spellEnd"/>
            <w:r>
              <w:t xml:space="preserve"> Staffing, Registered Nurse</w:t>
            </w:r>
          </w:p>
          <w:p w14:paraId="03722F44" w14:textId="4AF8682B" w:rsidR="0003397F" w:rsidRDefault="0003397F" w:rsidP="0003397F">
            <w:r>
              <w:t>August 2021-December 2021-State of Texas Crisis Assignment</w:t>
            </w:r>
          </w:p>
          <w:p w14:paraId="7AC0F19C" w14:textId="0B81F953" w:rsidR="0003397F" w:rsidRPr="0003397F" w:rsidRDefault="0003397F" w:rsidP="0003397F">
            <w:r>
              <w:t xml:space="preserve">Placed on Med-Surg/ICU hospital floor. Cared for Covid and non-Covid patients. 6-day workweek. </w:t>
            </w:r>
          </w:p>
          <w:p w14:paraId="5E8D0CCD" w14:textId="77777777" w:rsidR="0003397F" w:rsidRDefault="0003397F" w:rsidP="00163423">
            <w:pPr>
              <w:pStyle w:val="Heading4"/>
            </w:pPr>
          </w:p>
          <w:p w14:paraId="1B7D8E56" w14:textId="3CA69ACA" w:rsidR="006C6DEE" w:rsidRDefault="006C6DEE" w:rsidP="00163423">
            <w:pPr>
              <w:pStyle w:val="Heading4"/>
            </w:pPr>
            <w:r>
              <w:t>US Nursing, Registered Nurse</w:t>
            </w:r>
          </w:p>
          <w:p w14:paraId="1BE32BC1" w14:textId="7672C11F" w:rsidR="006C6DEE" w:rsidRDefault="006C6DEE" w:rsidP="006C6DEE">
            <w:r>
              <w:t>July 2021-August 2021 4-week Crisis Assignment</w:t>
            </w:r>
          </w:p>
          <w:p w14:paraId="2B67C7A3" w14:textId="7FE7EE22" w:rsidR="006C6DEE" w:rsidRPr="006C6DEE" w:rsidRDefault="006C6DEE" w:rsidP="006C6DEE">
            <w:r>
              <w:t>Participated in crisis staffing on various Progressive Care and Med-Surg Tele units in hospital. Assisted Covid-19 positive patien</w:t>
            </w:r>
            <w:r w:rsidR="0003397F">
              <w:t>ts.</w:t>
            </w:r>
          </w:p>
          <w:p w14:paraId="7CD13618" w14:textId="77777777" w:rsidR="006C6DEE" w:rsidRDefault="006C6DEE" w:rsidP="00163423">
            <w:pPr>
              <w:pStyle w:val="Heading4"/>
            </w:pPr>
          </w:p>
          <w:p w14:paraId="6027B892" w14:textId="3ACA454C" w:rsidR="00EA55C7" w:rsidRDefault="00EA55C7" w:rsidP="00163423">
            <w:pPr>
              <w:pStyle w:val="Heading4"/>
            </w:pPr>
            <w:proofErr w:type="spellStart"/>
            <w:r>
              <w:t>Krucial</w:t>
            </w:r>
            <w:proofErr w:type="spellEnd"/>
            <w:r>
              <w:t xml:space="preserve"> Staffing, Registered Nurse</w:t>
            </w:r>
          </w:p>
          <w:p w14:paraId="5EFB9EE9" w14:textId="7B7836E0" w:rsidR="00EA55C7" w:rsidRDefault="00EA55C7" w:rsidP="00163423">
            <w:r>
              <w:t>December 2020-</w:t>
            </w:r>
            <w:r w:rsidR="003F39EC">
              <w:t>February</w:t>
            </w:r>
            <w:r>
              <w:t xml:space="preserve"> 2021</w:t>
            </w:r>
          </w:p>
          <w:p w14:paraId="60EED8B2" w14:textId="39A494F0" w:rsidR="00EA55C7" w:rsidRPr="00EA55C7" w:rsidRDefault="00EA55C7" w:rsidP="00163423">
            <w:r>
              <w:t>Participated in crisis staffing, assisting facilities with shortage of staff as well Covid patients on medical surgical unit</w:t>
            </w:r>
            <w:r w:rsidR="003D5B21">
              <w:t>s and assisted living</w:t>
            </w:r>
            <w:r>
              <w:t>.</w:t>
            </w:r>
            <w:r w:rsidR="008B130B">
              <w:t xml:space="preserve"> Daily COVID-19 rapid testing and screening. Administered COVID-19 vaccinations.</w:t>
            </w:r>
            <w:r w:rsidR="0003397F">
              <w:t xml:space="preserve"> 6-day workweek. </w:t>
            </w:r>
            <w:r w:rsidR="008B130B">
              <w:t xml:space="preserve"> </w:t>
            </w:r>
            <w:r>
              <w:t xml:space="preserve">  </w:t>
            </w:r>
          </w:p>
          <w:p w14:paraId="3B15F4E4" w14:textId="77777777" w:rsidR="00EA55C7" w:rsidRPr="00EA55C7" w:rsidRDefault="00EA55C7" w:rsidP="00163423"/>
          <w:p w14:paraId="303A785B" w14:textId="1BDF4A07" w:rsidR="00036450" w:rsidRDefault="009E0D26" w:rsidP="00163423">
            <w:pPr>
              <w:pStyle w:val="Heading4"/>
              <w:rPr>
                <w:bCs/>
              </w:rPr>
            </w:pPr>
            <w:r>
              <w:t>Marquette University, Clinical Nursing Instructor</w:t>
            </w:r>
          </w:p>
          <w:p w14:paraId="4E281905" w14:textId="23FC7A60" w:rsidR="00036450" w:rsidRPr="00036450" w:rsidRDefault="009E0D26" w:rsidP="00163423">
            <w:pPr>
              <w:pStyle w:val="Date"/>
            </w:pPr>
            <w:r>
              <w:t>August 2019</w:t>
            </w:r>
            <w:r w:rsidR="00036450" w:rsidRPr="00036450">
              <w:t>–</w:t>
            </w:r>
            <w:r>
              <w:t>December 2020</w:t>
            </w:r>
          </w:p>
          <w:p w14:paraId="7354A61C" w14:textId="7221683C" w:rsidR="00036450" w:rsidRDefault="00EA55C7" w:rsidP="00163423">
            <w:r w:rsidRPr="00EA55C7">
              <w:t>Instruct</w:t>
            </w:r>
            <w:r>
              <w:t xml:space="preserve">ed </w:t>
            </w:r>
            <w:r w:rsidRPr="00EA55C7">
              <w:t xml:space="preserve">Direct-Entry master’s nursing students on </w:t>
            </w:r>
            <w:r>
              <w:t>various m</w:t>
            </w:r>
            <w:r w:rsidRPr="00EA55C7">
              <w:t>edical surgical floor</w:t>
            </w:r>
            <w:r>
              <w:t>s throughout various hospital systems</w:t>
            </w:r>
            <w:r w:rsidR="008B130B">
              <w:t xml:space="preserve"> regarding medication administration, vaccine administration and skills. </w:t>
            </w:r>
            <w:r w:rsidRPr="00EA55C7">
              <w:t>I</w:t>
            </w:r>
            <w:r>
              <w:t xml:space="preserve"> was</w:t>
            </w:r>
            <w:r w:rsidRPr="00EA55C7">
              <w:t xml:space="preserve"> responsible for grading papers and assignments on D2L throughout the semester as well as conducting midterm and final evaluations to determine if student </w:t>
            </w:r>
            <w:r>
              <w:t>was</w:t>
            </w:r>
            <w:r w:rsidRPr="00EA55C7">
              <w:t xml:space="preserve"> competent to practice safely as a registered nurse.</w:t>
            </w:r>
            <w:r w:rsidR="00036450" w:rsidRPr="00036450">
              <w:t xml:space="preserve"> </w:t>
            </w:r>
          </w:p>
          <w:p w14:paraId="11758373" w14:textId="77777777" w:rsidR="004D3011" w:rsidRDefault="004D3011" w:rsidP="00163423"/>
          <w:p w14:paraId="64408F3E" w14:textId="3281C1AD" w:rsidR="004D3011" w:rsidRPr="004D3011" w:rsidRDefault="00EA55C7" w:rsidP="00163423">
            <w:pPr>
              <w:pStyle w:val="Heading4"/>
              <w:rPr>
                <w:bCs/>
              </w:rPr>
            </w:pPr>
            <w:r>
              <w:t>Carroll University, Clinical Nursing Instructor</w:t>
            </w:r>
          </w:p>
          <w:p w14:paraId="1BC42DC5" w14:textId="677A0019" w:rsidR="004D3011" w:rsidRPr="004D3011" w:rsidRDefault="00EA55C7" w:rsidP="00163423">
            <w:pPr>
              <w:pStyle w:val="Date"/>
            </w:pPr>
            <w:r>
              <w:t>August 2019</w:t>
            </w:r>
            <w:r w:rsidR="004D3011" w:rsidRPr="004D3011">
              <w:t>–</w:t>
            </w:r>
            <w:r>
              <w:t>December 2019</w:t>
            </w:r>
          </w:p>
          <w:p w14:paraId="501C95CA" w14:textId="2FE0D148" w:rsidR="004D3011" w:rsidRPr="004D3011" w:rsidRDefault="00EA55C7" w:rsidP="00163423">
            <w:r w:rsidRPr="00EA55C7">
              <w:t>Instruct</w:t>
            </w:r>
            <w:r>
              <w:t xml:space="preserve">ed bachelor-prepared </w:t>
            </w:r>
            <w:r w:rsidRPr="00EA55C7">
              <w:t xml:space="preserve">nursing students on </w:t>
            </w:r>
            <w:r>
              <w:t xml:space="preserve">a </w:t>
            </w:r>
            <w:r w:rsidRPr="00EA55C7">
              <w:t xml:space="preserve">medical surgical floor. </w:t>
            </w:r>
            <w:r w:rsidR="008B130B">
              <w:t xml:space="preserve">Taught and supervised medication administration, vaccine administration and skills. </w:t>
            </w:r>
            <w:r w:rsidRPr="00EA55C7">
              <w:t xml:space="preserve">I </w:t>
            </w:r>
            <w:r>
              <w:t>was</w:t>
            </w:r>
            <w:r w:rsidRPr="00EA55C7">
              <w:t xml:space="preserve"> responsible for grading papers and assignments on</w:t>
            </w:r>
            <w:r>
              <w:t xml:space="preserve"> Canvas</w:t>
            </w:r>
            <w:r w:rsidRPr="00EA55C7">
              <w:t xml:space="preserve"> throughout the semester as well as conducting midterm and final evaluations to determine if student </w:t>
            </w:r>
            <w:r>
              <w:t>was</w:t>
            </w:r>
            <w:r w:rsidRPr="00EA55C7">
              <w:t xml:space="preserve"> competent to practice safely as a registered nurse.</w:t>
            </w:r>
            <w:r w:rsidR="00036450" w:rsidRPr="004D3011">
              <w:t xml:space="preserve"> </w:t>
            </w:r>
          </w:p>
          <w:p w14:paraId="7AC9F557" w14:textId="30D5F8E7" w:rsidR="007F104C" w:rsidRDefault="007F104C" w:rsidP="00163423"/>
          <w:p w14:paraId="1BBA77C8" w14:textId="5CA23CBA" w:rsidR="007F104C" w:rsidRDefault="007F104C" w:rsidP="00163423">
            <w:pPr>
              <w:rPr>
                <w:b/>
                <w:bCs/>
              </w:rPr>
            </w:pPr>
            <w:r>
              <w:rPr>
                <w:b/>
                <w:bCs/>
              </w:rPr>
              <w:t>Newcastle Place-Subacute Rehabilitation, Mequon, WI, Registered Nurse</w:t>
            </w:r>
          </w:p>
          <w:p w14:paraId="53BD9655" w14:textId="1A5D51D9" w:rsidR="007F104C" w:rsidRDefault="007F104C" w:rsidP="00163423">
            <w:r>
              <w:t>October 2018-</w:t>
            </w:r>
            <w:r w:rsidR="00C75879">
              <w:t>August</w:t>
            </w:r>
            <w:r>
              <w:t xml:space="preserve"> 2019</w:t>
            </w:r>
          </w:p>
          <w:p w14:paraId="4A252532" w14:textId="0A046FA3" w:rsidR="007F104C" w:rsidRDefault="007F104C" w:rsidP="00163423">
            <w:r w:rsidRPr="007F104C">
              <w:t>Assess</w:t>
            </w:r>
            <w:r>
              <w:t>ed</w:t>
            </w:r>
            <w:r w:rsidRPr="007F104C">
              <w:t xml:space="preserve"> residents. Complete</w:t>
            </w:r>
            <w:r>
              <w:t>d</w:t>
            </w:r>
            <w:r w:rsidRPr="007F104C">
              <w:t xml:space="preserve"> admissions/discharge paperwork. Delegate</w:t>
            </w:r>
            <w:r>
              <w:t>d</w:t>
            </w:r>
            <w:r w:rsidRPr="007F104C">
              <w:t xml:space="preserve"> tasks to CNAs and LPNs. Administer</w:t>
            </w:r>
            <w:r>
              <w:t>ed</w:t>
            </w:r>
            <w:r w:rsidRPr="007F104C">
              <w:t xml:space="preserve"> medications. Administer</w:t>
            </w:r>
            <w:r>
              <w:t>ed</w:t>
            </w:r>
            <w:r w:rsidRPr="007F104C">
              <w:t xml:space="preserve"> TB tests. Administer</w:t>
            </w:r>
            <w:r>
              <w:t>ed</w:t>
            </w:r>
            <w:r w:rsidRPr="007F104C">
              <w:t xml:space="preserve"> immunizations</w:t>
            </w:r>
            <w:r w:rsidR="008B130B">
              <w:t>/vaccines</w:t>
            </w:r>
            <w:r w:rsidRPr="007F104C">
              <w:t>. Wound care. IV tubing care. Tube feeding care. Colostomy care. Foley care. Collaborate</w:t>
            </w:r>
            <w:r>
              <w:t>d</w:t>
            </w:r>
            <w:r w:rsidRPr="007F104C">
              <w:t xml:space="preserve"> with physicians, PT/OT, and family members of residents pertaining to resident’s treatment plan. Chart</w:t>
            </w:r>
            <w:r>
              <w:t>ed</w:t>
            </w:r>
            <w:r w:rsidRPr="007F104C">
              <w:t xml:space="preserve"> in Vision software</w:t>
            </w:r>
            <w:r>
              <w:t>.</w:t>
            </w:r>
          </w:p>
          <w:p w14:paraId="1FF81E12" w14:textId="0CA65862" w:rsidR="006C2713" w:rsidRDefault="006C2713" w:rsidP="00163423"/>
          <w:p w14:paraId="649951C9" w14:textId="6C41B8D7" w:rsidR="006C2713" w:rsidRDefault="006C2713" w:rsidP="00163423">
            <w:pPr>
              <w:rPr>
                <w:b/>
                <w:bCs/>
              </w:rPr>
            </w:pPr>
            <w:r>
              <w:rPr>
                <w:b/>
                <w:bCs/>
              </w:rPr>
              <w:t>Ascension-Columbia St. Mary’s, Milwaukee, WI, Registered Nurse III</w:t>
            </w:r>
          </w:p>
          <w:p w14:paraId="564070E2" w14:textId="52D7BA8B" w:rsidR="006C2713" w:rsidRPr="006C2713" w:rsidRDefault="006C2713" w:rsidP="00163423">
            <w:pPr>
              <w:rPr>
                <w:b/>
                <w:bCs/>
              </w:rPr>
            </w:pPr>
            <w:r w:rsidRPr="006C2713">
              <w:rPr>
                <w:b/>
                <w:bCs/>
              </w:rPr>
              <w:t>Medical-Surgical Progressive Unit</w:t>
            </w:r>
          </w:p>
          <w:p w14:paraId="391C4189" w14:textId="3712B245" w:rsidR="006C2713" w:rsidRDefault="006C2713" w:rsidP="00163423">
            <w:r>
              <w:t>September 2018-</w:t>
            </w:r>
            <w:r w:rsidR="003D5B21">
              <w:t>December</w:t>
            </w:r>
            <w:r>
              <w:t xml:space="preserve"> 2018</w:t>
            </w:r>
          </w:p>
          <w:p w14:paraId="21D9522B" w14:textId="6260F57D" w:rsidR="006C2713" w:rsidRDefault="006C2713" w:rsidP="00163423">
            <w:r w:rsidRPr="006C2713">
              <w:t>Assessed patients, administered medications, recorded patient’s objective and subjective data, admit/discharged patients, collaborated with interdisciplinary members of the healthcare team to provide optimal care and treatment to the patient. Wound care to patients. Insert/remove catheters. Start</w:t>
            </w:r>
            <w:r>
              <w:t>ed</w:t>
            </w:r>
            <w:r w:rsidRPr="006C2713">
              <w:t xml:space="preserve"> IVs, removed IVs. Administered IM injections. Hanged IV fluids and programmed IV pump. Administered blood products.</w:t>
            </w:r>
          </w:p>
          <w:p w14:paraId="3CB6B93E" w14:textId="48ED4A87" w:rsidR="003D5B21" w:rsidRDefault="003D5B21" w:rsidP="00163423"/>
          <w:p w14:paraId="5250F010" w14:textId="65137F8B" w:rsidR="003D5B21" w:rsidRPr="003D5B21" w:rsidRDefault="00997C61" w:rsidP="00163423">
            <w:pPr>
              <w:rPr>
                <w:b/>
                <w:bCs/>
              </w:rPr>
            </w:pPr>
            <w:r>
              <w:rPr>
                <w:b/>
                <w:bCs/>
              </w:rPr>
              <w:t>*</w:t>
            </w:r>
            <w:r w:rsidR="003D5B21" w:rsidRPr="003D5B21">
              <w:rPr>
                <w:b/>
                <w:bCs/>
              </w:rPr>
              <w:t>Gap in Employment</w:t>
            </w:r>
            <w:r w:rsidR="00E40DE0">
              <w:rPr>
                <w:b/>
                <w:bCs/>
              </w:rPr>
              <w:t xml:space="preserve"> 2016-2018</w:t>
            </w:r>
            <w:r w:rsidR="003D5B21" w:rsidRPr="003D5B21">
              <w:rPr>
                <w:b/>
                <w:bCs/>
              </w:rPr>
              <w:t>: Full-time Master’s degree studies; pregnancy</w:t>
            </w:r>
          </w:p>
          <w:p w14:paraId="44772EF7" w14:textId="634DCB2B" w:rsidR="00C75879" w:rsidRDefault="00C75879" w:rsidP="00163423"/>
          <w:p w14:paraId="37CD03EB" w14:textId="27A0E326" w:rsidR="003D5B21" w:rsidRPr="00B40482" w:rsidRDefault="00B40482" w:rsidP="00163423">
            <w:pPr>
              <w:rPr>
                <w:b/>
                <w:bCs/>
              </w:rPr>
            </w:pPr>
            <w:r>
              <w:rPr>
                <w:b/>
                <w:bCs/>
              </w:rPr>
              <w:t>Heritage Senior Living, Port Washington, WI, Certified Nursing Assistant</w:t>
            </w:r>
          </w:p>
          <w:p w14:paraId="3A78231D" w14:textId="6236EBB7" w:rsidR="003D5B21" w:rsidRDefault="003D5B21" w:rsidP="00163423">
            <w:r>
              <w:lastRenderedPageBreak/>
              <w:t>March 2012-August 2016</w:t>
            </w:r>
          </w:p>
          <w:p w14:paraId="6FFDAD2F" w14:textId="25B4FA7A" w:rsidR="00B40482" w:rsidRDefault="00B40482" w:rsidP="00163423">
            <w:r>
              <w:t xml:space="preserve">Assisted residents in assisted living with ADLs, medication administration, nebulizer treatments, Foley care, socializing, charting on ECP as well as participating in planned trips in local areas.  </w:t>
            </w:r>
          </w:p>
          <w:p w14:paraId="3255F78D" w14:textId="2706B29E" w:rsidR="003D5B21" w:rsidRDefault="003D5B21" w:rsidP="00163423"/>
          <w:p w14:paraId="0AD39075" w14:textId="6B418194" w:rsidR="00C75879" w:rsidRDefault="00C75879" w:rsidP="00163423">
            <w:pPr>
              <w:rPr>
                <w:b/>
                <w:bCs/>
              </w:rPr>
            </w:pPr>
            <w:proofErr w:type="spellStart"/>
            <w:r>
              <w:rPr>
                <w:b/>
                <w:bCs/>
              </w:rPr>
              <w:t>Meadowmere</w:t>
            </w:r>
            <w:proofErr w:type="spellEnd"/>
            <w:r>
              <w:rPr>
                <w:b/>
                <w:bCs/>
              </w:rPr>
              <w:t xml:space="preserve"> Assisted Living, Mequon, WI, Certified Nursing Assistant</w:t>
            </w:r>
          </w:p>
          <w:p w14:paraId="4B14E833" w14:textId="6B48B9DA" w:rsidR="00C75879" w:rsidRDefault="00C75879" w:rsidP="00163423">
            <w:r>
              <w:t>February 2009-March 2012</w:t>
            </w:r>
          </w:p>
          <w:p w14:paraId="600ED3E2" w14:textId="6C8E9B6B" w:rsidR="00C75879" w:rsidRPr="00C75879" w:rsidRDefault="00C75879" w:rsidP="00163423">
            <w:r>
              <w:t xml:space="preserve">Assisted residents in assisted living apartments with medication administration, nebulizer treatments, ambulating, ADLs, and social activities. </w:t>
            </w:r>
          </w:p>
          <w:p w14:paraId="72DF21FC" w14:textId="4E28B5CE" w:rsidR="00C75879" w:rsidRPr="00C75879" w:rsidRDefault="00C75879" w:rsidP="00163423">
            <w:pPr>
              <w:rPr>
                <w:b/>
                <w:bCs/>
              </w:rPr>
            </w:pPr>
            <w:r>
              <w:rPr>
                <w:b/>
                <w:bCs/>
              </w:rPr>
              <w:t xml:space="preserve"> </w:t>
            </w:r>
          </w:p>
          <w:p w14:paraId="65DAB3B8" w14:textId="1C66780B" w:rsidR="006C2713" w:rsidRDefault="006C2713" w:rsidP="00163423">
            <w:pPr>
              <w:rPr>
                <w:b/>
                <w:bCs/>
              </w:rPr>
            </w:pPr>
            <w:r>
              <w:rPr>
                <w:b/>
                <w:bCs/>
              </w:rPr>
              <w:t>St. Francis Home, Fond du Lac, WI, Certified Nursing Assistant</w:t>
            </w:r>
          </w:p>
          <w:p w14:paraId="2217FE36" w14:textId="1277FE80" w:rsidR="006C2713" w:rsidRDefault="006C2713" w:rsidP="00163423">
            <w:r>
              <w:t>May 2008-February 2009</w:t>
            </w:r>
          </w:p>
          <w:p w14:paraId="206B20B6" w14:textId="4C2F34DA" w:rsidR="006C2713" w:rsidRDefault="006C2713" w:rsidP="00163423">
            <w:r w:rsidRPr="006C2713">
              <w:t>Assisted patients in long-term, assisted living, and Alzheimer’s unit. Responsibility of duties included feeding, bathing, ambulating, transferring, nebulizer treatments, turning, spending time with patients</w:t>
            </w:r>
            <w:r w:rsidR="00B40482">
              <w:t>,</w:t>
            </w:r>
            <w:r w:rsidRPr="006C2713">
              <w:t xml:space="preserve"> charting</w:t>
            </w:r>
            <w:r w:rsidR="00B40482">
              <w:t>, and foley care</w:t>
            </w:r>
            <w:r w:rsidRPr="006C2713">
              <w:t>.</w:t>
            </w:r>
          </w:p>
          <w:p w14:paraId="284F78B6" w14:textId="0BD69FAF" w:rsidR="006C2713" w:rsidRDefault="006C2713" w:rsidP="00163423"/>
          <w:p w14:paraId="43B8AD94" w14:textId="579C816F" w:rsidR="006C2713" w:rsidRDefault="007E261D" w:rsidP="00163423">
            <w:pPr>
              <w:rPr>
                <w:b/>
                <w:bCs/>
              </w:rPr>
            </w:pPr>
            <w:r>
              <w:rPr>
                <w:b/>
                <w:bCs/>
              </w:rPr>
              <w:t>St. Agnes Hospital, Fond du Lac, WI, Medical Transcriptionist</w:t>
            </w:r>
          </w:p>
          <w:p w14:paraId="2A1E539F" w14:textId="05D51614" w:rsidR="007E261D" w:rsidRDefault="007E261D" w:rsidP="00163423">
            <w:r>
              <w:t>June 200</w:t>
            </w:r>
            <w:r w:rsidR="003D5B21">
              <w:t>3</w:t>
            </w:r>
            <w:r>
              <w:t>-May 2008</w:t>
            </w:r>
          </w:p>
          <w:p w14:paraId="5B7779C3" w14:textId="7438132C" w:rsidR="007E261D" w:rsidRDefault="007E261D" w:rsidP="00163423">
            <w:r w:rsidRPr="007E261D">
              <w:t xml:space="preserve">Transcribed reports on all specialties within the hospital, such as surgery, GI/GU, rehabilitation, </w:t>
            </w:r>
            <w:r>
              <w:t xml:space="preserve">Behavioral Health, </w:t>
            </w:r>
            <w:r w:rsidR="00E67791">
              <w:t>Internal Medicine</w:t>
            </w:r>
            <w:r w:rsidRPr="007E261D">
              <w:t xml:space="preserve">, </w:t>
            </w:r>
            <w:r w:rsidR="00E67791">
              <w:t xml:space="preserve">OT/PT, </w:t>
            </w:r>
            <w:r w:rsidRPr="007E261D">
              <w:t xml:space="preserve">urgent care, and orthopedics. </w:t>
            </w:r>
          </w:p>
          <w:p w14:paraId="78ED5CCD" w14:textId="450E22BA" w:rsidR="00C75879" w:rsidRDefault="00C75879" w:rsidP="00163423"/>
          <w:p w14:paraId="4A5715F5" w14:textId="04AF6370" w:rsidR="00C75879" w:rsidRDefault="00C75879" w:rsidP="00163423">
            <w:pPr>
              <w:rPr>
                <w:b/>
                <w:bCs/>
              </w:rPr>
            </w:pPr>
            <w:r>
              <w:rPr>
                <w:b/>
                <w:bCs/>
              </w:rPr>
              <w:t>U.S. Bank, Oshkosh, WI, Commercial Loan Editor</w:t>
            </w:r>
          </w:p>
          <w:p w14:paraId="57866440" w14:textId="6F5E42F7" w:rsidR="00C75879" w:rsidRDefault="00C75879" w:rsidP="00163423">
            <w:r>
              <w:t>June 2000-February 2003</w:t>
            </w:r>
          </w:p>
          <w:p w14:paraId="0E3BF2C6" w14:textId="6A16D74E" w:rsidR="00C75879" w:rsidRDefault="00C75879" w:rsidP="00163423">
            <w:r w:rsidRPr="00C75879">
              <w:t>Edited commercial loans sent to our department via fax by U.S. Banks around the United States. Responsibilities included proofreading loan documents and typing up addendums for commercial loans. Performance based on accuracy and speed of proofreading loan documents.</w:t>
            </w:r>
          </w:p>
          <w:p w14:paraId="094EB2AA" w14:textId="2B28E9BE" w:rsidR="0064514E" w:rsidRDefault="0064514E" w:rsidP="00163423"/>
          <w:p w14:paraId="5B9BEA86" w14:textId="3BE2B6B4" w:rsidR="0064514E" w:rsidRDefault="0064514E" w:rsidP="00163423">
            <w:pPr>
              <w:rPr>
                <w:b/>
                <w:bCs/>
              </w:rPr>
            </w:pPr>
            <w:r>
              <w:rPr>
                <w:b/>
                <w:bCs/>
              </w:rPr>
              <w:t>Organizations</w:t>
            </w:r>
          </w:p>
          <w:p w14:paraId="0387F907" w14:textId="64617213" w:rsidR="00C461B3" w:rsidRPr="00C461B3" w:rsidRDefault="00C461B3" w:rsidP="00163423">
            <w:r w:rsidRPr="00C461B3">
              <w:t>2021-</w:t>
            </w:r>
            <w:r>
              <w:t xml:space="preserve"> Sigma Theta Tau International Honor Society of Nursing</w:t>
            </w:r>
          </w:p>
          <w:p w14:paraId="16552F94" w14:textId="710466D5" w:rsidR="0064514E" w:rsidRDefault="0064514E" w:rsidP="00163423">
            <w:r>
              <w:t>2020-current</w:t>
            </w:r>
            <w:r w:rsidR="00BD32EF">
              <w:t xml:space="preserve"> ANA</w:t>
            </w:r>
          </w:p>
          <w:p w14:paraId="50E9FCF4" w14:textId="7E0B39A4" w:rsidR="00E657D9" w:rsidRDefault="00E657D9" w:rsidP="00163423">
            <w:r>
              <w:t>Oneida Nation Tribal Member, Oneida, WI</w:t>
            </w:r>
          </w:p>
          <w:p w14:paraId="53A957ED" w14:textId="229EF0FF" w:rsidR="0064514E" w:rsidRDefault="0064514E" w:rsidP="00163423"/>
          <w:p w14:paraId="46902E91" w14:textId="4314A213" w:rsidR="0064514E" w:rsidRDefault="0064514E" w:rsidP="00163423">
            <w:pPr>
              <w:rPr>
                <w:b/>
                <w:bCs/>
              </w:rPr>
            </w:pPr>
            <w:r>
              <w:rPr>
                <w:b/>
                <w:bCs/>
              </w:rPr>
              <w:t>Certifications</w:t>
            </w:r>
          </w:p>
          <w:p w14:paraId="099A9BF5" w14:textId="6ABC97BF" w:rsidR="003A5327" w:rsidRPr="003A5327" w:rsidRDefault="003A5327" w:rsidP="003A5327">
            <w:pPr>
              <w:pStyle w:val="ListParagraph"/>
              <w:numPr>
                <w:ilvl w:val="0"/>
                <w:numId w:val="3"/>
              </w:numPr>
              <w:rPr>
                <w:b/>
                <w:bCs/>
              </w:rPr>
            </w:pPr>
            <w:r>
              <w:rPr>
                <w:b/>
                <w:bCs/>
              </w:rPr>
              <w:t>October 2021-ANCC</w:t>
            </w:r>
            <w:r w:rsidR="00AA0AE0">
              <w:rPr>
                <w:b/>
                <w:bCs/>
              </w:rPr>
              <w:t xml:space="preserve"> AGPCNP-BC Certification #</w:t>
            </w:r>
            <w:r w:rsidR="00AA0AE0" w:rsidRPr="00AA0AE0">
              <w:rPr>
                <w:b/>
                <w:bCs/>
              </w:rPr>
              <w:t>2021039021</w:t>
            </w:r>
          </w:p>
          <w:p w14:paraId="2A397FE6" w14:textId="77777777" w:rsidR="00BD32EF" w:rsidRDefault="00BD32EF" w:rsidP="00114A97">
            <w:pPr>
              <w:pStyle w:val="ListParagraph"/>
              <w:numPr>
                <w:ilvl w:val="0"/>
                <w:numId w:val="2"/>
              </w:numPr>
            </w:pPr>
            <w:r>
              <w:t>February 2021</w:t>
            </w:r>
          </w:p>
          <w:p w14:paraId="0191A55D" w14:textId="7B768932" w:rsidR="0064514E" w:rsidRDefault="00114A97" w:rsidP="00163423">
            <w:r>
              <w:t xml:space="preserve">              </w:t>
            </w:r>
            <w:r w:rsidR="0064514E">
              <w:t xml:space="preserve">Certified </w:t>
            </w:r>
            <w:r w:rsidR="00BD32EF">
              <w:t xml:space="preserve">Botox and Derma filler </w:t>
            </w:r>
          </w:p>
          <w:p w14:paraId="241E75D1" w14:textId="74430252" w:rsidR="00EB426F" w:rsidRDefault="00EB426F" w:rsidP="008E09F4">
            <w:pPr>
              <w:pStyle w:val="ListParagraph"/>
              <w:numPr>
                <w:ilvl w:val="0"/>
                <w:numId w:val="2"/>
              </w:numPr>
            </w:pPr>
            <w:r>
              <w:t>BLS</w:t>
            </w:r>
            <w:r w:rsidR="006028AD">
              <w:t xml:space="preserve"> Exp 07/20</w:t>
            </w:r>
            <w:r w:rsidR="00AA0AE0">
              <w:t>22</w:t>
            </w:r>
          </w:p>
          <w:p w14:paraId="787E5417" w14:textId="6156553A" w:rsidR="008E09F4" w:rsidRDefault="008E09F4" w:rsidP="008E09F4">
            <w:pPr>
              <w:pStyle w:val="ListParagraph"/>
              <w:numPr>
                <w:ilvl w:val="0"/>
                <w:numId w:val="2"/>
              </w:numPr>
            </w:pPr>
            <w:r>
              <w:t>ACLS Exp 05/2023</w:t>
            </w:r>
          </w:p>
          <w:p w14:paraId="782CAC73" w14:textId="6EAAF7CC" w:rsidR="00D87F4B" w:rsidRDefault="00D87F4B" w:rsidP="00114A97">
            <w:pPr>
              <w:pStyle w:val="ListParagraph"/>
              <w:numPr>
                <w:ilvl w:val="0"/>
                <w:numId w:val="2"/>
              </w:numPr>
            </w:pPr>
            <w:r>
              <w:t>Registered Nurse 2018 #240466</w:t>
            </w:r>
            <w:r w:rsidR="0001354F">
              <w:t>; Compact State License</w:t>
            </w:r>
          </w:p>
          <w:p w14:paraId="52E10E78" w14:textId="4D0C1B37" w:rsidR="00E657D9" w:rsidRDefault="00E657D9" w:rsidP="00114A97">
            <w:pPr>
              <w:pStyle w:val="ListParagraph"/>
              <w:numPr>
                <w:ilvl w:val="0"/>
                <w:numId w:val="2"/>
              </w:numPr>
            </w:pPr>
            <w:r>
              <w:t>EMT State and National-2017</w:t>
            </w:r>
            <w:r w:rsidR="00AA0AE0">
              <w:t xml:space="preserve"> (license expired)</w:t>
            </w:r>
          </w:p>
          <w:p w14:paraId="36F16E57" w14:textId="6722D459" w:rsidR="00C461B3" w:rsidRDefault="00C461B3" w:rsidP="00C461B3">
            <w:pPr>
              <w:pStyle w:val="ListParagraph"/>
            </w:pPr>
          </w:p>
          <w:p w14:paraId="3E3944E1" w14:textId="6FA4CFD7" w:rsidR="00C461B3" w:rsidRDefault="00C461B3" w:rsidP="00C461B3">
            <w:pPr>
              <w:rPr>
                <w:b/>
                <w:bCs/>
              </w:rPr>
            </w:pPr>
            <w:r>
              <w:rPr>
                <w:b/>
                <w:bCs/>
              </w:rPr>
              <w:t>Skills</w:t>
            </w:r>
          </w:p>
          <w:p w14:paraId="20C66C5C" w14:textId="0DFE3CB0" w:rsidR="00C461B3" w:rsidRDefault="00E657D9" w:rsidP="00C461B3">
            <w:pPr>
              <w:pStyle w:val="ListParagraph"/>
              <w:numPr>
                <w:ilvl w:val="0"/>
                <w:numId w:val="2"/>
              </w:numPr>
            </w:pPr>
            <w:r>
              <w:t>Simple s</w:t>
            </w:r>
            <w:r w:rsidR="00C461B3">
              <w:t>uturing and suture removal</w:t>
            </w:r>
          </w:p>
          <w:p w14:paraId="66765D5C" w14:textId="4623B606" w:rsidR="00C461B3" w:rsidRDefault="00C461B3" w:rsidP="00C461B3">
            <w:pPr>
              <w:pStyle w:val="ListParagraph"/>
              <w:numPr>
                <w:ilvl w:val="0"/>
                <w:numId w:val="2"/>
              </w:numPr>
            </w:pPr>
            <w:r>
              <w:t>Cryotherapy</w:t>
            </w:r>
          </w:p>
          <w:p w14:paraId="630AD3E7" w14:textId="6B4B5A2F" w:rsidR="00C461B3" w:rsidRDefault="00C461B3" w:rsidP="00C461B3">
            <w:pPr>
              <w:pStyle w:val="ListParagraph"/>
              <w:numPr>
                <w:ilvl w:val="0"/>
                <w:numId w:val="2"/>
              </w:numPr>
            </w:pPr>
            <w:r>
              <w:t>Shave biopsies &amp; punch excisions</w:t>
            </w:r>
          </w:p>
          <w:p w14:paraId="44CFA9CC" w14:textId="213A85EB" w:rsidR="00C461B3" w:rsidRDefault="00C461B3" w:rsidP="00C461B3">
            <w:pPr>
              <w:pStyle w:val="ListParagraph"/>
              <w:numPr>
                <w:ilvl w:val="0"/>
                <w:numId w:val="2"/>
              </w:numPr>
            </w:pPr>
            <w:r>
              <w:t>Chemical peels</w:t>
            </w:r>
          </w:p>
          <w:p w14:paraId="5D304C8E" w14:textId="2BF53165" w:rsidR="00C461B3" w:rsidRDefault="00C461B3" w:rsidP="00C461B3">
            <w:pPr>
              <w:pStyle w:val="ListParagraph"/>
              <w:numPr>
                <w:ilvl w:val="0"/>
                <w:numId w:val="2"/>
              </w:numPr>
            </w:pPr>
            <w:r>
              <w:t>Botox injecting</w:t>
            </w:r>
          </w:p>
          <w:p w14:paraId="5F6D58B1" w14:textId="6D6AE375" w:rsidR="00C461B3" w:rsidRDefault="00C461B3" w:rsidP="00C461B3">
            <w:pPr>
              <w:pStyle w:val="ListParagraph"/>
              <w:numPr>
                <w:ilvl w:val="0"/>
                <w:numId w:val="2"/>
              </w:numPr>
            </w:pPr>
            <w:r>
              <w:t>Wound care</w:t>
            </w:r>
          </w:p>
          <w:p w14:paraId="38A4F032" w14:textId="3AFC02CE" w:rsidR="00E657D9" w:rsidRPr="00C461B3" w:rsidRDefault="00E657D9" w:rsidP="00C461B3">
            <w:pPr>
              <w:pStyle w:val="ListParagraph"/>
              <w:numPr>
                <w:ilvl w:val="0"/>
                <w:numId w:val="2"/>
              </w:numPr>
            </w:pPr>
            <w:r>
              <w:t>Leadership</w:t>
            </w:r>
          </w:p>
          <w:p w14:paraId="30634230" w14:textId="77777777" w:rsidR="006C2713" w:rsidRPr="006C2713" w:rsidRDefault="006C2713" w:rsidP="00163423">
            <w:pPr>
              <w:rPr>
                <w:b/>
                <w:bCs/>
              </w:rPr>
            </w:pPr>
          </w:p>
          <w:p w14:paraId="70AEFB15" w14:textId="03E346AC" w:rsidR="006C2713" w:rsidRDefault="006C2713" w:rsidP="00163423"/>
          <w:p w14:paraId="411AF9A5" w14:textId="77777777" w:rsidR="006C2713" w:rsidRPr="006C2713" w:rsidRDefault="006C2713" w:rsidP="00163423"/>
          <w:p w14:paraId="48952DEA" w14:textId="1E0F5276" w:rsidR="007F104C" w:rsidRDefault="007F104C" w:rsidP="00163423"/>
          <w:p w14:paraId="4CDB3449" w14:textId="77777777" w:rsidR="007F104C" w:rsidRPr="007F104C" w:rsidRDefault="007F104C" w:rsidP="00163423"/>
          <w:p w14:paraId="358A2AD5" w14:textId="27B61B70" w:rsidR="00036450" w:rsidRPr="004D3011" w:rsidRDefault="00036450" w:rsidP="00163423">
            <w:pPr>
              <w:rPr>
                <w:color w:val="FFFFFF" w:themeColor="background1"/>
              </w:rPr>
            </w:pPr>
          </w:p>
        </w:tc>
      </w:tr>
      <w:tr w:rsidR="00CA143C" w14:paraId="031CF62A" w14:textId="77777777" w:rsidTr="00163423">
        <w:tc>
          <w:tcPr>
            <w:tcW w:w="3600" w:type="dxa"/>
          </w:tcPr>
          <w:p w14:paraId="073505FC" w14:textId="77777777" w:rsidR="00CA143C" w:rsidRDefault="00CA143C" w:rsidP="00163423">
            <w:pPr>
              <w:pStyle w:val="Heading3"/>
            </w:pPr>
          </w:p>
        </w:tc>
        <w:tc>
          <w:tcPr>
            <w:tcW w:w="720" w:type="dxa"/>
          </w:tcPr>
          <w:p w14:paraId="18333F69" w14:textId="77777777" w:rsidR="00CA143C" w:rsidRDefault="00CA143C" w:rsidP="00163423">
            <w:pPr>
              <w:tabs>
                <w:tab w:val="left" w:pos="990"/>
              </w:tabs>
            </w:pPr>
          </w:p>
        </w:tc>
        <w:tc>
          <w:tcPr>
            <w:tcW w:w="6470" w:type="dxa"/>
          </w:tcPr>
          <w:p w14:paraId="01144EBA" w14:textId="77777777" w:rsidR="00CA143C" w:rsidRDefault="00CA143C" w:rsidP="00163423">
            <w:pPr>
              <w:pStyle w:val="Heading2"/>
            </w:pPr>
          </w:p>
        </w:tc>
      </w:tr>
    </w:tbl>
    <w:p w14:paraId="0083DBFA" w14:textId="77777777" w:rsidR="0043117B" w:rsidRDefault="00CA7B6A" w:rsidP="000C45FF">
      <w:pPr>
        <w:tabs>
          <w:tab w:val="left" w:pos="990"/>
        </w:tabs>
      </w:pPr>
    </w:p>
    <w:sectPr w:rsidR="0043117B" w:rsidSect="000C45FF">
      <w:head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0E813" w14:textId="77777777" w:rsidR="00CA7B6A" w:rsidRDefault="00CA7B6A" w:rsidP="000C45FF">
      <w:r>
        <w:separator/>
      </w:r>
    </w:p>
  </w:endnote>
  <w:endnote w:type="continuationSeparator" w:id="0">
    <w:p w14:paraId="3121A36C" w14:textId="77777777" w:rsidR="00CA7B6A" w:rsidRDefault="00CA7B6A" w:rsidP="000C4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eiryo">
    <w:altName w:val="メイリオ"/>
    <w:charset w:val="80"/>
    <w:family w:val="swiss"/>
    <w:pitch w:val="variable"/>
    <w:sig w:usb0="E00002FF" w:usb1="6AC7FFFF" w:usb2="08000012" w:usb3="00000000" w:csb0="0002009F" w:csb1="00000000"/>
  </w:font>
  <w:font w:name="Bradley Hand ITC">
    <w:panose1 w:val="03070402050302030203"/>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6417F7" w14:textId="77777777" w:rsidR="00CA7B6A" w:rsidRDefault="00CA7B6A" w:rsidP="000C45FF">
      <w:r>
        <w:separator/>
      </w:r>
    </w:p>
  </w:footnote>
  <w:footnote w:type="continuationSeparator" w:id="0">
    <w:p w14:paraId="69B609AD" w14:textId="77777777" w:rsidR="00CA7B6A" w:rsidRDefault="00CA7B6A" w:rsidP="000C45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E9456" w14:textId="77777777" w:rsidR="000C45FF" w:rsidRDefault="000C45FF">
    <w:pPr>
      <w:pStyle w:val="Header"/>
    </w:pPr>
    <w:r>
      <w:rPr>
        <w:noProof/>
      </w:rPr>
      <w:drawing>
        <wp:anchor distT="0" distB="0" distL="114300" distR="114300" simplePos="0" relativeHeight="251658240" behindDoc="1" locked="0" layoutInCell="1" allowOverlap="1" wp14:anchorId="2767E89E" wp14:editId="5853B037">
          <wp:simplePos x="0" y="0"/>
          <wp:positionH relativeFrom="page">
            <wp:align>center</wp:align>
          </wp:positionH>
          <wp:positionV relativeFrom="page">
            <wp:align>center</wp:align>
          </wp:positionV>
          <wp:extent cx="7260336" cy="9628632"/>
          <wp:effectExtent l="0" t="0" r="0" b="0"/>
          <wp:wrapNone/>
          <wp:docPr id="3"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260336" cy="962863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205C6B"/>
    <w:multiLevelType w:val="hybridMultilevel"/>
    <w:tmpl w:val="B1D25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251046B"/>
    <w:multiLevelType w:val="hybridMultilevel"/>
    <w:tmpl w:val="16BA4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E3B7471"/>
    <w:multiLevelType w:val="hybridMultilevel"/>
    <w:tmpl w:val="866AF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CDE"/>
    <w:rsid w:val="0001354F"/>
    <w:rsid w:val="0003397F"/>
    <w:rsid w:val="00036450"/>
    <w:rsid w:val="00041BC6"/>
    <w:rsid w:val="00094499"/>
    <w:rsid w:val="000C45FF"/>
    <w:rsid w:val="000E3FD1"/>
    <w:rsid w:val="000E4602"/>
    <w:rsid w:val="00112054"/>
    <w:rsid w:val="00114A97"/>
    <w:rsid w:val="001525E1"/>
    <w:rsid w:val="00163423"/>
    <w:rsid w:val="00180329"/>
    <w:rsid w:val="0019001F"/>
    <w:rsid w:val="001A74A5"/>
    <w:rsid w:val="001B2ABD"/>
    <w:rsid w:val="001C6A55"/>
    <w:rsid w:val="001E0391"/>
    <w:rsid w:val="001E1759"/>
    <w:rsid w:val="001F1ECC"/>
    <w:rsid w:val="00223588"/>
    <w:rsid w:val="002400EB"/>
    <w:rsid w:val="00256CF7"/>
    <w:rsid w:val="00281FD5"/>
    <w:rsid w:val="0028486B"/>
    <w:rsid w:val="002975C4"/>
    <w:rsid w:val="002D3CDE"/>
    <w:rsid w:val="0030481B"/>
    <w:rsid w:val="003156FC"/>
    <w:rsid w:val="003254B5"/>
    <w:rsid w:val="0037121F"/>
    <w:rsid w:val="003A5327"/>
    <w:rsid w:val="003A6B7D"/>
    <w:rsid w:val="003B06CA"/>
    <w:rsid w:val="003C3FEA"/>
    <w:rsid w:val="003D5B21"/>
    <w:rsid w:val="003F39EC"/>
    <w:rsid w:val="004071FC"/>
    <w:rsid w:val="00443D52"/>
    <w:rsid w:val="00445947"/>
    <w:rsid w:val="0047484B"/>
    <w:rsid w:val="004813B3"/>
    <w:rsid w:val="00496591"/>
    <w:rsid w:val="004B3E4E"/>
    <w:rsid w:val="004B66B9"/>
    <w:rsid w:val="004C63E4"/>
    <w:rsid w:val="004D3011"/>
    <w:rsid w:val="005262AC"/>
    <w:rsid w:val="005E22C1"/>
    <w:rsid w:val="005E39D5"/>
    <w:rsid w:val="00600670"/>
    <w:rsid w:val="006028AD"/>
    <w:rsid w:val="0062123A"/>
    <w:rsid w:val="0064514E"/>
    <w:rsid w:val="00646E75"/>
    <w:rsid w:val="006771D0"/>
    <w:rsid w:val="006C2713"/>
    <w:rsid w:val="006C6DEE"/>
    <w:rsid w:val="00715FCB"/>
    <w:rsid w:val="00743101"/>
    <w:rsid w:val="007775E1"/>
    <w:rsid w:val="007867A0"/>
    <w:rsid w:val="007927F5"/>
    <w:rsid w:val="007E261D"/>
    <w:rsid w:val="007F104C"/>
    <w:rsid w:val="00802CA0"/>
    <w:rsid w:val="00824658"/>
    <w:rsid w:val="008A1BED"/>
    <w:rsid w:val="008B130B"/>
    <w:rsid w:val="008D0669"/>
    <w:rsid w:val="008E09F4"/>
    <w:rsid w:val="009260CD"/>
    <w:rsid w:val="00952C25"/>
    <w:rsid w:val="00997C61"/>
    <w:rsid w:val="009E0D26"/>
    <w:rsid w:val="00A2118D"/>
    <w:rsid w:val="00AA0AE0"/>
    <w:rsid w:val="00AD76E2"/>
    <w:rsid w:val="00B20152"/>
    <w:rsid w:val="00B359E4"/>
    <w:rsid w:val="00B40482"/>
    <w:rsid w:val="00B57D98"/>
    <w:rsid w:val="00B70850"/>
    <w:rsid w:val="00BD32EF"/>
    <w:rsid w:val="00C066B6"/>
    <w:rsid w:val="00C20AE3"/>
    <w:rsid w:val="00C37BA1"/>
    <w:rsid w:val="00C461B3"/>
    <w:rsid w:val="00C4674C"/>
    <w:rsid w:val="00C506CF"/>
    <w:rsid w:val="00C72BED"/>
    <w:rsid w:val="00C75879"/>
    <w:rsid w:val="00C9578B"/>
    <w:rsid w:val="00CA143C"/>
    <w:rsid w:val="00CA7B6A"/>
    <w:rsid w:val="00CB0055"/>
    <w:rsid w:val="00D2522B"/>
    <w:rsid w:val="00D422DE"/>
    <w:rsid w:val="00D5459D"/>
    <w:rsid w:val="00D87F4B"/>
    <w:rsid w:val="00DA1F4D"/>
    <w:rsid w:val="00DD172A"/>
    <w:rsid w:val="00E133BA"/>
    <w:rsid w:val="00E25A26"/>
    <w:rsid w:val="00E40DE0"/>
    <w:rsid w:val="00E4381A"/>
    <w:rsid w:val="00E55D74"/>
    <w:rsid w:val="00E657D9"/>
    <w:rsid w:val="00E67791"/>
    <w:rsid w:val="00EA5371"/>
    <w:rsid w:val="00EA55C7"/>
    <w:rsid w:val="00EB426F"/>
    <w:rsid w:val="00F60274"/>
    <w:rsid w:val="00F77FB9"/>
    <w:rsid w:val="00FB0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460E0A"/>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lsdException w:name="Hashtag" w:semiHidden="1"/>
    <w:lsdException w:name="Smart Link" w:semiHidden="1" w:unhideWhenUsed="1"/>
  </w:latentStyles>
  <w:style w:type="paragraph" w:default="1" w:styleId="Normal">
    <w:name w:val="Normal"/>
    <w:qFormat/>
    <w:rsid w:val="00B359E4"/>
    <w:rPr>
      <w:sz w:val="18"/>
      <w:szCs w:val="22"/>
    </w:rPr>
  </w:style>
  <w:style w:type="paragraph" w:styleId="Heading1">
    <w:name w:val="heading 1"/>
    <w:basedOn w:val="Normal"/>
    <w:next w:val="Normal"/>
    <w:link w:val="Heading1Char"/>
    <w:uiPriority w:val="9"/>
    <w:qFormat/>
    <w:rsid w:val="00AD76E2"/>
    <w:pPr>
      <w:keepNext/>
      <w:keepLines/>
      <w:spacing w:before="240"/>
      <w:outlineLvl w:val="0"/>
    </w:pPr>
    <w:rPr>
      <w:rFonts w:asciiTheme="majorHAnsi" w:eastAsiaTheme="majorEastAsia" w:hAnsiTheme="majorHAnsi" w:cstheme="majorBidi"/>
      <w:color w:val="548AB7" w:themeColor="accent1" w:themeShade="BF"/>
      <w:sz w:val="32"/>
      <w:szCs w:val="32"/>
    </w:rPr>
  </w:style>
  <w:style w:type="paragraph" w:styleId="Heading2">
    <w:name w:val="heading 2"/>
    <w:basedOn w:val="Normal"/>
    <w:next w:val="Normal"/>
    <w:link w:val="Heading2Char"/>
    <w:uiPriority w:val="9"/>
    <w:qFormat/>
    <w:rsid w:val="004D3011"/>
    <w:pPr>
      <w:keepNext/>
      <w:keepLines/>
      <w:pBdr>
        <w:bottom w:val="single" w:sz="8" w:space="1" w:color="94B6D2" w:themeColor="accent1"/>
      </w:pBdr>
      <w:spacing w:before="240" w:after="120"/>
      <w:outlineLvl w:val="1"/>
    </w:pPr>
    <w:rPr>
      <w:rFonts w:asciiTheme="majorHAnsi" w:eastAsiaTheme="majorEastAsia" w:hAnsiTheme="majorHAnsi" w:cstheme="majorBidi"/>
      <w:b/>
      <w:bCs/>
      <w:caps/>
      <w:sz w:val="22"/>
      <w:szCs w:val="26"/>
    </w:rPr>
  </w:style>
  <w:style w:type="paragraph" w:styleId="Heading3">
    <w:name w:val="heading 3"/>
    <w:basedOn w:val="Normal"/>
    <w:next w:val="Normal"/>
    <w:link w:val="Heading3Char"/>
    <w:uiPriority w:val="9"/>
    <w:qFormat/>
    <w:rsid w:val="00D5459D"/>
    <w:pPr>
      <w:keepNext/>
      <w:keepLines/>
      <w:spacing w:before="240" w:after="120"/>
      <w:outlineLvl w:val="2"/>
    </w:pPr>
    <w:rPr>
      <w:rFonts w:asciiTheme="majorHAnsi" w:eastAsiaTheme="majorEastAsia" w:hAnsiTheme="majorHAnsi" w:cstheme="majorBidi"/>
      <w:b/>
      <w:caps/>
      <w:color w:val="548AB7" w:themeColor="accent1" w:themeShade="BF"/>
      <w:sz w:val="22"/>
      <w:szCs w:val="24"/>
    </w:rPr>
  </w:style>
  <w:style w:type="paragraph" w:styleId="Heading4">
    <w:name w:val="heading 4"/>
    <w:basedOn w:val="Normal"/>
    <w:next w:val="Normal"/>
    <w:link w:val="Heading4Char"/>
    <w:uiPriority w:val="9"/>
    <w:qFormat/>
    <w:rsid w:val="00B359E4"/>
    <w:pP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D3011"/>
    <w:rPr>
      <w:rFonts w:asciiTheme="majorHAnsi" w:eastAsiaTheme="majorEastAsia" w:hAnsiTheme="majorHAnsi" w:cstheme="majorBidi"/>
      <w:b/>
      <w:bCs/>
      <w:caps/>
      <w:sz w:val="22"/>
      <w:szCs w:val="26"/>
    </w:rPr>
  </w:style>
  <w:style w:type="paragraph" w:styleId="Title">
    <w:name w:val="Title"/>
    <w:basedOn w:val="Normal"/>
    <w:next w:val="Normal"/>
    <w:link w:val="TitleChar"/>
    <w:uiPriority w:val="10"/>
    <w:qFormat/>
    <w:rsid w:val="001B2ABD"/>
    <w:rPr>
      <w:caps/>
      <w:color w:val="000000" w:themeColor="text1"/>
      <w:sz w:val="96"/>
      <w:szCs w:val="76"/>
    </w:rPr>
  </w:style>
  <w:style w:type="character" w:customStyle="1" w:styleId="TitleChar">
    <w:name w:val="Title Char"/>
    <w:basedOn w:val="DefaultParagraphFont"/>
    <w:link w:val="Title"/>
    <w:uiPriority w:val="10"/>
    <w:rsid w:val="001B2ABD"/>
    <w:rPr>
      <w:caps/>
      <w:color w:val="000000" w:themeColor="text1"/>
      <w:sz w:val="96"/>
      <w:szCs w:val="76"/>
    </w:rPr>
  </w:style>
  <w:style w:type="character" w:styleId="Emphasis">
    <w:name w:val="Emphasis"/>
    <w:basedOn w:val="DefaultParagraphFont"/>
    <w:uiPriority w:val="11"/>
    <w:semiHidden/>
    <w:qFormat/>
    <w:rsid w:val="00E25A26"/>
    <w:rPr>
      <w:i/>
      <w:iCs/>
    </w:rPr>
  </w:style>
  <w:style w:type="character" w:customStyle="1" w:styleId="Heading1Char">
    <w:name w:val="Heading 1 Char"/>
    <w:basedOn w:val="DefaultParagraphFont"/>
    <w:link w:val="Heading1"/>
    <w:uiPriority w:val="9"/>
    <w:rsid w:val="00AD76E2"/>
    <w:rPr>
      <w:rFonts w:asciiTheme="majorHAnsi" w:eastAsiaTheme="majorEastAsia" w:hAnsiTheme="majorHAnsi" w:cstheme="majorBidi"/>
      <w:color w:val="548AB7" w:themeColor="accent1" w:themeShade="BF"/>
      <w:sz w:val="32"/>
      <w:szCs w:val="32"/>
    </w:rPr>
  </w:style>
  <w:style w:type="paragraph" w:styleId="Date">
    <w:name w:val="Date"/>
    <w:basedOn w:val="Normal"/>
    <w:next w:val="Normal"/>
    <w:link w:val="DateChar"/>
    <w:uiPriority w:val="99"/>
    <w:rsid w:val="00036450"/>
  </w:style>
  <w:style w:type="character" w:customStyle="1" w:styleId="DateChar">
    <w:name w:val="Date Char"/>
    <w:basedOn w:val="DefaultParagraphFont"/>
    <w:link w:val="Date"/>
    <w:uiPriority w:val="99"/>
    <w:rsid w:val="00036450"/>
    <w:rPr>
      <w:sz w:val="18"/>
      <w:szCs w:val="22"/>
    </w:rPr>
  </w:style>
  <w:style w:type="character" w:styleId="Hyperlink">
    <w:name w:val="Hyperlink"/>
    <w:basedOn w:val="DefaultParagraphFont"/>
    <w:uiPriority w:val="99"/>
    <w:unhideWhenUsed/>
    <w:rsid w:val="00281FD5"/>
    <w:rPr>
      <w:color w:val="B85A22" w:themeColor="accent2" w:themeShade="BF"/>
      <w:u w:val="single"/>
    </w:rPr>
  </w:style>
  <w:style w:type="character" w:styleId="UnresolvedMention">
    <w:name w:val="Unresolved Mention"/>
    <w:basedOn w:val="DefaultParagraphFont"/>
    <w:uiPriority w:val="99"/>
    <w:semiHidden/>
    <w:rsid w:val="004813B3"/>
    <w:rPr>
      <w:color w:val="605E5C"/>
      <w:shd w:val="clear" w:color="auto" w:fill="E1DFDD"/>
    </w:rPr>
  </w:style>
  <w:style w:type="paragraph" w:styleId="Header">
    <w:name w:val="header"/>
    <w:basedOn w:val="Normal"/>
    <w:link w:val="HeaderChar"/>
    <w:uiPriority w:val="99"/>
    <w:semiHidden/>
    <w:rsid w:val="000C45FF"/>
    <w:pPr>
      <w:tabs>
        <w:tab w:val="center" w:pos="4680"/>
        <w:tab w:val="right" w:pos="9360"/>
      </w:tabs>
    </w:pPr>
  </w:style>
  <w:style w:type="character" w:customStyle="1" w:styleId="HeaderChar">
    <w:name w:val="Header Char"/>
    <w:basedOn w:val="DefaultParagraphFont"/>
    <w:link w:val="Header"/>
    <w:uiPriority w:val="99"/>
    <w:semiHidden/>
    <w:rsid w:val="000C45FF"/>
    <w:rPr>
      <w:sz w:val="22"/>
      <w:szCs w:val="22"/>
    </w:rPr>
  </w:style>
  <w:style w:type="paragraph" w:styleId="Footer">
    <w:name w:val="footer"/>
    <w:basedOn w:val="Normal"/>
    <w:link w:val="FooterChar"/>
    <w:uiPriority w:val="99"/>
    <w:semiHidden/>
    <w:rsid w:val="000C45FF"/>
    <w:pPr>
      <w:tabs>
        <w:tab w:val="center" w:pos="4680"/>
        <w:tab w:val="right" w:pos="9360"/>
      </w:tabs>
    </w:pPr>
  </w:style>
  <w:style w:type="character" w:customStyle="1" w:styleId="FooterChar">
    <w:name w:val="Footer Char"/>
    <w:basedOn w:val="DefaultParagraphFont"/>
    <w:link w:val="Footer"/>
    <w:uiPriority w:val="99"/>
    <w:semiHidden/>
    <w:rsid w:val="000C45FF"/>
    <w:rPr>
      <w:sz w:val="22"/>
      <w:szCs w:val="22"/>
    </w:rPr>
  </w:style>
  <w:style w:type="table" w:styleId="TableGrid">
    <w:name w:val="Table Grid"/>
    <w:basedOn w:val="TableNormal"/>
    <w:uiPriority w:val="39"/>
    <w:rsid w:val="001B2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B2ABD"/>
    <w:rPr>
      <w:color w:val="808080"/>
    </w:rPr>
  </w:style>
  <w:style w:type="paragraph" w:styleId="Subtitle">
    <w:name w:val="Subtitle"/>
    <w:basedOn w:val="Normal"/>
    <w:next w:val="Normal"/>
    <w:link w:val="SubtitleChar"/>
    <w:uiPriority w:val="11"/>
    <w:qFormat/>
    <w:rsid w:val="001B2ABD"/>
    <w:rPr>
      <w:color w:val="000000" w:themeColor="text1"/>
      <w:spacing w:val="19"/>
      <w:w w:val="86"/>
      <w:sz w:val="32"/>
      <w:szCs w:val="28"/>
      <w:fitText w:val="2160" w:id="1744560130"/>
    </w:rPr>
  </w:style>
  <w:style w:type="character" w:customStyle="1" w:styleId="SubtitleChar">
    <w:name w:val="Subtitle Char"/>
    <w:basedOn w:val="DefaultParagraphFont"/>
    <w:link w:val="Subtitle"/>
    <w:uiPriority w:val="11"/>
    <w:rsid w:val="001B2ABD"/>
    <w:rPr>
      <w:color w:val="000000" w:themeColor="text1"/>
      <w:spacing w:val="19"/>
      <w:w w:val="86"/>
      <w:sz w:val="32"/>
      <w:szCs w:val="28"/>
      <w:fitText w:val="2160" w:id="1744560130"/>
    </w:rPr>
  </w:style>
  <w:style w:type="character" w:customStyle="1" w:styleId="Heading3Char">
    <w:name w:val="Heading 3 Char"/>
    <w:basedOn w:val="DefaultParagraphFont"/>
    <w:link w:val="Heading3"/>
    <w:uiPriority w:val="9"/>
    <w:rsid w:val="00D5459D"/>
    <w:rPr>
      <w:rFonts w:asciiTheme="majorHAnsi" w:eastAsiaTheme="majorEastAsia" w:hAnsiTheme="majorHAnsi" w:cstheme="majorBidi"/>
      <w:b/>
      <w:caps/>
      <w:color w:val="548AB7" w:themeColor="accent1" w:themeShade="BF"/>
      <w:sz w:val="22"/>
    </w:rPr>
  </w:style>
  <w:style w:type="character" w:customStyle="1" w:styleId="Heading4Char">
    <w:name w:val="Heading 4 Char"/>
    <w:basedOn w:val="DefaultParagraphFont"/>
    <w:link w:val="Heading4"/>
    <w:uiPriority w:val="9"/>
    <w:rsid w:val="00B359E4"/>
    <w:rPr>
      <w:b/>
      <w:sz w:val="18"/>
      <w:szCs w:val="22"/>
    </w:rPr>
  </w:style>
  <w:style w:type="paragraph" w:styleId="ListParagraph">
    <w:name w:val="List Paragraph"/>
    <w:basedOn w:val="Normal"/>
    <w:uiPriority w:val="34"/>
    <w:semiHidden/>
    <w:qFormat/>
    <w:rsid w:val="00BD32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elle\Downloads\tf00546271_win3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0C7B32597904B2BADC412DC08AE4EE3"/>
        <w:category>
          <w:name w:val="General"/>
          <w:gallery w:val="placeholder"/>
        </w:category>
        <w:types>
          <w:type w:val="bbPlcHdr"/>
        </w:types>
        <w:behaviors>
          <w:behavior w:val="content"/>
        </w:behaviors>
        <w:guid w:val="{DC2685CD-221C-4D3F-9AA1-AEA4A11EC604}"/>
      </w:docPartPr>
      <w:docPartBody>
        <w:p w:rsidR="00F427EB" w:rsidRDefault="00F012F8">
          <w:pPr>
            <w:pStyle w:val="A0C7B32597904B2BADC412DC08AE4EE3"/>
          </w:pPr>
          <w:r w:rsidRPr="00D5459D">
            <w:t>Profile</w:t>
          </w:r>
        </w:p>
      </w:docPartBody>
    </w:docPart>
    <w:docPart>
      <w:docPartPr>
        <w:name w:val="1A16A8356FBA4D0EAE99387B05C14FCF"/>
        <w:category>
          <w:name w:val="General"/>
          <w:gallery w:val="placeholder"/>
        </w:category>
        <w:types>
          <w:type w:val="bbPlcHdr"/>
        </w:types>
        <w:behaviors>
          <w:behavior w:val="content"/>
        </w:behaviors>
        <w:guid w:val="{17966CE9-BC26-4CC8-8886-E6BBF0346615}"/>
      </w:docPartPr>
      <w:docPartBody>
        <w:p w:rsidR="00F427EB" w:rsidRDefault="00F012F8">
          <w:pPr>
            <w:pStyle w:val="1A16A8356FBA4D0EAE99387B05C14FCF"/>
          </w:pPr>
          <w:r w:rsidRPr="00CB0055">
            <w:t>Contact</w:t>
          </w:r>
        </w:p>
      </w:docPartBody>
    </w:docPart>
    <w:docPart>
      <w:docPartPr>
        <w:name w:val="AA854FEFE3F8452CB7531B1FF15B60D3"/>
        <w:category>
          <w:name w:val="General"/>
          <w:gallery w:val="placeholder"/>
        </w:category>
        <w:types>
          <w:type w:val="bbPlcHdr"/>
        </w:types>
        <w:behaviors>
          <w:behavior w:val="content"/>
        </w:behaviors>
        <w:guid w:val="{AD02A458-A968-48AB-B7BD-EE22CACE2228}"/>
      </w:docPartPr>
      <w:docPartBody>
        <w:p w:rsidR="00F427EB" w:rsidRDefault="00F012F8">
          <w:pPr>
            <w:pStyle w:val="AA854FEFE3F8452CB7531B1FF15B60D3"/>
          </w:pPr>
          <w:r w:rsidRPr="004D3011">
            <w:t>PHONE:</w:t>
          </w:r>
        </w:p>
      </w:docPartBody>
    </w:docPart>
    <w:docPart>
      <w:docPartPr>
        <w:name w:val="FDE62EF81A324B66823E8549EEFDD34D"/>
        <w:category>
          <w:name w:val="General"/>
          <w:gallery w:val="placeholder"/>
        </w:category>
        <w:types>
          <w:type w:val="bbPlcHdr"/>
        </w:types>
        <w:behaviors>
          <w:behavior w:val="content"/>
        </w:behaviors>
        <w:guid w:val="{989E0D72-E91F-4B98-A4D7-EE1AA12807E6}"/>
      </w:docPartPr>
      <w:docPartBody>
        <w:p w:rsidR="00F427EB" w:rsidRDefault="00F012F8">
          <w:pPr>
            <w:pStyle w:val="FDE62EF81A324B66823E8549EEFDD34D"/>
          </w:pPr>
          <w:r w:rsidRPr="004D3011">
            <w:t>EMAIL:</w:t>
          </w:r>
        </w:p>
      </w:docPartBody>
    </w:docPart>
    <w:docPart>
      <w:docPartPr>
        <w:name w:val="9F3EFE0B1B13425B801725B43B09287D"/>
        <w:category>
          <w:name w:val="General"/>
          <w:gallery w:val="placeholder"/>
        </w:category>
        <w:types>
          <w:type w:val="bbPlcHdr"/>
        </w:types>
        <w:behaviors>
          <w:behavior w:val="content"/>
        </w:behaviors>
        <w:guid w:val="{CA86F0AC-C454-4018-9C0A-5988B1C4E323}"/>
      </w:docPartPr>
      <w:docPartBody>
        <w:p w:rsidR="00F427EB" w:rsidRDefault="00F012F8">
          <w:pPr>
            <w:pStyle w:val="9F3EFE0B1B13425B801725B43B09287D"/>
          </w:pPr>
          <w:r w:rsidRPr="00036450">
            <w:t>EDUCATION</w:t>
          </w:r>
        </w:p>
      </w:docPartBody>
    </w:docPart>
    <w:docPart>
      <w:docPartPr>
        <w:name w:val="2CDA878B4F3444C5ACA85321F1B1D7B5"/>
        <w:category>
          <w:name w:val="General"/>
          <w:gallery w:val="placeholder"/>
        </w:category>
        <w:types>
          <w:type w:val="bbPlcHdr"/>
        </w:types>
        <w:behaviors>
          <w:behavior w:val="content"/>
        </w:behaviors>
        <w:guid w:val="{4307C733-3B9F-4631-8C32-276AE0CB95E6}"/>
      </w:docPartPr>
      <w:docPartBody>
        <w:p w:rsidR="00F427EB" w:rsidRDefault="00F012F8">
          <w:pPr>
            <w:pStyle w:val="2CDA878B4F3444C5ACA85321F1B1D7B5"/>
          </w:pPr>
          <w:r w:rsidRPr="00036450">
            <w:t>WORK EXPERIENCE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eiryo">
    <w:altName w:val="メイリオ"/>
    <w:charset w:val="80"/>
    <w:family w:val="swiss"/>
    <w:pitch w:val="variable"/>
    <w:sig w:usb0="E00002FF" w:usb1="6AC7FFFF" w:usb2="08000012" w:usb3="00000000" w:csb0="0002009F" w:csb1="00000000"/>
  </w:font>
  <w:font w:name="Bradley Hand ITC">
    <w:panose1 w:val="03070402050302030203"/>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2F8"/>
    <w:rsid w:val="003924E1"/>
    <w:rsid w:val="005D64DE"/>
    <w:rsid w:val="00605F10"/>
    <w:rsid w:val="006D07D0"/>
    <w:rsid w:val="0085067B"/>
    <w:rsid w:val="0086473E"/>
    <w:rsid w:val="008D6F93"/>
    <w:rsid w:val="00983CA7"/>
    <w:rsid w:val="00992818"/>
    <w:rsid w:val="00B14405"/>
    <w:rsid w:val="00F012F8"/>
    <w:rsid w:val="00F427EB"/>
    <w:rsid w:val="00F73E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qFormat/>
    <w:pPr>
      <w:keepNext/>
      <w:keepLines/>
      <w:pBdr>
        <w:bottom w:val="single" w:sz="8" w:space="1" w:color="4472C4" w:themeColor="accent1"/>
      </w:pBdr>
      <w:spacing w:before="240" w:after="120" w:line="240" w:lineRule="auto"/>
      <w:outlineLvl w:val="1"/>
    </w:pPr>
    <w:rPr>
      <w:rFonts w:asciiTheme="majorHAnsi" w:eastAsiaTheme="majorEastAsia" w:hAnsiTheme="majorHAnsi" w:cstheme="majorBidi"/>
      <w:b/>
      <w:bCs/>
      <w:caps/>
      <w:szCs w:val="2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0C7B32597904B2BADC412DC08AE4EE3">
    <w:name w:val="A0C7B32597904B2BADC412DC08AE4EE3"/>
  </w:style>
  <w:style w:type="paragraph" w:customStyle="1" w:styleId="1A16A8356FBA4D0EAE99387B05C14FCF">
    <w:name w:val="1A16A8356FBA4D0EAE99387B05C14FCF"/>
  </w:style>
  <w:style w:type="paragraph" w:customStyle="1" w:styleId="AA854FEFE3F8452CB7531B1FF15B60D3">
    <w:name w:val="AA854FEFE3F8452CB7531B1FF15B60D3"/>
  </w:style>
  <w:style w:type="paragraph" w:customStyle="1" w:styleId="FDE62EF81A324B66823E8549EEFDD34D">
    <w:name w:val="FDE62EF81A324B66823E8549EEFDD34D"/>
  </w:style>
  <w:style w:type="character" w:styleId="Hyperlink">
    <w:name w:val="Hyperlink"/>
    <w:basedOn w:val="DefaultParagraphFont"/>
    <w:uiPriority w:val="99"/>
    <w:unhideWhenUsed/>
    <w:rPr>
      <w:color w:val="C45911" w:themeColor="accent2" w:themeShade="BF"/>
      <w:u w:val="single"/>
    </w:rPr>
  </w:style>
  <w:style w:type="paragraph" w:customStyle="1" w:styleId="9F3EFE0B1B13425B801725B43B09287D">
    <w:name w:val="9F3EFE0B1B13425B801725B43B09287D"/>
  </w:style>
  <w:style w:type="paragraph" w:customStyle="1" w:styleId="2CDA878B4F3444C5ACA85321F1B1D7B5">
    <w:name w:val="2CDA878B4F3444C5ACA85321F1B1D7B5"/>
  </w:style>
  <w:style w:type="character" w:customStyle="1" w:styleId="Heading2Char">
    <w:name w:val="Heading 2 Char"/>
    <w:basedOn w:val="DefaultParagraphFont"/>
    <w:link w:val="Heading2"/>
    <w:uiPriority w:val="9"/>
    <w:rPr>
      <w:rFonts w:asciiTheme="majorHAnsi" w:eastAsiaTheme="majorEastAsia" w:hAnsiTheme="majorHAnsi" w:cstheme="majorBidi"/>
      <w:b/>
      <w:bCs/>
      <w:caps/>
      <w:szCs w:val="26"/>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14EC26-251D-443A-AF4F-B15D0F3B0F84}">
  <ds:schemaRefs>
    <ds:schemaRef ds:uri="http://schemas.microsoft.com/office/2006/metadata/properties"/>
    <ds:schemaRef ds:uri="http://schemas.microsoft.com/office/infopath/2007/PartnerControls"/>
    <ds:schemaRef ds:uri="71af3243-3dd4-4a8d-8c0d-dd76da1f02a5"/>
  </ds:schemaRefs>
</ds:datastoreItem>
</file>

<file path=customXml/itemProps2.xml><?xml version="1.0" encoding="utf-8"?>
<ds:datastoreItem xmlns:ds="http://schemas.openxmlformats.org/officeDocument/2006/customXml" ds:itemID="{8143E149-BD72-41A7-8F13-AF59DE30D6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506A0D-4821-47C2-BD9B-CACF27C6B1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tf00546271_win32</Template>
  <TotalTime>0</TotalTime>
  <Pages>3</Pages>
  <Words>931</Words>
  <Characters>5312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2021-05-02T23:24:00Z</dcterms:created>
  <dcterms:modified xsi:type="dcterms:W3CDTF">2021-12-29T20:16:00Z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