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alias w:val="Author"/>
        <w:tag w:val=""/>
        <w:id w:val="-1057703664"/>
        <w:placeholder>
          <w:docPart w:val="518F9DC2474649348554E1D25257533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79AC5166" w14:textId="77777777" w:rsidR="00320560" w:rsidRPr="00E27CFD" w:rsidRDefault="00E27CFD">
          <w:pPr>
            <w:pStyle w:val="Title"/>
            <w:rPr>
              <w:rFonts w:ascii="Times New Roman" w:hAnsi="Times New Roman" w:cs="Times New Roman"/>
            </w:rPr>
          </w:pPr>
          <w:r w:rsidRPr="00E27CFD">
            <w:rPr>
              <w:rFonts w:ascii="Times New Roman" w:hAnsi="Times New Roman" w:cs="Times New Roman"/>
            </w:rPr>
            <w:t>Heather Krosnicki</w:t>
          </w:r>
        </w:p>
      </w:sdtContent>
    </w:sdt>
    <w:p w14:paraId="62BBAD6A" w14:textId="485AD7D2" w:rsidR="00320560" w:rsidRPr="00E27CFD" w:rsidRDefault="00323718" w:rsidP="00A16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N7692 Hwy B</w:t>
      </w:r>
      <w:r w:rsidR="00320560" w:rsidRPr="00E27CFD"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</w:rPr>
        <w:t>Deerbrook</w:t>
      </w:r>
      <w:r w:rsidR="00E27CFD" w:rsidRPr="00E27CFD">
        <w:rPr>
          <w:rFonts w:ascii="Times New Roman" w:hAnsi="Times New Roman" w:cs="Times New Roman"/>
        </w:rPr>
        <w:t>, WI 544</w:t>
      </w:r>
      <w:r>
        <w:rPr>
          <w:rFonts w:ascii="Times New Roman" w:hAnsi="Times New Roman" w:cs="Times New Roman"/>
        </w:rPr>
        <w:t>24</w:t>
      </w:r>
      <w:r w:rsidR="00320560" w:rsidRPr="00E27CFD">
        <w:rPr>
          <w:rFonts w:ascii="Times New Roman" w:hAnsi="Times New Roman" w:cs="Times New Roman"/>
        </w:rPr>
        <w:t xml:space="preserve"> |</w:t>
      </w:r>
      <w:r w:rsidR="00E27CFD" w:rsidRPr="00E27CFD">
        <w:rPr>
          <w:rFonts w:ascii="Times New Roman" w:hAnsi="Times New Roman" w:cs="Times New Roman"/>
        </w:rPr>
        <w:t>715-219-1594</w:t>
      </w:r>
      <w:r w:rsidR="00320560" w:rsidRPr="00E27CFD">
        <w:rPr>
          <w:rFonts w:ascii="Times New Roman" w:hAnsi="Times New Roman" w:cs="Times New Roman"/>
        </w:rPr>
        <w:t xml:space="preserve">| </w:t>
      </w:r>
      <w:r w:rsidR="00E27CFD" w:rsidRPr="00E27CFD">
        <w:rPr>
          <w:rFonts w:ascii="Times New Roman" w:hAnsi="Times New Roman" w:cs="Times New Roman"/>
        </w:rPr>
        <w:t>hpackard12@gmail.com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7981"/>
        <w:gridCol w:w="1379"/>
      </w:tblGrid>
      <w:tr w:rsidR="00F75D2E" w14:paraId="23BACCDB" w14:textId="77777777" w:rsidTr="00320560">
        <w:sdt>
          <w:sdtPr>
            <w:id w:val="1987511812"/>
            <w:placeholder>
              <w:docPart w:val="CFBDB29AB78E4CD5A5C59832F3DDB021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top w:w="576" w:type="dxa"/>
                  <w:bottom w:w="0" w:type="dxa"/>
                  <w:right w:w="144" w:type="dxa"/>
                </w:tcMar>
                <w:vAlign w:val="bottom"/>
              </w:tcPr>
              <w:p w14:paraId="54F8A2FC" w14:textId="77777777" w:rsidR="00F75D2E" w:rsidRDefault="00A16D47">
                <w:pPr>
                  <w:pStyle w:val="Heading1"/>
                </w:pPr>
                <w:r>
                  <w:t>Objective</w:t>
                </w:r>
              </w:p>
            </w:tc>
          </w:sdtContent>
        </w:sdt>
        <w:tc>
          <w:tcPr>
            <w:tcW w:w="1379" w:type="dxa"/>
            <w:tcMar>
              <w:top w:w="576" w:type="dxa"/>
            </w:tcMar>
          </w:tcPr>
          <w:p w14:paraId="61917177" w14:textId="77777777" w:rsidR="00F75D2E" w:rsidRDefault="00F75D2E">
            <w:pPr>
              <w:pStyle w:val="Heading1"/>
            </w:pPr>
          </w:p>
        </w:tc>
      </w:tr>
      <w:tr w:rsidR="00F75D2E" w14:paraId="295D2560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5051B33E" w14:textId="13DFD768" w:rsidR="00F75D2E" w:rsidRPr="00916AB3" w:rsidRDefault="00323718" w:rsidP="00E27CFD">
            <w:pPr>
              <w:tabs>
                <w:tab w:val="left" w:pos="31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Patient-focused and empathetic registered nurse driven to provide the most optimal care </w:t>
            </w:r>
            <w:r w:rsidR="0042737B">
              <w:rPr>
                <w:rFonts w:ascii="Times New Roman" w:hAnsi="Times New Roman" w:cs="Times New Roman"/>
              </w:rPr>
              <w:t xml:space="preserve">through emotional, spiritual, and psychosocial support of all </w:t>
            </w:r>
            <w:r w:rsidR="00A61114">
              <w:rPr>
                <w:rFonts w:ascii="Times New Roman" w:hAnsi="Times New Roman" w:cs="Times New Roman"/>
              </w:rPr>
              <w:t>patients</w:t>
            </w:r>
            <w:r w:rsidR="0042737B">
              <w:rPr>
                <w:rFonts w:ascii="Times New Roman" w:hAnsi="Times New Roman" w:cs="Times New Roman"/>
              </w:rPr>
              <w:t xml:space="preserve"> </w:t>
            </w:r>
            <w:r w:rsidR="0098680F">
              <w:rPr>
                <w:rFonts w:ascii="Times New Roman" w:hAnsi="Times New Roman" w:cs="Times New Roman"/>
              </w:rPr>
              <w:t>cared for.</w:t>
            </w:r>
          </w:p>
        </w:tc>
        <w:tc>
          <w:tcPr>
            <w:tcW w:w="1379" w:type="dxa"/>
          </w:tcPr>
          <w:p w14:paraId="69562883" w14:textId="77777777" w:rsidR="00F75D2E" w:rsidRDefault="00F75D2E"/>
        </w:tc>
      </w:tr>
      <w:tr w:rsidR="00F75D2E" w14:paraId="216028C1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756F8A0C" w14:textId="77777777" w:rsidR="00F75D2E" w:rsidRDefault="00E64BD1">
            <w:pPr>
              <w:pStyle w:val="Heading1"/>
            </w:pPr>
            <w:sdt>
              <w:sdtPr>
                <w:id w:val="1896543230"/>
                <w:placeholder>
                  <w:docPart w:val="CE876FE697334D428C961897BC08C16D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Education</w:t>
                </w:r>
              </w:sdtContent>
            </w:sdt>
          </w:p>
        </w:tc>
        <w:tc>
          <w:tcPr>
            <w:tcW w:w="1379" w:type="dxa"/>
          </w:tcPr>
          <w:p w14:paraId="530FD4B6" w14:textId="77777777" w:rsidR="00F75D2E" w:rsidRDefault="00F75D2E">
            <w:pPr>
              <w:pStyle w:val="Heading1"/>
            </w:pPr>
          </w:p>
        </w:tc>
      </w:tr>
      <w:tr w:rsidR="00F75D2E" w14:paraId="279F1FD6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01083767" w14:textId="77777777" w:rsidR="00F75D2E" w:rsidRPr="0088507D" w:rsidRDefault="0088507D">
            <w:pPr>
              <w:rPr>
                <w:rFonts w:ascii="Times New Roman" w:hAnsi="Times New Roman" w:cs="Times New Roman"/>
              </w:rPr>
            </w:pPr>
            <w:r w:rsidRPr="0088507D">
              <w:rPr>
                <w:rFonts w:ascii="Times New Roman" w:hAnsi="Times New Roman" w:cs="Times New Roman"/>
              </w:rPr>
              <w:t>Associate’s Degree in Nursing</w:t>
            </w:r>
          </w:p>
          <w:p w14:paraId="3342223E" w14:textId="77777777" w:rsidR="00F75D2E" w:rsidRPr="0029316E" w:rsidRDefault="0088507D" w:rsidP="00320560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29316E">
              <w:rPr>
                <w:rStyle w:val="Emphasis"/>
                <w:rFonts w:ascii="Times New Roman" w:hAnsi="Times New Roman" w:cs="Times New Roman"/>
                <w:i w:val="0"/>
              </w:rPr>
              <w:t xml:space="preserve">Northcentral Technical College </w:t>
            </w:r>
          </w:p>
        </w:tc>
        <w:tc>
          <w:tcPr>
            <w:tcW w:w="1379" w:type="dxa"/>
          </w:tcPr>
          <w:p w14:paraId="0B28645E" w14:textId="77777777" w:rsidR="00F75D2E" w:rsidRPr="00916AB3" w:rsidRDefault="0088507D">
            <w:pPr>
              <w:rPr>
                <w:rFonts w:ascii="Times New Roman" w:hAnsi="Times New Roman" w:cs="Times New Roman"/>
              </w:rPr>
            </w:pPr>
            <w:r w:rsidRPr="00916AB3">
              <w:rPr>
                <w:rFonts w:ascii="Times New Roman" w:hAnsi="Times New Roman" w:cs="Times New Roman"/>
              </w:rPr>
              <w:t>12/</w:t>
            </w:r>
            <w:r w:rsidR="00916AB3">
              <w:rPr>
                <w:rFonts w:ascii="Times New Roman" w:hAnsi="Times New Roman" w:cs="Times New Roman"/>
              </w:rPr>
              <w:t>2018</w:t>
            </w:r>
          </w:p>
        </w:tc>
      </w:tr>
      <w:tr w:rsidR="00F75D2E" w14:paraId="7D2822A9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1E9520FC" w14:textId="77777777" w:rsidR="00F75D2E" w:rsidRDefault="0088507D" w:rsidP="0088507D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88507D">
              <w:rPr>
                <w:rFonts w:ascii="Times New Roman" w:hAnsi="Times New Roman" w:cs="Times New Roman"/>
              </w:rPr>
              <w:t>GPA: 3.563</w:t>
            </w:r>
          </w:p>
          <w:p w14:paraId="5A1F2346" w14:textId="77777777" w:rsidR="0088507D" w:rsidRDefault="0088507D" w:rsidP="0088507D">
            <w:pPr>
              <w:pStyle w:val="Heading1"/>
            </w:pPr>
          </w:p>
          <w:p w14:paraId="77990DB4" w14:textId="77777777" w:rsidR="00B508E4" w:rsidRDefault="0088507D" w:rsidP="0088507D">
            <w:pPr>
              <w:pStyle w:val="Heading1"/>
            </w:pPr>
            <w:r>
              <w:t>Licenses</w:t>
            </w:r>
          </w:p>
          <w:p w14:paraId="45AFAFAC" w14:textId="77777777" w:rsidR="00B508E4" w:rsidRDefault="00B508E4" w:rsidP="0088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Registered Nurse (RN) </w:t>
            </w:r>
            <w:r w:rsidR="00A06E1C">
              <w:rPr>
                <w:rFonts w:ascii="Times New Roman" w:hAnsi="Times New Roman" w:cs="Times New Roman"/>
              </w:rPr>
              <w:t>245583</w:t>
            </w:r>
          </w:p>
          <w:p w14:paraId="7FF327EE" w14:textId="77777777" w:rsidR="00B508E4" w:rsidRDefault="0088507D" w:rsidP="0088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Licensed Practical Nurse (LPN) 322906</w:t>
            </w:r>
          </w:p>
          <w:p w14:paraId="2E4FDC7C" w14:textId="77777777" w:rsidR="00916AB3" w:rsidRPr="0088507D" w:rsidRDefault="00916AB3" w:rsidP="0088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Certified Nursing Assistant (CNA) 347571                                                                          </w:t>
            </w:r>
          </w:p>
        </w:tc>
        <w:tc>
          <w:tcPr>
            <w:tcW w:w="1379" w:type="dxa"/>
            <w:tcMar>
              <w:bottom w:w="230" w:type="dxa"/>
            </w:tcMar>
          </w:tcPr>
          <w:p w14:paraId="48CA40D0" w14:textId="77777777" w:rsidR="00F75D2E" w:rsidRDefault="00F75D2E"/>
          <w:p w14:paraId="12253525" w14:textId="77777777" w:rsidR="0088507D" w:rsidRDefault="0088507D"/>
          <w:p w14:paraId="38748E28" w14:textId="77777777" w:rsidR="0088507D" w:rsidRDefault="0088507D"/>
          <w:p w14:paraId="6A7E5378" w14:textId="77777777" w:rsidR="00B508E4" w:rsidRDefault="00A06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01/2019</w:t>
            </w:r>
          </w:p>
          <w:p w14:paraId="0B55129D" w14:textId="77777777" w:rsidR="0088507D" w:rsidRDefault="00916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05/2018</w:t>
            </w:r>
          </w:p>
          <w:p w14:paraId="59B7D9B7" w14:textId="77777777" w:rsidR="00916AB3" w:rsidRPr="00916AB3" w:rsidRDefault="00916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07/2012</w:t>
            </w:r>
          </w:p>
        </w:tc>
      </w:tr>
      <w:tr w:rsidR="00F75D2E" w14:paraId="3D1A8813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07C69DCA" w14:textId="77777777" w:rsidR="00401A30" w:rsidRDefault="00916AB3">
            <w:pPr>
              <w:pStyle w:val="Heading1"/>
            </w:pPr>
            <w:r>
              <w:t xml:space="preserve">Work experience </w:t>
            </w:r>
          </w:p>
        </w:tc>
        <w:tc>
          <w:tcPr>
            <w:tcW w:w="1379" w:type="dxa"/>
          </w:tcPr>
          <w:p w14:paraId="69A0138A" w14:textId="77777777" w:rsidR="00F75D2E" w:rsidRDefault="00F75D2E">
            <w:pPr>
              <w:pStyle w:val="Heading1"/>
            </w:pPr>
          </w:p>
        </w:tc>
      </w:tr>
      <w:tr w:rsidR="00F75D2E" w14:paraId="1CA4FF5F" w14:textId="77777777" w:rsidTr="00320560">
        <w:tc>
          <w:tcPr>
            <w:tcW w:w="7981" w:type="dxa"/>
            <w:tcMar>
              <w:top w:w="29" w:type="dxa"/>
              <w:bottom w:w="29" w:type="dxa"/>
              <w:right w:w="144" w:type="dxa"/>
            </w:tcMar>
          </w:tcPr>
          <w:p w14:paraId="3DE30CCE" w14:textId="77777777" w:rsidR="00401A30" w:rsidRDefault="00401A30">
            <w:pPr>
              <w:rPr>
                <w:rFonts w:ascii="Times New Roman" w:hAnsi="Times New Roman" w:cs="Times New Roman"/>
              </w:rPr>
            </w:pPr>
          </w:p>
          <w:p w14:paraId="4A6F14C0" w14:textId="77777777" w:rsidR="00401A30" w:rsidRDefault="00401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Aspirus </w:t>
            </w:r>
            <w:proofErr w:type="spellStart"/>
            <w:r>
              <w:rPr>
                <w:rFonts w:ascii="Times New Roman" w:hAnsi="Times New Roman" w:cs="Times New Roman"/>
              </w:rPr>
              <w:t>LeRoyer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Hospice</w:t>
            </w:r>
            <w:r w:rsidR="009E50A4">
              <w:rPr>
                <w:rFonts w:ascii="Times New Roman" w:hAnsi="Times New Roman" w:cs="Times New Roman"/>
              </w:rPr>
              <w:t>, Antigo, WI</w:t>
            </w:r>
          </w:p>
          <w:p w14:paraId="227BE264" w14:textId="77777777" w:rsidR="00401A30" w:rsidRDefault="000940DF" w:rsidP="003F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Registered Nurse</w:t>
            </w:r>
          </w:p>
          <w:p w14:paraId="05A8EB9A" w14:textId="68ABF221" w:rsidR="003F3012" w:rsidRPr="003F3012" w:rsidRDefault="00F84261" w:rsidP="003F301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Strong critical thinking skills used in implementing comfort care within the home with limited resources.</w:t>
            </w:r>
          </w:p>
          <w:p w14:paraId="3C631B2F" w14:textId="77777777" w:rsidR="003F3012" w:rsidRPr="003F3012" w:rsidRDefault="003F3012" w:rsidP="003F301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Collaborate with hospice team, physicians, families, and facility staff to ensure patient needs are met.</w:t>
            </w:r>
          </w:p>
          <w:p w14:paraId="4116A24E" w14:textId="77777777" w:rsidR="00C12D13" w:rsidRPr="00C12D13" w:rsidRDefault="003F3012" w:rsidP="00C12D1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Provide emotional and spiritual support to patient and families</w:t>
            </w:r>
            <w:r w:rsidR="00C12D13">
              <w:rPr>
                <w:rFonts w:ascii="Times New Roman" w:hAnsi="Times New Roman" w:cs="Times New Roman"/>
              </w:rPr>
              <w:t xml:space="preserve"> throughout the grieving process and at death. </w:t>
            </w:r>
          </w:p>
          <w:p w14:paraId="1C5D6813" w14:textId="77777777" w:rsidR="003F3012" w:rsidRPr="003F3012" w:rsidRDefault="003F3012" w:rsidP="003F3012">
            <w:pPr>
              <w:rPr>
                <w:rFonts w:ascii="Symbol" w:hAnsi="Symbol" w:cs="Times New Roman" w:hint="eastAsia"/>
                <w:sz w:val="16"/>
                <w:szCs w:val="16"/>
              </w:rPr>
            </w:pPr>
          </w:p>
          <w:p w14:paraId="466E5D4B" w14:textId="77777777" w:rsidR="00401A30" w:rsidRDefault="00916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Pine Crest Nursing Home, Merrill, WI</w:t>
            </w:r>
          </w:p>
          <w:p w14:paraId="12FDEF86" w14:textId="77777777" w:rsidR="00916AB3" w:rsidRPr="00916AB3" w:rsidRDefault="00916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Licensed Practical Nurse </w:t>
            </w:r>
          </w:p>
        </w:tc>
        <w:tc>
          <w:tcPr>
            <w:tcW w:w="1379" w:type="dxa"/>
          </w:tcPr>
          <w:p w14:paraId="32DAA306" w14:textId="77777777" w:rsidR="00401A30" w:rsidRDefault="00401A30">
            <w:pPr>
              <w:rPr>
                <w:rFonts w:ascii="Times New Roman" w:hAnsi="Times New Roman" w:cs="Times New Roman"/>
              </w:rPr>
            </w:pPr>
          </w:p>
          <w:p w14:paraId="08ACF1A1" w14:textId="77777777" w:rsidR="009E50A4" w:rsidRDefault="009E50A4">
            <w:pPr>
              <w:rPr>
                <w:rFonts w:ascii="Times New Roman" w:hAnsi="Times New Roman" w:cs="Times New Roman"/>
              </w:rPr>
            </w:pPr>
          </w:p>
          <w:p w14:paraId="6DBE55CC" w14:textId="77777777" w:rsidR="00401A30" w:rsidRDefault="00094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01/2019-Current</w:t>
            </w:r>
          </w:p>
          <w:p w14:paraId="39EE68AC" w14:textId="77777777" w:rsidR="00401A30" w:rsidRDefault="00401A30">
            <w:pPr>
              <w:rPr>
                <w:rFonts w:ascii="Times New Roman" w:hAnsi="Times New Roman" w:cs="Times New Roman"/>
              </w:rPr>
            </w:pPr>
          </w:p>
          <w:p w14:paraId="0A32682D" w14:textId="77777777" w:rsidR="00401A30" w:rsidRDefault="00401A30">
            <w:pPr>
              <w:rPr>
                <w:rFonts w:ascii="Times New Roman" w:hAnsi="Times New Roman" w:cs="Times New Roman"/>
              </w:rPr>
            </w:pPr>
          </w:p>
          <w:p w14:paraId="4AD34A15" w14:textId="77777777" w:rsidR="000940DF" w:rsidRDefault="000940DF">
            <w:pPr>
              <w:rPr>
                <w:rFonts w:ascii="Times New Roman" w:hAnsi="Times New Roman" w:cs="Times New Roman"/>
              </w:rPr>
            </w:pPr>
          </w:p>
          <w:p w14:paraId="26CDE943" w14:textId="77777777" w:rsidR="000940DF" w:rsidRDefault="000940DF">
            <w:pPr>
              <w:rPr>
                <w:rFonts w:ascii="Times New Roman" w:hAnsi="Times New Roman" w:cs="Times New Roman"/>
              </w:rPr>
            </w:pPr>
          </w:p>
          <w:p w14:paraId="447A7CD1" w14:textId="77777777" w:rsidR="009E50A4" w:rsidRDefault="009E50A4">
            <w:pPr>
              <w:rPr>
                <w:rFonts w:ascii="Times New Roman" w:hAnsi="Times New Roman" w:cs="Times New Roman"/>
              </w:rPr>
            </w:pPr>
          </w:p>
          <w:p w14:paraId="2A1330B9" w14:textId="77777777" w:rsidR="009E50A4" w:rsidRDefault="009E50A4">
            <w:pPr>
              <w:rPr>
                <w:rFonts w:ascii="Times New Roman" w:hAnsi="Times New Roman" w:cs="Times New Roman"/>
              </w:rPr>
            </w:pPr>
          </w:p>
          <w:p w14:paraId="3D40F808" w14:textId="77777777" w:rsidR="009E50A4" w:rsidRDefault="009E50A4">
            <w:pPr>
              <w:rPr>
                <w:rFonts w:ascii="Times New Roman" w:hAnsi="Times New Roman" w:cs="Times New Roman"/>
              </w:rPr>
            </w:pPr>
          </w:p>
          <w:p w14:paraId="0078280C" w14:textId="77777777" w:rsidR="00F75D2E" w:rsidRPr="00916AB3" w:rsidRDefault="00916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06/2018-</w:t>
            </w:r>
            <w:r w:rsidR="00023D94">
              <w:rPr>
                <w:rFonts w:ascii="Times New Roman" w:hAnsi="Times New Roman" w:cs="Times New Roman"/>
              </w:rPr>
              <w:t>06/2019</w:t>
            </w:r>
          </w:p>
        </w:tc>
      </w:tr>
      <w:tr w:rsidR="00F75D2E" w:rsidRPr="0071236B" w14:paraId="4F6A7240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00E59D08" w14:textId="77777777" w:rsidR="00F75D2E" w:rsidRPr="0029316E" w:rsidRDefault="00916AB3" w:rsidP="00916AB3">
            <w:pPr>
              <w:pStyle w:val="ListBullet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Acquir</w:t>
            </w:r>
            <w:r w:rsidR="003F3012">
              <w:rPr>
                <w:rFonts w:ascii="Times New Roman" w:hAnsi="Times New Roman" w:cs="Times New Roman"/>
              </w:rPr>
              <w:t>ed</w:t>
            </w:r>
            <w:r w:rsidRPr="0029316E">
              <w:rPr>
                <w:rFonts w:ascii="Times New Roman" w:hAnsi="Times New Roman" w:cs="Times New Roman"/>
              </w:rPr>
              <w:t xml:space="preserve"> time management and prioritization skills while caring for 18-20 patients per shift</w:t>
            </w:r>
            <w:r w:rsidR="00C80F4B" w:rsidRPr="0029316E">
              <w:rPr>
                <w:rFonts w:ascii="Times New Roman" w:hAnsi="Times New Roman" w:cs="Times New Roman"/>
              </w:rPr>
              <w:t>.</w:t>
            </w:r>
          </w:p>
          <w:p w14:paraId="03C5FFC2" w14:textId="77777777" w:rsidR="00916AB3" w:rsidRPr="0029316E" w:rsidRDefault="00C80F4B" w:rsidP="00916AB3">
            <w:pPr>
              <w:pStyle w:val="ListBullet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Develop</w:t>
            </w:r>
            <w:r w:rsidR="003F3012">
              <w:rPr>
                <w:rFonts w:ascii="Times New Roman" w:hAnsi="Times New Roman" w:cs="Times New Roman"/>
              </w:rPr>
              <w:t>ed</w:t>
            </w:r>
            <w:r w:rsidRPr="0029316E">
              <w:rPr>
                <w:rFonts w:ascii="Times New Roman" w:hAnsi="Times New Roman" w:cs="Times New Roman"/>
              </w:rPr>
              <w:t xml:space="preserve"> necessary communication techniques to converse with members of the healthcare team involved in resident cares to promote resident safety and well-being.</w:t>
            </w:r>
          </w:p>
          <w:p w14:paraId="5DF16804" w14:textId="77777777" w:rsidR="00C80F4B" w:rsidRPr="0029316E" w:rsidRDefault="00C80F4B" w:rsidP="00916AB3">
            <w:pPr>
              <w:pStyle w:val="ListBullet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Flexible team member working on various wings within the nursing home</w:t>
            </w:r>
            <w:r w:rsidR="002E2A71" w:rsidRPr="0029316E">
              <w:rPr>
                <w:rFonts w:ascii="Times New Roman" w:hAnsi="Times New Roman" w:cs="Times New Roman"/>
              </w:rPr>
              <w:t>.</w:t>
            </w:r>
          </w:p>
          <w:p w14:paraId="1130476E" w14:textId="77777777" w:rsidR="00C80F4B" w:rsidRPr="0029316E" w:rsidRDefault="00C80F4B" w:rsidP="00916AB3">
            <w:pPr>
              <w:pStyle w:val="ListBullet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Integrat</w:t>
            </w:r>
            <w:r w:rsidR="003F3012">
              <w:rPr>
                <w:rFonts w:ascii="Times New Roman" w:hAnsi="Times New Roman" w:cs="Times New Roman"/>
              </w:rPr>
              <w:t xml:space="preserve">ed </w:t>
            </w:r>
            <w:r w:rsidRPr="0029316E">
              <w:rPr>
                <w:rFonts w:ascii="Times New Roman" w:hAnsi="Times New Roman" w:cs="Times New Roman"/>
              </w:rPr>
              <w:t xml:space="preserve">nursing knowledge and skills to all resident cares to provide the best resident health outcomes. </w:t>
            </w:r>
          </w:p>
          <w:p w14:paraId="0430FAF7" w14:textId="77777777" w:rsidR="0071236B" w:rsidRPr="0029316E" w:rsidRDefault="00C80F4B" w:rsidP="00C80F4B">
            <w:pPr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Aspirus Rosalia Gardens</w:t>
            </w:r>
            <w:r w:rsidR="00EB6752" w:rsidRPr="0029316E">
              <w:rPr>
                <w:rFonts w:ascii="Times New Roman" w:hAnsi="Times New Roman" w:cs="Times New Roman"/>
              </w:rPr>
              <w:t>, Antigo</w:t>
            </w:r>
            <w:r w:rsidR="009301FA" w:rsidRPr="0029316E">
              <w:rPr>
                <w:rFonts w:ascii="Times New Roman" w:hAnsi="Times New Roman" w:cs="Times New Roman"/>
              </w:rPr>
              <w:t>, WI</w:t>
            </w:r>
            <w:r w:rsidR="0071236B" w:rsidRPr="0029316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</w:p>
          <w:p w14:paraId="66188B74" w14:textId="77777777" w:rsidR="0011470C" w:rsidRPr="0029316E" w:rsidRDefault="00C80F4B" w:rsidP="00C80F4B">
            <w:pPr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Certified Nursing Assistant</w:t>
            </w:r>
          </w:p>
          <w:p w14:paraId="56AAC40B" w14:textId="6136A2C3" w:rsidR="00C80F4B" w:rsidRPr="0029316E" w:rsidRDefault="00C80F4B" w:rsidP="00C80F4B">
            <w:pPr>
              <w:pStyle w:val="ListBullet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Provide</w:t>
            </w:r>
            <w:r w:rsidR="003F3012">
              <w:rPr>
                <w:rFonts w:ascii="Times New Roman" w:hAnsi="Times New Roman" w:cs="Times New Roman"/>
              </w:rPr>
              <w:t>d</w:t>
            </w:r>
            <w:r w:rsidRPr="0029316E">
              <w:rPr>
                <w:rFonts w:ascii="Times New Roman" w:hAnsi="Times New Roman" w:cs="Times New Roman"/>
              </w:rPr>
              <w:t xml:space="preserve"> </w:t>
            </w:r>
            <w:r w:rsidR="00F84261">
              <w:rPr>
                <w:rFonts w:ascii="Times New Roman" w:hAnsi="Times New Roman" w:cs="Times New Roman"/>
              </w:rPr>
              <w:t>diverse patient care ranging from assisted living to dementia and end of life care.</w:t>
            </w:r>
          </w:p>
          <w:p w14:paraId="7579B7B7" w14:textId="51E29CC5" w:rsidR="00C80F4B" w:rsidRPr="00F84261" w:rsidRDefault="00C80F4B" w:rsidP="00F84261">
            <w:pPr>
              <w:pStyle w:val="ListBullet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Administer</w:t>
            </w:r>
            <w:r w:rsidR="003F3012">
              <w:rPr>
                <w:rFonts w:ascii="Times New Roman" w:hAnsi="Times New Roman" w:cs="Times New Roman"/>
              </w:rPr>
              <w:t xml:space="preserve">ed </w:t>
            </w:r>
            <w:r w:rsidRPr="0029316E">
              <w:rPr>
                <w:rFonts w:ascii="Times New Roman" w:hAnsi="Times New Roman" w:cs="Times New Roman"/>
              </w:rPr>
              <w:t>medication and obtain</w:t>
            </w:r>
            <w:r w:rsidR="00F84261">
              <w:rPr>
                <w:rFonts w:ascii="Times New Roman" w:hAnsi="Times New Roman" w:cs="Times New Roman"/>
              </w:rPr>
              <w:t>ed</w:t>
            </w:r>
            <w:r w:rsidRPr="0029316E">
              <w:rPr>
                <w:rFonts w:ascii="Times New Roman" w:hAnsi="Times New Roman" w:cs="Times New Roman"/>
              </w:rPr>
              <w:t xml:space="preserve"> vital signs under the supervision of a registered nurse.</w:t>
            </w:r>
          </w:p>
          <w:p w14:paraId="5989E330" w14:textId="77777777" w:rsidR="002E2A71" w:rsidRPr="0029316E" w:rsidRDefault="00C80F4B" w:rsidP="002E2A71">
            <w:pPr>
              <w:pStyle w:val="ListBullet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Received </w:t>
            </w:r>
            <w:r w:rsidR="0071236B" w:rsidRPr="0029316E">
              <w:rPr>
                <w:rFonts w:ascii="Times New Roman" w:hAnsi="Times New Roman" w:cs="Times New Roman"/>
              </w:rPr>
              <w:t xml:space="preserve">various “Shout Outs” from staff members for going above and beyond. </w:t>
            </w:r>
          </w:p>
          <w:p w14:paraId="19DD7E15" w14:textId="77777777" w:rsidR="002E2A71" w:rsidRPr="0029316E" w:rsidRDefault="002E2A71" w:rsidP="002E2A71">
            <w:pPr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Evergreen Terrace</w:t>
            </w:r>
            <w:r w:rsidR="009301FA" w:rsidRPr="0029316E">
              <w:rPr>
                <w:rFonts w:ascii="Times New Roman" w:hAnsi="Times New Roman" w:cs="Times New Roman"/>
              </w:rPr>
              <w:t>, Antigo, WI</w:t>
            </w:r>
          </w:p>
          <w:p w14:paraId="613AB6B5" w14:textId="77777777" w:rsidR="002E2A71" w:rsidRPr="0029316E" w:rsidRDefault="002E2A71" w:rsidP="002E2A71">
            <w:pPr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Certified Nursing Assistant</w:t>
            </w:r>
          </w:p>
          <w:p w14:paraId="248017BF" w14:textId="77777777" w:rsidR="002E2A71" w:rsidRPr="0029316E" w:rsidRDefault="002E2A71" w:rsidP="002E2A71">
            <w:pPr>
              <w:pStyle w:val="ListBullet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Worked as an effective team member when caring for residents.</w:t>
            </w:r>
          </w:p>
          <w:p w14:paraId="611BB3A1" w14:textId="77777777" w:rsidR="00961219" w:rsidRPr="009E50A4" w:rsidRDefault="002E2A71" w:rsidP="009E50A4">
            <w:pPr>
              <w:pStyle w:val="ListBullet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Administered medications under the supervision of a registered nurse.</w:t>
            </w:r>
          </w:p>
          <w:p w14:paraId="7EC71EFF" w14:textId="77777777" w:rsidR="0071236B" w:rsidRPr="0029316E" w:rsidRDefault="0071236B" w:rsidP="0071236B">
            <w:pPr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Motor Transport Operator</w:t>
            </w:r>
          </w:p>
          <w:p w14:paraId="37FD11FA" w14:textId="77777777" w:rsidR="0071236B" w:rsidRPr="0029316E" w:rsidRDefault="0071236B" w:rsidP="0071236B">
            <w:pPr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Army National Guard</w:t>
            </w:r>
          </w:p>
          <w:p w14:paraId="02A768AF" w14:textId="77777777" w:rsidR="00961219" w:rsidRPr="0029316E" w:rsidRDefault="0071236B" w:rsidP="0071236B">
            <w:pPr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>Honorable Dischar</w:t>
            </w:r>
            <w:r w:rsidR="009E50A4">
              <w:rPr>
                <w:rFonts w:ascii="Times New Roman" w:hAnsi="Times New Roman" w:cs="Times New Roman"/>
              </w:rPr>
              <w:t>ge</w:t>
            </w:r>
          </w:p>
          <w:p w14:paraId="6B67B246" w14:textId="77777777" w:rsidR="00961219" w:rsidRPr="0029316E" w:rsidRDefault="00961219" w:rsidP="0071236B">
            <w:pPr>
              <w:rPr>
                <w:rFonts w:ascii="Times New Roman" w:hAnsi="Times New Roman" w:cs="Times New Roman"/>
              </w:rPr>
            </w:pPr>
          </w:p>
          <w:p w14:paraId="1400D281" w14:textId="36D973FF" w:rsidR="00895778" w:rsidRDefault="00B519D9" w:rsidP="00553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1E7CAC" w:rsidRPr="0029316E">
              <w:rPr>
                <w:rFonts w:ascii="Times New Roman" w:hAnsi="Times New Roman" w:cs="Times New Roman"/>
              </w:rPr>
              <w:t>References</w:t>
            </w:r>
          </w:p>
          <w:p w14:paraId="7E985149" w14:textId="77777777" w:rsidR="00895778" w:rsidRDefault="00895778" w:rsidP="001E7CAC">
            <w:pPr>
              <w:jc w:val="center"/>
              <w:rPr>
                <w:rFonts w:ascii="Times New Roman" w:hAnsi="Times New Roman" w:cs="Times New Roman"/>
              </w:rPr>
            </w:pPr>
          </w:p>
          <w:p w14:paraId="34736717" w14:textId="77777777" w:rsidR="00895778" w:rsidRPr="00895778" w:rsidRDefault="00895778" w:rsidP="00895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95778">
              <w:rPr>
                <w:rFonts w:ascii="Times New Roman" w:hAnsi="Times New Roman" w:cs="Times New Roman"/>
              </w:rPr>
              <w:t>Jenny Renfro</w:t>
            </w:r>
          </w:p>
          <w:p w14:paraId="4A46A3B6" w14:textId="77777777" w:rsidR="00895778" w:rsidRPr="00895778" w:rsidRDefault="00895778" w:rsidP="00895778">
            <w:pPr>
              <w:jc w:val="center"/>
              <w:rPr>
                <w:rFonts w:ascii="Times New Roman" w:hAnsi="Times New Roman" w:cs="Times New Roman"/>
              </w:rPr>
            </w:pPr>
            <w:r w:rsidRPr="00895778">
              <w:rPr>
                <w:rFonts w:ascii="Times New Roman" w:hAnsi="Times New Roman" w:cs="Times New Roman"/>
              </w:rPr>
              <w:t xml:space="preserve">                     Aspirus Rosalia Gardens, Employer</w:t>
            </w:r>
          </w:p>
          <w:p w14:paraId="13036C77" w14:textId="77777777" w:rsidR="00895778" w:rsidRPr="00895778" w:rsidRDefault="00895778" w:rsidP="00895778">
            <w:pPr>
              <w:jc w:val="center"/>
              <w:rPr>
                <w:rFonts w:ascii="Times New Roman" w:hAnsi="Times New Roman" w:cs="Times New Roman"/>
              </w:rPr>
            </w:pPr>
            <w:r w:rsidRPr="00895778">
              <w:rPr>
                <w:rFonts w:ascii="Times New Roman" w:hAnsi="Times New Roman" w:cs="Times New Roman"/>
              </w:rPr>
              <w:t xml:space="preserve">                   519 Flight Rd. </w:t>
            </w:r>
          </w:p>
          <w:p w14:paraId="0564C190" w14:textId="77777777" w:rsidR="00895778" w:rsidRPr="00895778" w:rsidRDefault="00895778" w:rsidP="00895778">
            <w:pPr>
              <w:jc w:val="center"/>
              <w:rPr>
                <w:rFonts w:ascii="Times New Roman" w:hAnsi="Times New Roman" w:cs="Times New Roman"/>
              </w:rPr>
            </w:pPr>
            <w:r w:rsidRPr="00895778">
              <w:rPr>
                <w:rFonts w:ascii="Times New Roman" w:hAnsi="Times New Roman" w:cs="Times New Roman"/>
              </w:rPr>
              <w:t xml:space="preserve">                  Antigo, WI 54409 </w:t>
            </w:r>
          </w:p>
          <w:p w14:paraId="05626ADD" w14:textId="77777777" w:rsidR="00895778" w:rsidRDefault="00895778" w:rsidP="00895778">
            <w:pPr>
              <w:jc w:val="center"/>
              <w:rPr>
                <w:rFonts w:ascii="Times New Roman" w:hAnsi="Times New Roman" w:cs="Times New Roman"/>
              </w:rPr>
            </w:pPr>
            <w:r w:rsidRPr="00895778">
              <w:rPr>
                <w:rFonts w:ascii="Times New Roman" w:hAnsi="Times New Roman" w:cs="Times New Roman"/>
              </w:rPr>
              <w:t xml:space="preserve">                   1-920-321-8896</w:t>
            </w:r>
          </w:p>
          <w:p w14:paraId="2BAA4095" w14:textId="77777777" w:rsidR="00895778" w:rsidRDefault="00895778" w:rsidP="00895778">
            <w:pPr>
              <w:jc w:val="center"/>
              <w:rPr>
                <w:rFonts w:ascii="Times New Roman" w:hAnsi="Times New Roman" w:cs="Times New Roman"/>
              </w:rPr>
            </w:pPr>
          </w:p>
          <w:p w14:paraId="3D7C529F" w14:textId="77777777" w:rsidR="001E7CAC" w:rsidRPr="0029316E" w:rsidRDefault="00895778" w:rsidP="00895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B519D9">
              <w:rPr>
                <w:rFonts w:ascii="Times New Roman" w:hAnsi="Times New Roman" w:cs="Times New Roman"/>
              </w:rPr>
              <w:t xml:space="preserve"> </w:t>
            </w:r>
            <w:r w:rsidR="001E7CAC" w:rsidRPr="0029316E">
              <w:rPr>
                <w:rFonts w:ascii="Times New Roman" w:hAnsi="Times New Roman" w:cs="Times New Roman"/>
              </w:rPr>
              <w:t xml:space="preserve">Kathleen </w:t>
            </w:r>
            <w:proofErr w:type="spellStart"/>
            <w:r w:rsidR="001E7CAC" w:rsidRPr="0029316E">
              <w:rPr>
                <w:rFonts w:ascii="Times New Roman" w:hAnsi="Times New Roman" w:cs="Times New Roman"/>
              </w:rPr>
              <w:t>Maves</w:t>
            </w:r>
            <w:proofErr w:type="spellEnd"/>
          </w:p>
          <w:p w14:paraId="657A63F8" w14:textId="77777777" w:rsidR="001E7CAC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</w:t>
            </w:r>
            <w:r w:rsidR="001E7CAC" w:rsidRPr="0029316E">
              <w:rPr>
                <w:rFonts w:ascii="Times New Roman" w:hAnsi="Times New Roman" w:cs="Times New Roman"/>
              </w:rPr>
              <w:t>Nursing Instructor</w:t>
            </w:r>
          </w:p>
          <w:p w14:paraId="235A0281" w14:textId="77777777" w:rsidR="001E7CAC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1000 W Campus Dr.</w:t>
            </w:r>
          </w:p>
          <w:p w14:paraId="4F1EC76F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 Wausau, WI 54401</w:t>
            </w:r>
          </w:p>
          <w:p w14:paraId="6AD5CC7B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 715-675-3331</w:t>
            </w:r>
          </w:p>
          <w:p w14:paraId="662BED4F" w14:textId="64D7D934" w:rsidR="00553558" w:rsidRPr="00553558" w:rsidRDefault="00F30749" w:rsidP="00553558">
            <w:pPr>
              <w:jc w:val="center"/>
              <w:rPr>
                <w:rStyle w:val="Hyperlink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 </w:t>
            </w:r>
            <w:hyperlink r:id="rId8" w:history="1">
              <w:r w:rsidR="00553558" w:rsidRPr="003B1916">
                <w:rPr>
                  <w:rStyle w:val="Hyperlink"/>
                  <w:rFonts w:ascii="Times New Roman" w:hAnsi="Times New Roman" w:cs="Times New Roman"/>
                </w:rPr>
                <w:t>Maves@ntc.edu</w:t>
              </w:r>
            </w:hyperlink>
            <w:r w:rsidR="00553558">
              <w:rPr>
                <w:rFonts w:ascii="Times New Roman" w:hAnsi="Times New Roman" w:cs="Times New Roman"/>
              </w:rPr>
              <w:t xml:space="preserve"> </w:t>
            </w:r>
          </w:p>
          <w:p w14:paraId="270C4FF7" w14:textId="77777777" w:rsidR="00553558" w:rsidRDefault="00553558" w:rsidP="00553558">
            <w:pPr>
              <w:rPr>
                <w:rStyle w:val="Hyperlink"/>
                <w:rFonts w:ascii="Times New Roman" w:hAnsi="Times New Roman" w:cs="Times New Roman"/>
              </w:rPr>
            </w:pPr>
          </w:p>
          <w:p w14:paraId="36D3F761" w14:textId="7A32F284" w:rsidR="00553558" w:rsidRDefault="00553558" w:rsidP="0055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 w:themeColor="hyperlink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Ryan Hanson</w:t>
            </w:r>
          </w:p>
          <w:p w14:paraId="0F8EB77B" w14:textId="4F0C4893" w:rsidR="004E4EB9" w:rsidRDefault="004E4EB9" w:rsidP="0055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Pine Crest Nursing Home</w:t>
            </w:r>
          </w:p>
          <w:p w14:paraId="25491C80" w14:textId="4D815EB4" w:rsidR="004E4EB9" w:rsidRDefault="004E4EB9" w:rsidP="0055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2100 E. 6</w:t>
            </w:r>
            <w:r w:rsidRPr="004E4EB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St. </w:t>
            </w:r>
          </w:p>
          <w:p w14:paraId="771AFC26" w14:textId="478BD9E8" w:rsidR="004E4EB9" w:rsidRDefault="004E4EB9" w:rsidP="0055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Merrill, WI 54452</w:t>
            </w:r>
          </w:p>
          <w:p w14:paraId="5B336B54" w14:textId="285D3769" w:rsidR="004E4EB9" w:rsidRDefault="004E4EB9" w:rsidP="0055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715-539-2539</w:t>
            </w:r>
          </w:p>
          <w:p w14:paraId="0B954D2A" w14:textId="4846D596" w:rsidR="00F30749" w:rsidRPr="004E4EB9" w:rsidRDefault="004E4EB9" w:rsidP="004E4EB9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u w:val="single"/>
              </w:rPr>
              <w:t xml:space="preserve">                                                               </w:t>
            </w:r>
          </w:p>
          <w:p w14:paraId="79BE0DAF" w14:textId="77777777" w:rsidR="00F30749" w:rsidRPr="0029316E" w:rsidRDefault="00F30749" w:rsidP="00560213">
            <w:pPr>
              <w:jc w:val="center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 </w:t>
            </w:r>
            <w:r w:rsidR="00560213">
              <w:rPr>
                <w:rFonts w:ascii="Times New Roman" w:hAnsi="Times New Roman" w:cs="Times New Roman"/>
              </w:rPr>
              <w:t xml:space="preserve"> </w:t>
            </w:r>
            <w:r w:rsidRPr="0029316E">
              <w:rPr>
                <w:rFonts w:ascii="Times New Roman" w:hAnsi="Times New Roman" w:cs="Times New Roman"/>
              </w:rPr>
              <w:t xml:space="preserve">Sarah </w:t>
            </w:r>
            <w:proofErr w:type="spellStart"/>
            <w:r w:rsidRPr="0029316E">
              <w:rPr>
                <w:rFonts w:ascii="Times New Roman" w:hAnsi="Times New Roman" w:cs="Times New Roman"/>
              </w:rPr>
              <w:t>Voytovich</w:t>
            </w:r>
            <w:proofErr w:type="spellEnd"/>
          </w:p>
          <w:p w14:paraId="0B1FF314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     Evergreen Terrace, Employer</w:t>
            </w:r>
          </w:p>
          <w:p w14:paraId="63BD0D85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  715 Ackley St.</w:t>
            </w:r>
          </w:p>
          <w:p w14:paraId="66BC9D8D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Antigo, WI 54409</w:t>
            </w:r>
          </w:p>
          <w:p w14:paraId="6CF51C30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  <w:r w:rsidRPr="0029316E">
              <w:rPr>
                <w:rFonts w:ascii="Times New Roman" w:hAnsi="Times New Roman" w:cs="Times New Roman"/>
              </w:rPr>
              <w:t xml:space="preserve">                   715-216-2502</w:t>
            </w:r>
          </w:p>
          <w:p w14:paraId="124741D8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</w:p>
          <w:p w14:paraId="52B5BE3B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</w:p>
          <w:p w14:paraId="214FB135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</w:p>
          <w:p w14:paraId="094DF495" w14:textId="77777777" w:rsidR="00F30749" w:rsidRPr="0029316E" w:rsidRDefault="00F30749" w:rsidP="001E7CAC">
            <w:pPr>
              <w:jc w:val="center"/>
              <w:rPr>
                <w:rFonts w:ascii="Times New Roman" w:hAnsi="Times New Roman" w:cs="Times New Roman"/>
              </w:rPr>
            </w:pPr>
          </w:p>
          <w:p w14:paraId="0EAC9FB2" w14:textId="77777777" w:rsidR="001E7CAC" w:rsidRPr="0029316E" w:rsidRDefault="001E7CAC" w:rsidP="001E7CAC">
            <w:pPr>
              <w:jc w:val="center"/>
              <w:rPr>
                <w:rFonts w:ascii="Times New Roman" w:hAnsi="Times New Roman" w:cs="Times New Roman"/>
              </w:rPr>
            </w:pPr>
          </w:p>
          <w:p w14:paraId="0F771F8C" w14:textId="77777777" w:rsidR="001E7CAC" w:rsidRPr="0029316E" w:rsidRDefault="001E7CAC" w:rsidP="001E7CAC">
            <w:pPr>
              <w:jc w:val="center"/>
              <w:rPr>
                <w:rFonts w:ascii="Times New Roman" w:hAnsi="Times New Roman" w:cs="Times New Roman"/>
              </w:rPr>
            </w:pPr>
          </w:p>
          <w:p w14:paraId="6801F3F5" w14:textId="77777777" w:rsidR="001E7CAC" w:rsidRPr="0029316E" w:rsidRDefault="001E7CAC" w:rsidP="001E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2DF8DD64" w14:textId="77777777" w:rsidR="00F75D2E" w:rsidRPr="0071236B" w:rsidRDefault="00F75D2E">
            <w:pPr>
              <w:rPr>
                <w:rFonts w:ascii="Times New Roman" w:hAnsi="Times New Roman" w:cs="Times New Roman"/>
              </w:rPr>
            </w:pPr>
          </w:p>
          <w:p w14:paraId="3F520192" w14:textId="77777777" w:rsidR="0071236B" w:rsidRPr="0071236B" w:rsidRDefault="0071236B">
            <w:pPr>
              <w:rPr>
                <w:rFonts w:ascii="Times New Roman" w:hAnsi="Times New Roman" w:cs="Times New Roman"/>
              </w:rPr>
            </w:pPr>
          </w:p>
          <w:p w14:paraId="48131960" w14:textId="77777777" w:rsidR="0071236B" w:rsidRPr="0071236B" w:rsidRDefault="0071236B">
            <w:pPr>
              <w:rPr>
                <w:rFonts w:ascii="Times New Roman" w:hAnsi="Times New Roman" w:cs="Times New Roman"/>
              </w:rPr>
            </w:pPr>
          </w:p>
          <w:p w14:paraId="1FC161D3" w14:textId="77777777" w:rsidR="0071236B" w:rsidRPr="0071236B" w:rsidRDefault="0071236B">
            <w:pPr>
              <w:rPr>
                <w:rFonts w:ascii="Times New Roman" w:hAnsi="Times New Roman" w:cs="Times New Roman"/>
              </w:rPr>
            </w:pPr>
          </w:p>
          <w:p w14:paraId="58D2AF59" w14:textId="77777777" w:rsidR="0071236B" w:rsidRPr="0071236B" w:rsidRDefault="0071236B">
            <w:pPr>
              <w:rPr>
                <w:rFonts w:ascii="Times New Roman" w:hAnsi="Times New Roman" w:cs="Times New Roman"/>
              </w:rPr>
            </w:pPr>
          </w:p>
          <w:p w14:paraId="259DBF0D" w14:textId="77777777" w:rsidR="0071236B" w:rsidRPr="0071236B" w:rsidRDefault="0071236B">
            <w:pPr>
              <w:rPr>
                <w:rFonts w:ascii="Times New Roman" w:hAnsi="Times New Roman" w:cs="Times New Roman"/>
              </w:rPr>
            </w:pPr>
          </w:p>
          <w:p w14:paraId="2FB727C5" w14:textId="77777777" w:rsidR="0071236B" w:rsidRPr="0071236B" w:rsidRDefault="0071236B">
            <w:pPr>
              <w:rPr>
                <w:rFonts w:ascii="Times New Roman" w:hAnsi="Times New Roman" w:cs="Times New Roman"/>
              </w:rPr>
            </w:pPr>
          </w:p>
          <w:p w14:paraId="207D8670" w14:textId="77777777" w:rsidR="0071236B" w:rsidRPr="0071236B" w:rsidRDefault="0071236B">
            <w:pPr>
              <w:rPr>
                <w:rFonts w:ascii="Times New Roman" w:hAnsi="Times New Roman" w:cs="Times New Roman"/>
              </w:rPr>
            </w:pPr>
          </w:p>
          <w:p w14:paraId="0A9B3050" w14:textId="77777777" w:rsidR="009301FA" w:rsidRDefault="009301FA">
            <w:pPr>
              <w:rPr>
                <w:rFonts w:ascii="Times New Roman" w:hAnsi="Times New Roman" w:cs="Times New Roman"/>
              </w:rPr>
            </w:pPr>
          </w:p>
          <w:p w14:paraId="7E991452" w14:textId="77777777" w:rsidR="0071236B" w:rsidRDefault="002E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1236B" w:rsidRPr="0071236B">
              <w:rPr>
                <w:rFonts w:ascii="Times New Roman" w:hAnsi="Times New Roman" w:cs="Times New Roman"/>
              </w:rPr>
              <w:t>/2017-</w:t>
            </w:r>
            <w:r w:rsidR="009417FF">
              <w:rPr>
                <w:rFonts w:ascii="Times New Roman" w:hAnsi="Times New Roman" w:cs="Times New Roman"/>
              </w:rPr>
              <w:t>01/2019</w:t>
            </w:r>
          </w:p>
          <w:p w14:paraId="51AD94E2" w14:textId="77777777" w:rsidR="002E2A71" w:rsidRDefault="002E2A71">
            <w:pPr>
              <w:rPr>
                <w:rFonts w:ascii="Times New Roman" w:hAnsi="Times New Roman" w:cs="Times New Roman"/>
              </w:rPr>
            </w:pPr>
          </w:p>
          <w:p w14:paraId="0B358F20" w14:textId="77777777" w:rsidR="002E2A71" w:rsidRDefault="002E2A71">
            <w:pPr>
              <w:rPr>
                <w:rFonts w:ascii="Times New Roman" w:hAnsi="Times New Roman" w:cs="Times New Roman"/>
              </w:rPr>
            </w:pPr>
          </w:p>
          <w:p w14:paraId="20C07D1E" w14:textId="77777777" w:rsidR="002E2A71" w:rsidRDefault="002E2A71">
            <w:pPr>
              <w:rPr>
                <w:rFonts w:ascii="Times New Roman" w:hAnsi="Times New Roman" w:cs="Times New Roman"/>
              </w:rPr>
            </w:pPr>
          </w:p>
          <w:p w14:paraId="138CAE1C" w14:textId="77777777" w:rsidR="002E2A71" w:rsidRDefault="002E2A71">
            <w:pPr>
              <w:rPr>
                <w:rFonts w:ascii="Times New Roman" w:hAnsi="Times New Roman" w:cs="Times New Roman"/>
              </w:rPr>
            </w:pPr>
          </w:p>
          <w:p w14:paraId="17002338" w14:textId="77777777" w:rsidR="002E2A71" w:rsidRDefault="002E2A71">
            <w:pPr>
              <w:rPr>
                <w:rFonts w:ascii="Times New Roman" w:hAnsi="Times New Roman" w:cs="Times New Roman"/>
              </w:rPr>
            </w:pPr>
          </w:p>
          <w:p w14:paraId="7B53D3E9" w14:textId="77777777" w:rsidR="002E2A71" w:rsidRDefault="002E2A71">
            <w:pPr>
              <w:rPr>
                <w:rFonts w:ascii="Times New Roman" w:hAnsi="Times New Roman" w:cs="Times New Roman"/>
              </w:rPr>
            </w:pPr>
          </w:p>
          <w:p w14:paraId="59F5972A" w14:textId="77777777" w:rsidR="002E2A71" w:rsidRDefault="002E2A71">
            <w:pPr>
              <w:rPr>
                <w:rFonts w:ascii="Times New Roman" w:hAnsi="Times New Roman" w:cs="Times New Roman"/>
              </w:rPr>
            </w:pPr>
          </w:p>
          <w:p w14:paraId="3DB51A79" w14:textId="77777777" w:rsidR="002E2A71" w:rsidRDefault="002E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04/2015-05/2017</w:t>
            </w:r>
          </w:p>
          <w:p w14:paraId="67C5633B" w14:textId="77777777" w:rsidR="002E2A71" w:rsidRDefault="002E2A71">
            <w:pPr>
              <w:rPr>
                <w:rFonts w:ascii="Times New Roman" w:hAnsi="Times New Roman" w:cs="Times New Roman"/>
              </w:rPr>
            </w:pPr>
          </w:p>
          <w:p w14:paraId="1A7CAF05" w14:textId="77777777" w:rsidR="002E2A71" w:rsidRDefault="002E2A71">
            <w:pPr>
              <w:rPr>
                <w:rFonts w:ascii="Times New Roman" w:hAnsi="Times New Roman" w:cs="Times New Roman"/>
              </w:rPr>
            </w:pPr>
          </w:p>
          <w:p w14:paraId="3C530B76" w14:textId="77777777" w:rsidR="0011470C" w:rsidRDefault="0011470C">
            <w:pPr>
              <w:rPr>
                <w:rFonts w:ascii="Times New Roman" w:hAnsi="Times New Roman" w:cs="Times New Roman"/>
              </w:rPr>
            </w:pPr>
          </w:p>
          <w:p w14:paraId="58EB93FE" w14:textId="77777777" w:rsidR="0011470C" w:rsidRDefault="0011470C">
            <w:pPr>
              <w:rPr>
                <w:rFonts w:ascii="Times New Roman" w:hAnsi="Times New Roman" w:cs="Times New Roman"/>
              </w:rPr>
            </w:pPr>
          </w:p>
          <w:p w14:paraId="60996737" w14:textId="77777777" w:rsidR="0071236B" w:rsidRDefault="0071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02/2014-05/2016</w:t>
            </w:r>
          </w:p>
          <w:p w14:paraId="7819910E" w14:textId="77777777" w:rsidR="0071236B" w:rsidRDefault="0071236B">
            <w:pPr>
              <w:rPr>
                <w:rFonts w:ascii="Times New Roman" w:hAnsi="Times New Roman" w:cs="Times New Roman"/>
              </w:rPr>
            </w:pPr>
          </w:p>
          <w:p w14:paraId="07DEAB65" w14:textId="77777777" w:rsidR="00961219" w:rsidRDefault="00961219">
            <w:pPr>
              <w:rPr>
                <w:rFonts w:ascii="Times New Roman" w:hAnsi="Times New Roman" w:cs="Times New Roman"/>
              </w:rPr>
            </w:pPr>
          </w:p>
          <w:p w14:paraId="0461E4FD" w14:textId="77777777" w:rsidR="00961219" w:rsidRDefault="00961219">
            <w:pPr>
              <w:rPr>
                <w:rFonts w:ascii="Times New Roman" w:hAnsi="Times New Roman" w:cs="Times New Roman"/>
              </w:rPr>
            </w:pPr>
          </w:p>
          <w:p w14:paraId="3A9A603A" w14:textId="77777777" w:rsidR="00961219" w:rsidRPr="0071236B" w:rsidRDefault="00961219">
            <w:pPr>
              <w:rPr>
                <w:rFonts w:ascii="Times New Roman" w:hAnsi="Times New Roman" w:cs="Times New Roman"/>
              </w:rPr>
            </w:pPr>
          </w:p>
        </w:tc>
      </w:tr>
      <w:tr w:rsidR="0071236B" w:rsidRPr="0071236B" w14:paraId="54090E05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41ADF1A5" w14:textId="77777777" w:rsidR="0071236B" w:rsidRPr="00916AB3" w:rsidRDefault="0071236B" w:rsidP="001E7CAC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491C0C1A" w14:textId="77777777" w:rsidR="0071236B" w:rsidRPr="0071236B" w:rsidRDefault="0071236B">
            <w:pPr>
              <w:rPr>
                <w:rFonts w:ascii="Times New Roman" w:hAnsi="Times New Roman" w:cs="Times New Roman"/>
              </w:rPr>
            </w:pPr>
          </w:p>
        </w:tc>
      </w:tr>
      <w:tr w:rsidR="00F75D2E" w14:paraId="39135823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7A6BC814" w14:textId="77777777" w:rsidR="00F75D2E" w:rsidRDefault="00F75D2E"/>
        </w:tc>
        <w:tc>
          <w:tcPr>
            <w:tcW w:w="1379" w:type="dxa"/>
          </w:tcPr>
          <w:p w14:paraId="13E7A78C" w14:textId="77777777" w:rsidR="00F75D2E" w:rsidRDefault="00F75D2E"/>
        </w:tc>
      </w:tr>
      <w:tr w:rsidR="00F75D2E" w14:paraId="0676270A" w14:textId="77777777" w:rsidTr="00961219">
        <w:trPr>
          <w:trHeight w:val="21"/>
        </w:trPr>
        <w:tc>
          <w:tcPr>
            <w:tcW w:w="7981" w:type="dxa"/>
            <w:tcMar>
              <w:right w:w="144" w:type="dxa"/>
            </w:tcMar>
          </w:tcPr>
          <w:p w14:paraId="36290BFC" w14:textId="77777777" w:rsidR="00F75D2E" w:rsidRDefault="00F75D2E" w:rsidP="00961219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379" w:type="dxa"/>
          </w:tcPr>
          <w:p w14:paraId="5FBD9125" w14:textId="77777777" w:rsidR="00F75D2E" w:rsidRDefault="00F75D2E"/>
        </w:tc>
      </w:tr>
      <w:tr w:rsidR="00F75D2E" w14:paraId="37AE9F53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7DC46200" w14:textId="77777777" w:rsidR="00F75D2E" w:rsidRDefault="00F75D2E"/>
        </w:tc>
        <w:tc>
          <w:tcPr>
            <w:tcW w:w="1379" w:type="dxa"/>
          </w:tcPr>
          <w:p w14:paraId="71F0A31E" w14:textId="77777777" w:rsidR="00F75D2E" w:rsidRDefault="00F75D2E"/>
        </w:tc>
      </w:tr>
      <w:tr w:rsidR="00F75D2E" w14:paraId="3DF0465C" w14:textId="77777777" w:rsidTr="00320560">
        <w:tc>
          <w:tcPr>
            <w:tcW w:w="7981" w:type="dxa"/>
            <w:tcMar>
              <w:right w:w="144" w:type="dxa"/>
            </w:tcMar>
          </w:tcPr>
          <w:p w14:paraId="4122FC82" w14:textId="77777777" w:rsidR="00F75D2E" w:rsidRDefault="00F75D2E" w:rsidP="00961219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379" w:type="dxa"/>
          </w:tcPr>
          <w:p w14:paraId="763DDA65" w14:textId="77777777" w:rsidR="00F75D2E" w:rsidRDefault="00F75D2E"/>
        </w:tc>
      </w:tr>
      <w:tr w:rsidR="00F75D2E" w14:paraId="71626EA0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45C80007" w14:textId="77777777" w:rsidR="00F75D2E" w:rsidRDefault="00F75D2E"/>
        </w:tc>
        <w:tc>
          <w:tcPr>
            <w:tcW w:w="1379" w:type="dxa"/>
          </w:tcPr>
          <w:p w14:paraId="24B5E6C2" w14:textId="77777777" w:rsidR="00F75D2E" w:rsidRDefault="00F75D2E"/>
        </w:tc>
      </w:tr>
      <w:tr w:rsidR="00F75D2E" w14:paraId="16F0C74B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683ADB45" w14:textId="77777777" w:rsidR="00F75D2E" w:rsidRDefault="00F75D2E" w:rsidP="0011470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379" w:type="dxa"/>
          </w:tcPr>
          <w:p w14:paraId="34FADCAE" w14:textId="77777777" w:rsidR="00F75D2E" w:rsidRDefault="00F75D2E"/>
        </w:tc>
      </w:tr>
      <w:tr w:rsidR="00F75D2E" w14:paraId="668460CC" w14:textId="77777777" w:rsidTr="00320560">
        <w:tc>
          <w:tcPr>
            <w:tcW w:w="7981" w:type="dxa"/>
            <w:tcMar>
              <w:bottom w:w="0" w:type="dxa"/>
              <w:right w:w="144" w:type="dxa"/>
            </w:tcMar>
          </w:tcPr>
          <w:p w14:paraId="2E1A580C" w14:textId="77777777" w:rsidR="00F75D2E" w:rsidRDefault="00F75D2E">
            <w:pPr>
              <w:pStyle w:val="Heading1"/>
            </w:pPr>
          </w:p>
        </w:tc>
        <w:tc>
          <w:tcPr>
            <w:tcW w:w="1379" w:type="dxa"/>
          </w:tcPr>
          <w:p w14:paraId="43B088FE" w14:textId="77777777" w:rsidR="00F75D2E" w:rsidRDefault="00F75D2E">
            <w:pPr>
              <w:pStyle w:val="Heading1"/>
            </w:pPr>
          </w:p>
        </w:tc>
      </w:tr>
      <w:tr w:rsidR="00F75D2E" w14:paraId="473DE5FC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7F825ADB" w14:textId="77777777" w:rsidR="00F75D2E" w:rsidRPr="0011470C" w:rsidRDefault="00F75D2E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1379" w:type="dxa"/>
          </w:tcPr>
          <w:p w14:paraId="46E48137" w14:textId="77777777" w:rsidR="00F75D2E" w:rsidRDefault="00F75D2E"/>
        </w:tc>
      </w:tr>
      <w:tr w:rsidR="00F75D2E" w14:paraId="35B70B8E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p w14:paraId="2CACC792" w14:textId="77777777" w:rsidR="00F75D2E" w:rsidRDefault="00F75D2E" w:rsidP="0011470C">
            <w:pPr>
              <w:pStyle w:val="ListBullet"/>
              <w:numPr>
                <w:ilvl w:val="0"/>
                <w:numId w:val="0"/>
              </w:numPr>
              <w:ind w:left="504" w:hanging="360"/>
            </w:pPr>
          </w:p>
        </w:tc>
        <w:tc>
          <w:tcPr>
            <w:tcW w:w="1379" w:type="dxa"/>
          </w:tcPr>
          <w:p w14:paraId="7B70E967" w14:textId="77777777" w:rsidR="00F75D2E" w:rsidRDefault="00F75D2E"/>
        </w:tc>
      </w:tr>
      <w:tr w:rsidR="00F75D2E" w14:paraId="2B64C5F4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4A43193B" w14:textId="77777777" w:rsidR="00F75D2E" w:rsidRPr="0011470C" w:rsidRDefault="00F75D2E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1379" w:type="dxa"/>
          </w:tcPr>
          <w:p w14:paraId="0B2BD3B0" w14:textId="77777777" w:rsidR="00F75D2E" w:rsidRDefault="00F75D2E"/>
        </w:tc>
      </w:tr>
      <w:tr w:rsidR="00F75D2E" w14:paraId="7A0DEEE5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p w14:paraId="540AF243" w14:textId="77777777" w:rsidR="00F75D2E" w:rsidRDefault="00F75D2E" w:rsidP="0011470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379" w:type="dxa"/>
          </w:tcPr>
          <w:p w14:paraId="42FCDF43" w14:textId="77777777" w:rsidR="00F75D2E" w:rsidRDefault="00F75D2E"/>
        </w:tc>
      </w:tr>
    </w:tbl>
    <w:p w14:paraId="0392B411" w14:textId="77777777" w:rsidR="00F75D2E" w:rsidRDefault="00F75D2E"/>
    <w:sectPr w:rsidR="00F75D2E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37AB" w14:textId="77777777" w:rsidR="00E64BD1" w:rsidRDefault="00E64BD1">
      <w:r>
        <w:separator/>
      </w:r>
    </w:p>
  </w:endnote>
  <w:endnote w:type="continuationSeparator" w:id="0">
    <w:p w14:paraId="4EC4CFEF" w14:textId="77777777" w:rsidR="00E64BD1" w:rsidRDefault="00E6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8B91A" w14:textId="77777777" w:rsidR="00F75D2E" w:rsidRDefault="00A16D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EA1C" w14:textId="77777777" w:rsidR="00E64BD1" w:rsidRDefault="00E64BD1">
      <w:r>
        <w:separator/>
      </w:r>
    </w:p>
  </w:footnote>
  <w:footnote w:type="continuationSeparator" w:id="0">
    <w:p w14:paraId="2668C7A0" w14:textId="77777777" w:rsidR="00E64BD1" w:rsidRDefault="00E6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7C23" w14:textId="77777777" w:rsidR="00A43C24" w:rsidRPr="00A43C24" w:rsidRDefault="00A43C24" w:rsidP="00A43C24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4ABA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E7037A"/>
    <w:multiLevelType w:val="hybridMultilevel"/>
    <w:tmpl w:val="0166D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70182"/>
    <w:multiLevelType w:val="hybridMultilevel"/>
    <w:tmpl w:val="F3549708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6" w15:restartNumberingAfterBreak="0">
    <w:nsid w:val="0DE65650"/>
    <w:multiLevelType w:val="hybridMultilevel"/>
    <w:tmpl w:val="ECD4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C22A6"/>
    <w:multiLevelType w:val="hybridMultilevel"/>
    <w:tmpl w:val="0C00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3372E"/>
    <w:multiLevelType w:val="hybridMultilevel"/>
    <w:tmpl w:val="5280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2FF3"/>
    <w:multiLevelType w:val="hybridMultilevel"/>
    <w:tmpl w:val="8F1CBA82"/>
    <w:lvl w:ilvl="0" w:tplc="BE2051F4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76246"/>
    <w:multiLevelType w:val="hybridMultilevel"/>
    <w:tmpl w:val="E812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B5D8E"/>
    <w:multiLevelType w:val="hybridMultilevel"/>
    <w:tmpl w:val="C3148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B689F"/>
    <w:multiLevelType w:val="hybridMultilevel"/>
    <w:tmpl w:val="AE04501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 w15:restartNumberingAfterBreak="0">
    <w:nsid w:val="37417B3C"/>
    <w:multiLevelType w:val="hybridMultilevel"/>
    <w:tmpl w:val="F4DC1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13524"/>
    <w:multiLevelType w:val="hybridMultilevel"/>
    <w:tmpl w:val="B3FC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C6385"/>
    <w:multiLevelType w:val="hybridMultilevel"/>
    <w:tmpl w:val="42BE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F47F6"/>
    <w:multiLevelType w:val="hybridMultilevel"/>
    <w:tmpl w:val="FBCE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2CDE"/>
    <w:multiLevelType w:val="hybridMultilevel"/>
    <w:tmpl w:val="1DA6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034EB"/>
    <w:multiLevelType w:val="hybridMultilevel"/>
    <w:tmpl w:val="CF96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03D92"/>
    <w:multiLevelType w:val="hybridMultilevel"/>
    <w:tmpl w:val="B4EE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6557D"/>
    <w:multiLevelType w:val="hybridMultilevel"/>
    <w:tmpl w:val="E786AEE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4ADB7986"/>
    <w:multiLevelType w:val="hybridMultilevel"/>
    <w:tmpl w:val="BB50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64900"/>
    <w:multiLevelType w:val="hybridMultilevel"/>
    <w:tmpl w:val="7A9C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82BEF"/>
    <w:multiLevelType w:val="hybridMultilevel"/>
    <w:tmpl w:val="51B6090E"/>
    <w:lvl w:ilvl="0" w:tplc="91AA9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87B0A"/>
    <w:multiLevelType w:val="hybridMultilevel"/>
    <w:tmpl w:val="DF66ECAA"/>
    <w:lvl w:ilvl="0" w:tplc="91AA9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C7E36"/>
    <w:multiLevelType w:val="hybridMultilevel"/>
    <w:tmpl w:val="81A2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B1629"/>
    <w:multiLevelType w:val="hybridMultilevel"/>
    <w:tmpl w:val="B1A0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205B0"/>
    <w:multiLevelType w:val="hybridMultilevel"/>
    <w:tmpl w:val="ACC4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F585B"/>
    <w:multiLevelType w:val="hybridMultilevel"/>
    <w:tmpl w:val="CB36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2DBF"/>
    <w:multiLevelType w:val="hybridMultilevel"/>
    <w:tmpl w:val="62E2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97935"/>
    <w:multiLevelType w:val="hybridMultilevel"/>
    <w:tmpl w:val="6808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201B3"/>
    <w:multiLevelType w:val="hybridMultilevel"/>
    <w:tmpl w:val="98E4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0"/>
  </w:num>
  <w:num w:numId="4">
    <w:abstractNumId w:val="8"/>
  </w:num>
  <w:num w:numId="5">
    <w:abstractNumId w:val="40"/>
  </w:num>
  <w:num w:numId="6">
    <w:abstractNumId w:val="29"/>
  </w:num>
  <w:num w:numId="7">
    <w:abstractNumId w:val="4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14"/>
  </w:num>
  <w:num w:numId="14">
    <w:abstractNumId w:val="21"/>
  </w:num>
  <w:num w:numId="15">
    <w:abstractNumId w:val="11"/>
  </w:num>
  <w:num w:numId="16">
    <w:abstractNumId w:val="9"/>
  </w:num>
  <w:num w:numId="17">
    <w:abstractNumId w:val="34"/>
  </w:num>
  <w:num w:numId="18">
    <w:abstractNumId w:val="22"/>
  </w:num>
  <w:num w:numId="19">
    <w:abstractNumId w:val="38"/>
  </w:num>
  <w:num w:numId="20">
    <w:abstractNumId w:val="37"/>
  </w:num>
  <w:num w:numId="21">
    <w:abstractNumId w:val="18"/>
  </w:num>
  <w:num w:numId="22">
    <w:abstractNumId w:val="35"/>
  </w:num>
  <w:num w:numId="23">
    <w:abstractNumId w:val="5"/>
  </w:num>
  <w:num w:numId="24">
    <w:abstractNumId w:val="27"/>
  </w:num>
  <w:num w:numId="25">
    <w:abstractNumId w:val="31"/>
  </w:num>
  <w:num w:numId="26">
    <w:abstractNumId w:val="36"/>
  </w:num>
  <w:num w:numId="27">
    <w:abstractNumId w:val="7"/>
  </w:num>
  <w:num w:numId="28">
    <w:abstractNumId w:val="6"/>
  </w:num>
  <w:num w:numId="29">
    <w:abstractNumId w:val="30"/>
  </w:num>
  <w:num w:numId="30">
    <w:abstractNumId w:val="28"/>
  </w:num>
  <w:num w:numId="31">
    <w:abstractNumId w:val="17"/>
  </w:num>
  <w:num w:numId="32">
    <w:abstractNumId w:val="13"/>
  </w:num>
  <w:num w:numId="33">
    <w:abstractNumId w:val="23"/>
  </w:num>
  <w:num w:numId="34">
    <w:abstractNumId w:val="19"/>
  </w:num>
  <w:num w:numId="35">
    <w:abstractNumId w:val="16"/>
  </w:num>
  <w:num w:numId="36">
    <w:abstractNumId w:val="25"/>
  </w:num>
  <w:num w:numId="37">
    <w:abstractNumId w:val="15"/>
  </w:num>
  <w:num w:numId="38">
    <w:abstractNumId w:val="20"/>
  </w:num>
  <w:num w:numId="39">
    <w:abstractNumId w:val="12"/>
  </w:num>
  <w:num w:numId="40">
    <w:abstractNumId w:val="4"/>
  </w:num>
  <w:num w:numId="41">
    <w:abstractNumId w:val="3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D"/>
    <w:rsid w:val="0000247E"/>
    <w:rsid w:val="00023D94"/>
    <w:rsid w:val="000940DF"/>
    <w:rsid w:val="000F7A62"/>
    <w:rsid w:val="0011470C"/>
    <w:rsid w:val="001A2F3E"/>
    <w:rsid w:val="001E7CAC"/>
    <w:rsid w:val="0029316E"/>
    <w:rsid w:val="002B787D"/>
    <w:rsid w:val="002E2A71"/>
    <w:rsid w:val="00320560"/>
    <w:rsid w:val="00323718"/>
    <w:rsid w:val="00361F57"/>
    <w:rsid w:val="003F3012"/>
    <w:rsid w:val="00401A30"/>
    <w:rsid w:val="004141EA"/>
    <w:rsid w:val="00420A56"/>
    <w:rsid w:val="0042737B"/>
    <w:rsid w:val="00483B2B"/>
    <w:rsid w:val="004E4EB9"/>
    <w:rsid w:val="00501F0F"/>
    <w:rsid w:val="00553558"/>
    <w:rsid w:val="00560213"/>
    <w:rsid w:val="00617D16"/>
    <w:rsid w:val="00636AE8"/>
    <w:rsid w:val="006C02D2"/>
    <w:rsid w:val="0071236B"/>
    <w:rsid w:val="00777961"/>
    <w:rsid w:val="0088507D"/>
    <w:rsid w:val="00886951"/>
    <w:rsid w:val="00895778"/>
    <w:rsid w:val="008B16F2"/>
    <w:rsid w:val="008F25A2"/>
    <w:rsid w:val="00916AB3"/>
    <w:rsid w:val="009301FA"/>
    <w:rsid w:val="009417FF"/>
    <w:rsid w:val="00961219"/>
    <w:rsid w:val="0098680F"/>
    <w:rsid w:val="00994BAC"/>
    <w:rsid w:val="009E50A4"/>
    <w:rsid w:val="00A06E1C"/>
    <w:rsid w:val="00A16D47"/>
    <w:rsid w:val="00A43C24"/>
    <w:rsid w:val="00A61114"/>
    <w:rsid w:val="00A63D45"/>
    <w:rsid w:val="00A81C65"/>
    <w:rsid w:val="00A902BD"/>
    <w:rsid w:val="00A968D2"/>
    <w:rsid w:val="00AD4F91"/>
    <w:rsid w:val="00AE61C8"/>
    <w:rsid w:val="00B508E4"/>
    <w:rsid w:val="00B519D9"/>
    <w:rsid w:val="00B526F8"/>
    <w:rsid w:val="00BC5940"/>
    <w:rsid w:val="00BF4A62"/>
    <w:rsid w:val="00C12D13"/>
    <w:rsid w:val="00C5730E"/>
    <w:rsid w:val="00C80F4B"/>
    <w:rsid w:val="00DC384E"/>
    <w:rsid w:val="00E27CFD"/>
    <w:rsid w:val="00E64BD1"/>
    <w:rsid w:val="00EB6752"/>
    <w:rsid w:val="00F06D44"/>
    <w:rsid w:val="00F30749"/>
    <w:rsid w:val="00F671CF"/>
    <w:rsid w:val="00F75D2E"/>
    <w:rsid w:val="00F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E25B0D"/>
  <w15:docId w15:val="{B7F36741-14B1-41F6-99D2-F50BE0F9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paragraph" w:styleId="ListParagraph">
    <w:name w:val="List Paragraph"/>
    <w:basedOn w:val="Normal"/>
    <w:uiPriority w:val="34"/>
    <w:unhideWhenUsed/>
    <w:qFormat/>
    <w:rsid w:val="00C80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es@nt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ack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F9DC2474649348554E1D25257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BD5A-5763-4662-9C2F-8F518804D3F4}"/>
      </w:docPartPr>
      <w:docPartBody>
        <w:p w:rsidR="006F7BBC" w:rsidRDefault="00F667D3">
          <w:pPr>
            <w:pStyle w:val="518F9DC2474649348554E1D252575330"/>
          </w:pPr>
          <w:r>
            <w:t>Your Name</w:t>
          </w:r>
        </w:p>
      </w:docPartBody>
    </w:docPart>
    <w:docPart>
      <w:docPartPr>
        <w:name w:val="CFBDB29AB78E4CD5A5C59832F3DD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6FEE9-3E40-43B8-A0DE-71E4EA65E4C5}"/>
      </w:docPartPr>
      <w:docPartBody>
        <w:p w:rsidR="006F7BBC" w:rsidRDefault="00F667D3">
          <w:pPr>
            <w:pStyle w:val="CFBDB29AB78E4CD5A5C59832F3DDB021"/>
          </w:pPr>
          <w:r>
            <w:t>Objective</w:t>
          </w:r>
        </w:p>
      </w:docPartBody>
    </w:docPart>
    <w:docPart>
      <w:docPartPr>
        <w:name w:val="CE876FE697334D428C961897BC08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1DAF-DC47-4770-AFA9-E9AF6480203E}"/>
      </w:docPartPr>
      <w:docPartBody>
        <w:p w:rsidR="006F7BBC" w:rsidRDefault="00F667D3">
          <w:pPr>
            <w:pStyle w:val="CE876FE697334D428C961897BC08C16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3C"/>
    <w:rsid w:val="00086723"/>
    <w:rsid w:val="00106E4D"/>
    <w:rsid w:val="00151DD0"/>
    <w:rsid w:val="00247E9A"/>
    <w:rsid w:val="002516A5"/>
    <w:rsid w:val="002F6331"/>
    <w:rsid w:val="003F0F8A"/>
    <w:rsid w:val="00583F3C"/>
    <w:rsid w:val="005F14FB"/>
    <w:rsid w:val="00694DC4"/>
    <w:rsid w:val="006F7BBC"/>
    <w:rsid w:val="00A61CF7"/>
    <w:rsid w:val="00F16A50"/>
    <w:rsid w:val="00F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F9DC2474649348554E1D252575330">
    <w:name w:val="518F9DC2474649348554E1D252575330"/>
  </w:style>
  <w:style w:type="paragraph" w:customStyle="1" w:styleId="CFBDB29AB78E4CD5A5C59832F3DDB021">
    <w:name w:val="CFBDB29AB78E4CD5A5C59832F3DDB021"/>
  </w:style>
  <w:style w:type="paragraph" w:customStyle="1" w:styleId="CE876FE697334D428C961897BC08C16D">
    <w:name w:val="CE876FE697334D428C961897BC08C16D"/>
  </w:style>
  <w:style w:type="character" w:styleId="Emphasis">
    <w:name w:val="Emphasis"/>
    <w:basedOn w:val="DefaultParagraphFont"/>
    <w:uiPriority w:val="4"/>
    <w:qFormat/>
    <w:rsid w:val="00583F3C"/>
    <w:rPr>
      <w:i/>
      <w:iCs/>
    </w:rPr>
  </w:style>
  <w:style w:type="paragraph" w:styleId="ListBullet">
    <w:name w:val="List Bullet"/>
    <w:basedOn w:val="Normal"/>
    <w:uiPriority w:val="5"/>
    <w:qFormat/>
    <w:rsid w:val="00583F3C"/>
    <w:pPr>
      <w:numPr>
        <w:numId w:val="1"/>
      </w:numPr>
      <w:spacing w:after="80" w:line="240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85A21E09-EAFD-467A-9591-19C9AE7E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Krosnicki</dc:creator>
  <cp:keywords/>
  <dc:description/>
  <cp:lastModifiedBy>Heather Packard</cp:lastModifiedBy>
  <cp:revision>4</cp:revision>
  <cp:lastPrinted>2021-05-04T14:22:00Z</cp:lastPrinted>
  <dcterms:created xsi:type="dcterms:W3CDTF">2021-05-04T15:51:00Z</dcterms:created>
  <dcterms:modified xsi:type="dcterms:W3CDTF">2021-10-20T21:03:00Z</dcterms:modified>
  <cp:version/>
</cp:coreProperties>
</file>