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1469" w14:textId="52F09D1C" w:rsidR="00BF26FD" w:rsidRDefault="00195187">
      <w:pPr>
        <w:pStyle w:val="Name"/>
      </w:pPr>
      <w:r>
        <w:t xml:space="preserve">Sydney wells </w:t>
      </w:r>
      <w:r w:rsidR="001F6F3F">
        <w:t>Bsn,RN</w:t>
      </w:r>
      <w:r>
        <w:t>,ccrn</w:t>
      </w:r>
    </w:p>
    <w:p w14:paraId="1E65C588" w14:textId="7399673B" w:rsidR="00BF26FD" w:rsidRDefault="00195187">
      <w:pPr>
        <w:pStyle w:val="ContactInfo"/>
      </w:pPr>
      <w:r>
        <w:t>1513 Lorain Ct. Appleton, WI 54914</w:t>
      </w:r>
      <w:r w:rsidR="002E066D">
        <w:t>|414-793-8806|</w:t>
      </w:r>
      <w:r w:rsidR="00276F98">
        <w:t>swells835@gmail.com</w:t>
      </w:r>
    </w:p>
    <w:p w14:paraId="4157AD86" w14:textId="0ACC7629" w:rsidR="00BF26FD" w:rsidRPr="00C34667" w:rsidRDefault="00276F98">
      <w:pPr>
        <w:pStyle w:val="Heading1"/>
        <w:rPr>
          <w:u w:val="single"/>
        </w:rPr>
      </w:pPr>
      <w:r w:rsidRPr="00C34667">
        <w:rPr>
          <w:u w:val="single"/>
        </w:rPr>
        <w:t>Education</w:t>
      </w:r>
    </w:p>
    <w:p w14:paraId="127990FC" w14:textId="6B41D40B" w:rsidR="009D5A49" w:rsidRPr="00BA7A28" w:rsidRDefault="000C0CFD" w:rsidP="00944054">
      <w:pPr>
        <w:spacing w:after="180" w:line="240" w:lineRule="auto"/>
        <w:rPr>
          <w:i/>
          <w:iCs/>
          <w:sz w:val="20"/>
          <w:szCs w:val="20"/>
        </w:rPr>
      </w:pPr>
      <w:r w:rsidRPr="00BA7A28">
        <w:rPr>
          <w:sz w:val="20"/>
          <w:szCs w:val="20"/>
        </w:rPr>
        <w:t>University Wisconsin Oshkosh</w:t>
      </w:r>
      <w:r w:rsidR="009D5A49" w:rsidRPr="00BA7A28">
        <w:rPr>
          <w:sz w:val="20"/>
          <w:szCs w:val="20"/>
        </w:rPr>
        <w:t xml:space="preserve"> - </w:t>
      </w:r>
      <w:r w:rsidRPr="00BA7A28">
        <w:rPr>
          <w:i/>
          <w:iCs/>
          <w:sz w:val="20"/>
          <w:szCs w:val="20"/>
        </w:rPr>
        <w:t xml:space="preserve">Bachelor </w:t>
      </w:r>
      <w:r w:rsidR="008F2732" w:rsidRPr="00BA7A28">
        <w:rPr>
          <w:i/>
          <w:iCs/>
          <w:sz w:val="20"/>
          <w:szCs w:val="20"/>
        </w:rPr>
        <w:t>of Science in Nursing</w:t>
      </w:r>
      <w:r w:rsidR="00907D26" w:rsidRPr="00BA7A28">
        <w:rPr>
          <w:i/>
          <w:iCs/>
          <w:sz w:val="20"/>
          <w:szCs w:val="20"/>
        </w:rPr>
        <w:t>,</w:t>
      </w:r>
      <w:r w:rsidR="001D3781" w:rsidRPr="00BA7A28">
        <w:rPr>
          <w:i/>
          <w:iCs/>
          <w:sz w:val="20"/>
          <w:szCs w:val="20"/>
        </w:rPr>
        <w:t xml:space="preserve"> May</w:t>
      </w:r>
      <w:r w:rsidR="008F2732" w:rsidRPr="00BA7A28">
        <w:rPr>
          <w:i/>
          <w:iCs/>
          <w:sz w:val="20"/>
          <w:szCs w:val="20"/>
        </w:rPr>
        <w:t xml:space="preserve"> </w:t>
      </w:r>
      <w:r w:rsidR="001D3781" w:rsidRPr="00BA7A28">
        <w:rPr>
          <w:i/>
          <w:iCs/>
          <w:sz w:val="20"/>
          <w:szCs w:val="20"/>
        </w:rPr>
        <w:t>2017</w:t>
      </w:r>
    </w:p>
    <w:p w14:paraId="71653ED9" w14:textId="50AAD38F" w:rsidR="00BF26FD" w:rsidRPr="00C34667" w:rsidRDefault="00CF7A10">
      <w:pPr>
        <w:pStyle w:val="Heading2"/>
        <w:rPr>
          <w:i w:val="0"/>
          <w:iCs/>
          <w:u w:val="single"/>
        </w:rPr>
      </w:pPr>
      <w:r w:rsidRPr="00C34667">
        <w:rPr>
          <w:i w:val="0"/>
          <w:iCs/>
          <w:u w:val="single"/>
        </w:rPr>
        <w:t>Professional Experience</w:t>
      </w:r>
    </w:p>
    <w:p w14:paraId="7BF739EE" w14:textId="1B84E49F" w:rsidR="00A803FC" w:rsidRPr="00A954A0" w:rsidRDefault="00A803FC">
      <w:pPr>
        <w:pStyle w:val="Heading3"/>
        <w:rPr>
          <w:b/>
          <w:bCs/>
          <w:i w:val="0"/>
          <w:iCs/>
        </w:rPr>
      </w:pPr>
      <w:r w:rsidRPr="00A954A0">
        <w:rPr>
          <w:b/>
          <w:bCs/>
          <w:i w:val="0"/>
          <w:iCs/>
        </w:rPr>
        <w:t xml:space="preserve">ThedaCare </w:t>
      </w:r>
      <w:r w:rsidR="00A954A0">
        <w:rPr>
          <w:b/>
          <w:bCs/>
          <w:i w:val="0"/>
          <w:iCs/>
        </w:rPr>
        <w:t>Regional Medical Center -  Appleton</w:t>
      </w:r>
    </w:p>
    <w:p w14:paraId="54290D82" w14:textId="06E51DF1" w:rsidR="00BF26FD" w:rsidRPr="001E1A4E" w:rsidRDefault="008A67E4">
      <w:pPr>
        <w:pStyle w:val="Heading3"/>
        <w:rPr>
          <w:sz w:val="20"/>
          <w:szCs w:val="20"/>
        </w:rPr>
      </w:pPr>
      <w:r w:rsidRPr="00BA7A28">
        <w:rPr>
          <w:i w:val="0"/>
          <w:iCs/>
          <w:sz w:val="20"/>
          <w:szCs w:val="20"/>
        </w:rPr>
        <w:t xml:space="preserve">ICU </w:t>
      </w:r>
      <w:r w:rsidR="00F51E31" w:rsidRPr="00BA7A28">
        <w:rPr>
          <w:i w:val="0"/>
          <w:iCs/>
          <w:sz w:val="20"/>
          <w:szCs w:val="20"/>
        </w:rPr>
        <w:t>Registered Nurse</w:t>
      </w:r>
      <w:r w:rsidR="00E7091E" w:rsidRPr="00BA7A28">
        <w:rPr>
          <w:i w:val="0"/>
          <w:iCs/>
          <w:sz w:val="20"/>
          <w:szCs w:val="20"/>
        </w:rPr>
        <w:t>,</w:t>
      </w:r>
      <w:r w:rsidR="00F51E31" w:rsidRPr="00BA7A28">
        <w:rPr>
          <w:i w:val="0"/>
          <w:iCs/>
          <w:sz w:val="20"/>
          <w:szCs w:val="20"/>
        </w:rPr>
        <w:t xml:space="preserve"> </w:t>
      </w:r>
      <w:r w:rsidR="00F51E31" w:rsidRPr="001E1A4E">
        <w:rPr>
          <w:sz w:val="20"/>
          <w:szCs w:val="20"/>
        </w:rPr>
        <w:t>June 2017-Present</w:t>
      </w:r>
    </w:p>
    <w:p w14:paraId="0D2E9840" w14:textId="399D3084" w:rsidR="00666512" w:rsidRPr="00BA7A28" w:rsidRDefault="00240160" w:rsidP="0024016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>Provide care and perform</w:t>
      </w:r>
      <w:r w:rsidR="00564208" w:rsidRPr="00BA7A28">
        <w:rPr>
          <w:sz w:val="20"/>
          <w:szCs w:val="20"/>
        </w:rPr>
        <w:t xml:space="preserve"> assessments to </w:t>
      </w:r>
      <w:r w:rsidR="00950D70" w:rsidRPr="00BA7A28">
        <w:rPr>
          <w:sz w:val="20"/>
          <w:szCs w:val="20"/>
        </w:rPr>
        <w:t>critical</w:t>
      </w:r>
      <w:r w:rsidR="00921C8F" w:rsidRPr="00BA7A28">
        <w:rPr>
          <w:sz w:val="20"/>
          <w:szCs w:val="20"/>
        </w:rPr>
        <w:t xml:space="preserve">ly ill </w:t>
      </w:r>
      <w:r w:rsidR="00950D70" w:rsidRPr="00BA7A28">
        <w:rPr>
          <w:sz w:val="20"/>
          <w:szCs w:val="20"/>
        </w:rPr>
        <w:t>patients with diverse</w:t>
      </w:r>
      <w:r w:rsidR="00D25D43" w:rsidRPr="00BA7A28">
        <w:rPr>
          <w:sz w:val="20"/>
          <w:szCs w:val="20"/>
        </w:rPr>
        <w:t xml:space="preserve"> acuity</w:t>
      </w:r>
      <w:r w:rsidR="00666512" w:rsidRPr="00BA7A28">
        <w:rPr>
          <w:sz w:val="20"/>
          <w:szCs w:val="20"/>
        </w:rPr>
        <w:t xml:space="preserve"> and </w:t>
      </w:r>
      <w:r w:rsidR="007A56D9" w:rsidRPr="00BA7A28">
        <w:rPr>
          <w:sz w:val="20"/>
          <w:szCs w:val="20"/>
        </w:rPr>
        <w:t>patient diagnos</w:t>
      </w:r>
      <w:r w:rsidR="00532D27" w:rsidRPr="00BA7A28">
        <w:rPr>
          <w:sz w:val="20"/>
          <w:szCs w:val="20"/>
        </w:rPr>
        <w:t>es</w:t>
      </w:r>
      <w:r w:rsidR="004336F3">
        <w:rPr>
          <w:sz w:val="20"/>
          <w:szCs w:val="20"/>
        </w:rPr>
        <w:t>.</w:t>
      </w:r>
    </w:p>
    <w:p w14:paraId="3D4C4E8D" w14:textId="25FFC570" w:rsidR="009F5BFE" w:rsidRPr="00BA7A28" w:rsidRDefault="00574CCC" w:rsidP="002F08F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>Assess and</w:t>
      </w:r>
      <w:r w:rsidR="00BD2E83" w:rsidRPr="00BA7A28">
        <w:rPr>
          <w:sz w:val="20"/>
          <w:szCs w:val="20"/>
        </w:rPr>
        <w:t xml:space="preserve"> notify</w:t>
      </w:r>
      <w:r w:rsidR="0096038C" w:rsidRPr="00BA7A28">
        <w:rPr>
          <w:sz w:val="20"/>
          <w:szCs w:val="20"/>
        </w:rPr>
        <w:t xml:space="preserve"> </w:t>
      </w:r>
      <w:r w:rsidRPr="00BA7A28">
        <w:rPr>
          <w:sz w:val="20"/>
          <w:szCs w:val="20"/>
        </w:rPr>
        <w:t>physicians of critical changes in patient conditio</w:t>
      </w:r>
      <w:r w:rsidR="0096038C" w:rsidRPr="00BA7A28">
        <w:rPr>
          <w:sz w:val="20"/>
          <w:szCs w:val="20"/>
        </w:rPr>
        <w:t>n</w:t>
      </w:r>
      <w:r w:rsidR="003C4336" w:rsidRPr="00BA7A28">
        <w:rPr>
          <w:sz w:val="20"/>
          <w:szCs w:val="20"/>
        </w:rPr>
        <w:t xml:space="preserve"> and</w:t>
      </w:r>
      <w:r w:rsidR="00C3223A" w:rsidRPr="00BA7A28">
        <w:rPr>
          <w:sz w:val="20"/>
          <w:szCs w:val="20"/>
        </w:rPr>
        <w:t xml:space="preserve"> implement plan of care</w:t>
      </w:r>
    </w:p>
    <w:p w14:paraId="561CCDE9" w14:textId="60462D28" w:rsidR="00795746" w:rsidRPr="00BA7A28" w:rsidRDefault="00666512" w:rsidP="00CE30A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>C</w:t>
      </w:r>
      <w:r w:rsidR="00085778" w:rsidRPr="00BA7A28">
        <w:rPr>
          <w:sz w:val="20"/>
          <w:szCs w:val="20"/>
        </w:rPr>
        <w:t>are</w:t>
      </w:r>
      <w:r w:rsidR="002F08F5" w:rsidRPr="00BA7A28">
        <w:rPr>
          <w:sz w:val="20"/>
          <w:szCs w:val="20"/>
        </w:rPr>
        <w:t xml:space="preserve"> </w:t>
      </w:r>
      <w:r w:rsidRPr="00BA7A28">
        <w:rPr>
          <w:sz w:val="20"/>
          <w:szCs w:val="20"/>
        </w:rPr>
        <w:t xml:space="preserve">for </w:t>
      </w:r>
      <w:r w:rsidR="00761320" w:rsidRPr="00BA7A28">
        <w:rPr>
          <w:sz w:val="20"/>
          <w:szCs w:val="20"/>
        </w:rPr>
        <w:t xml:space="preserve">wide variety of </w:t>
      </w:r>
      <w:r w:rsidR="00063760" w:rsidRPr="00BA7A28">
        <w:rPr>
          <w:sz w:val="20"/>
          <w:szCs w:val="20"/>
        </w:rPr>
        <w:t xml:space="preserve">complicated </w:t>
      </w:r>
      <w:r w:rsidR="00761320" w:rsidRPr="00BA7A28">
        <w:rPr>
          <w:sz w:val="20"/>
          <w:szCs w:val="20"/>
        </w:rPr>
        <w:t>patient diagnoses such as</w:t>
      </w:r>
      <w:r w:rsidR="00070A5F" w:rsidRPr="00BA7A28">
        <w:rPr>
          <w:sz w:val="20"/>
          <w:szCs w:val="20"/>
        </w:rPr>
        <w:t xml:space="preserve"> sepsis</w:t>
      </w:r>
      <w:r w:rsidR="00617CA6" w:rsidRPr="00BA7A28">
        <w:rPr>
          <w:sz w:val="20"/>
          <w:szCs w:val="20"/>
        </w:rPr>
        <w:t xml:space="preserve">, STEMI/NSTEMI, </w:t>
      </w:r>
      <w:r w:rsidR="00EF6761">
        <w:rPr>
          <w:sz w:val="20"/>
          <w:szCs w:val="20"/>
        </w:rPr>
        <w:t>cardiogenic</w:t>
      </w:r>
      <w:r w:rsidR="00230FFE" w:rsidRPr="00BA7A28">
        <w:rPr>
          <w:sz w:val="20"/>
          <w:szCs w:val="20"/>
        </w:rPr>
        <w:t xml:space="preserve"> shock, MODS, OHS, </w:t>
      </w:r>
      <w:r w:rsidR="00127E70" w:rsidRPr="00BA7A28">
        <w:rPr>
          <w:sz w:val="20"/>
          <w:szCs w:val="20"/>
        </w:rPr>
        <w:t>TTM,</w:t>
      </w:r>
      <w:r w:rsidR="000F5FAB" w:rsidRPr="00BA7A28">
        <w:rPr>
          <w:sz w:val="20"/>
          <w:szCs w:val="20"/>
        </w:rPr>
        <w:t xml:space="preserve"> </w:t>
      </w:r>
      <w:r w:rsidR="00532D27" w:rsidRPr="00BA7A28">
        <w:rPr>
          <w:sz w:val="20"/>
          <w:szCs w:val="20"/>
        </w:rPr>
        <w:t>ARDS, etc</w:t>
      </w:r>
    </w:p>
    <w:p w14:paraId="3900D9B3" w14:textId="4E6C8699" w:rsidR="00795746" w:rsidRPr="00BA7A28" w:rsidRDefault="001F4CD2" w:rsidP="0079574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Care for</w:t>
      </w:r>
      <w:r w:rsidR="00190C80" w:rsidRPr="00BA7A28">
        <w:rPr>
          <w:sz w:val="20"/>
          <w:szCs w:val="20"/>
        </w:rPr>
        <w:t xml:space="preserve"> </w:t>
      </w:r>
      <w:r w:rsidR="003D3F3D">
        <w:rPr>
          <w:sz w:val="20"/>
          <w:szCs w:val="20"/>
        </w:rPr>
        <w:t>open heart patients in im</w:t>
      </w:r>
      <w:r w:rsidR="00190C80" w:rsidRPr="00BA7A28">
        <w:rPr>
          <w:sz w:val="20"/>
          <w:szCs w:val="20"/>
        </w:rPr>
        <w:t xml:space="preserve">mediate post operative </w:t>
      </w:r>
      <w:r w:rsidR="00D17F44">
        <w:rPr>
          <w:sz w:val="20"/>
          <w:szCs w:val="20"/>
        </w:rPr>
        <w:t>phase including CABG and valve repairs/</w:t>
      </w:r>
      <w:r>
        <w:rPr>
          <w:sz w:val="20"/>
          <w:szCs w:val="20"/>
        </w:rPr>
        <w:t>replacement</w:t>
      </w:r>
    </w:p>
    <w:p w14:paraId="3494E137" w14:textId="43BC1400" w:rsidR="003753C4" w:rsidRPr="00BA7A28" w:rsidRDefault="003753C4" w:rsidP="00795746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>Manage</w:t>
      </w:r>
      <w:r w:rsidR="00C02176" w:rsidRPr="00BA7A28">
        <w:rPr>
          <w:sz w:val="20"/>
          <w:szCs w:val="20"/>
        </w:rPr>
        <w:t xml:space="preserve"> </w:t>
      </w:r>
      <w:r w:rsidR="00B3431C" w:rsidRPr="00BA7A28">
        <w:rPr>
          <w:sz w:val="20"/>
          <w:szCs w:val="20"/>
        </w:rPr>
        <w:t>pharmacological drips such as vasoactive</w:t>
      </w:r>
      <w:r w:rsidR="00C02176" w:rsidRPr="00BA7A28">
        <w:rPr>
          <w:sz w:val="20"/>
          <w:szCs w:val="20"/>
        </w:rPr>
        <w:t>s</w:t>
      </w:r>
      <w:r w:rsidR="00A85CDC" w:rsidRPr="00BA7A28">
        <w:rPr>
          <w:sz w:val="20"/>
          <w:szCs w:val="20"/>
        </w:rPr>
        <w:t>, sedative</w:t>
      </w:r>
      <w:r w:rsidR="00C02176" w:rsidRPr="00BA7A28">
        <w:rPr>
          <w:sz w:val="20"/>
          <w:szCs w:val="20"/>
        </w:rPr>
        <w:t>s</w:t>
      </w:r>
      <w:r w:rsidR="00A85CDC" w:rsidRPr="00BA7A28">
        <w:rPr>
          <w:sz w:val="20"/>
          <w:szCs w:val="20"/>
        </w:rPr>
        <w:t>, paralytic</w:t>
      </w:r>
      <w:r w:rsidR="00C02176" w:rsidRPr="00BA7A28">
        <w:rPr>
          <w:sz w:val="20"/>
          <w:szCs w:val="20"/>
        </w:rPr>
        <w:t>s</w:t>
      </w:r>
      <w:r w:rsidR="00A85CDC" w:rsidRPr="00BA7A28">
        <w:rPr>
          <w:sz w:val="20"/>
          <w:szCs w:val="20"/>
        </w:rPr>
        <w:t>, et</w:t>
      </w:r>
      <w:r w:rsidR="002673B7">
        <w:rPr>
          <w:sz w:val="20"/>
          <w:szCs w:val="20"/>
        </w:rPr>
        <w:t>c</w:t>
      </w:r>
    </w:p>
    <w:p w14:paraId="38B31535" w14:textId="4F45B1A3" w:rsidR="007D34A4" w:rsidRPr="00310517" w:rsidRDefault="001C00EC" w:rsidP="0031051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>Manage a variety of devices used in the treatment of critically ill patients such as IABP, NxStage CRRT, Swan Ganz Pulmonary Catheters, CVAD, invasive monitoring, ventilators, temporary pacers, BiPap, etc</w:t>
      </w:r>
    </w:p>
    <w:p w14:paraId="56559477" w14:textId="670766EE" w:rsidR="00402E97" w:rsidRPr="00BA7A28" w:rsidRDefault="00402E97" w:rsidP="001C00E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>Provide end of life care in a critical care setting</w:t>
      </w:r>
    </w:p>
    <w:p w14:paraId="04C7FE5E" w14:textId="6E9747EF" w:rsidR="002C55EB" w:rsidRPr="00BA7A28" w:rsidRDefault="00FE3038" w:rsidP="002C55E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 xml:space="preserve">Collaborate and communicate with </w:t>
      </w:r>
      <w:r w:rsidR="00832BA0" w:rsidRPr="00BA7A28">
        <w:rPr>
          <w:sz w:val="20"/>
          <w:szCs w:val="20"/>
        </w:rPr>
        <w:t>patient/</w:t>
      </w:r>
      <w:r w:rsidRPr="00BA7A28">
        <w:rPr>
          <w:sz w:val="20"/>
          <w:szCs w:val="20"/>
        </w:rPr>
        <w:t xml:space="preserve">family </w:t>
      </w:r>
      <w:r w:rsidR="00832BA0" w:rsidRPr="00BA7A28">
        <w:rPr>
          <w:sz w:val="20"/>
          <w:szCs w:val="20"/>
        </w:rPr>
        <w:t>appropriately for ICU setting</w:t>
      </w:r>
    </w:p>
    <w:p w14:paraId="21155756" w14:textId="3C2BB7EA" w:rsidR="006D56B2" w:rsidRPr="00BA7A28" w:rsidRDefault="006D56B2" w:rsidP="006D56B2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BA7A28">
        <w:rPr>
          <w:sz w:val="20"/>
          <w:szCs w:val="20"/>
        </w:rPr>
        <w:t xml:space="preserve">Precept new hires to critical care with various ranges of experience </w:t>
      </w:r>
    </w:p>
    <w:p w14:paraId="47F6ABEC" w14:textId="78E59B25" w:rsidR="006640A8" w:rsidRPr="00BA7A28" w:rsidRDefault="006640A8" w:rsidP="002C55EB">
      <w:pPr>
        <w:rPr>
          <w:sz w:val="20"/>
          <w:szCs w:val="20"/>
        </w:rPr>
      </w:pPr>
      <w:r w:rsidRPr="00BA7A28">
        <w:rPr>
          <w:sz w:val="20"/>
          <w:szCs w:val="20"/>
        </w:rPr>
        <w:t>Charge RN</w:t>
      </w:r>
      <w:r w:rsidR="00C351B3">
        <w:rPr>
          <w:sz w:val="20"/>
          <w:szCs w:val="20"/>
        </w:rPr>
        <w:t xml:space="preserve">, </w:t>
      </w:r>
      <w:r w:rsidR="00E7091E" w:rsidRPr="001E1A4E">
        <w:rPr>
          <w:i/>
          <w:iCs/>
          <w:sz w:val="20"/>
          <w:szCs w:val="20"/>
        </w:rPr>
        <w:t xml:space="preserve">October </w:t>
      </w:r>
      <w:r w:rsidR="00496C96" w:rsidRPr="001E1A4E">
        <w:rPr>
          <w:i/>
          <w:iCs/>
          <w:sz w:val="20"/>
          <w:szCs w:val="20"/>
        </w:rPr>
        <w:t>2020-present</w:t>
      </w:r>
      <w:r w:rsidR="00496C96" w:rsidRPr="00BA7A28">
        <w:rPr>
          <w:sz w:val="20"/>
          <w:szCs w:val="20"/>
        </w:rPr>
        <w:t xml:space="preserve"> </w:t>
      </w:r>
    </w:p>
    <w:p w14:paraId="53C088B8" w14:textId="75062D74" w:rsidR="00DB210A" w:rsidRPr="00BA7A28" w:rsidRDefault="00DE464B" w:rsidP="00496C9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BA7A28">
        <w:rPr>
          <w:sz w:val="20"/>
          <w:szCs w:val="20"/>
        </w:rPr>
        <w:t>Responsible for coordination of staff and patient flow</w:t>
      </w:r>
    </w:p>
    <w:p w14:paraId="69C8B18D" w14:textId="74205F96" w:rsidR="00496C96" w:rsidRPr="00BA7A28" w:rsidRDefault="00496C96" w:rsidP="00496C9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BA7A28">
        <w:rPr>
          <w:sz w:val="20"/>
          <w:szCs w:val="20"/>
        </w:rPr>
        <w:t>Manage</w:t>
      </w:r>
      <w:r w:rsidR="00DB210A" w:rsidRPr="00BA7A28">
        <w:rPr>
          <w:sz w:val="20"/>
          <w:szCs w:val="20"/>
        </w:rPr>
        <w:t xml:space="preserve"> </w:t>
      </w:r>
      <w:r w:rsidRPr="00BA7A28">
        <w:rPr>
          <w:sz w:val="20"/>
          <w:szCs w:val="20"/>
        </w:rPr>
        <w:t xml:space="preserve">admissions, transfers, and discharges of </w:t>
      </w:r>
      <w:r w:rsidR="0058169E" w:rsidRPr="00BA7A28">
        <w:rPr>
          <w:sz w:val="20"/>
          <w:szCs w:val="20"/>
        </w:rPr>
        <w:t>16</w:t>
      </w:r>
      <w:r w:rsidRPr="00BA7A28">
        <w:rPr>
          <w:sz w:val="20"/>
          <w:szCs w:val="20"/>
        </w:rPr>
        <w:t xml:space="preserve"> bed</w:t>
      </w:r>
      <w:r w:rsidR="008208C6">
        <w:rPr>
          <w:sz w:val="20"/>
          <w:szCs w:val="20"/>
        </w:rPr>
        <w:t xml:space="preserve"> Intensive Care Unit</w:t>
      </w:r>
    </w:p>
    <w:p w14:paraId="33B20D6E" w14:textId="6DD3EF0B" w:rsidR="00106D51" w:rsidRPr="00BA7A28" w:rsidRDefault="00C538E1" w:rsidP="00106D5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BA7A28">
        <w:rPr>
          <w:sz w:val="20"/>
          <w:szCs w:val="20"/>
        </w:rPr>
        <w:t xml:space="preserve">Active participant in Rapid Response </w:t>
      </w:r>
      <w:r w:rsidR="00480120" w:rsidRPr="00BA7A28">
        <w:rPr>
          <w:sz w:val="20"/>
          <w:szCs w:val="20"/>
        </w:rPr>
        <w:t>Team</w:t>
      </w:r>
      <w:r w:rsidR="000D4CD7" w:rsidRPr="00BA7A28">
        <w:rPr>
          <w:sz w:val="20"/>
          <w:szCs w:val="20"/>
        </w:rPr>
        <w:t xml:space="preserve"> </w:t>
      </w:r>
      <w:r w:rsidR="00106D51" w:rsidRPr="00BA7A28">
        <w:rPr>
          <w:sz w:val="20"/>
          <w:szCs w:val="20"/>
        </w:rPr>
        <w:t>and Code Team</w:t>
      </w:r>
    </w:p>
    <w:p w14:paraId="76866D6F" w14:textId="3323D48C" w:rsidR="0092508D" w:rsidRPr="00BA7A28" w:rsidRDefault="00AB4C26" w:rsidP="0092508D">
      <w:pPr>
        <w:rPr>
          <w:sz w:val="20"/>
          <w:szCs w:val="20"/>
        </w:rPr>
      </w:pPr>
      <w:r w:rsidRPr="00BA7A28">
        <w:rPr>
          <w:sz w:val="20"/>
          <w:szCs w:val="20"/>
        </w:rPr>
        <w:t>Unit Base Council Chair</w:t>
      </w:r>
      <w:r w:rsidR="00DD5F4A" w:rsidRPr="00BA7A28">
        <w:rPr>
          <w:sz w:val="20"/>
          <w:szCs w:val="20"/>
        </w:rPr>
        <w:t xml:space="preserve">/Co-Chair, </w:t>
      </w:r>
      <w:r w:rsidR="006E74C3" w:rsidRPr="001E1A4E">
        <w:rPr>
          <w:i/>
          <w:iCs/>
          <w:sz w:val="20"/>
          <w:szCs w:val="20"/>
        </w:rPr>
        <w:t>April 2020-present</w:t>
      </w:r>
    </w:p>
    <w:p w14:paraId="1ED28016" w14:textId="47CCDA90" w:rsidR="008E3652" w:rsidRPr="00BA7A28" w:rsidRDefault="008E3652" w:rsidP="008E365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A7A28">
        <w:rPr>
          <w:sz w:val="20"/>
          <w:szCs w:val="20"/>
        </w:rPr>
        <w:t>Assist/lead multiple projects including unit education, task forces, unit morale, etc.</w:t>
      </w:r>
    </w:p>
    <w:p w14:paraId="0C8891E7" w14:textId="07FDB616" w:rsidR="008E3652" w:rsidRPr="00BA7A28" w:rsidRDefault="008E3652" w:rsidP="008E365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A7A28">
        <w:rPr>
          <w:sz w:val="20"/>
          <w:szCs w:val="20"/>
        </w:rPr>
        <w:t>Assisted in orientation process of new hires including revamping orientation process, setting up mentorship program, managing orientee schedules, etc.</w:t>
      </w:r>
    </w:p>
    <w:p w14:paraId="2BBF0EA5" w14:textId="4A04E816" w:rsidR="00AB4C26" w:rsidRPr="00BA7A28" w:rsidRDefault="008E3652" w:rsidP="00CB5EB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A7A28">
        <w:rPr>
          <w:sz w:val="20"/>
          <w:szCs w:val="20"/>
        </w:rPr>
        <w:t xml:space="preserve">Participate </w:t>
      </w:r>
      <w:r w:rsidR="00122715" w:rsidRPr="00BA7A28">
        <w:rPr>
          <w:sz w:val="20"/>
          <w:szCs w:val="20"/>
        </w:rPr>
        <w:t>in system wide Professional Practice Council</w:t>
      </w:r>
    </w:p>
    <w:p w14:paraId="56FE8255" w14:textId="450CF2E6" w:rsidR="00BF26FD" w:rsidRPr="00BA7A28" w:rsidRDefault="00090B1B">
      <w:pPr>
        <w:pStyle w:val="Heading1"/>
        <w:rPr>
          <w:u w:val="single"/>
        </w:rPr>
      </w:pPr>
      <w:r w:rsidRPr="00BA7A28">
        <w:rPr>
          <w:u w:val="single"/>
        </w:rPr>
        <w:t>Certifications</w:t>
      </w:r>
    </w:p>
    <w:p w14:paraId="412E013E" w14:textId="77777777" w:rsidR="001031EE" w:rsidRDefault="001031EE" w:rsidP="00791976">
      <w:pPr>
        <w:rPr>
          <w:sz w:val="20"/>
          <w:szCs w:val="20"/>
        </w:rPr>
        <w:sectPr w:rsidR="001031EE" w:rsidSect="00032A9A">
          <w:headerReference w:type="default" r:id="rId7"/>
          <w:footerReference w:type="default" r:id="rId8"/>
          <w:headerReference w:type="first" r:id="rId9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546E6BA4" w14:textId="2E34F880" w:rsidR="00090B1B" w:rsidRPr="00BA7A28" w:rsidRDefault="00090B1B" w:rsidP="00791976">
      <w:pPr>
        <w:rPr>
          <w:sz w:val="20"/>
          <w:szCs w:val="20"/>
        </w:rPr>
      </w:pPr>
      <w:r w:rsidRPr="00BA7A28">
        <w:rPr>
          <w:sz w:val="20"/>
          <w:szCs w:val="20"/>
        </w:rPr>
        <w:t>BSN</w:t>
      </w:r>
      <w:r w:rsidR="000E1E0F" w:rsidRPr="00BA7A28">
        <w:rPr>
          <w:sz w:val="20"/>
          <w:szCs w:val="20"/>
        </w:rPr>
        <w:t>, RN</w:t>
      </w:r>
      <w:r w:rsidRPr="00BA7A28">
        <w:rPr>
          <w:sz w:val="20"/>
          <w:szCs w:val="20"/>
        </w:rPr>
        <w:t xml:space="preserve"> </w:t>
      </w:r>
      <w:r w:rsidR="000E1E0F" w:rsidRPr="00BA7A28">
        <w:rPr>
          <w:sz w:val="20"/>
          <w:szCs w:val="20"/>
        </w:rPr>
        <w:t>– May 2017</w:t>
      </w:r>
    </w:p>
    <w:p w14:paraId="394C200E" w14:textId="1CCF369A" w:rsidR="00791976" w:rsidRPr="00BA7A28" w:rsidRDefault="00791976" w:rsidP="00791976">
      <w:pPr>
        <w:rPr>
          <w:sz w:val="20"/>
          <w:szCs w:val="20"/>
        </w:rPr>
      </w:pPr>
      <w:r w:rsidRPr="00BA7A28">
        <w:rPr>
          <w:sz w:val="20"/>
          <w:szCs w:val="20"/>
        </w:rPr>
        <w:t>ACL</w:t>
      </w:r>
      <w:r w:rsidR="001F6F3F" w:rsidRPr="00BA7A28">
        <w:rPr>
          <w:sz w:val="20"/>
          <w:szCs w:val="20"/>
        </w:rPr>
        <w:t>S - September 2021</w:t>
      </w:r>
    </w:p>
    <w:p w14:paraId="783639D6" w14:textId="0EEC8DEB" w:rsidR="00791976" w:rsidRPr="00BA7A28" w:rsidRDefault="00791976" w:rsidP="00791976">
      <w:pPr>
        <w:rPr>
          <w:sz w:val="20"/>
          <w:szCs w:val="20"/>
        </w:rPr>
      </w:pPr>
      <w:r w:rsidRPr="00BA7A28">
        <w:rPr>
          <w:sz w:val="20"/>
          <w:szCs w:val="20"/>
        </w:rPr>
        <w:t>BLS</w:t>
      </w:r>
      <w:r w:rsidR="001F6F3F" w:rsidRPr="00BA7A28">
        <w:rPr>
          <w:sz w:val="20"/>
          <w:szCs w:val="20"/>
        </w:rPr>
        <w:t xml:space="preserve"> </w:t>
      </w:r>
      <w:r w:rsidR="008D0942" w:rsidRPr="00BA7A28">
        <w:rPr>
          <w:sz w:val="20"/>
          <w:szCs w:val="20"/>
        </w:rPr>
        <w:t>–</w:t>
      </w:r>
      <w:r w:rsidR="001F6F3F" w:rsidRPr="00BA7A28">
        <w:rPr>
          <w:sz w:val="20"/>
          <w:szCs w:val="20"/>
        </w:rPr>
        <w:t xml:space="preserve"> </w:t>
      </w:r>
      <w:r w:rsidR="005118D5">
        <w:rPr>
          <w:sz w:val="20"/>
          <w:szCs w:val="20"/>
        </w:rPr>
        <w:t>August</w:t>
      </w:r>
      <w:r w:rsidR="008D0942" w:rsidRPr="00BA7A28">
        <w:rPr>
          <w:sz w:val="20"/>
          <w:szCs w:val="20"/>
        </w:rPr>
        <w:t xml:space="preserve"> </w:t>
      </w:r>
      <w:r w:rsidR="003D2506" w:rsidRPr="00BA7A28">
        <w:rPr>
          <w:sz w:val="20"/>
          <w:szCs w:val="20"/>
        </w:rPr>
        <w:t>202</w:t>
      </w:r>
      <w:r w:rsidR="003C54CB">
        <w:rPr>
          <w:sz w:val="20"/>
          <w:szCs w:val="20"/>
        </w:rPr>
        <w:t>1</w:t>
      </w:r>
    </w:p>
    <w:p w14:paraId="1B8E7432" w14:textId="06B28181" w:rsidR="00791976" w:rsidRPr="00BA7A28" w:rsidRDefault="00791976" w:rsidP="00791976">
      <w:pPr>
        <w:rPr>
          <w:sz w:val="20"/>
          <w:szCs w:val="20"/>
        </w:rPr>
      </w:pPr>
      <w:r w:rsidRPr="00BA7A28">
        <w:rPr>
          <w:sz w:val="20"/>
          <w:szCs w:val="20"/>
        </w:rPr>
        <w:t>CCRN</w:t>
      </w:r>
      <w:r w:rsidR="003D2506" w:rsidRPr="00BA7A28">
        <w:rPr>
          <w:sz w:val="20"/>
          <w:szCs w:val="20"/>
        </w:rPr>
        <w:t xml:space="preserve"> – May 2021</w:t>
      </w:r>
    </w:p>
    <w:p w14:paraId="20AF838F" w14:textId="3F64D0BC" w:rsidR="001031EE" w:rsidRDefault="000825EB" w:rsidP="00791976">
      <w:pPr>
        <w:rPr>
          <w:sz w:val="20"/>
          <w:szCs w:val="20"/>
        </w:rPr>
        <w:sectPr w:rsidR="001031EE" w:rsidSect="001031EE">
          <w:type w:val="continuous"/>
          <w:pgSz w:w="12240" w:h="15840"/>
          <w:pgMar w:top="1152" w:right="1123" w:bottom="1195" w:left="1123" w:header="432" w:footer="720" w:gutter="0"/>
          <w:cols w:num="2" w:space="720"/>
          <w:titlePg/>
          <w:docGrid w:linePitch="360"/>
        </w:sectPr>
      </w:pPr>
      <w:r w:rsidRPr="00BA7A28">
        <w:rPr>
          <w:sz w:val="20"/>
          <w:szCs w:val="20"/>
        </w:rPr>
        <w:t>Designated Requestor</w:t>
      </w:r>
      <w:r w:rsidR="001031EE">
        <w:rPr>
          <w:sz w:val="20"/>
          <w:szCs w:val="20"/>
        </w:rPr>
        <w:t xml:space="preserve"> -</w:t>
      </w:r>
      <w:r w:rsidR="00EC33CB">
        <w:rPr>
          <w:sz w:val="20"/>
          <w:szCs w:val="20"/>
        </w:rPr>
        <w:t xml:space="preserve"> October</w:t>
      </w:r>
      <w:r w:rsidR="007057FF" w:rsidRPr="00BA7A28">
        <w:rPr>
          <w:sz w:val="20"/>
          <w:szCs w:val="20"/>
        </w:rPr>
        <w:t xml:space="preserve"> </w:t>
      </w:r>
      <w:r w:rsidR="00AE0BB7">
        <w:rPr>
          <w:sz w:val="20"/>
          <w:szCs w:val="20"/>
        </w:rPr>
        <w:t xml:space="preserve"> 201</w:t>
      </w:r>
      <w:r w:rsidR="00CA1609">
        <w:rPr>
          <w:sz w:val="20"/>
          <w:szCs w:val="20"/>
        </w:rPr>
        <w:t>8</w:t>
      </w:r>
    </w:p>
    <w:p w14:paraId="71A2B338" w14:textId="5F53AD99" w:rsidR="00BF26FD" w:rsidRDefault="00BF26FD"/>
    <w:sectPr w:rsidR="00BF26FD" w:rsidSect="001031EE">
      <w:type w:val="continuous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FCDD" w14:textId="77777777" w:rsidR="00790478" w:rsidRDefault="00790478">
      <w:pPr>
        <w:spacing w:after="0" w:line="240" w:lineRule="auto"/>
      </w:pPr>
      <w:r>
        <w:separator/>
      </w:r>
    </w:p>
  </w:endnote>
  <w:endnote w:type="continuationSeparator" w:id="0">
    <w:p w14:paraId="03072A72" w14:textId="77777777" w:rsidR="00790478" w:rsidRDefault="0079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2FEA" w14:textId="77777777" w:rsidR="00BF26FD" w:rsidRDefault="00595F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B821" w14:textId="77777777" w:rsidR="00790478" w:rsidRDefault="00790478">
      <w:pPr>
        <w:spacing w:after="0" w:line="240" w:lineRule="auto"/>
      </w:pPr>
      <w:r>
        <w:separator/>
      </w:r>
    </w:p>
  </w:footnote>
  <w:footnote w:type="continuationSeparator" w:id="0">
    <w:p w14:paraId="015DAD81" w14:textId="77777777" w:rsidR="00790478" w:rsidRDefault="0079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A057" w14:textId="77777777" w:rsidR="00BF26FD" w:rsidRDefault="00595FB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41FFD1" wp14:editId="34FFC83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4667CE9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355E" w14:textId="77777777" w:rsidR="00BF26FD" w:rsidRDefault="00595FB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B1F220" wp14:editId="6CA29C4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51C5427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F08A9"/>
    <w:multiLevelType w:val="hybridMultilevel"/>
    <w:tmpl w:val="E360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31A"/>
    <w:multiLevelType w:val="hybridMultilevel"/>
    <w:tmpl w:val="E474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E0070"/>
    <w:multiLevelType w:val="hybridMultilevel"/>
    <w:tmpl w:val="FA66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87"/>
    <w:rsid w:val="00013708"/>
    <w:rsid w:val="00032A9A"/>
    <w:rsid w:val="00063760"/>
    <w:rsid w:val="000661A2"/>
    <w:rsid w:val="00070A5F"/>
    <w:rsid w:val="000825EB"/>
    <w:rsid w:val="00085778"/>
    <w:rsid w:val="00090B1B"/>
    <w:rsid w:val="00093EB2"/>
    <w:rsid w:val="000C0CFD"/>
    <w:rsid w:val="000C4BFA"/>
    <w:rsid w:val="000D28B9"/>
    <w:rsid w:val="000D4CD7"/>
    <w:rsid w:val="000E1E0F"/>
    <w:rsid w:val="000F5FAB"/>
    <w:rsid w:val="001031EE"/>
    <w:rsid w:val="00105795"/>
    <w:rsid w:val="00106D51"/>
    <w:rsid w:val="00122715"/>
    <w:rsid w:val="00127E70"/>
    <w:rsid w:val="001305F0"/>
    <w:rsid w:val="00152CFD"/>
    <w:rsid w:val="00166649"/>
    <w:rsid w:val="00176679"/>
    <w:rsid w:val="00190C80"/>
    <w:rsid w:val="00195187"/>
    <w:rsid w:val="001C00EC"/>
    <w:rsid w:val="001D3781"/>
    <w:rsid w:val="001E096B"/>
    <w:rsid w:val="001E1A4E"/>
    <w:rsid w:val="001E1D39"/>
    <w:rsid w:val="001F4CD2"/>
    <w:rsid w:val="001F6F3F"/>
    <w:rsid w:val="002072A2"/>
    <w:rsid w:val="00230FFE"/>
    <w:rsid w:val="00240160"/>
    <w:rsid w:val="002673B7"/>
    <w:rsid w:val="00276F98"/>
    <w:rsid w:val="002C55EB"/>
    <w:rsid w:val="002D7168"/>
    <w:rsid w:val="002E066D"/>
    <w:rsid w:val="002F08F5"/>
    <w:rsid w:val="002F65CF"/>
    <w:rsid w:val="00310517"/>
    <w:rsid w:val="003457F2"/>
    <w:rsid w:val="003753C4"/>
    <w:rsid w:val="003C4336"/>
    <w:rsid w:val="003C54CB"/>
    <w:rsid w:val="003D2506"/>
    <w:rsid w:val="003D3F3D"/>
    <w:rsid w:val="003F0F07"/>
    <w:rsid w:val="00402E97"/>
    <w:rsid w:val="00405657"/>
    <w:rsid w:val="00407DA2"/>
    <w:rsid w:val="004336F3"/>
    <w:rsid w:val="00440E62"/>
    <w:rsid w:val="004514AA"/>
    <w:rsid w:val="00480120"/>
    <w:rsid w:val="004906F8"/>
    <w:rsid w:val="00496C96"/>
    <w:rsid w:val="004D1C54"/>
    <w:rsid w:val="004D607B"/>
    <w:rsid w:val="004F0A48"/>
    <w:rsid w:val="005118D5"/>
    <w:rsid w:val="00532D27"/>
    <w:rsid w:val="00564208"/>
    <w:rsid w:val="00574CCC"/>
    <w:rsid w:val="0058169E"/>
    <w:rsid w:val="00595FB1"/>
    <w:rsid w:val="005A2E51"/>
    <w:rsid w:val="005E14C6"/>
    <w:rsid w:val="00600DCA"/>
    <w:rsid w:val="00617CA6"/>
    <w:rsid w:val="0064050E"/>
    <w:rsid w:val="006640A8"/>
    <w:rsid w:val="00666512"/>
    <w:rsid w:val="00697AE4"/>
    <w:rsid w:val="006C0F08"/>
    <w:rsid w:val="006C3F72"/>
    <w:rsid w:val="006D557B"/>
    <w:rsid w:val="006D56B2"/>
    <w:rsid w:val="006E4F49"/>
    <w:rsid w:val="006E74C3"/>
    <w:rsid w:val="007057FF"/>
    <w:rsid w:val="00720967"/>
    <w:rsid w:val="00757464"/>
    <w:rsid w:val="00761320"/>
    <w:rsid w:val="0078378E"/>
    <w:rsid w:val="00790478"/>
    <w:rsid w:val="00791976"/>
    <w:rsid w:val="00795746"/>
    <w:rsid w:val="007A56D9"/>
    <w:rsid w:val="007D34A4"/>
    <w:rsid w:val="007F1633"/>
    <w:rsid w:val="007F3E8E"/>
    <w:rsid w:val="007F5ACE"/>
    <w:rsid w:val="00807AD1"/>
    <w:rsid w:val="00807C7E"/>
    <w:rsid w:val="008208C6"/>
    <w:rsid w:val="00832BA0"/>
    <w:rsid w:val="00854077"/>
    <w:rsid w:val="00877BF9"/>
    <w:rsid w:val="008A67E4"/>
    <w:rsid w:val="008D0942"/>
    <w:rsid w:val="008E3652"/>
    <w:rsid w:val="008F2732"/>
    <w:rsid w:val="00907D26"/>
    <w:rsid w:val="00921C8F"/>
    <w:rsid w:val="0092508D"/>
    <w:rsid w:val="00944054"/>
    <w:rsid w:val="00950D70"/>
    <w:rsid w:val="0096038C"/>
    <w:rsid w:val="00990862"/>
    <w:rsid w:val="009B1467"/>
    <w:rsid w:val="009D5A49"/>
    <w:rsid w:val="009F5BFE"/>
    <w:rsid w:val="00A05F88"/>
    <w:rsid w:val="00A504DA"/>
    <w:rsid w:val="00A5142E"/>
    <w:rsid w:val="00A803FC"/>
    <w:rsid w:val="00A85CDC"/>
    <w:rsid w:val="00A954A0"/>
    <w:rsid w:val="00AB4C26"/>
    <w:rsid w:val="00AE0BB7"/>
    <w:rsid w:val="00AE6202"/>
    <w:rsid w:val="00B3431C"/>
    <w:rsid w:val="00BA7A28"/>
    <w:rsid w:val="00BB42FB"/>
    <w:rsid w:val="00BD2E83"/>
    <w:rsid w:val="00BF26FD"/>
    <w:rsid w:val="00C02176"/>
    <w:rsid w:val="00C2308C"/>
    <w:rsid w:val="00C3223A"/>
    <w:rsid w:val="00C34667"/>
    <w:rsid w:val="00C351B3"/>
    <w:rsid w:val="00C403A4"/>
    <w:rsid w:val="00C538E1"/>
    <w:rsid w:val="00CA1609"/>
    <w:rsid w:val="00CB5EB0"/>
    <w:rsid w:val="00CC018E"/>
    <w:rsid w:val="00CC4B0C"/>
    <w:rsid w:val="00CE30AB"/>
    <w:rsid w:val="00CF7A10"/>
    <w:rsid w:val="00D17F44"/>
    <w:rsid w:val="00D25D43"/>
    <w:rsid w:val="00D75BF0"/>
    <w:rsid w:val="00DA6271"/>
    <w:rsid w:val="00DB210A"/>
    <w:rsid w:val="00DD5F4A"/>
    <w:rsid w:val="00DE464B"/>
    <w:rsid w:val="00E03E8F"/>
    <w:rsid w:val="00E2137F"/>
    <w:rsid w:val="00E578DB"/>
    <w:rsid w:val="00E7091E"/>
    <w:rsid w:val="00E71B02"/>
    <w:rsid w:val="00E9559B"/>
    <w:rsid w:val="00E96C4A"/>
    <w:rsid w:val="00EA7751"/>
    <w:rsid w:val="00EC3146"/>
    <w:rsid w:val="00EC33CB"/>
    <w:rsid w:val="00EF6761"/>
    <w:rsid w:val="00F51E31"/>
    <w:rsid w:val="00F75B32"/>
    <w:rsid w:val="00F776AB"/>
    <w:rsid w:val="00FA4F5D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3C7B0"/>
  <w15:chartTrackingRefBased/>
  <w15:docId w15:val="{2CD5FAF1-D451-084B-8C04-9006208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CF7A10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8261A3E-DEB9-4242-8B49-263250CDCD81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%7bC8261A3E-DEB9-4242-8B49-263250CDCD81%7dtf16392120.dotx</Template>
  <TotalTime>846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wells</dc:creator>
  <cp:keywords/>
  <dc:description/>
  <cp:lastModifiedBy>sydney wells</cp:lastModifiedBy>
  <cp:revision>2</cp:revision>
  <dcterms:created xsi:type="dcterms:W3CDTF">2022-01-01T16:17:00Z</dcterms:created>
  <dcterms:modified xsi:type="dcterms:W3CDTF">2022-01-01T16:17:00Z</dcterms:modified>
</cp:coreProperties>
</file>