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4525" w14:textId="77777777" w:rsidR="000148D8" w:rsidRDefault="000148D8" w:rsidP="00141A4C">
      <w:pPr>
        <w:pStyle w:val="Title"/>
      </w:pPr>
      <w:r w:rsidRPr="00723D69">
        <w:rPr>
          <w:sz w:val="52"/>
          <w:szCs w:val="21"/>
        </w:rPr>
        <w:t>Paige Derricks, BSN, RN</w:t>
      </w:r>
      <w:r>
        <w:tab/>
      </w:r>
    </w:p>
    <w:p w14:paraId="4E158C29" w14:textId="659FAFBD" w:rsidR="00141A4C" w:rsidRDefault="000148D8" w:rsidP="00141A4C">
      <w:r>
        <w:t>5</w:t>
      </w:r>
      <w:r w:rsidR="00502FCF">
        <w:t xml:space="preserve">641 Cooperstown Road Denmark, WI 54208 </w:t>
      </w:r>
      <w:r w:rsidR="00141A4C">
        <w:t>| </w:t>
      </w:r>
      <w:r>
        <w:t>(920) 676-8607</w:t>
      </w:r>
      <w:r w:rsidR="00141A4C">
        <w:t> | </w:t>
      </w:r>
      <w:hyperlink r:id="rId8" w:history="1">
        <w:r w:rsidRPr="002774FE">
          <w:rPr>
            <w:rStyle w:val="Hyperlink"/>
          </w:rPr>
          <w:t>paigederricks12@gmail.com</w:t>
        </w:r>
      </w:hyperlink>
      <w:r>
        <w:tab/>
      </w:r>
    </w:p>
    <w:p w14:paraId="2BAED411" w14:textId="77777777" w:rsidR="006270A9" w:rsidRPr="00723D69" w:rsidRDefault="000148D8" w:rsidP="00141A4C">
      <w:pPr>
        <w:pStyle w:val="Heading1"/>
        <w:rPr>
          <w:sz w:val="24"/>
          <w:szCs w:val="28"/>
        </w:rPr>
      </w:pPr>
      <w:r w:rsidRPr="00723D69">
        <w:rPr>
          <w:sz w:val="24"/>
          <w:szCs w:val="28"/>
        </w:rPr>
        <w:t>Professional Profile</w:t>
      </w:r>
    </w:p>
    <w:p w14:paraId="6D0A5B7A" w14:textId="2C22C9A2" w:rsidR="006270A9" w:rsidRPr="00054EA9" w:rsidRDefault="002435E3" w:rsidP="00037A49">
      <w:pPr>
        <w:tabs>
          <w:tab w:val="left" w:pos="720"/>
          <w:tab w:val="right" w:pos="10440"/>
        </w:tabs>
        <w:rPr>
          <w:rFonts w:ascii="Garamond" w:hAnsi="Garamond"/>
          <w:color w:val="000000"/>
        </w:rPr>
      </w:pPr>
      <w:r w:rsidRPr="00054EA9">
        <w:t>R</w:t>
      </w:r>
      <w:r w:rsidR="000148D8" w:rsidRPr="00054EA9">
        <w:t xml:space="preserve">egistered </w:t>
      </w:r>
      <w:r w:rsidR="005471CF">
        <w:t>n</w:t>
      </w:r>
      <w:r w:rsidR="000148D8" w:rsidRPr="00054EA9">
        <w:t>urse with</w:t>
      </w:r>
      <w:r w:rsidR="00037A49" w:rsidRPr="00054EA9">
        <w:t xml:space="preserve"> </w:t>
      </w:r>
      <w:r w:rsidR="00466672">
        <w:t>2</w:t>
      </w:r>
      <w:r w:rsidR="00037A49" w:rsidRPr="00054EA9">
        <w:t xml:space="preserve">+ years of </w:t>
      </w:r>
      <w:r w:rsidR="00466672">
        <w:t xml:space="preserve">experience in both </w:t>
      </w:r>
      <w:r w:rsidR="00037A49" w:rsidRPr="00054EA9">
        <w:t>medical-surgical</w:t>
      </w:r>
      <w:r w:rsidR="00502FCF">
        <w:t xml:space="preserve"> and neonatal intensive care</w:t>
      </w:r>
      <w:r w:rsidR="00466672">
        <w:t xml:space="preserve">. </w:t>
      </w:r>
      <w:r w:rsidR="005471CF">
        <w:t>D</w:t>
      </w:r>
      <w:r w:rsidR="009633AC" w:rsidRPr="00054EA9">
        <w:t>eeply committed to providing quality</w:t>
      </w:r>
      <w:r w:rsidR="00054EA9">
        <w:t>,</w:t>
      </w:r>
      <w:r w:rsidR="005471CF">
        <w:t xml:space="preserve"> </w:t>
      </w:r>
      <w:r w:rsidR="009633AC" w:rsidRPr="00054EA9">
        <w:t xml:space="preserve">compassionate </w:t>
      </w:r>
      <w:r w:rsidR="00037A49" w:rsidRPr="00054EA9">
        <w:t xml:space="preserve">care to a wide variety of patients. </w:t>
      </w:r>
      <w:r w:rsidR="005471CF">
        <w:t>Highly o</w:t>
      </w:r>
      <w:r w:rsidR="00723D69" w:rsidRPr="00054EA9">
        <w:t>rganized</w:t>
      </w:r>
      <w:r w:rsidR="005471CF">
        <w:t>, responsible, e</w:t>
      </w:r>
      <w:r w:rsidR="00037A49" w:rsidRPr="00054EA9">
        <w:t>xcels at multitasking and learn</w:t>
      </w:r>
      <w:r w:rsidR="00723D69" w:rsidRPr="00054EA9">
        <w:t>ing</w:t>
      </w:r>
      <w:r w:rsidR="00037A49" w:rsidRPr="00054EA9">
        <w:t xml:space="preserve"> new tasks</w:t>
      </w:r>
      <w:r w:rsidR="005471CF">
        <w:t xml:space="preserve">, and thrives </w:t>
      </w:r>
      <w:r w:rsidR="00037A49" w:rsidRPr="00054EA9">
        <w:t>in a team environment</w:t>
      </w:r>
      <w:r w:rsidR="00723D69" w:rsidRPr="00054EA9">
        <w:t>.</w:t>
      </w:r>
      <w:r w:rsidR="00037A49" w:rsidRPr="00054EA9">
        <w:rPr>
          <w:rFonts w:ascii="Garamond" w:hAnsi="Garamond"/>
          <w:color w:val="000000"/>
        </w:rPr>
        <w:t xml:space="preserve"> </w:t>
      </w:r>
      <w:r w:rsidR="005471CF" w:rsidRPr="00054EA9">
        <w:t xml:space="preserve">Utilizes exceptional communication and problem-solving skills </w:t>
      </w:r>
      <w:r w:rsidR="005471CF">
        <w:t xml:space="preserve">when caring for patients and their families. </w:t>
      </w:r>
    </w:p>
    <w:sdt>
      <w:sdtPr>
        <w:alias w:val="Education:"/>
        <w:tag w:val="Education:"/>
        <w:id w:val="807127995"/>
        <w:placeholder>
          <w:docPart w:val="BCD3FC6CCEA36F4A9EFBEDD478759BD5"/>
        </w:placeholder>
        <w:temporary/>
        <w:showingPlcHdr/>
        <w15:appearance w15:val="hidden"/>
      </w:sdtPr>
      <w:sdtContent>
        <w:p w14:paraId="41644637" w14:textId="77777777" w:rsidR="006270A9" w:rsidRDefault="009D5933">
          <w:pPr>
            <w:pStyle w:val="Heading1"/>
          </w:pPr>
          <w:r w:rsidRPr="007F0AF5">
            <w:rPr>
              <w:sz w:val="24"/>
              <w:szCs w:val="28"/>
            </w:rPr>
            <w:t>Education</w:t>
          </w:r>
        </w:p>
      </w:sdtContent>
    </w:sdt>
    <w:p w14:paraId="3EE67F3A" w14:textId="77777777" w:rsidR="006270A9" w:rsidRPr="00723D69" w:rsidRDefault="000148D8">
      <w:pPr>
        <w:pStyle w:val="Heading2"/>
        <w:rPr>
          <w:sz w:val="22"/>
          <w:szCs w:val="24"/>
        </w:rPr>
      </w:pPr>
      <w:r w:rsidRPr="00723D69">
        <w:rPr>
          <w:sz w:val="22"/>
          <w:szCs w:val="24"/>
        </w:rPr>
        <w:t>bachelor of s</w:t>
      </w:r>
      <w:r w:rsidR="009633AC" w:rsidRPr="00723D69">
        <w:rPr>
          <w:sz w:val="22"/>
          <w:szCs w:val="24"/>
        </w:rPr>
        <w:t>cience</w:t>
      </w:r>
      <w:r w:rsidRPr="00723D69">
        <w:rPr>
          <w:sz w:val="22"/>
          <w:szCs w:val="24"/>
        </w:rPr>
        <w:t xml:space="preserve"> in nursing</w:t>
      </w:r>
      <w:r w:rsidR="009D5933" w:rsidRPr="00723D69">
        <w:rPr>
          <w:sz w:val="22"/>
          <w:szCs w:val="24"/>
        </w:rPr>
        <w:t> | </w:t>
      </w:r>
      <w:r w:rsidRPr="00723D69">
        <w:rPr>
          <w:sz w:val="22"/>
          <w:szCs w:val="24"/>
        </w:rPr>
        <w:t>December 2018</w:t>
      </w:r>
      <w:r w:rsidR="009D5933" w:rsidRPr="00723D69">
        <w:rPr>
          <w:sz w:val="22"/>
          <w:szCs w:val="24"/>
        </w:rPr>
        <w:t> | </w:t>
      </w:r>
      <w:r w:rsidRPr="00723D69">
        <w:rPr>
          <w:sz w:val="22"/>
          <w:szCs w:val="24"/>
        </w:rPr>
        <w:t>Winona state university</w:t>
      </w:r>
    </w:p>
    <w:p w14:paraId="2BABA658" w14:textId="77777777" w:rsidR="00054EA9" w:rsidRDefault="000148D8" w:rsidP="00054EA9">
      <w:pPr>
        <w:pStyle w:val="ListBullet"/>
        <w:rPr>
          <w:sz w:val="21"/>
          <w:szCs w:val="21"/>
        </w:rPr>
      </w:pPr>
      <w:r w:rsidRPr="002435E3">
        <w:rPr>
          <w:sz w:val="21"/>
          <w:szCs w:val="21"/>
        </w:rPr>
        <w:t>Graduated with Cum Laude Honors</w:t>
      </w:r>
    </w:p>
    <w:p w14:paraId="73194260" w14:textId="77777777" w:rsidR="00054EA9" w:rsidRPr="00054EA9" w:rsidRDefault="00054EA9" w:rsidP="00054EA9">
      <w:pPr>
        <w:pStyle w:val="ListBullet"/>
        <w:numPr>
          <w:ilvl w:val="0"/>
          <w:numId w:val="0"/>
        </w:numPr>
        <w:ind w:left="216"/>
        <w:rPr>
          <w:sz w:val="21"/>
          <w:szCs w:val="21"/>
        </w:rPr>
      </w:pPr>
    </w:p>
    <w:p w14:paraId="2B1456DC" w14:textId="24881CEB" w:rsidR="001C32E8" w:rsidRDefault="000148D8" w:rsidP="001C32E8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</w:pPr>
      <w:r w:rsidRPr="00723D69"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  <w:t>Work Related Experiences</w:t>
      </w:r>
    </w:p>
    <w:p w14:paraId="06FF5D23" w14:textId="5B37498D" w:rsidR="00466672" w:rsidRDefault="00466672" w:rsidP="00466672">
      <w:pPr>
        <w:pStyle w:val="Heading2"/>
        <w:rPr>
          <w:sz w:val="22"/>
          <w:szCs w:val="24"/>
        </w:rPr>
      </w:pPr>
      <w:r w:rsidRPr="00723D69">
        <w:rPr>
          <w:sz w:val="22"/>
          <w:szCs w:val="24"/>
        </w:rPr>
        <w:t xml:space="preserve">Registered Nurse- </w:t>
      </w:r>
      <w:r>
        <w:rPr>
          <w:sz w:val="22"/>
          <w:szCs w:val="24"/>
        </w:rPr>
        <w:t xml:space="preserve">Med/Surg </w:t>
      </w:r>
      <w:r w:rsidRPr="00723D69">
        <w:rPr>
          <w:sz w:val="22"/>
          <w:szCs w:val="24"/>
        </w:rPr>
        <w:t>| </w:t>
      </w:r>
      <w:r>
        <w:rPr>
          <w:sz w:val="22"/>
          <w:szCs w:val="24"/>
        </w:rPr>
        <w:t xml:space="preserve">HSHS St. Mary’s Hospital Medical Center </w:t>
      </w:r>
      <w:r w:rsidRPr="00723D69">
        <w:rPr>
          <w:sz w:val="22"/>
          <w:szCs w:val="24"/>
        </w:rPr>
        <w:t>| </w:t>
      </w:r>
      <w:r>
        <w:rPr>
          <w:sz w:val="22"/>
          <w:szCs w:val="24"/>
        </w:rPr>
        <w:t xml:space="preserve">March </w:t>
      </w:r>
      <w:r w:rsidRPr="00723D69">
        <w:rPr>
          <w:sz w:val="22"/>
          <w:szCs w:val="24"/>
        </w:rPr>
        <w:t>20</w:t>
      </w:r>
      <w:r>
        <w:rPr>
          <w:sz w:val="22"/>
          <w:szCs w:val="24"/>
        </w:rPr>
        <w:t>2</w:t>
      </w:r>
      <w:r>
        <w:rPr>
          <w:sz w:val="22"/>
          <w:szCs w:val="24"/>
        </w:rPr>
        <w:t>1</w:t>
      </w:r>
      <w:r w:rsidRPr="00723D69">
        <w:rPr>
          <w:sz w:val="22"/>
          <w:szCs w:val="24"/>
        </w:rPr>
        <w:t>- Current</w:t>
      </w:r>
    </w:p>
    <w:p w14:paraId="7C303BB3" w14:textId="62567698" w:rsidR="00466672" w:rsidRDefault="00466672" w:rsidP="00466672">
      <w:pPr>
        <w:pStyle w:val="ListBullet"/>
      </w:pPr>
      <w:r>
        <w:t>Effectively prioritized assignments and executed care based on patient’s conditions, delegating appropriate task to available personnel to deliver safe and efficient care</w:t>
      </w:r>
    </w:p>
    <w:p w14:paraId="6737CD68" w14:textId="2A10880D" w:rsidR="00466672" w:rsidRDefault="00466672" w:rsidP="00466672">
      <w:pPr>
        <w:pStyle w:val="ListBullet"/>
      </w:pPr>
      <w:r>
        <w:t xml:space="preserve">Monitored patients’ conditions and reported changes to discuss treatments/plan of care with physicians </w:t>
      </w:r>
    </w:p>
    <w:p w14:paraId="35F9BEB6" w14:textId="5730B33F" w:rsidR="00466672" w:rsidRDefault="00466672" w:rsidP="00466672">
      <w:pPr>
        <w:pStyle w:val="ListBullet"/>
      </w:pPr>
      <w:r>
        <w:t xml:space="preserve">Delivered medications via oral, intravenous and IM route and monitored for side effects/concerns </w:t>
      </w:r>
    </w:p>
    <w:p w14:paraId="5BA69C84" w14:textId="3D1A0084" w:rsidR="00466672" w:rsidRDefault="00466672" w:rsidP="00466672">
      <w:pPr>
        <w:pStyle w:val="ListBullet"/>
      </w:pPr>
      <w:r>
        <w:t>Assisted patients with bathing, dressing, maintaining personal hygiene, moving in bed, standing and walking</w:t>
      </w:r>
      <w:r>
        <w:t>, etc.</w:t>
      </w:r>
    </w:p>
    <w:p w14:paraId="1FD25D93" w14:textId="22547325" w:rsidR="00466672" w:rsidRPr="00502FCF" w:rsidRDefault="00466672" w:rsidP="00466672">
      <w:pPr>
        <w:pStyle w:val="ListBullet"/>
      </w:pPr>
      <w:r>
        <w:t>Educated patients and their families on disease processes, procedures and medication</w:t>
      </w:r>
      <w:r>
        <w:t>s</w:t>
      </w:r>
    </w:p>
    <w:p w14:paraId="730D9E41" w14:textId="77777777" w:rsidR="00466672" w:rsidRPr="00466672" w:rsidRDefault="00466672" w:rsidP="00466672"/>
    <w:p w14:paraId="2B64CBC5" w14:textId="3888D110" w:rsidR="00502FCF" w:rsidRDefault="00502FCF" w:rsidP="00502FCF">
      <w:pPr>
        <w:pStyle w:val="Heading2"/>
        <w:rPr>
          <w:sz w:val="22"/>
          <w:szCs w:val="24"/>
        </w:rPr>
      </w:pPr>
      <w:r w:rsidRPr="00723D69">
        <w:rPr>
          <w:sz w:val="22"/>
          <w:szCs w:val="24"/>
        </w:rPr>
        <w:t xml:space="preserve">Registered Nurse- </w:t>
      </w:r>
      <w:r>
        <w:rPr>
          <w:sz w:val="22"/>
          <w:szCs w:val="24"/>
        </w:rPr>
        <w:t>Neonatal intensive care unit</w:t>
      </w:r>
      <w:r w:rsidRPr="00723D69">
        <w:rPr>
          <w:sz w:val="22"/>
          <w:szCs w:val="24"/>
        </w:rPr>
        <w:t xml:space="preserve"> | </w:t>
      </w:r>
      <w:r>
        <w:rPr>
          <w:sz w:val="22"/>
          <w:szCs w:val="24"/>
        </w:rPr>
        <w:t>Aurora Baycare Medical Center</w:t>
      </w:r>
      <w:r w:rsidRPr="00723D69">
        <w:rPr>
          <w:sz w:val="22"/>
          <w:szCs w:val="24"/>
        </w:rPr>
        <w:t xml:space="preserve"> | </w:t>
      </w:r>
      <w:r>
        <w:rPr>
          <w:sz w:val="22"/>
          <w:szCs w:val="24"/>
        </w:rPr>
        <w:t xml:space="preserve">November </w:t>
      </w:r>
      <w:r w:rsidRPr="00723D69">
        <w:rPr>
          <w:sz w:val="22"/>
          <w:szCs w:val="24"/>
        </w:rPr>
        <w:t>20</w:t>
      </w:r>
      <w:r>
        <w:rPr>
          <w:sz w:val="22"/>
          <w:szCs w:val="24"/>
        </w:rPr>
        <w:t>20</w:t>
      </w:r>
      <w:r w:rsidRPr="00723D69">
        <w:rPr>
          <w:sz w:val="22"/>
          <w:szCs w:val="24"/>
        </w:rPr>
        <w:t>- Current</w:t>
      </w:r>
    </w:p>
    <w:p w14:paraId="06158A50" w14:textId="736C83DC" w:rsidR="00502FCF" w:rsidRPr="00502FCF" w:rsidRDefault="00502FCF" w:rsidP="00502FCF">
      <w:pPr>
        <w:pStyle w:val="ListBullet"/>
      </w:pPr>
      <w:r>
        <w:rPr>
          <w:shd w:val="clear" w:color="auto" w:fill="FFFFFF"/>
        </w:rPr>
        <w:t>P</w:t>
      </w:r>
      <w:r w:rsidR="00116C34">
        <w:rPr>
          <w:shd w:val="clear" w:color="auto" w:fill="FFFFFF"/>
        </w:rPr>
        <w:t>erform extensive physical assessments on</w:t>
      </w:r>
      <w:r w:rsidRPr="00502FCF">
        <w:rPr>
          <w:shd w:val="clear" w:color="auto" w:fill="FFFFFF"/>
        </w:rPr>
        <w:t xml:space="preserve"> critically ill </w:t>
      </w:r>
      <w:r w:rsidR="00952204">
        <w:rPr>
          <w:shd w:val="clear" w:color="auto" w:fill="FFFFFF"/>
        </w:rPr>
        <w:t>neonates</w:t>
      </w:r>
      <w:r w:rsidRPr="00502FCF">
        <w:rPr>
          <w:shd w:val="clear" w:color="auto" w:fill="FFFFFF"/>
        </w:rPr>
        <w:t>, both preterm and full term</w:t>
      </w:r>
      <w:r w:rsidR="00116C34">
        <w:rPr>
          <w:shd w:val="clear" w:color="auto" w:fill="FFFFFF"/>
        </w:rPr>
        <w:t xml:space="preserve">, to ensure infant safety </w:t>
      </w:r>
    </w:p>
    <w:p w14:paraId="0B3ACA47" w14:textId="4D100193" w:rsidR="00502FCF" w:rsidRPr="00502FCF" w:rsidRDefault="00502FCF" w:rsidP="00502FCF">
      <w:pPr>
        <w:pStyle w:val="ListBullet"/>
      </w:pPr>
      <w:r w:rsidRPr="00502FCF">
        <w:t>Collaboration with physicians and NNP's</w:t>
      </w:r>
      <w:r w:rsidR="00952204">
        <w:t xml:space="preserve"> to </w:t>
      </w:r>
      <w:r w:rsidRPr="00502FCF">
        <w:t>implement</w:t>
      </w:r>
      <w:r w:rsidR="00952204">
        <w:t xml:space="preserve"> </w:t>
      </w:r>
      <w:r w:rsidRPr="00502FCF">
        <w:t>appropriate protocols, documentation and care plans</w:t>
      </w:r>
    </w:p>
    <w:p w14:paraId="5679C7E7" w14:textId="58881C10" w:rsidR="00502FCF" w:rsidRPr="00502FCF" w:rsidRDefault="00502FCF" w:rsidP="00502FCF">
      <w:pPr>
        <w:pStyle w:val="ListBullet"/>
      </w:pPr>
      <w:r w:rsidRPr="00502FCF">
        <w:t>Administer</w:t>
      </w:r>
      <w:r w:rsidR="00116C34">
        <w:t xml:space="preserve"> a</w:t>
      </w:r>
      <w:r w:rsidRPr="00502FCF">
        <w:t xml:space="preserve">nd assess </w:t>
      </w:r>
      <w:r w:rsidR="00910C7E">
        <w:t xml:space="preserve">infant </w:t>
      </w:r>
      <w:r w:rsidRPr="00502FCF">
        <w:t xml:space="preserve">feeding </w:t>
      </w:r>
      <w:r w:rsidR="00910C7E">
        <w:t xml:space="preserve">both </w:t>
      </w:r>
      <w:r w:rsidRPr="00502FCF">
        <w:t>orally and through OG/NG tubes</w:t>
      </w:r>
    </w:p>
    <w:p w14:paraId="41D0A83D" w14:textId="2B97AAE2" w:rsidR="00502FCF" w:rsidRDefault="00502FCF" w:rsidP="00584253">
      <w:pPr>
        <w:pStyle w:val="ListBullet"/>
      </w:pPr>
      <w:r w:rsidRPr="00502FCF">
        <w:t xml:space="preserve">Provide complex care </w:t>
      </w:r>
      <w:r w:rsidR="00910C7E">
        <w:t xml:space="preserve">to neonates </w:t>
      </w:r>
      <w:r w:rsidRPr="00502FCF">
        <w:t xml:space="preserve">including </w:t>
      </w:r>
      <w:r w:rsidR="00910C7E">
        <w:t xml:space="preserve">use of </w:t>
      </w:r>
      <w:r w:rsidR="00116C34">
        <w:t>PICC</w:t>
      </w:r>
      <w:r w:rsidR="00910C7E">
        <w:t xml:space="preserve"> lines</w:t>
      </w:r>
      <w:r w:rsidR="00466672">
        <w:t xml:space="preserve"> &amp; </w:t>
      </w:r>
      <w:r w:rsidRPr="00502FCF">
        <w:t>UAC</w:t>
      </w:r>
      <w:r w:rsidR="00466672">
        <w:t>/</w:t>
      </w:r>
      <w:r w:rsidRPr="00502FCF">
        <w:t>UVC</w:t>
      </w:r>
      <w:r w:rsidR="00116C34">
        <w:t>s to</w:t>
      </w:r>
      <w:r w:rsidRPr="00502FCF">
        <w:t xml:space="preserve"> promote developmental care </w:t>
      </w:r>
    </w:p>
    <w:p w14:paraId="14CA6C96" w14:textId="03994350" w:rsidR="00502FCF" w:rsidRPr="00116C34" w:rsidRDefault="00116C34" w:rsidP="00116C34">
      <w:pPr>
        <w:pStyle w:val="ListBullet"/>
      </w:pPr>
      <w:r>
        <w:rPr>
          <w:shd w:val="clear" w:color="auto" w:fill="FFFFFF"/>
        </w:rPr>
        <w:t xml:space="preserve">Responsible for providing </w:t>
      </w:r>
      <w:r w:rsidR="00502FCF" w:rsidRPr="00502FCF">
        <w:rPr>
          <w:shd w:val="clear" w:color="auto" w:fill="FFFFFF"/>
        </w:rPr>
        <w:t>support, comfort and education to families</w:t>
      </w:r>
      <w:r>
        <w:rPr>
          <w:shd w:val="clear" w:color="auto" w:fill="FFFFFF"/>
        </w:rPr>
        <w:t xml:space="preserve"> of the infants</w:t>
      </w:r>
    </w:p>
    <w:p w14:paraId="465504AC" w14:textId="17DFA6CE" w:rsidR="000148D8" w:rsidRPr="001C32E8" w:rsidRDefault="009633AC" w:rsidP="001C32E8">
      <w:pPr>
        <w:pStyle w:val="Heading2"/>
        <w:rPr>
          <w:sz w:val="22"/>
          <w:szCs w:val="24"/>
        </w:rPr>
      </w:pPr>
      <w:r w:rsidRPr="00723D69">
        <w:rPr>
          <w:sz w:val="22"/>
          <w:szCs w:val="24"/>
        </w:rPr>
        <w:t>Registered</w:t>
      </w:r>
      <w:r w:rsidR="000148D8" w:rsidRPr="00723D69">
        <w:rPr>
          <w:sz w:val="22"/>
          <w:szCs w:val="24"/>
        </w:rPr>
        <w:t xml:space="preserve"> Nurse- Family practice and forensices</w:t>
      </w:r>
      <w:r w:rsidRPr="00723D69">
        <w:rPr>
          <w:sz w:val="22"/>
          <w:szCs w:val="24"/>
        </w:rPr>
        <w:t xml:space="preserve"> Unit</w:t>
      </w:r>
      <w:r w:rsidR="009D5933" w:rsidRPr="00723D69">
        <w:rPr>
          <w:sz w:val="22"/>
          <w:szCs w:val="24"/>
        </w:rPr>
        <w:t> | </w:t>
      </w:r>
      <w:r w:rsidR="000148D8" w:rsidRPr="00723D69">
        <w:rPr>
          <w:sz w:val="22"/>
          <w:szCs w:val="24"/>
        </w:rPr>
        <w:t>Univeristy of wisconsin hospitals</w:t>
      </w:r>
      <w:r w:rsidR="009D5933" w:rsidRPr="00723D69">
        <w:rPr>
          <w:sz w:val="22"/>
          <w:szCs w:val="24"/>
        </w:rPr>
        <w:t> | </w:t>
      </w:r>
      <w:r w:rsidR="000148D8" w:rsidRPr="00723D69">
        <w:rPr>
          <w:sz w:val="22"/>
          <w:szCs w:val="24"/>
        </w:rPr>
        <w:t xml:space="preserve">March 2019- </w:t>
      </w:r>
      <w:r w:rsidR="00502FCF">
        <w:rPr>
          <w:sz w:val="22"/>
          <w:szCs w:val="24"/>
        </w:rPr>
        <w:t>October 2020</w:t>
      </w:r>
    </w:p>
    <w:p w14:paraId="46A110A7" w14:textId="77777777" w:rsidR="00723D69" w:rsidRDefault="000148D8" w:rsidP="00723D69">
      <w:pPr>
        <w:pStyle w:val="ListBullet"/>
      </w:pPr>
      <w:r w:rsidRPr="000148D8">
        <w:t>Assess, plan, implement and evaluate care</w:t>
      </w:r>
      <w:r w:rsidR="00723D69">
        <w:t xml:space="preserve"> for each individualized patient</w:t>
      </w:r>
      <w:r w:rsidRPr="000148D8">
        <w:t xml:space="preserve"> according to hospital policies, procedures, protocols and care standards</w:t>
      </w:r>
      <w:r w:rsidR="00723D69">
        <w:t xml:space="preserve"> </w:t>
      </w:r>
    </w:p>
    <w:p w14:paraId="2C08AC2A" w14:textId="77777777" w:rsidR="000148D8" w:rsidRDefault="000148D8" w:rsidP="00723D69">
      <w:pPr>
        <w:pStyle w:val="ListBullet"/>
      </w:pPr>
      <w:r w:rsidRPr="000148D8">
        <w:t xml:space="preserve">Use critical thinking skills to deliver safe and quality care for </w:t>
      </w:r>
      <w:r w:rsidR="007F0AF5">
        <w:t xml:space="preserve">medical and </w:t>
      </w:r>
      <w:r w:rsidRPr="000148D8">
        <w:t xml:space="preserve">surgical patients </w:t>
      </w:r>
    </w:p>
    <w:p w14:paraId="63C18466" w14:textId="019B1984" w:rsidR="00723D69" w:rsidRDefault="00723D69" w:rsidP="00723D69">
      <w:pPr>
        <w:pStyle w:val="ListBullet"/>
      </w:pPr>
      <w:r>
        <w:t xml:space="preserve">Supervise and delegate care given by members of the health care team while promoting professional growth and positive learning experience </w:t>
      </w:r>
    </w:p>
    <w:p w14:paraId="20792052" w14:textId="6078833E" w:rsidR="00723D69" w:rsidRDefault="00723D69" w:rsidP="00466672">
      <w:pPr>
        <w:pStyle w:val="ListBullet"/>
      </w:pPr>
      <w:r>
        <w:t>Communicate effectively with patients, families, and other members of the health care team to ensure patient safety and goals of care</w:t>
      </w:r>
    </w:p>
    <w:p w14:paraId="0A4FD42B" w14:textId="77777777" w:rsidR="00466672" w:rsidRDefault="00466672" w:rsidP="00466672">
      <w:pPr>
        <w:pStyle w:val="ListBullet"/>
        <w:numPr>
          <w:ilvl w:val="0"/>
          <w:numId w:val="0"/>
        </w:numPr>
        <w:ind w:left="216"/>
      </w:pPr>
    </w:p>
    <w:p w14:paraId="61D9BF95" w14:textId="77777777" w:rsidR="000148D8" w:rsidRPr="00723D69" w:rsidRDefault="000148D8" w:rsidP="000148D8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</w:pPr>
      <w:r w:rsidRPr="00723D69"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  <w:t>Licensures and Certifications</w:t>
      </w:r>
    </w:p>
    <w:p w14:paraId="79979024" w14:textId="77777777" w:rsidR="000148D8" w:rsidRPr="0010311C" w:rsidRDefault="000148D8" w:rsidP="006D0B5C">
      <w:pPr>
        <w:pStyle w:val="ListBullet"/>
        <w:spacing w:after="120"/>
      </w:pPr>
      <w:r w:rsidRPr="000148D8">
        <w:t>Registered Nurse</w:t>
      </w:r>
      <w:r>
        <w:t>: Wisconsin State Board of Nursing, Licensure #</w:t>
      </w:r>
      <w:r w:rsidR="00723D69">
        <w:t>246507</w:t>
      </w:r>
      <w:r w:rsidRPr="000148D8">
        <w:tab/>
      </w:r>
      <w:r w:rsidRPr="000148D8">
        <w:tab/>
      </w:r>
      <w:r w:rsidRPr="000148D8">
        <w:tab/>
      </w:r>
      <w:r w:rsidRPr="000148D8">
        <w:tab/>
      </w:r>
    </w:p>
    <w:p w14:paraId="4681AD30" w14:textId="26ECF580" w:rsidR="000148D8" w:rsidRDefault="000148D8" w:rsidP="000148D8">
      <w:pPr>
        <w:pStyle w:val="ListBullet"/>
      </w:pPr>
      <w:r w:rsidRPr="000148D8">
        <w:t>Basic Life Support</w:t>
      </w:r>
      <w:r>
        <w:t xml:space="preserve"> (BLS)</w:t>
      </w:r>
      <w:r w:rsidRPr="000148D8">
        <w:t xml:space="preserve"> for Healthcare Professional </w:t>
      </w:r>
      <w:r>
        <w:t>certified by American Heart Association</w:t>
      </w:r>
    </w:p>
    <w:p w14:paraId="6B92E3F3" w14:textId="5FA90841" w:rsidR="00765DFE" w:rsidRDefault="00765DFE" w:rsidP="000148D8">
      <w:pPr>
        <w:pStyle w:val="ListBullet"/>
      </w:pPr>
      <w:r>
        <w:t xml:space="preserve">Neonatal Resuscitation Program (NRP) certification </w:t>
      </w:r>
    </w:p>
    <w:p w14:paraId="17883E16" w14:textId="77777777" w:rsidR="000148D8" w:rsidRPr="000148D8" w:rsidRDefault="000148D8" w:rsidP="00723D69">
      <w:pPr>
        <w:pStyle w:val="ListBullet"/>
        <w:numPr>
          <w:ilvl w:val="0"/>
          <w:numId w:val="0"/>
        </w:numPr>
      </w:pPr>
      <w:r w:rsidRPr="000148D8">
        <w:tab/>
      </w:r>
      <w:r w:rsidRPr="000148D8">
        <w:tab/>
      </w:r>
      <w:r w:rsidRPr="000148D8">
        <w:tab/>
      </w:r>
      <w:r w:rsidRPr="000148D8">
        <w:rPr>
          <w:rFonts w:eastAsia="SourceSansPro"/>
          <w:color w:val="000000" w:themeColor="text1"/>
        </w:rPr>
        <w:tab/>
      </w:r>
      <w:r w:rsidRPr="000148D8">
        <w:rPr>
          <w:rFonts w:eastAsia="SourceSansPro"/>
          <w:color w:val="000000" w:themeColor="text1"/>
        </w:rPr>
        <w:tab/>
      </w:r>
      <w:r w:rsidRPr="000148D8">
        <w:rPr>
          <w:rFonts w:eastAsia="SourceSansPro"/>
          <w:color w:val="000000" w:themeColor="text1"/>
        </w:rPr>
        <w:tab/>
      </w:r>
      <w:r w:rsidRPr="000148D8">
        <w:rPr>
          <w:rFonts w:eastAsia="SourceSansPro"/>
          <w:color w:val="000000" w:themeColor="text1"/>
        </w:rPr>
        <w:tab/>
      </w:r>
    </w:p>
    <w:p w14:paraId="60C29A25" w14:textId="77777777" w:rsidR="000148D8" w:rsidRPr="00723D69" w:rsidRDefault="000148D8" w:rsidP="000148D8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</w:pPr>
      <w:r w:rsidRPr="00723D69">
        <w:rPr>
          <w:rFonts w:asciiTheme="majorHAnsi" w:eastAsiaTheme="majorEastAsia" w:hAnsiTheme="majorHAnsi" w:cstheme="majorBidi"/>
          <w:b/>
          <w:color w:val="2A7B88" w:themeColor="accent1" w:themeShade="BF"/>
          <w:szCs w:val="28"/>
        </w:rPr>
        <w:t>Training and Skills</w:t>
      </w:r>
    </w:p>
    <w:p w14:paraId="24A07A93" w14:textId="77777777" w:rsidR="000148D8" w:rsidRDefault="000148D8" w:rsidP="000148D8">
      <w:pPr>
        <w:pStyle w:val="ListBullet"/>
      </w:pPr>
      <w:r w:rsidRPr="000148D8">
        <w:t xml:space="preserve">Completion of Nurse Residency program </w:t>
      </w:r>
    </w:p>
    <w:p w14:paraId="3B8B19EB" w14:textId="77777777" w:rsidR="00054EA9" w:rsidRDefault="00054EA9" w:rsidP="000148D8">
      <w:pPr>
        <w:pStyle w:val="ListBullet"/>
      </w:pPr>
      <w:r>
        <w:t>Basic Arrhythmia supplemental education class</w:t>
      </w:r>
    </w:p>
    <w:p w14:paraId="333EBF83" w14:textId="77777777" w:rsidR="000148D8" w:rsidRDefault="000148D8" w:rsidP="000148D8">
      <w:pPr>
        <w:pStyle w:val="ListBullet"/>
      </w:pPr>
      <w:r w:rsidRPr="000148D8">
        <w:t xml:space="preserve">Seizure Recognition &amp; Response Training through Epilepsy Foundation of Minnesota </w:t>
      </w:r>
    </w:p>
    <w:p w14:paraId="54FABB98" w14:textId="51A9707E" w:rsidR="00054EA9" w:rsidRPr="001B29CF" w:rsidRDefault="000148D8" w:rsidP="00952204">
      <w:pPr>
        <w:pStyle w:val="ListBullet"/>
      </w:pPr>
      <w:r w:rsidRPr="000148D8">
        <w:t>Proficient in the use of Epic and Cerner charting system</w:t>
      </w:r>
    </w:p>
    <w:sectPr w:rsidR="00054EA9" w:rsidRPr="001B29CF" w:rsidSect="00A72450">
      <w:footerReference w:type="default" r:id="rId9"/>
      <w:pgSz w:w="12240" w:h="15840"/>
      <w:pgMar w:top="720" w:right="864" w:bottom="864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84698" w14:textId="77777777" w:rsidR="00F303D5" w:rsidRDefault="00F303D5">
      <w:r>
        <w:separator/>
      </w:r>
    </w:p>
  </w:endnote>
  <w:endnote w:type="continuationSeparator" w:id="0">
    <w:p w14:paraId="495F45D1" w14:textId="77777777" w:rsidR="00F303D5" w:rsidRDefault="00F3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SansPro Medium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ourceSansPr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EB19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CE74" w14:textId="77777777" w:rsidR="00F303D5" w:rsidRDefault="00F303D5">
      <w:r>
        <w:separator/>
      </w:r>
    </w:p>
  </w:footnote>
  <w:footnote w:type="continuationSeparator" w:id="0">
    <w:p w14:paraId="5EAECA78" w14:textId="77777777" w:rsidR="00F303D5" w:rsidRDefault="00F3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42C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926632"/>
    <w:multiLevelType w:val="multilevel"/>
    <w:tmpl w:val="B16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550FF"/>
    <w:multiLevelType w:val="hybridMultilevel"/>
    <w:tmpl w:val="0DC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07E12F8"/>
    <w:multiLevelType w:val="hybridMultilevel"/>
    <w:tmpl w:val="B0C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95015"/>
    <w:multiLevelType w:val="multilevel"/>
    <w:tmpl w:val="18B0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1F626C"/>
    <w:multiLevelType w:val="hybridMultilevel"/>
    <w:tmpl w:val="504874C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23239E"/>
    <w:multiLevelType w:val="multilevel"/>
    <w:tmpl w:val="4C6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6E3943A0"/>
    <w:multiLevelType w:val="hybridMultilevel"/>
    <w:tmpl w:val="3EB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4180544"/>
    <w:multiLevelType w:val="multilevel"/>
    <w:tmpl w:val="81B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371999"/>
    <w:multiLevelType w:val="multilevel"/>
    <w:tmpl w:val="565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2"/>
  </w:num>
  <w:num w:numId="17">
    <w:abstractNumId w:val="19"/>
  </w:num>
  <w:num w:numId="18">
    <w:abstractNumId w:val="10"/>
  </w:num>
  <w:num w:numId="19">
    <w:abstractNumId w:val="26"/>
  </w:num>
  <w:num w:numId="20">
    <w:abstractNumId w:val="22"/>
  </w:num>
  <w:num w:numId="21">
    <w:abstractNumId w:val="11"/>
  </w:num>
  <w:num w:numId="22">
    <w:abstractNumId w:val="17"/>
  </w:num>
  <w:num w:numId="23">
    <w:abstractNumId w:val="24"/>
  </w:num>
  <w:num w:numId="24">
    <w:abstractNumId w:val="11"/>
  </w:num>
  <w:num w:numId="25">
    <w:abstractNumId w:val="14"/>
  </w:num>
  <w:num w:numId="26">
    <w:abstractNumId w:val="11"/>
  </w:num>
  <w:num w:numId="27">
    <w:abstractNumId w:val="11"/>
  </w:num>
  <w:num w:numId="28">
    <w:abstractNumId w:val="20"/>
  </w:num>
  <w:num w:numId="29">
    <w:abstractNumId w:val="11"/>
  </w:num>
  <w:num w:numId="30">
    <w:abstractNumId w:val="11"/>
  </w:num>
  <w:num w:numId="31">
    <w:abstractNumId w:val="16"/>
  </w:num>
  <w:num w:numId="32">
    <w:abstractNumId w:val="25"/>
  </w:num>
  <w:num w:numId="33">
    <w:abstractNumId w:val="11"/>
  </w:num>
  <w:num w:numId="34">
    <w:abstractNumId w:val="23"/>
  </w:num>
  <w:num w:numId="35">
    <w:abstractNumId w:val="13"/>
  </w:num>
  <w:num w:numId="36">
    <w:abstractNumId w:val="28"/>
  </w:num>
  <w:num w:numId="37">
    <w:abstractNumId w:val="1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D8"/>
    <w:rsid w:val="000148D8"/>
    <w:rsid w:val="00037A49"/>
    <w:rsid w:val="00054EA9"/>
    <w:rsid w:val="00066F13"/>
    <w:rsid w:val="000A4F59"/>
    <w:rsid w:val="00116C34"/>
    <w:rsid w:val="00141A4C"/>
    <w:rsid w:val="00152F0B"/>
    <w:rsid w:val="001B29CF"/>
    <w:rsid w:val="001C32E8"/>
    <w:rsid w:val="002435E3"/>
    <w:rsid w:val="0028220F"/>
    <w:rsid w:val="00326A94"/>
    <w:rsid w:val="00327D36"/>
    <w:rsid w:val="00356C14"/>
    <w:rsid w:val="00466672"/>
    <w:rsid w:val="00497DA6"/>
    <w:rsid w:val="00502FCF"/>
    <w:rsid w:val="005471CF"/>
    <w:rsid w:val="00584253"/>
    <w:rsid w:val="005E4DB4"/>
    <w:rsid w:val="00617B26"/>
    <w:rsid w:val="006270A9"/>
    <w:rsid w:val="00675956"/>
    <w:rsid w:val="00681034"/>
    <w:rsid w:val="006D0B5C"/>
    <w:rsid w:val="00707961"/>
    <w:rsid w:val="00723D69"/>
    <w:rsid w:val="00765DFE"/>
    <w:rsid w:val="007F0AF5"/>
    <w:rsid w:val="00816216"/>
    <w:rsid w:val="0087734B"/>
    <w:rsid w:val="00910C7E"/>
    <w:rsid w:val="00917A7E"/>
    <w:rsid w:val="00952204"/>
    <w:rsid w:val="009633AC"/>
    <w:rsid w:val="009D5933"/>
    <w:rsid w:val="009F42F5"/>
    <w:rsid w:val="00A72450"/>
    <w:rsid w:val="00AC5C68"/>
    <w:rsid w:val="00BD768D"/>
    <w:rsid w:val="00C245DC"/>
    <w:rsid w:val="00C54B82"/>
    <w:rsid w:val="00C61F8E"/>
    <w:rsid w:val="00D542AB"/>
    <w:rsid w:val="00DD7ED2"/>
    <w:rsid w:val="00E66B81"/>
    <w:rsid w:val="00E83E4B"/>
    <w:rsid w:val="00EA2E12"/>
    <w:rsid w:val="00F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54360"/>
  <w15:chartTrackingRefBased/>
  <w15:docId w15:val="{DE1023DC-4102-9D48-B430-B4867183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72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148D8"/>
    <w:rPr>
      <w:color w:val="605E5C"/>
      <w:shd w:val="clear" w:color="auto" w:fill="E1DFDD"/>
    </w:rPr>
  </w:style>
  <w:style w:type="paragraph" w:customStyle="1" w:styleId="p">
    <w:name w:val="p"/>
    <w:basedOn w:val="Normal"/>
    <w:rsid w:val="000148D8"/>
    <w:pPr>
      <w:spacing w:line="240" w:lineRule="atLeast"/>
    </w:pPr>
  </w:style>
  <w:style w:type="character" w:customStyle="1" w:styleId="divaddressspandblseperator">
    <w:name w:val="div_address_span_dblseperator"/>
    <w:basedOn w:val="DefaultParagraphFont"/>
    <w:rsid w:val="000148D8"/>
  </w:style>
  <w:style w:type="paragraph" w:customStyle="1" w:styleId="ulli">
    <w:name w:val="ul_li"/>
    <w:basedOn w:val="Normal"/>
    <w:rsid w:val="000148D8"/>
    <w:pPr>
      <w:pBdr>
        <w:left w:val="none" w:sz="0" w:space="3" w:color="auto"/>
      </w:pBdr>
      <w:spacing w:line="240" w:lineRule="atLeast"/>
    </w:pPr>
  </w:style>
  <w:style w:type="character" w:customStyle="1" w:styleId="spanjobtitle">
    <w:name w:val="span_jobtitle"/>
    <w:basedOn w:val="DefaultParagraphFont"/>
    <w:rsid w:val="000148D8"/>
    <w:rPr>
      <w:rFonts w:ascii="SourceSansPro Medium" w:eastAsia="SourceSansPro Medium" w:hAnsi="SourceSansPro Medium" w:cs="SourceSansPro Medium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0148D8"/>
    <w:rPr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0148D8"/>
    <w:pPr>
      <w:ind w:left="720"/>
      <w:contextualSpacing/>
    </w:pPr>
  </w:style>
  <w:style w:type="paragraph" w:customStyle="1" w:styleId="candidate-para">
    <w:name w:val="candidate-para"/>
    <w:basedOn w:val="Normal"/>
    <w:rsid w:val="00116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derricks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igederricks/Library/Containers/com.microsoft.Word/Data/Downloads/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D3FC6CCEA36F4A9EFBEDD47875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A43A-C312-EF42-9E38-E784E4F49D4E}"/>
      </w:docPartPr>
      <w:docPartBody>
        <w:p w:rsidR="00241DD9" w:rsidRDefault="004227A5">
          <w:pPr>
            <w:pStyle w:val="BCD3FC6CCEA36F4A9EFBEDD478759BD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SansPro Medium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ourceSansPr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A5"/>
    <w:rsid w:val="000B75D6"/>
    <w:rsid w:val="001A2A3E"/>
    <w:rsid w:val="00241DD9"/>
    <w:rsid w:val="004227A5"/>
    <w:rsid w:val="0087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D3FC6CCEA36F4A9EFBEDD478759BD5">
    <w:name w:val="BCD3FC6CCEA36F4A9EFBEDD478759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4709-75AA-404D-9E80-FF1F9B7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tf02918880_win32.dotx</Template>
  <TotalTime>39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Paige Derricks</cp:lastModifiedBy>
  <cp:revision>1</cp:revision>
  <cp:lastPrinted>2020-08-31T22:48:00Z</cp:lastPrinted>
  <dcterms:created xsi:type="dcterms:W3CDTF">2020-08-31T22:48:00Z</dcterms:created>
  <dcterms:modified xsi:type="dcterms:W3CDTF">2021-05-19T20:11:00Z</dcterms:modified>
  <cp:version/>
</cp:coreProperties>
</file>