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600"/>
        <w:gridCol w:w="6912"/>
      </w:tblGrid>
      <w:tr w:rsidR="002C2CDD" w:rsidRPr="00333CD3" w14:paraId="3E0BDD57" w14:textId="77777777" w:rsidTr="00246A94">
        <w:trPr>
          <w:trHeight w:val="11196"/>
        </w:trPr>
        <w:tc>
          <w:tcPr>
            <w:tcW w:w="3600" w:type="dxa"/>
            <w:tcMar>
              <w:top w:w="504" w:type="dxa"/>
              <w:right w:w="720" w:type="dxa"/>
            </w:tcMar>
          </w:tcPr>
          <w:p w14:paraId="7EC4B651" w14:textId="356F9F62" w:rsidR="00523479" w:rsidRPr="00734DE9" w:rsidRDefault="00E02DCD" w:rsidP="00523479">
            <w:pPr>
              <w:pStyle w:val="Initials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269FCF60" wp14:editId="6E3F6EA3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77151DAE" id="Group 1" o:spid="_x0000_s1026" alt="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&#13;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" fillcolor="#ad84c6 [3204]" stroked="f" strokeweight="1.25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" adj="626" fillcolor="#ad84c6 [3204]" stroked="f" strokeweight="1.25pt"/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" fillcolor="white [3212]" stroked="f" strokeweight="1.25pt"/>
                      <w10:wrap anchory="page"/>
                      <w10:anchorlock/>
                    </v:group>
                  </w:pict>
                </mc:Fallback>
              </mc:AlternateContent>
            </w:r>
            <w:r w:rsidR="00447AB9">
              <w:rPr>
                <w:b/>
                <w:bCs/>
              </w:rPr>
              <w:t>CW</w:t>
            </w:r>
          </w:p>
          <w:p w14:paraId="5B93320B" w14:textId="77777777" w:rsidR="00A50939" w:rsidRPr="00333CD3" w:rsidRDefault="00D52A02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4084B00EBB1F7A45A02847135A5D5DD7"/>
                </w:placeholder>
                <w:temporary/>
                <w:showingPlcHdr/>
                <w15:appearance w15:val="hidden"/>
              </w:sdtPr>
              <w:sdtEndPr/>
              <w:sdtContent>
                <w:r w:rsidR="00E12C60">
                  <w:t>Objective</w:t>
                </w:r>
              </w:sdtContent>
            </w:sdt>
          </w:p>
          <w:p w14:paraId="43B9CD4E" w14:textId="0486D177" w:rsidR="00586745" w:rsidRPr="00333CD3" w:rsidRDefault="00657BAF" w:rsidP="007569C1">
            <w:r>
              <w:t xml:space="preserve">To </w:t>
            </w:r>
            <w:r w:rsidR="0063062D">
              <w:t>provide skilled, safe, and competent</w:t>
            </w:r>
            <w:r w:rsidR="00E756C1">
              <w:t xml:space="preserve"> care as a Registered Nurse. </w:t>
            </w:r>
          </w:p>
          <w:p w14:paraId="76D2C7E5" w14:textId="77777777" w:rsidR="002C2CDD" w:rsidRPr="00333CD3" w:rsidRDefault="00D52A02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283FB943F32DBE419CE66207198B7290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Skills</w:t>
                </w:r>
              </w:sdtContent>
            </w:sdt>
          </w:p>
          <w:p w14:paraId="39246321" w14:textId="77777777" w:rsidR="00741125" w:rsidRDefault="00657BAF" w:rsidP="00741125">
            <w:r>
              <w:t>Basic Life Support (BLS)</w:t>
            </w:r>
          </w:p>
          <w:p w14:paraId="1D966C8B" w14:textId="77777777" w:rsidR="00657BAF" w:rsidRDefault="00657BAF" w:rsidP="00741125">
            <w:r>
              <w:t>Patient Safety</w:t>
            </w:r>
          </w:p>
          <w:p w14:paraId="4E56F821" w14:textId="77777777" w:rsidR="00246A94" w:rsidRDefault="00246A94" w:rsidP="00246A94">
            <w:r>
              <w:t>EPIC</w:t>
            </w:r>
          </w:p>
          <w:p w14:paraId="7310EAE3" w14:textId="77777777" w:rsidR="00246A94" w:rsidRDefault="00246A94" w:rsidP="00246A94">
            <w:r>
              <w:t xml:space="preserve">Connect labor monitoring system </w:t>
            </w:r>
          </w:p>
          <w:p w14:paraId="6C792B54" w14:textId="16771FF0" w:rsidR="00657BAF" w:rsidRDefault="00657BAF" w:rsidP="00246A94">
            <w:r>
              <w:t xml:space="preserve">Inpatient care: ICU, Labor and Delivery; </w:t>
            </w:r>
            <w:r w:rsidR="00246A94">
              <w:t>experience</w:t>
            </w:r>
            <w:r>
              <w:t xml:space="preserve"> in ER, Joint Care orthopedic unit, and Psych.</w:t>
            </w:r>
          </w:p>
          <w:p w14:paraId="0F4B8B77" w14:textId="0BAEDCBD" w:rsidR="00246A94" w:rsidRPr="00333CD3" w:rsidRDefault="00246A94" w:rsidP="00741125"/>
        </w:tc>
        <w:tc>
          <w:tcPr>
            <w:tcW w:w="691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912"/>
            </w:tblGrid>
            <w:tr w:rsidR="00C612DA" w:rsidRPr="00333CD3" w14:paraId="5CFCCDA3" w14:textId="77777777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14:paraId="6031FDAA" w14:textId="77777777" w:rsidR="00C612DA" w:rsidRPr="00333CD3" w:rsidRDefault="00D52A02" w:rsidP="00C612DA">
                  <w:pPr>
                    <w:pStyle w:val="Heading1"/>
                    <w:outlineLvl w:val="0"/>
                  </w:pPr>
                  <w:sdt>
                    <w:sdtPr>
                      <w:alias w:val="Your Name:"/>
                      <w:tag w:val="Your Name:"/>
                      <w:id w:val="1982421306"/>
                      <w:placeholder>
                        <w:docPart w:val="4BAAE1F15380C34186DCC616A87D5A18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657BAF">
                        <w:t>Courtney Wiggins</w:t>
                      </w:r>
                    </w:sdtContent>
                  </w:sdt>
                </w:p>
                <w:p w14:paraId="4CF99D7E" w14:textId="77A519A4" w:rsidR="00C612DA" w:rsidRDefault="00D52A02" w:rsidP="00E02DCD">
                  <w:pPr>
                    <w:pStyle w:val="Heading2"/>
                    <w:outlineLvl w:val="1"/>
                  </w:pPr>
                  <w:sdt>
                    <w:sdtPr>
                      <w:alias w:val="Profession or Industry:"/>
                      <w:tag w:val="Profession or Industry:"/>
                      <w:id w:val="-83681269"/>
                      <w:placeholder>
                        <w:docPart w:val="E42C1EBE4A917E49B7BCFFE8DB6FCB54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/>
                  </w:sdt>
                  <w:r w:rsidR="00E02DCD">
                    <w:t xml:space="preserve"> |</w:t>
                  </w:r>
                  <w:r w:rsidR="00734DE9">
                    <w:t xml:space="preserve">EMail: </w:t>
                  </w:r>
                  <w:r w:rsidR="00E8233D">
                    <w:t>CWiggins0815</w:t>
                  </w:r>
                  <w:r w:rsidR="00734DE9">
                    <w:t>@gmail.com</w:t>
                  </w:r>
                  <w:r w:rsidR="00E02DCD">
                    <w:t xml:space="preserve"> </w:t>
                  </w:r>
                </w:p>
                <w:p w14:paraId="78DD4DC1" w14:textId="655B437F" w:rsidR="00734DE9" w:rsidRPr="00333CD3" w:rsidRDefault="00734DE9" w:rsidP="00E02DCD">
                  <w:pPr>
                    <w:pStyle w:val="Heading2"/>
                    <w:outlineLvl w:val="1"/>
                  </w:pPr>
                </w:p>
              </w:tc>
            </w:tr>
          </w:tbl>
          <w:p w14:paraId="6969CF0A" w14:textId="77777777" w:rsidR="002C2CDD" w:rsidRPr="00333CD3" w:rsidRDefault="00D52A02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0CB8ED1FF5294347894BB0E5A25B2ED9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Experience</w:t>
                </w:r>
              </w:sdtContent>
            </w:sdt>
          </w:p>
          <w:p w14:paraId="139D87E7" w14:textId="0ACBAA5A" w:rsidR="008668EF" w:rsidRDefault="008668EF" w:rsidP="007569C1">
            <w:pPr>
              <w:pStyle w:val="Heading4"/>
            </w:pPr>
            <w:r>
              <w:t>Registered Nurse</w:t>
            </w:r>
            <w:r w:rsidRPr="00333CD3">
              <w:t xml:space="preserve">• </w:t>
            </w:r>
            <w:r>
              <w:t>Vidant north Hospital</w:t>
            </w:r>
            <w:r w:rsidR="00B056B3">
              <w:t>, Roanoke rapids, NC</w:t>
            </w:r>
            <w:r>
              <w:t xml:space="preserve"> </w:t>
            </w:r>
            <w:r w:rsidRPr="00333CD3">
              <w:t xml:space="preserve">• </w:t>
            </w:r>
            <w:r>
              <w:t>7/2021-present</w:t>
            </w:r>
          </w:p>
          <w:p w14:paraId="64FD9A0E" w14:textId="77777777" w:rsidR="008668EF" w:rsidRDefault="008668EF" w:rsidP="008668EF">
            <w:pPr>
              <w:spacing w:line="240" w:lineRule="auto"/>
            </w:pPr>
          </w:p>
          <w:p w14:paraId="646EF8ED" w14:textId="77777777" w:rsidR="002711DD" w:rsidRDefault="00B056B3" w:rsidP="008668EF">
            <w:pPr>
              <w:spacing w:line="240" w:lineRule="auto"/>
            </w:pPr>
            <w:r>
              <w:t>-I</w:t>
            </w:r>
            <w:r w:rsidR="008668EF">
              <w:t xml:space="preserve"> work as a LDRP Nurse</w:t>
            </w:r>
          </w:p>
          <w:p w14:paraId="725AAD28" w14:textId="38EAE9FB" w:rsidR="00875783" w:rsidRDefault="002711DD" w:rsidP="008668EF">
            <w:pPr>
              <w:spacing w:line="240" w:lineRule="auto"/>
            </w:pPr>
            <w:r>
              <w:t>-Covid Clinic</w:t>
            </w:r>
            <w:r w:rsidR="000B4E21">
              <w:t xml:space="preserve"> (</w:t>
            </w:r>
            <w:r w:rsidR="008F0F0E">
              <w:t>assisted</w:t>
            </w:r>
            <w:r w:rsidR="007E5A0D">
              <w:t xml:space="preserve"> </w:t>
            </w:r>
            <w:r w:rsidR="000B4E21">
              <w:t xml:space="preserve">with testing as </w:t>
            </w:r>
            <w:r w:rsidR="007E5A0D">
              <w:t>primary nurse</w:t>
            </w:r>
            <w:r w:rsidR="000B4E21">
              <w:t>)</w:t>
            </w:r>
            <w:r w:rsidR="001C7E9C">
              <w:t>1/2022</w:t>
            </w:r>
            <w:r w:rsidR="008F0F0E">
              <w:t xml:space="preserve"> </w:t>
            </w:r>
          </w:p>
          <w:p w14:paraId="2FCDD1D6" w14:textId="05F7B957" w:rsidR="00C840B3" w:rsidRDefault="00C840B3" w:rsidP="008668EF">
            <w:pPr>
              <w:spacing w:line="240" w:lineRule="auto"/>
            </w:pPr>
          </w:p>
          <w:p w14:paraId="7117C0BF" w14:textId="35FB8D94" w:rsidR="00D37115" w:rsidRPr="00D37115" w:rsidRDefault="009C6D09" w:rsidP="00416FDA">
            <w:pPr>
              <w:pStyle w:val="Heading4"/>
            </w:pPr>
            <w:r>
              <w:t xml:space="preserve">REGISTERED NURSE </w:t>
            </w:r>
            <w:r w:rsidRPr="009C6D09">
              <w:t xml:space="preserve"> •</w:t>
            </w:r>
            <w:r w:rsidR="00D37115">
              <w:t xml:space="preserve"> Deerfield correctional, Capron, Va</w:t>
            </w:r>
            <w:r w:rsidR="00D37115" w:rsidRPr="00D37115">
              <w:t xml:space="preserve"> • </w:t>
            </w:r>
            <w:r w:rsidR="00BE1C7B">
              <w:t>10</w:t>
            </w:r>
            <w:r w:rsidR="00D37115" w:rsidRPr="00D37115">
              <w:t>/2021-</w:t>
            </w:r>
            <w:r w:rsidR="00BE1C7B">
              <w:t>3/2022</w:t>
            </w:r>
          </w:p>
          <w:p w14:paraId="57F2E1D8" w14:textId="2003CE4D" w:rsidR="00ED0F24" w:rsidRDefault="00D37115" w:rsidP="00DA6F36">
            <w:pPr>
              <w:pStyle w:val="Heading4"/>
            </w:pPr>
            <w:r>
              <w:t xml:space="preserve"> </w:t>
            </w:r>
            <w:r w:rsidR="009C6D09" w:rsidRPr="009C6D09">
              <w:t xml:space="preserve"> </w:t>
            </w:r>
          </w:p>
          <w:p w14:paraId="711DE168" w14:textId="2BF83905" w:rsidR="00ED0F24" w:rsidRDefault="00B056B3" w:rsidP="00B056B3">
            <w:pPr>
              <w:spacing w:line="240" w:lineRule="auto"/>
            </w:pPr>
            <w:r>
              <w:t xml:space="preserve">-I </w:t>
            </w:r>
            <w:r w:rsidR="00DA6F36">
              <w:t xml:space="preserve"> work</w:t>
            </w:r>
            <w:r w:rsidR="003A1A70">
              <w:t xml:space="preserve">ed </w:t>
            </w:r>
            <w:r w:rsidR="00DA6F36">
              <w:t>as a contracted/temp corrections RN</w:t>
            </w:r>
          </w:p>
          <w:p w14:paraId="0A71946E" w14:textId="495B2737" w:rsidR="002C2CDD" w:rsidRDefault="00657BAF" w:rsidP="007569C1">
            <w:pPr>
              <w:pStyle w:val="Heading4"/>
            </w:pPr>
            <w:r>
              <w:t>cNA II</w:t>
            </w:r>
            <w:r w:rsidR="002C2CDD" w:rsidRPr="00333CD3">
              <w:t xml:space="preserve"> • </w:t>
            </w:r>
            <w:r>
              <w:t>Vidant North Hospital</w:t>
            </w:r>
            <w:r w:rsidR="002C2CDD" w:rsidRPr="00333CD3">
              <w:t xml:space="preserve"> </w:t>
            </w:r>
            <w:bookmarkStart w:id="0" w:name="OLE_LINK1"/>
            <w:bookmarkStart w:id="1" w:name="OLE_LINK2"/>
            <w:r w:rsidR="002C2CDD" w:rsidRPr="00333CD3">
              <w:t xml:space="preserve">• </w:t>
            </w:r>
            <w:bookmarkEnd w:id="0"/>
            <w:bookmarkEnd w:id="1"/>
            <w:r>
              <w:t>2016-</w:t>
            </w:r>
            <w:r w:rsidR="008668EF">
              <w:t>2021</w:t>
            </w:r>
          </w:p>
          <w:p w14:paraId="48FC38C7" w14:textId="77777777" w:rsidR="008668EF" w:rsidRPr="00333CD3" w:rsidRDefault="008668EF" w:rsidP="007569C1">
            <w:pPr>
              <w:pStyle w:val="Heading4"/>
            </w:pPr>
          </w:p>
          <w:p w14:paraId="7C2876FA" w14:textId="6B100936" w:rsidR="00657BAF" w:rsidRDefault="00246A94" w:rsidP="007569C1">
            <w:r>
              <w:t>-</w:t>
            </w:r>
            <w:r w:rsidR="00657BAF">
              <w:t>ICU</w:t>
            </w:r>
            <w:r>
              <w:t>:</w:t>
            </w:r>
            <w:r w:rsidR="00657BAF">
              <w:t xml:space="preserve"> I care</w:t>
            </w:r>
            <w:r>
              <w:t>d for</w:t>
            </w:r>
            <w:r w:rsidR="00657BAF">
              <w:t xml:space="preserve"> a variety of patients (Covid</w:t>
            </w:r>
            <w:r w:rsidR="00C55E3E">
              <w:t xml:space="preserve"> +</w:t>
            </w:r>
            <w:r w:rsidR="00657BAF">
              <w:t xml:space="preserve">, Intubated, post-CODE, </w:t>
            </w:r>
            <w:r w:rsidR="00C55E3E">
              <w:t xml:space="preserve">DKA, AMS, surgical, etc.) </w:t>
            </w:r>
            <w:r w:rsidR="00657BAF">
              <w:t xml:space="preserve">and perform unit secretary duties. </w:t>
            </w:r>
          </w:p>
          <w:p w14:paraId="2D70909F" w14:textId="77777777" w:rsidR="00246A94" w:rsidRDefault="00246A94" w:rsidP="007569C1"/>
          <w:p w14:paraId="70CFC859" w14:textId="3047F85D" w:rsidR="00C55E3E" w:rsidRDefault="00246A94" w:rsidP="007569C1">
            <w:r>
              <w:t>-</w:t>
            </w:r>
            <w:r w:rsidR="00C55E3E">
              <w:t>Labor and Delivery on a birthing center: I work</w:t>
            </w:r>
            <w:r>
              <w:t>ed</w:t>
            </w:r>
            <w:r w:rsidR="00C55E3E">
              <w:t xml:space="preserve"> as</w:t>
            </w:r>
            <w:r>
              <w:t xml:space="preserve"> a</w:t>
            </w:r>
            <w:r w:rsidR="00C55E3E">
              <w:t xml:space="preserve"> unit secretary and work</w:t>
            </w:r>
            <w:r>
              <w:t>ed</w:t>
            </w:r>
            <w:r w:rsidR="00C55E3E">
              <w:t xml:space="preserve"> primarily in the nursery with the nursery nurse.</w:t>
            </w:r>
          </w:p>
          <w:p w14:paraId="6ACBBB61" w14:textId="1FB65B8D" w:rsidR="00C55E3E" w:rsidRDefault="00C55E3E" w:rsidP="007569C1">
            <w:r>
              <w:t>(I assist</w:t>
            </w:r>
            <w:r w:rsidR="00246A94">
              <w:t>ed</w:t>
            </w:r>
            <w:r>
              <w:t xml:space="preserve"> with newborn care</w:t>
            </w:r>
            <w:r w:rsidR="00734DE9">
              <w:t xml:space="preserve"> </w:t>
            </w:r>
            <w:r>
              <w:t xml:space="preserve">(bathing, VS, glucose, hearing screening, measurements/ weight, stabilizing, safety, etc.) </w:t>
            </w:r>
            <w:r w:rsidR="00246A94">
              <w:t>and breast</w:t>
            </w:r>
            <w:r>
              <w:t xml:space="preserve">/bottle feeding to name a few. </w:t>
            </w:r>
          </w:p>
          <w:p w14:paraId="187251DE" w14:textId="16998FE3" w:rsidR="008668EF" w:rsidRDefault="008668EF" w:rsidP="008668EF">
            <w:pPr>
              <w:pStyle w:val="Heading4"/>
            </w:pPr>
            <w:r>
              <w:t>Sales Associate</w:t>
            </w:r>
            <w:r w:rsidRPr="00333CD3">
              <w:t xml:space="preserve"> •</w:t>
            </w:r>
            <w:r>
              <w:t>Bath and body works</w:t>
            </w:r>
            <w:r w:rsidRPr="00333CD3">
              <w:t xml:space="preserve">• </w:t>
            </w:r>
            <w:r>
              <w:t>2020-</w:t>
            </w:r>
            <w:r w:rsidR="003A1A70">
              <w:t>2/2022</w:t>
            </w:r>
          </w:p>
          <w:p w14:paraId="1D0CA069" w14:textId="77777777" w:rsidR="008668EF" w:rsidRPr="00333CD3" w:rsidRDefault="008668EF" w:rsidP="008668EF">
            <w:pPr>
              <w:pStyle w:val="Heading4"/>
            </w:pPr>
          </w:p>
          <w:p w14:paraId="74BB6951" w14:textId="77777777" w:rsidR="008668EF" w:rsidRPr="00333CD3" w:rsidRDefault="008668EF" w:rsidP="008668EF">
            <w:r>
              <w:t>I am a sales associate where I work the cash register, promote sales (sales associate), stocker.</w:t>
            </w:r>
          </w:p>
          <w:p w14:paraId="4621EF24" w14:textId="77777777" w:rsidR="008668EF" w:rsidRPr="00333CD3" w:rsidRDefault="008668EF" w:rsidP="008668EF">
            <w:pPr>
              <w:spacing w:line="240" w:lineRule="auto"/>
            </w:pPr>
          </w:p>
          <w:p w14:paraId="44B54F41" w14:textId="77777777" w:rsidR="002C2CDD" w:rsidRPr="00333CD3" w:rsidRDefault="00D52A02" w:rsidP="008668EF">
            <w:pPr>
              <w:pStyle w:val="Heading3"/>
              <w:spacing w:before="0" w:after="0" w:line="240" w:lineRule="auto"/>
            </w:pPr>
            <w:sdt>
              <w:sdtPr>
                <w:alias w:val="Education:"/>
                <w:tag w:val="Education:"/>
                <w:id w:val="1349516922"/>
                <w:placeholder>
                  <w:docPart w:val="0FBB5FC3890E2A43A4BE6595E818B196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Education</w:t>
                </w:r>
              </w:sdtContent>
            </w:sdt>
          </w:p>
          <w:p w14:paraId="7AAE4880" w14:textId="2ED95A58" w:rsidR="002C2CDD" w:rsidRPr="00333CD3" w:rsidRDefault="00C55E3E" w:rsidP="008668EF">
            <w:pPr>
              <w:pStyle w:val="Heading4"/>
              <w:spacing w:before="0" w:line="240" w:lineRule="auto"/>
            </w:pPr>
            <w:r>
              <w:t>Associates Degree Nursing</w:t>
            </w:r>
            <w:r w:rsidR="00D11CDF" w:rsidRPr="00333CD3">
              <w:t>•</w:t>
            </w:r>
            <w:r w:rsidR="002C2CDD" w:rsidRPr="00333CD3">
              <w:t xml:space="preserve">  </w:t>
            </w:r>
            <w:r>
              <w:t>2019-</w:t>
            </w:r>
            <w:r w:rsidR="00246A94">
              <w:t>2021</w:t>
            </w:r>
            <w:r w:rsidR="002C2CDD" w:rsidRPr="00333CD3">
              <w:t xml:space="preserve"> • </w:t>
            </w:r>
            <w:r>
              <w:t>Camp Community College</w:t>
            </w:r>
          </w:p>
          <w:p w14:paraId="5D9B2A98" w14:textId="0C0F1256" w:rsidR="002C2CDD" w:rsidRDefault="00734DE9" w:rsidP="008668EF">
            <w:pPr>
              <w:spacing w:line="240" w:lineRule="auto"/>
            </w:pPr>
            <w:r>
              <w:t>G.P.A- 3.3/4.0</w:t>
            </w:r>
          </w:p>
          <w:p w14:paraId="393F34CD" w14:textId="77777777" w:rsidR="00105B65" w:rsidRDefault="00105B65" w:rsidP="008668EF">
            <w:pPr>
              <w:spacing w:line="240" w:lineRule="auto"/>
            </w:pPr>
          </w:p>
          <w:p w14:paraId="7C052C18" w14:textId="3B1F9AEB" w:rsidR="00D11CDF" w:rsidRDefault="00D11CDF" w:rsidP="008668EF">
            <w:pPr>
              <w:spacing w:line="240" w:lineRule="auto"/>
            </w:pPr>
            <w:r>
              <w:t xml:space="preserve">BARTON RN-BSN </w:t>
            </w:r>
            <w:r w:rsidRPr="00333CD3">
              <w:t>•</w:t>
            </w:r>
            <w:r>
              <w:t xml:space="preserve"> 2022-2023</w:t>
            </w:r>
          </w:p>
          <w:p w14:paraId="6BAAE8ED" w14:textId="77777777" w:rsidR="00D11CDF" w:rsidRDefault="00D11CDF" w:rsidP="008668EF">
            <w:pPr>
              <w:spacing w:line="240" w:lineRule="auto"/>
            </w:pPr>
          </w:p>
          <w:p w14:paraId="7748CC7B" w14:textId="77777777" w:rsidR="00D11CDF" w:rsidRDefault="00D11CDF" w:rsidP="008668EF">
            <w:pPr>
              <w:spacing w:line="240" w:lineRule="auto"/>
            </w:pPr>
          </w:p>
          <w:p w14:paraId="53FA6EC1" w14:textId="4977D50E" w:rsidR="008668EF" w:rsidRDefault="008668EF" w:rsidP="008668EF">
            <w:pPr>
              <w:spacing w:line="240" w:lineRule="auto"/>
            </w:pPr>
          </w:p>
          <w:p w14:paraId="23DF0692" w14:textId="5873B239" w:rsidR="00741125" w:rsidRPr="00333CD3" w:rsidRDefault="00741125" w:rsidP="00741125"/>
        </w:tc>
      </w:tr>
    </w:tbl>
    <w:p w14:paraId="3C42ECAD" w14:textId="77777777" w:rsidR="00734DE9" w:rsidRPr="00333CD3" w:rsidRDefault="00734DE9" w:rsidP="00E22E87">
      <w:pPr>
        <w:pStyle w:val="NoSpacing"/>
      </w:pPr>
    </w:p>
    <w:sectPr w:rsidR="00734DE9" w:rsidRPr="00333CD3" w:rsidSect="00EF7CC9"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675A2" w14:textId="77777777" w:rsidR="00D52A02" w:rsidRDefault="00D52A02" w:rsidP="00713050">
      <w:pPr>
        <w:spacing w:line="240" w:lineRule="auto"/>
      </w:pPr>
      <w:r>
        <w:separator/>
      </w:r>
    </w:p>
  </w:endnote>
  <w:endnote w:type="continuationSeparator" w:id="0">
    <w:p w14:paraId="4FAC64F4" w14:textId="77777777" w:rsidR="00D52A02" w:rsidRDefault="00D52A02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DE40" w14:textId="77777777" w:rsidR="00D52A02" w:rsidRDefault="00D52A02" w:rsidP="00713050">
      <w:pPr>
        <w:spacing w:line="240" w:lineRule="auto"/>
      </w:pPr>
      <w:r>
        <w:separator/>
      </w:r>
    </w:p>
  </w:footnote>
  <w:footnote w:type="continuationSeparator" w:id="0">
    <w:p w14:paraId="06DE7FF0" w14:textId="77777777" w:rsidR="00D52A02" w:rsidRDefault="00D52A02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76446"/>
    <w:multiLevelType w:val="hybridMultilevel"/>
    <w:tmpl w:val="40822C78"/>
    <w:lvl w:ilvl="0" w:tplc="FFFFFFFF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054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AF"/>
    <w:rsid w:val="00091382"/>
    <w:rsid w:val="000B0619"/>
    <w:rsid w:val="000B4E21"/>
    <w:rsid w:val="000B61CA"/>
    <w:rsid w:val="000C13BB"/>
    <w:rsid w:val="000F7610"/>
    <w:rsid w:val="00105B65"/>
    <w:rsid w:val="001072BC"/>
    <w:rsid w:val="00114ED7"/>
    <w:rsid w:val="00140B0E"/>
    <w:rsid w:val="001A5CA9"/>
    <w:rsid w:val="001B2AC1"/>
    <w:rsid w:val="001B403A"/>
    <w:rsid w:val="001C7E9C"/>
    <w:rsid w:val="00217980"/>
    <w:rsid w:val="00246A94"/>
    <w:rsid w:val="002711DD"/>
    <w:rsid w:val="00271662"/>
    <w:rsid w:val="0027404F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8238B"/>
    <w:rsid w:val="003A1A70"/>
    <w:rsid w:val="003B764B"/>
    <w:rsid w:val="003C5528"/>
    <w:rsid w:val="003F6501"/>
    <w:rsid w:val="004077FB"/>
    <w:rsid w:val="00424DD9"/>
    <w:rsid w:val="00447AB9"/>
    <w:rsid w:val="0046104A"/>
    <w:rsid w:val="004717C5"/>
    <w:rsid w:val="00523479"/>
    <w:rsid w:val="00543DB7"/>
    <w:rsid w:val="005729B0"/>
    <w:rsid w:val="00586745"/>
    <w:rsid w:val="005F5364"/>
    <w:rsid w:val="00626D42"/>
    <w:rsid w:val="0063062D"/>
    <w:rsid w:val="00641630"/>
    <w:rsid w:val="00657BAF"/>
    <w:rsid w:val="00684488"/>
    <w:rsid w:val="006A3CE7"/>
    <w:rsid w:val="006C4C50"/>
    <w:rsid w:val="006D76B1"/>
    <w:rsid w:val="00713050"/>
    <w:rsid w:val="00734DE9"/>
    <w:rsid w:val="00741125"/>
    <w:rsid w:val="00746F7F"/>
    <w:rsid w:val="007538B5"/>
    <w:rsid w:val="007569C1"/>
    <w:rsid w:val="00763832"/>
    <w:rsid w:val="007D2696"/>
    <w:rsid w:val="007E5A0D"/>
    <w:rsid w:val="00811117"/>
    <w:rsid w:val="00841146"/>
    <w:rsid w:val="008668EF"/>
    <w:rsid w:val="00875783"/>
    <w:rsid w:val="0088504C"/>
    <w:rsid w:val="0089382B"/>
    <w:rsid w:val="008A1907"/>
    <w:rsid w:val="008C6BCA"/>
    <w:rsid w:val="008C7B50"/>
    <w:rsid w:val="008F0F0E"/>
    <w:rsid w:val="00902A4C"/>
    <w:rsid w:val="009B3C40"/>
    <w:rsid w:val="009C6D09"/>
    <w:rsid w:val="009E5B94"/>
    <w:rsid w:val="00A42540"/>
    <w:rsid w:val="00A50939"/>
    <w:rsid w:val="00AA6A40"/>
    <w:rsid w:val="00AB0194"/>
    <w:rsid w:val="00AE2348"/>
    <w:rsid w:val="00B056B3"/>
    <w:rsid w:val="00B235E8"/>
    <w:rsid w:val="00B5664D"/>
    <w:rsid w:val="00B62ED2"/>
    <w:rsid w:val="00BA5B40"/>
    <w:rsid w:val="00BD0206"/>
    <w:rsid w:val="00BD71D3"/>
    <w:rsid w:val="00BE1C7B"/>
    <w:rsid w:val="00C2098A"/>
    <w:rsid w:val="00C5444A"/>
    <w:rsid w:val="00C55E3E"/>
    <w:rsid w:val="00C612DA"/>
    <w:rsid w:val="00C7741E"/>
    <w:rsid w:val="00C840B3"/>
    <w:rsid w:val="00C875AB"/>
    <w:rsid w:val="00CA3DF1"/>
    <w:rsid w:val="00CA4581"/>
    <w:rsid w:val="00CE18D5"/>
    <w:rsid w:val="00D04109"/>
    <w:rsid w:val="00D11CDF"/>
    <w:rsid w:val="00D208E2"/>
    <w:rsid w:val="00D37115"/>
    <w:rsid w:val="00D52A02"/>
    <w:rsid w:val="00DA6F36"/>
    <w:rsid w:val="00DD6416"/>
    <w:rsid w:val="00DE3670"/>
    <w:rsid w:val="00DF4E0A"/>
    <w:rsid w:val="00E02DCD"/>
    <w:rsid w:val="00E10F02"/>
    <w:rsid w:val="00E12C60"/>
    <w:rsid w:val="00E22E87"/>
    <w:rsid w:val="00E57630"/>
    <w:rsid w:val="00E756C1"/>
    <w:rsid w:val="00E8233D"/>
    <w:rsid w:val="00E86C2B"/>
    <w:rsid w:val="00ED0F24"/>
    <w:rsid w:val="00EF7CC9"/>
    <w:rsid w:val="00F207C0"/>
    <w:rsid w:val="00F20AE5"/>
    <w:rsid w:val="00F63BE6"/>
    <w:rsid w:val="00F645C7"/>
    <w:rsid w:val="00FE2A08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AE5D4"/>
  <w15:chartTrackingRefBased/>
  <w15:docId w15:val="{94608086-FA44-514E-9187-30615E97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4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AD84C6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AD84C6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734DE9"/>
  </w:style>
  <w:style w:type="character" w:customStyle="1" w:styleId="SalutationChar">
    <w:name w:val="Salutation Char"/>
    <w:basedOn w:val="DefaultParagraphFont"/>
    <w:link w:val="Salutation"/>
    <w:uiPriority w:val="12"/>
    <w:rsid w:val="00734DE9"/>
  </w:style>
  <w:style w:type="paragraph" w:styleId="Closing">
    <w:name w:val="Closing"/>
    <w:basedOn w:val="Normal"/>
    <w:next w:val="Signature"/>
    <w:link w:val="ClosingChar"/>
    <w:uiPriority w:val="13"/>
    <w:qFormat/>
    <w:rsid w:val="00734DE9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734DE9"/>
  </w:style>
  <w:style w:type="paragraph" w:styleId="Signature">
    <w:name w:val="Signature"/>
    <w:basedOn w:val="Normal"/>
    <w:next w:val="Normal"/>
    <w:link w:val="SignatureChar"/>
    <w:uiPriority w:val="14"/>
    <w:qFormat/>
    <w:rsid w:val="00734DE9"/>
    <w:pPr>
      <w:spacing w:after="20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734DE9"/>
  </w:style>
  <w:style w:type="paragraph" w:styleId="Date">
    <w:name w:val="Date"/>
    <w:basedOn w:val="Normal"/>
    <w:next w:val="Normal"/>
    <w:link w:val="DateChar"/>
    <w:uiPriority w:val="11"/>
    <w:qFormat/>
    <w:rsid w:val="00734DE9"/>
    <w:pPr>
      <w:spacing w:before="780" w:after="200"/>
    </w:pPr>
  </w:style>
  <w:style w:type="character" w:customStyle="1" w:styleId="DateChar">
    <w:name w:val="Date Char"/>
    <w:basedOn w:val="DefaultParagraphFont"/>
    <w:link w:val="Date"/>
    <w:uiPriority w:val="11"/>
    <w:rsid w:val="00734DE9"/>
  </w:style>
  <w:style w:type="paragraph" w:styleId="ListParagraph">
    <w:name w:val="List Paragraph"/>
    <w:basedOn w:val="Normal"/>
    <w:uiPriority w:val="34"/>
    <w:unhideWhenUsed/>
    <w:qFormat/>
    <w:rsid w:val="00B05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w/Library/Containers/com.microsoft.Word/Data/Library/Application%20Support/Microsoft/Office/16.0/DTS/Search/%7b94BA95B6-FE13-E743-83D4-5FEA82769000%7dtf1639273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84B00EBB1F7A45A02847135A5D5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77ED3-2C20-FF43-A9D4-E67B77DDB36B}"/>
      </w:docPartPr>
      <w:docPartBody>
        <w:p w:rsidR="00E92633" w:rsidRDefault="00623B0C">
          <w:pPr>
            <w:pStyle w:val="4084B00EBB1F7A45A02847135A5D5DD7"/>
          </w:pPr>
          <w:r>
            <w:t>Objective</w:t>
          </w:r>
        </w:p>
      </w:docPartBody>
    </w:docPart>
    <w:docPart>
      <w:docPartPr>
        <w:name w:val="283FB943F32DBE419CE66207198B7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E19C5-884A-9741-AAF6-C1D22438A394}"/>
      </w:docPartPr>
      <w:docPartBody>
        <w:p w:rsidR="00E92633" w:rsidRDefault="00623B0C">
          <w:pPr>
            <w:pStyle w:val="283FB943F32DBE419CE66207198B7290"/>
          </w:pPr>
          <w:r w:rsidRPr="00333CD3">
            <w:t>Skills</w:t>
          </w:r>
        </w:p>
      </w:docPartBody>
    </w:docPart>
    <w:docPart>
      <w:docPartPr>
        <w:name w:val="4BAAE1F15380C34186DCC616A87D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24BF3-E6D4-A74A-96E3-8AF42C20D352}"/>
      </w:docPartPr>
      <w:docPartBody>
        <w:p w:rsidR="00E92633" w:rsidRDefault="00623B0C">
          <w:pPr>
            <w:pStyle w:val="4BAAE1F15380C34186DCC616A87D5A18"/>
          </w:pPr>
          <w:r>
            <w:t>Your Name</w:t>
          </w:r>
        </w:p>
      </w:docPartBody>
    </w:docPart>
    <w:docPart>
      <w:docPartPr>
        <w:name w:val="E42C1EBE4A917E49B7BCFFE8DB6FC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AA280-12B7-0F47-92C7-E26AB0C5B4E2}"/>
      </w:docPartPr>
      <w:docPartBody>
        <w:p w:rsidR="00E92633" w:rsidRDefault="00623B0C">
          <w:pPr>
            <w:pStyle w:val="E42C1EBE4A917E49B7BCFFE8DB6FCB54"/>
          </w:pPr>
          <w:r>
            <w:t>Profession or Industry</w:t>
          </w:r>
        </w:p>
      </w:docPartBody>
    </w:docPart>
    <w:docPart>
      <w:docPartPr>
        <w:name w:val="0CB8ED1FF5294347894BB0E5A25B2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78084-3005-B24F-BE66-864646E414DB}"/>
      </w:docPartPr>
      <w:docPartBody>
        <w:p w:rsidR="00E92633" w:rsidRDefault="00623B0C">
          <w:pPr>
            <w:pStyle w:val="0CB8ED1FF5294347894BB0E5A25B2ED9"/>
          </w:pPr>
          <w:r w:rsidRPr="00333CD3">
            <w:t>Experience</w:t>
          </w:r>
        </w:p>
      </w:docPartBody>
    </w:docPart>
    <w:docPart>
      <w:docPartPr>
        <w:name w:val="0FBB5FC3890E2A43A4BE6595E818B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C95ED-0D40-2C49-B1DD-5DB78CF5FBCA}"/>
      </w:docPartPr>
      <w:docPartBody>
        <w:p w:rsidR="00E92633" w:rsidRDefault="00623B0C">
          <w:pPr>
            <w:pStyle w:val="0FBB5FC3890E2A43A4BE6595E818B196"/>
          </w:pPr>
          <w:r w:rsidRPr="00333CD3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AE"/>
    <w:rsid w:val="0022143F"/>
    <w:rsid w:val="00393946"/>
    <w:rsid w:val="00621EAE"/>
    <w:rsid w:val="00623B0C"/>
    <w:rsid w:val="00A94113"/>
    <w:rsid w:val="00CC6A81"/>
    <w:rsid w:val="00E86A07"/>
    <w:rsid w:val="00E9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84B00EBB1F7A45A02847135A5D5DD7">
    <w:name w:val="4084B00EBB1F7A45A02847135A5D5DD7"/>
  </w:style>
  <w:style w:type="paragraph" w:customStyle="1" w:styleId="283FB943F32DBE419CE66207198B7290">
    <w:name w:val="283FB943F32DBE419CE66207198B7290"/>
  </w:style>
  <w:style w:type="paragraph" w:customStyle="1" w:styleId="4BAAE1F15380C34186DCC616A87D5A18">
    <w:name w:val="4BAAE1F15380C34186DCC616A87D5A18"/>
  </w:style>
  <w:style w:type="paragraph" w:customStyle="1" w:styleId="E42C1EBE4A917E49B7BCFFE8DB6FCB54">
    <w:name w:val="E42C1EBE4A917E49B7BCFFE8DB6FCB54"/>
  </w:style>
  <w:style w:type="paragraph" w:customStyle="1" w:styleId="0CB8ED1FF5294347894BB0E5A25B2ED9">
    <w:name w:val="0CB8ED1FF5294347894BB0E5A25B2ED9"/>
  </w:style>
  <w:style w:type="paragraph" w:customStyle="1" w:styleId="0FBB5FC3890E2A43A4BE6595E818B196">
    <w:name w:val="0FBB5FC3890E2A43A4BE6595E818B1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252</CompanyPhone>
  <CompanyFax/>
  <CompanyEmail>wigginsc133@gmail.com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E6262A-EAAB-4E46-90A8-DEA1E6E5C3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%7b94BA95B6-FE13-E743-83D4-5FEA82769000%7dtf16392737.dotx</Template>
  <TotalTime>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hiring manager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October 26,2021</dc:subject>
  <dc:creator>Courtney Wiggins</dc:creator>
  <cp:keywords/>
  <dc:description/>
  <cp:lastModifiedBy>Courtney Wiggins</cp:lastModifiedBy>
  <cp:revision>4</cp:revision>
  <cp:lastPrinted>2021-02-01T21:58:00Z</cp:lastPrinted>
  <dcterms:created xsi:type="dcterms:W3CDTF">2022-05-16T00:49:00Z</dcterms:created>
  <dcterms:modified xsi:type="dcterms:W3CDTF">2022-05-31T20:30:00Z</dcterms:modified>
</cp:coreProperties>
</file>