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D493D" w14:textId="77777777" w:rsidR="001C39E8" w:rsidRPr="001824E3" w:rsidRDefault="001C39E8" w:rsidP="00F31E89">
      <w:pPr>
        <w:spacing w:before="0" w:after="0"/>
        <w:ind w:left="0" w:right="-432"/>
        <w:rPr>
          <w:rFonts w:ascii="Times New Roman" w:hAnsi="Times New Roman"/>
          <w:sz w:val="18"/>
          <w:szCs w:val="18"/>
          <w:u w:val="single"/>
        </w:rPr>
      </w:pPr>
      <w:bookmarkStart w:id="0" w:name="_GoBack"/>
      <w:bookmarkEnd w:id="0"/>
    </w:p>
    <w:p w14:paraId="3D1F7C68" w14:textId="57BA1975" w:rsidR="00DE3E6C" w:rsidRPr="001824E3" w:rsidRDefault="001C39E8" w:rsidP="0052109A">
      <w:pPr>
        <w:spacing w:before="0" w:after="0"/>
        <w:ind w:left="0" w:right="-432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Objective</w:t>
      </w:r>
      <w:r w:rsidRPr="001824E3">
        <w:rPr>
          <w:rFonts w:ascii="Times New Roman" w:hAnsi="Times New Roman"/>
          <w:sz w:val="18"/>
          <w:szCs w:val="18"/>
        </w:rPr>
        <w:t>:</w:t>
      </w:r>
      <w:r w:rsidR="00EC7AE2" w:rsidRPr="001824E3">
        <w:rPr>
          <w:rFonts w:ascii="Times New Roman" w:hAnsi="Times New Roman"/>
          <w:sz w:val="18"/>
          <w:szCs w:val="18"/>
        </w:rPr>
        <w:t xml:space="preserve"> </w:t>
      </w:r>
      <w:r w:rsidR="00592B02" w:rsidRPr="001824E3">
        <w:rPr>
          <w:rFonts w:ascii="Times New Roman" w:hAnsi="Times New Roman"/>
          <w:sz w:val="18"/>
          <w:szCs w:val="18"/>
        </w:rPr>
        <w:t xml:space="preserve">Quality-focused psychiatric nurse </w:t>
      </w:r>
      <w:r w:rsidR="001824E3" w:rsidRPr="001824E3">
        <w:rPr>
          <w:rFonts w:ascii="Times New Roman" w:hAnsi="Times New Roman"/>
          <w:sz w:val="18"/>
          <w:szCs w:val="18"/>
        </w:rPr>
        <w:t>practitioner</w:t>
      </w:r>
      <w:r w:rsidR="00592B02" w:rsidRPr="001824E3">
        <w:rPr>
          <w:rFonts w:ascii="Times New Roman" w:hAnsi="Times New Roman"/>
          <w:sz w:val="18"/>
          <w:szCs w:val="18"/>
        </w:rPr>
        <w:t xml:space="preserve"> student </w:t>
      </w:r>
      <w:r w:rsidR="001824E3" w:rsidRPr="001824E3">
        <w:rPr>
          <w:rFonts w:ascii="Times New Roman" w:hAnsi="Times New Roman"/>
          <w:sz w:val="18"/>
          <w:szCs w:val="18"/>
        </w:rPr>
        <w:t>committed</w:t>
      </w:r>
      <w:r w:rsidR="00592B02" w:rsidRPr="001824E3">
        <w:rPr>
          <w:rFonts w:ascii="Times New Roman" w:hAnsi="Times New Roman"/>
          <w:sz w:val="18"/>
          <w:szCs w:val="18"/>
        </w:rPr>
        <w:t xml:space="preserve"> to </w:t>
      </w:r>
      <w:r w:rsidR="001824E3" w:rsidRPr="001824E3">
        <w:rPr>
          <w:rFonts w:ascii="Times New Roman" w:hAnsi="Times New Roman"/>
          <w:sz w:val="18"/>
          <w:szCs w:val="18"/>
        </w:rPr>
        <w:t>providing</w:t>
      </w:r>
      <w:r w:rsidR="00592B02" w:rsidRPr="001824E3">
        <w:rPr>
          <w:rFonts w:ascii="Times New Roman" w:hAnsi="Times New Roman"/>
          <w:sz w:val="18"/>
          <w:szCs w:val="18"/>
        </w:rPr>
        <w:t xml:space="preserve"> evidenced-based patient care with compassion and integrity.</w:t>
      </w:r>
    </w:p>
    <w:p w14:paraId="7BF4740D" w14:textId="77777777" w:rsidR="00F31E89" w:rsidRPr="001824E3" w:rsidRDefault="00F31E89" w:rsidP="0052109A">
      <w:pPr>
        <w:spacing w:before="0" w:after="0"/>
        <w:ind w:left="0" w:right="-432"/>
        <w:rPr>
          <w:rFonts w:ascii="Times New Roman" w:hAnsi="Times New Roman"/>
          <w:sz w:val="18"/>
          <w:szCs w:val="18"/>
        </w:rPr>
      </w:pPr>
    </w:p>
    <w:p w14:paraId="6C15017E" w14:textId="77777777" w:rsidR="00123F45" w:rsidRPr="001824E3" w:rsidRDefault="00123F45" w:rsidP="0052109A">
      <w:pPr>
        <w:pStyle w:val="SectionTitle"/>
        <w:spacing w:before="0"/>
        <w:ind w:right="-432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Education</w:t>
      </w:r>
    </w:p>
    <w:p w14:paraId="00497059" w14:textId="4129CEF1" w:rsidR="009A3978" w:rsidRDefault="009A3978" w:rsidP="009A3978">
      <w:pPr>
        <w:spacing w:before="0" w:after="0"/>
        <w:ind w:left="3600" w:hanging="36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Dec 2022</w:t>
      </w:r>
      <w:r>
        <w:rPr>
          <w:rFonts w:ascii="Times New Roman" w:hAnsi="Times New Roman"/>
          <w:color w:val="000000"/>
          <w:sz w:val="18"/>
          <w:szCs w:val="18"/>
        </w:rPr>
        <w:tab/>
        <w:t>Doctor of Nursing Practice (DNP), Indiana State University</w:t>
      </w:r>
    </w:p>
    <w:p w14:paraId="17F361F4" w14:textId="77777777" w:rsidR="009A3978" w:rsidRDefault="009A3978" w:rsidP="009A3978">
      <w:pPr>
        <w:spacing w:before="0" w:after="0"/>
        <w:ind w:left="3600" w:hanging="3600"/>
        <w:rPr>
          <w:rFonts w:ascii="Times New Roman" w:hAnsi="Times New Roman"/>
          <w:color w:val="000000"/>
          <w:sz w:val="18"/>
          <w:szCs w:val="18"/>
        </w:rPr>
      </w:pPr>
    </w:p>
    <w:p w14:paraId="4D7C192C" w14:textId="4CD41C2B" w:rsidR="00625C3F" w:rsidRPr="001824E3" w:rsidRDefault="0031469E" w:rsidP="009A3978">
      <w:pPr>
        <w:spacing w:before="0" w:after="0"/>
        <w:ind w:left="3600" w:hanging="36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Aug 2021</w:t>
      </w:r>
      <w:r w:rsidR="00625C3F" w:rsidRPr="001824E3">
        <w:rPr>
          <w:rFonts w:ascii="Times New Roman" w:hAnsi="Times New Roman"/>
          <w:color w:val="000000"/>
          <w:sz w:val="18"/>
          <w:szCs w:val="18"/>
        </w:rPr>
        <w:tab/>
        <w:t xml:space="preserve">Master </w:t>
      </w:r>
      <w:r w:rsidR="001824E3" w:rsidRPr="001824E3">
        <w:rPr>
          <w:rFonts w:ascii="Times New Roman" w:hAnsi="Times New Roman"/>
          <w:color w:val="000000"/>
          <w:sz w:val="18"/>
          <w:szCs w:val="18"/>
        </w:rPr>
        <w:t>o</w:t>
      </w:r>
      <w:r w:rsidR="00625C3F" w:rsidRPr="001824E3">
        <w:rPr>
          <w:rFonts w:ascii="Times New Roman" w:hAnsi="Times New Roman"/>
          <w:color w:val="000000"/>
          <w:sz w:val="18"/>
          <w:szCs w:val="18"/>
        </w:rPr>
        <w:t>f Science in Nursing (</w:t>
      </w:r>
      <w:r w:rsidR="00592B02" w:rsidRPr="001824E3">
        <w:rPr>
          <w:rFonts w:ascii="Times New Roman" w:hAnsi="Times New Roman"/>
          <w:color w:val="000000"/>
          <w:sz w:val="18"/>
          <w:szCs w:val="18"/>
        </w:rPr>
        <w:t>PMHNP</w:t>
      </w:r>
      <w:r w:rsidR="00625C3F" w:rsidRPr="001824E3">
        <w:rPr>
          <w:rFonts w:ascii="Times New Roman" w:hAnsi="Times New Roman"/>
          <w:color w:val="000000"/>
          <w:sz w:val="18"/>
          <w:szCs w:val="18"/>
        </w:rPr>
        <w:t xml:space="preserve">), </w:t>
      </w:r>
      <w:r w:rsidR="00592B02" w:rsidRPr="001824E3">
        <w:rPr>
          <w:rFonts w:ascii="Times New Roman" w:hAnsi="Times New Roman"/>
          <w:color w:val="000000"/>
          <w:sz w:val="18"/>
          <w:szCs w:val="18"/>
        </w:rPr>
        <w:t>Charles Drew University of Medicine and Science</w:t>
      </w:r>
    </w:p>
    <w:p w14:paraId="2CDE8613" w14:textId="77777777" w:rsidR="008C0927" w:rsidRPr="001824E3" w:rsidRDefault="00F31E89" w:rsidP="009A3978">
      <w:pPr>
        <w:spacing w:before="0" w:after="0"/>
        <w:ind w:left="3600" w:hanging="3600"/>
        <w:rPr>
          <w:rFonts w:ascii="Times New Roman" w:hAnsi="Times New Roman"/>
          <w:color w:val="000000"/>
          <w:sz w:val="18"/>
          <w:szCs w:val="18"/>
        </w:rPr>
      </w:pPr>
      <w:r w:rsidRPr="001824E3">
        <w:rPr>
          <w:rFonts w:ascii="Times New Roman" w:hAnsi="Times New Roman"/>
          <w:color w:val="000000"/>
          <w:sz w:val="18"/>
          <w:szCs w:val="18"/>
        </w:rPr>
        <w:t>Aug 2017</w:t>
      </w:r>
      <w:r w:rsidR="008C0927" w:rsidRPr="001824E3">
        <w:rPr>
          <w:rFonts w:ascii="Times New Roman" w:hAnsi="Times New Roman"/>
          <w:color w:val="000000"/>
          <w:sz w:val="18"/>
          <w:szCs w:val="18"/>
        </w:rPr>
        <w:tab/>
        <w:t>Bachelor of Science in Nursing, Milwaukee School of Engineering,</w:t>
      </w:r>
    </w:p>
    <w:p w14:paraId="6FCA5F9D" w14:textId="77777777" w:rsidR="00625C3F" w:rsidRPr="001824E3" w:rsidRDefault="008C0927" w:rsidP="009A3978">
      <w:pPr>
        <w:spacing w:before="0" w:after="0"/>
        <w:ind w:left="3600" w:hanging="3600"/>
        <w:rPr>
          <w:rFonts w:ascii="Times New Roman" w:hAnsi="Times New Roman"/>
          <w:color w:val="000000"/>
          <w:sz w:val="18"/>
          <w:szCs w:val="18"/>
        </w:rPr>
      </w:pPr>
      <w:r w:rsidRPr="001824E3">
        <w:rPr>
          <w:rFonts w:ascii="Times New Roman" w:hAnsi="Times New Roman"/>
          <w:color w:val="000000"/>
          <w:sz w:val="18"/>
          <w:szCs w:val="18"/>
        </w:rPr>
        <w:t>May 20</w:t>
      </w:r>
      <w:r w:rsidR="009C06EE" w:rsidRPr="001824E3">
        <w:rPr>
          <w:rFonts w:ascii="Times New Roman" w:hAnsi="Times New Roman"/>
          <w:color w:val="000000"/>
          <w:sz w:val="18"/>
          <w:szCs w:val="18"/>
        </w:rPr>
        <w:t>13</w:t>
      </w:r>
      <w:r w:rsidR="00B24B6E" w:rsidRPr="001824E3">
        <w:rPr>
          <w:rFonts w:ascii="Times New Roman" w:hAnsi="Times New Roman"/>
          <w:color w:val="000000"/>
          <w:sz w:val="18"/>
          <w:szCs w:val="18"/>
        </w:rPr>
        <w:tab/>
      </w:r>
      <w:r w:rsidRPr="001824E3">
        <w:rPr>
          <w:rFonts w:ascii="Times New Roman" w:hAnsi="Times New Roman"/>
          <w:color w:val="000000"/>
          <w:sz w:val="18"/>
          <w:szCs w:val="18"/>
        </w:rPr>
        <w:t>Bachelor</w:t>
      </w:r>
      <w:r w:rsidR="00EE0384" w:rsidRPr="001824E3">
        <w:rPr>
          <w:rFonts w:ascii="Times New Roman" w:hAnsi="Times New Roman"/>
          <w:color w:val="000000"/>
          <w:sz w:val="18"/>
          <w:szCs w:val="18"/>
        </w:rPr>
        <w:t xml:space="preserve"> of </w:t>
      </w:r>
      <w:r w:rsidR="00695F4C" w:rsidRPr="001824E3">
        <w:rPr>
          <w:rFonts w:ascii="Times New Roman" w:hAnsi="Times New Roman"/>
          <w:color w:val="000000"/>
          <w:sz w:val="18"/>
          <w:szCs w:val="18"/>
        </w:rPr>
        <w:t>Arts,</w:t>
      </w:r>
      <w:r w:rsidR="00123F45" w:rsidRPr="001824E3">
        <w:rPr>
          <w:rFonts w:ascii="Times New Roman" w:hAnsi="Times New Roman"/>
          <w:color w:val="000000"/>
          <w:sz w:val="18"/>
          <w:szCs w:val="18"/>
        </w:rPr>
        <w:t xml:space="preserve"> Emphasis in Spanish Language and </w:t>
      </w:r>
      <w:r w:rsidR="009C06EE" w:rsidRPr="001824E3">
        <w:rPr>
          <w:rFonts w:ascii="Times New Roman" w:hAnsi="Times New Roman"/>
          <w:color w:val="000000"/>
          <w:sz w:val="18"/>
          <w:szCs w:val="18"/>
        </w:rPr>
        <w:t xml:space="preserve">Culture, </w:t>
      </w:r>
      <w:proofErr w:type="spellStart"/>
      <w:r w:rsidR="009C06EE" w:rsidRPr="001824E3">
        <w:rPr>
          <w:rFonts w:ascii="Times New Roman" w:hAnsi="Times New Roman"/>
          <w:color w:val="000000"/>
          <w:sz w:val="18"/>
          <w:szCs w:val="18"/>
        </w:rPr>
        <w:t>Alverno</w:t>
      </w:r>
      <w:proofErr w:type="spellEnd"/>
      <w:r w:rsidR="00123F45" w:rsidRPr="001824E3">
        <w:rPr>
          <w:rFonts w:ascii="Times New Roman" w:hAnsi="Times New Roman"/>
          <w:color w:val="000000"/>
          <w:sz w:val="18"/>
          <w:szCs w:val="18"/>
        </w:rPr>
        <w:t xml:space="preserve"> College</w:t>
      </w:r>
    </w:p>
    <w:p w14:paraId="41C30CA3" w14:textId="77777777" w:rsidR="008F074B" w:rsidRPr="001824E3" w:rsidRDefault="008F074B" w:rsidP="00ED39E3">
      <w:pPr>
        <w:spacing w:before="0" w:after="0"/>
        <w:ind w:left="3600" w:hanging="3600"/>
        <w:rPr>
          <w:rFonts w:ascii="Times New Roman" w:hAnsi="Times New Roman"/>
          <w:color w:val="000000"/>
          <w:sz w:val="18"/>
          <w:szCs w:val="18"/>
        </w:rPr>
      </w:pPr>
    </w:p>
    <w:p w14:paraId="72C893C4" w14:textId="77777777" w:rsidR="008F074B" w:rsidRPr="001824E3" w:rsidRDefault="008F074B" w:rsidP="008F074B">
      <w:pPr>
        <w:pStyle w:val="SectionTitle"/>
        <w:spacing w:before="0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Professional Association Memberships</w:t>
      </w:r>
    </w:p>
    <w:p w14:paraId="13D9BC25" w14:textId="77777777" w:rsidR="008F074B" w:rsidRPr="001824E3" w:rsidRDefault="008F074B" w:rsidP="008F074B">
      <w:pPr>
        <w:spacing w:before="0" w:after="0"/>
        <w:ind w:left="0"/>
        <w:rPr>
          <w:rFonts w:ascii="Times New Roman" w:hAnsi="Times New Roman"/>
          <w:color w:val="000000"/>
          <w:sz w:val="18"/>
          <w:szCs w:val="18"/>
        </w:rPr>
      </w:pPr>
      <w:r w:rsidRPr="001824E3">
        <w:rPr>
          <w:rFonts w:ascii="Times New Roman" w:hAnsi="Times New Roman"/>
          <w:color w:val="000000"/>
          <w:sz w:val="18"/>
          <w:szCs w:val="18"/>
        </w:rPr>
        <w:t>2016</w:t>
      </w:r>
      <w:r w:rsidRPr="001824E3">
        <w:rPr>
          <w:rFonts w:ascii="Times New Roman" w:hAnsi="Times New Roman"/>
          <w:color w:val="000000"/>
          <w:sz w:val="18"/>
          <w:szCs w:val="18"/>
        </w:rPr>
        <w:tab/>
      </w:r>
      <w:r w:rsidRPr="001824E3">
        <w:rPr>
          <w:rFonts w:ascii="Times New Roman" w:hAnsi="Times New Roman"/>
          <w:color w:val="000000"/>
          <w:sz w:val="18"/>
          <w:szCs w:val="18"/>
        </w:rPr>
        <w:tab/>
      </w:r>
      <w:r w:rsidRPr="001824E3">
        <w:rPr>
          <w:rFonts w:ascii="Times New Roman" w:hAnsi="Times New Roman"/>
          <w:color w:val="000000"/>
          <w:sz w:val="18"/>
          <w:szCs w:val="18"/>
        </w:rPr>
        <w:tab/>
      </w:r>
      <w:r w:rsidRPr="001824E3">
        <w:rPr>
          <w:rFonts w:ascii="Times New Roman" w:hAnsi="Times New Roman"/>
          <w:color w:val="000000"/>
          <w:sz w:val="18"/>
          <w:szCs w:val="18"/>
        </w:rPr>
        <w:tab/>
      </w:r>
      <w:r w:rsidRPr="001824E3">
        <w:rPr>
          <w:rFonts w:ascii="Times New Roman" w:hAnsi="Times New Roman"/>
          <w:color w:val="000000"/>
          <w:sz w:val="18"/>
          <w:szCs w:val="18"/>
        </w:rPr>
        <w:tab/>
        <w:t>American Nurses Association</w:t>
      </w:r>
    </w:p>
    <w:p w14:paraId="23138753" w14:textId="77777777" w:rsidR="00625C3F" w:rsidRPr="001824E3" w:rsidRDefault="00625C3F" w:rsidP="008F074B">
      <w:pPr>
        <w:pStyle w:val="SectionTitle"/>
        <w:spacing w:before="0"/>
        <w:rPr>
          <w:rFonts w:ascii="Times New Roman" w:hAnsi="Times New Roman"/>
          <w:b/>
          <w:sz w:val="18"/>
          <w:szCs w:val="18"/>
        </w:rPr>
      </w:pPr>
    </w:p>
    <w:p w14:paraId="3F3B3140" w14:textId="77777777" w:rsidR="008F074B" w:rsidRPr="001824E3" w:rsidRDefault="008F074B" w:rsidP="008F074B">
      <w:pPr>
        <w:pStyle w:val="SectionTitle"/>
        <w:spacing w:before="0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Computer Systems Experience</w:t>
      </w:r>
    </w:p>
    <w:p w14:paraId="5CDD43A2" w14:textId="77777777" w:rsidR="008F074B" w:rsidRPr="001824E3" w:rsidRDefault="008F074B" w:rsidP="008F074B">
      <w:pPr>
        <w:spacing w:before="0" w:after="0"/>
        <w:ind w:left="3600"/>
        <w:rPr>
          <w:rFonts w:ascii="Times New Roman" w:hAnsi="Times New Roman"/>
          <w:color w:val="000000"/>
          <w:sz w:val="18"/>
          <w:szCs w:val="18"/>
        </w:rPr>
      </w:pPr>
      <w:r w:rsidRPr="001824E3">
        <w:rPr>
          <w:rFonts w:ascii="Times New Roman" w:hAnsi="Times New Roman"/>
          <w:color w:val="000000"/>
          <w:sz w:val="18"/>
          <w:szCs w:val="18"/>
        </w:rPr>
        <w:t>HMS, Cerner, Epic, Microsoft, PowerPoint, Excel, BCMA, CPRS</w:t>
      </w:r>
    </w:p>
    <w:p w14:paraId="2F788075" w14:textId="77777777" w:rsidR="008F074B" w:rsidRPr="001824E3" w:rsidRDefault="008F074B" w:rsidP="008F074B">
      <w:pPr>
        <w:pStyle w:val="SectionTitle"/>
        <w:spacing w:before="0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Other Special Skills</w:t>
      </w:r>
    </w:p>
    <w:p w14:paraId="3CE4E3D8" w14:textId="77777777" w:rsidR="008F074B" w:rsidRPr="001824E3" w:rsidRDefault="008F074B" w:rsidP="008F074B">
      <w:pPr>
        <w:spacing w:before="0" w:after="0"/>
        <w:ind w:left="0"/>
        <w:rPr>
          <w:rFonts w:ascii="Times New Roman" w:hAnsi="Times New Roman"/>
          <w:color w:val="000000"/>
          <w:sz w:val="18"/>
          <w:szCs w:val="18"/>
        </w:rPr>
      </w:pPr>
      <w:r w:rsidRPr="001824E3">
        <w:rPr>
          <w:rFonts w:ascii="Times New Roman" w:hAnsi="Times New Roman"/>
          <w:color w:val="000000"/>
          <w:sz w:val="18"/>
          <w:szCs w:val="18"/>
        </w:rPr>
        <w:t xml:space="preserve">Advanced proficiency in written and conversational Spanish/English </w:t>
      </w:r>
    </w:p>
    <w:p w14:paraId="3405990E" w14:textId="77777777" w:rsidR="00EC7AE2" w:rsidRPr="001824E3" w:rsidRDefault="00EC7AE2" w:rsidP="00285417">
      <w:pPr>
        <w:spacing w:before="0" w:after="0"/>
        <w:ind w:left="0"/>
        <w:rPr>
          <w:rFonts w:ascii="Times New Roman" w:hAnsi="Times New Roman"/>
          <w:color w:val="000000"/>
          <w:sz w:val="18"/>
          <w:szCs w:val="18"/>
        </w:rPr>
      </w:pPr>
    </w:p>
    <w:p w14:paraId="55CD81C8" w14:textId="77777777" w:rsidR="00625C3F" w:rsidRPr="001824E3" w:rsidRDefault="00625C3F" w:rsidP="00285417">
      <w:pPr>
        <w:pStyle w:val="SectionTitle"/>
        <w:spacing w:before="0"/>
        <w:rPr>
          <w:rFonts w:ascii="Times New Roman" w:hAnsi="Times New Roman"/>
          <w:b/>
          <w:sz w:val="18"/>
          <w:szCs w:val="18"/>
        </w:rPr>
      </w:pPr>
    </w:p>
    <w:p w14:paraId="47F8AB60" w14:textId="77777777" w:rsidR="00DC205C" w:rsidRPr="001824E3" w:rsidRDefault="00255F6F" w:rsidP="00285417">
      <w:pPr>
        <w:pStyle w:val="SectionTitle"/>
        <w:spacing w:before="0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Employment</w:t>
      </w:r>
      <w:r w:rsidR="009C06EE" w:rsidRPr="001824E3">
        <w:rPr>
          <w:rFonts w:ascii="Times New Roman" w:hAnsi="Times New Roman"/>
          <w:b/>
          <w:sz w:val="18"/>
          <w:szCs w:val="18"/>
        </w:rPr>
        <w:t xml:space="preserve"> History</w:t>
      </w:r>
    </w:p>
    <w:p w14:paraId="29D353EC" w14:textId="1844AFC1" w:rsidR="00786609" w:rsidRPr="001824E3" w:rsidRDefault="00592B02" w:rsidP="00091327">
      <w:pPr>
        <w:pStyle w:val="DateandLocation"/>
        <w:spacing w:before="0" w:after="0"/>
        <w:ind w:left="0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2019</w:t>
      </w:r>
      <w:r w:rsidR="001824E3" w:rsidRPr="001824E3">
        <w:rPr>
          <w:rFonts w:ascii="Times New Roman" w:hAnsi="Times New Roman"/>
          <w:b/>
          <w:sz w:val="18"/>
          <w:szCs w:val="18"/>
        </w:rPr>
        <w:t xml:space="preserve">-Present   </w:t>
      </w:r>
      <w:r w:rsidR="0031469E">
        <w:rPr>
          <w:rFonts w:ascii="Times New Roman" w:hAnsi="Times New Roman"/>
          <w:b/>
          <w:sz w:val="18"/>
          <w:szCs w:val="18"/>
        </w:rPr>
        <w:t xml:space="preserve"> </w:t>
      </w:r>
      <w:r w:rsidRPr="001824E3">
        <w:rPr>
          <w:rFonts w:ascii="Times New Roman" w:hAnsi="Times New Roman"/>
          <w:b/>
          <w:sz w:val="18"/>
          <w:szCs w:val="18"/>
        </w:rPr>
        <w:t xml:space="preserve">Valley </w:t>
      </w:r>
      <w:r w:rsidR="0031469E" w:rsidRPr="001824E3">
        <w:rPr>
          <w:rFonts w:ascii="Times New Roman" w:hAnsi="Times New Roman"/>
          <w:b/>
          <w:sz w:val="18"/>
          <w:szCs w:val="18"/>
        </w:rPr>
        <w:t>Hospital /</w:t>
      </w:r>
      <w:r w:rsidR="0031469E">
        <w:rPr>
          <w:rFonts w:ascii="Times New Roman" w:hAnsi="Times New Roman"/>
          <w:b/>
          <w:sz w:val="18"/>
          <w:szCs w:val="18"/>
        </w:rPr>
        <w:t>Summerlin Hospital</w:t>
      </w:r>
      <w:r w:rsidR="00786609" w:rsidRPr="001824E3">
        <w:rPr>
          <w:rFonts w:ascii="Times New Roman" w:hAnsi="Times New Roman"/>
          <w:b/>
          <w:sz w:val="18"/>
          <w:szCs w:val="18"/>
        </w:rPr>
        <w:t xml:space="preserve">                                   </w:t>
      </w:r>
      <w:r w:rsidRPr="001824E3">
        <w:rPr>
          <w:rFonts w:ascii="Times New Roman" w:hAnsi="Times New Roman"/>
          <w:b/>
          <w:sz w:val="18"/>
          <w:szCs w:val="18"/>
        </w:rPr>
        <w:tab/>
      </w:r>
      <w:r w:rsidRPr="001824E3">
        <w:rPr>
          <w:rFonts w:ascii="Times New Roman" w:hAnsi="Times New Roman"/>
          <w:sz w:val="18"/>
          <w:szCs w:val="18"/>
        </w:rPr>
        <w:t>Las Vegas, NV</w:t>
      </w:r>
      <w:r w:rsidR="00786609" w:rsidRPr="001824E3">
        <w:rPr>
          <w:rFonts w:ascii="Times New Roman" w:hAnsi="Times New Roman"/>
          <w:b/>
          <w:sz w:val="18"/>
          <w:szCs w:val="18"/>
        </w:rPr>
        <w:t xml:space="preserve">   </w:t>
      </w:r>
    </w:p>
    <w:p w14:paraId="70950199" w14:textId="0D06465D" w:rsidR="00592B02" w:rsidRPr="001824E3" w:rsidRDefault="00786609" w:rsidP="00592B02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 xml:space="preserve">          </w:t>
      </w:r>
      <w:r w:rsidR="00592B02" w:rsidRPr="001824E3">
        <w:rPr>
          <w:rFonts w:ascii="Times New Roman" w:hAnsi="Times New Roman"/>
          <w:b/>
          <w:sz w:val="18"/>
          <w:szCs w:val="18"/>
        </w:rPr>
        <w:t xml:space="preserve">              </w:t>
      </w:r>
      <w:r w:rsidR="00065499">
        <w:rPr>
          <w:rFonts w:ascii="Times New Roman" w:hAnsi="Times New Roman"/>
          <w:sz w:val="18"/>
          <w:szCs w:val="18"/>
        </w:rPr>
        <w:t>Med/</w:t>
      </w:r>
      <w:proofErr w:type="spellStart"/>
      <w:r w:rsidR="00065499">
        <w:rPr>
          <w:rFonts w:ascii="Times New Roman" w:hAnsi="Times New Roman"/>
          <w:sz w:val="18"/>
          <w:szCs w:val="18"/>
        </w:rPr>
        <w:t>Surg</w:t>
      </w:r>
      <w:proofErr w:type="spellEnd"/>
    </w:p>
    <w:p w14:paraId="61AE4E03" w14:textId="77777777" w:rsidR="001824E3" w:rsidRPr="001824E3" w:rsidRDefault="001824E3" w:rsidP="00592B02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</w:p>
    <w:p w14:paraId="1C197E60" w14:textId="77777777" w:rsidR="00592B02" w:rsidRPr="001824E3" w:rsidRDefault="00592B02" w:rsidP="00592B02">
      <w:pPr>
        <w:pStyle w:val="DateandLocation"/>
        <w:numPr>
          <w:ilvl w:val="0"/>
          <w:numId w:val="14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Maintain working knowledge of Medicare/Medicaid and assist with managed care referral process</w:t>
      </w:r>
    </w:p>
    <w:p w14:paraId="1911F288" w14:textId="77777777" w:rsidR="00592B02" w:rsidRPr="001824E3" w:rsidRDefault="00592B02" w:rsidP="00592B02">
      <w:pPr>
        <w:pStyle w:val="DateandLocation"/>
        <w:numPr>
          <w:ilvl w:val="0"/>
          <w:numId w:val="14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As well as work as an RN with routine Nursing duties and occasional weekend coverage</w:t>
      </w:r>
    </w:p>
    <w:p w14:paraId="60921416" w14:textId="77777777" w:rsidR="00592B02" w:rsidRPr="001824E3" w:rsidRDefault="00592B02" w:rsidP="00592B02">
      <w:pPr>
        <w:pStyle w:val="DateandLocation"/>
        <w:numPr>
          <w:ilvl w:val="0"/>
          <w:numId w:val="14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Coordinate the development and implementation of sales and marketing plans, chair marketing team meetings, monitor budgets, track results</w:t>
      </w:r>
    </w:p>
    <w:p w14:paraId="5F19712C" w14:textId="77777777" w:rsidR="00592B02" w:rsidRPr="001824E3" w:rsidRDefault="00592B02" w:rsidP="00592B02">
      <w:pPr>
        <w:pStyle w:val="DateandLocation"/>
        <w:numPr>
          <w:ilvl w:val="0"/>
          <w:numId w:val="14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Maintains professional growth and development through ongoing formal and informal education and clinical nursing study</w:t>
      </w:r>
    </w:p>
    <w:p w14:paraId="6E179560" w14:textId="77777777" w:rsidR="00592B02" w:rsidRPr="001824E3" w:rsidRDefault="00592B02" w:rsidP="00592B02">
      <w:pPr>
        <w:pStyle w:val="DateandLocation"/>
        <w:numPr>
          <w:ilvl w:val="0"/>
          <w:numId w:val="14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Respond to inquiries from hospital discharge planners, families and other referral sources; manage admissions process and occupancy levels</w:t>
      </w:r>
    </w:p>
    <w:p w14:paraId="19CA6F66" w14:textId="77777777" w:rsidR="00592B02" w:rsidRPr="001824E3" w:rsidRDefault="00592B02" w:rsidP="00592B02">
      <w:pPr>
        <w:pStyle w:val="DateandLocation"/>
        <w:numPr>
          <w:ilvl w:val="0"/>
          <w:numId w:val="14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Serves as a primary coordinator of all disciplines for well-coordinated patient care</w:t>
      </w:r>
    </w:p>
    <w:p w14:paraId="062068B6" w14:textId="77777777" w:rsidR="00592B02" w:rsidRPr="001824E3" w:rsidRDefault="00592B02" w:rsidP="00592B02">
      <w:pPr>
        <w:pStyle w:val="DateandLocation"/>
        <w:numPr>
          <w:ilvl w:val="0"/>
          <w:numId w:val="14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Administers prescribed medications and treatments in accordance with approved nursing protocol</w:t>
      </w:r>
    </w:p>
    <w:p w14:paraId="5EBEDE0A" w14:textId="77777777" w:rsidR="00592B02" w:rsidRPr="001824E3" w:rsidRDefault="00592B02" w:rsidP="00592B02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</w:p>
    <w:p w14:paraId="373B7F8A" w14:textId="7456A96D" w:rsidR="00786609" w:rsidRPr="001824E3" w:rsidRDefault="00786609" w:rsidP="00091327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</w:p>
    <w:p w14:paraId="0098B398" w14:textId="3DBE8CE4" w:rsidR="00CE1607" w:rsidRPr="001824E3" w:rsidRDefault="00CE1607" w:rsidP="00091327">
      <w:pPr>
        <w:pStyle w:val="DateandLocation"/>
        <w:spacing w:before="0" w:after="0"/>
        <w:ind w:left="0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2017-</w:t>
      </w:r>
      <w:r w:rsidR="00FD33A0" w:rsidRPr="001824E3">
        <w:rPr>
          <w:rFonts w:ascii="Times New Roman" w:hAnsi="Times New Roman"/>
          <w:b/>
          <w:sz w:val="18"/>
          <w:szCs w:val="18"/>
        </w:rPr>
        <w:t>201</w:t>
      </w:r>
      <w:r w:rsidR="00592B02" w:rsidRPr="001824E3">
        <w:rPr>
          <w:rFonts w:ascii="Times New Roman" w:hAnsi="Times New Roman"/>
          <w:b/>
          <w:sz w:val="18"/>
          <w:szCs w:val="18"/>
        </w:rPr>
        <w:t>9</w:t>
      </w:r>
      <w:r w:rsidRPr="001824E3">
        <w:rPr>
          <w:rFonts w:ascii="Times New Roman" w:hAnsi="Times New Roman"/>
          <w:b/>
          <w:sz w:val="18"/>
          <w:szCs w:val="18"/>
        </w:rPr>
        <w:t xml:space="preserve">       The Clement J. </w:t>
      </w:r>
      <w:proofErr w:type="spellStart"/>
      <w:r w:rsidRPr="001824E3">
        <w:rPr>
          <w:rFonts w:ascii="Times New Roman" w:hAnsi="Times New Roman"/>
          <w:b/>
          <w:sz w:val="18"/>
          <w:szCs w:val="18"/>
        </w:rPr>
        <w:t>Zablocki</w:t>
      </w:r>
      <w:proofErr w:type="spellEnd"/>
      <w:r w:rsidRPr="001824E3">
        <w:rPr>
          <w:rFonts w:ascii="Times New Roman" w:hAnsi="Times New Roman"/>
          <w:b/>
          <w:sz w:val="18"/>
          <w:szCs w:val="18"/>
        </w:rPr>
        <w:t xml:space="preserve"> VA Medical Center                       </w:t>
      </w:r>
      <w:r w:rsidR="00592B02" w:rsidRPr="001824E3">
        <w:rPr>
          <w:rFonts w:ascii="Times New Roman" w:hAnsi="Times New Roman"/>
          <w:b/>
          <w:sz w:val="18"/>
          <w:szCs w:val="18"/>
        </w:rPr>
        <w:tab/>
      </w:r>
      <w:r w:rsidRPr="001824E3">
        <w:rPr>
          <w:rFonts w:ascii="Times New Roman" w:hAnsi="Times New Roman"/>
          <w:b/>
          <w:sz w:val="18"/>
          <w:szCs w:val="18"/>
        </w:rPr>
        <w:t xml:space="preserve">    </w:t>
      </w:r>
      <w:r w:rsidRPr="001824E3">
        <w:rPr>
          <w:rFonts w:ascii="Times New Roman" w:hAnsi="Times New Roman"/>
          <w:sz w:val="18"/>
          <w:szCs w:val="18"/>
        </w:rPr>
        <w:t>Milwaukee, WI</w:t>
      </w:r>
    </w:p>
    <w:p w14:paraId="7D2E7541" w14:textId="77777777" w:rsidR="00CE1607" w:rsidRPr="001824E3" w:rsidRDefault="00CE1607" w:rsidP="00091327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 xml:space="preserve">                       </w:t>
      </w:r>
      <w:r w:rsidRPr="001824E3">
        <w:rPr>
          <w:rFonts w:ascii="Times New Roman" w:hAnsi="Times New Roman"/>
          <w:sz w:val="18"/>
          <w:szCs w:val="18"/>
        </w:rPr>
        <w:t>Registered Nurse</w:t>
      </w:r>
    </w:p>
    <w:p w14:paraId="7A5530CD" w14:textId="77777777" w:rsidR="00CE1607" w:rsidRPr="001824E3" w:rsidRDefault="00CE1607" w:rsidP="00091327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</w:p>
    <w:p w14:paraId="313E2D52" w14:textId="77777777" w:rsidR="00CE1607" w:rsidRPr="001824E3" w:rsidRDefault="00CE1607" w:rsidP="00CE1607">
      <w:pPr>
        <w:pStyle w:val="DateandLocation"/>
        <w:numPr>
          <w:ilvl w:val="0"/>
          <w:numId w:val="1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t>Administered prescribed medications, started intravenous fluids, and documented patients' charts by recording food and fluid intake and output.</w:t>
      </w:r>
    </w:p>
    <w:p w14:paraId="395D7E94" w14:textId="77777777" w:rsidR="00CE1607" w:rsidRPr="001824E3" w:rsidRDefault="00CE1607" w:rsidP="00CE1607">
      <w:pPr>
        <w:pStyle w:val="DateandLocation"/>
        <w:numPr>
          <w:ilvl w:val="0"/>
          <w:numId w:val="1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t>Answered patients' calls and determined how to assist them, as well provided family support.</w:t>
      </w:r>
    </w:p>
    <w:p w14:paraId="52CDBACC" w14:textId="77777777" w:rsidR="00CE1607" w:rsidRPr="001824E3" w:rsidRDefault="00CE1607" w:rsidP="00CE1607">
      <w:pPr>
        <w:pStyle w:val="DateandLocation"/>
        <w:numPr>
          <w:ilvl w:val="0"/>
          <w:numId w:val="1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t>Provided basic patient care and treatments, such as dressed wounds, treated bedsores, gave enemas, douches, and performed catheterizations.</w:t>
      </w:r>
    </w:p>
    <w:p w14:paraId="39840571" w14:textId="77777777" w:rsidR="00CE1607" w:rsidRPr="001824E3" w:rsidRDefault="00CE1607" w:rsidP="00CE1607">
      <w:pPr>
        <w:pStyle w:val="DateandLocation"/>
        <w:numPr>
          <w:ilvl w:val="0"/>
          <w:numId w:val="1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t>Integral member of a health care team charged with assessing patient needs, planning or modifying care and implementing interventions.</w:t>
      </w:r>
    </w:p>
    <w:p w14:paraId="18D19805" w14:textId="77777777" w:rsidR="00CE1607" w:rsidRPr="001824E3" w:rsidRDefault="00CE1607" w:rsidP="00CE1607">
      <w:pPr>
        <w:pStyle w:val="DateandLocation"/>
        <w:numPr>
          <w:ilvl w:val="0"/>
          <w:numId w:val="1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t>Provided patient care to patients from OR, ER, and ICU; experienced in low to high acuity levels in patients.</w:t>
      </w:r>
    </w:p>
    <w:p w14:paraId="3BC1B4BC" w14:textId="77777777" w:rsidR="00CE1607" w:rsidRPr="001824E3" w:rsidRDefault="00CE1607" w:rsidP="00CE1607">
      <w:pPr>
        <w:pStyle w:val="DateandLocation"/>
        <w:numPr>
          <w:ilvl w:val="0"/>
          <w:numId w:val="1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t>Educated patients regarding their medications, procedure and treatments. Additionally, provided preoperative, inter-operative and post-operative care instruction.</w:t>
      </w:r>
    </w:p>
    <w:p w14:paraId="113F5DA0" w14:textId="77777777" w:rsidR="008F074B" w:rsidRPr="001824E3" w:rsidRDefault="008F074B" w:rsidP="008F074B">
      <w:pPr>
        <w:pStyle w:val="DateandLocation"/>
        <w:numPr>
          <w:ilvl w:val="0"/>
          <w:numId w:val="1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lastRenderedPageBreak/>
        <w:t>Maintained patient's physical and psychosocial health while ensuring their safety and effectiveness of their treatment/care</w:t>
      </w:r>
    </w:p>
    <w:p w14:paraId="46F787FC" w14:textId="77777777" w:rsidR="00CE1607" w:rsidRPr="001824E3" w:rsidRDefault="00CE1607" w:rsidP="008F074B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t>.</w:t>
      </w:r>
    </w:p>
    <w:p w14:paraId="2128A59E" w14:textId="77777777" w:rsidR="00CE1607" w:rsidRPr="001824E3" w:rsidRDefault="00CE1607" w:rsidP="00091327">
      <w:pPr>
        <w:pStyle w:val="DateandLocation"/>
        <w:spacing w:before="0" w:after="0"/>
        <w:ind w:left="0"/>
        <w:rPr>
          <w:rFonts w:ascii="Times New Roman" w:hAnsi="Times New Roman"/>
          <w:b/>
          <w:sz w:val="18"/>
          <w:szCs w:val="18"/>
        </w:rPr>
      </w:pPr>
    </w:p>
    <w:p w14:paraId="2F66546C" w14:textId="18390301" w:rsidR="00091327" w:rsidRPr="001824E3" w:rsidRDefault="00091327" w:rsidP="00091327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2016-</w:t>
      </w:r>
      <w:r w:rsidR="00CE1607" w:rsidRPr="001824E3">
        <w:rPr>
          <w:rFonts w:ascii="Times New Roman" w:hAnsi="Times New Roman"/>
          <w:b/>
          <w:sz w:val="18"/>
          <w:szCs w:val="18"/>
        </w:rPr>
        <w:t>2017</w:t>
      </w:r>
      <w:r w:rsidRPr="001824E3">
        <w:rPr>
          <w:rFonts w:ascii="Times New Roman" w:hAnsi="Times New Roman"/>
          <w:b/>
          <w:sz w:val="18"/>
          <w:szCs w:val="18"/>
        </w:rPr>
        <w:t xml:space="preserve">        Froedtert Hospital</w:t>
      </w:r>
      <w:r w:rsidRPr="001824E3">
        <w:rPr>
          <w:rFonts w:ascii="Times New Roman" w:hAnsi="Times New Roman"/>
          <w:sz w:val="18"/>
          <w:szCs w:val="18"/>
        </w:rPr>
        <w:tab/>
      </w:r>
      <w:r w:rsidR="00786609" w:rsidRPr="001824E3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="001824E3" w:rsidRPr="001824E3">
        <w:rPr>
          <w:rFonts w:ascii="Times New Roman" w:hAnsi="Times New Roman"/>
          <w:sz w:val="18"/>
          <w:szCs w:val="18"/>
        </w:rPr>
        <w:tab/>
        <w:t xml:space="preserve"> Milwaukee</w:t>
      </w:r>
      <w:r w:rsidRPr="001824E3">
        <w:rPr>
          <w:rFonts w:ascii="Times New Roman" w:hAnsi="Times New Roman"/>
          <w:sz w:val="18"/>
          <w:szCs w:val="18"/>
        </w:rPr>
        <w:t>, WI</w:t>
      </w:r>
    </w:p>
    <w:p w14:paraId="03C18BA7" w14:textId="423A9042" w:rsidR="00091327" w:rsidRPr="001824E3" w:rsidRDefault="001824E3" w:rsidP="001824E3">
      <w:pPr>
        <w:pStyle w:val="JobTitle"/>
        <w:spacing w:after="0"/>
        <w:ind w:left="72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color w:val="auto"/>
          <w:sz w:val="18"/>
          <w:szCs w:val="18"/>
        </w:rPr>
        <w:t xml:space="preserve">           </w:t>
      </w:r>
      <w:r w:rsidR="00091327" w:rsidRPr="001824E3">
        <w:rPr>
          <w:rFonts w:ascii="Times New Roman" w:hAnsi="Times New Roman"/>
          <w:color w:val="auto"/>
          <w:sz w:val="18"/>
          <w:szCs w:val="18"/>
        </w:rPr>
        <w:t>Patient Care Technician</w:t>
      </w:r>
      <w:r w:rsidR="00A95470" w:rsidRPr="001824E3">
        <w:rPr>
          <w:rFonts w:ascii="Times New Roman" w:hAnsi="Times New Roman"/>
          <w:color w:val="auto"/>
          <w:sz w:val="18"/>
          <w:szCs w:val="18"/>
        </w:rPr>
        <w:t xml:space="preserve"> (Transplant ICU)</w:t>
      </w:r>
    </w:p>
    <w:p w14:paraId="33174608" w14:textId="77777777" w:rsidR="001A7DBA" w:rsidRPr="001824E3" w:rsidRDefault="001A7DBA" w:rsidP="001A7DBA">
      <w:pPr>
        <w:pStyle w:val="DateandLocation"/>
        <w:numPr>
          <w:ilvl w:val="0"/>
          <w:numId w:val="10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r w:rsidRPr="001824E3">
        <w:rPr>
          <w:rFonts w:ascii="Times New Roman" w:hAnsi="Times New Roman"/>
          <w:sz w:val="18"/>
          <w:szCs w:val="18"/>
          <w:lang w:val="en-GB"/>
        </w:rPr>
        <w:t>Assist with ambulation, diet, dressing and undressing patients and changing the bed linen.</w:t>
      </w:r>
    </w:p>
    <w:p w14:paraId="1EE67BDF" w14:textId="77777777" w:rsidR="001A7DBA" w:rsidRPr="001824E3" w:rsidRDefault="001A7DBA" w:rsidP="001A7DBA">
      <w:pPr>
        <w:pStyle w:val="DateandLocation"/>
        <w:numPr>
          <w:ilvl w:val="0"/>
          <w:numId w:val="10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r w:rsidRPr="001824E3">
        <w:rPr>
          <w:rFonts w:ascii="Times New Roman" w:hAnsi="Times New Roman"/>
          <w:sz w:val="18"/>
          <w:szCs w:val="18"/>
          <w:lang w:val="en-GB"/>
        </w:rPr>
        <w:t>Carry out special orders or treatments as directed by the Charge Nurse, including:</w:t>
      </w:r>
    </w:p>
    <w:p w14:paraId="0B2AE11F" w14:textId="77777777" w:rsidR="001A7DBA" w:rsidRPr="001824E3" w:rsidRDefault="001A7DBA" w:rsidP="001A7DBA">
      <w:pPr>
        <w:pStyle w:val="DateandLocation"/>
        <w:numPr>
          <w:ilvl w:val="0"/>
          <w:numId w:val="11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r w:rsidRPr="001824E3">
        <w:rPr>
          <w:rFonts w:ascii="Times New Roman" w:hAnsi="Times New Roman"/>
          <w:sz w:val="18"/>
          <w:szCs w:val="18"/>
          <w:lang w:val="en-GB"/>
        </w:rPr>
        <w:t>Special skin care</w:t>
      </w:r>
    </w:p>
    <w:p w14:paraId="070B2434" w14:textId="77777777" w:rsidR="001A7DBA" w:rsidRPr="001824E3" w:rsidRDefault="001A7DBA" w:rsidP="001A7DBA">
      <w:pPr>
        <w:pStyle w:val="DateandLocation"/>
        <w:numPr>
          <w:ilvl w:val="0"/>
          <w:numId w:val="11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r w:rsidRPr="001824E3">
        <w:rPr>
          <w:rFonts w:ascii="Times New Roman" w:hAnsi="Times New Roman"/>
          <w:sz w:val="18"/>
          <w:szCs w:val="18"/>
          <w:lang w:val="en-GB"/>
        </w:rPr>
        <w:t>Specimen collection</w:t>
      </w:r>
    </w:p>
    <w:p w14:paraId="51788C5F" w14:textId="77777777" w:rsidR="001A7DBA" w:rsidRPr="001824E3" w:rsidRDefault="001A7DBA" w:rsidP="00F627F1">
      <w:pPr>
        <w:pStyle w:val="DateandLocation"/>
        <w:numPr>
          <w:ilvl w:val="0"/>
          <w:numId w:val="11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r w:rsidRPr="001824E3">
        <w:rPr>
          <w:rFonts w:ascii="Times New Roman" w:hAnsi="Times New Roman"/>
          <w:sz w:val="18"/>
          <w:szCs w:val="18"/>
          <w:lang w:val="en-GB"/>
        </w:rPr>
        <w:t>Intake and Output measures</w:t>
      </w:r>
    </w:p>
    <w:p w14:paraId="18ADFC2B" w14:textId="77777777" w:rsidR="001A7DBA" w:rsidRPr="001824E3" w:rsidRDefault="001A7DBA" w:rsidP="001A7DBA">
      <w:pPr>
        <w:pStyle w:val="DateandLocation"/>
        <w:numPr>
          <w:ilvl w:val="0"/>
          <w:numId w:val="11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r w:rsidRPr="001824E3">
        <w:rPr>
          <w:rFonts w:ascii="Times New Roman" w:hAnsi="Times New Roman"/>
          <w:sz w:val="18"/>
          <w:szCs w:val="18"/>
          <w:lang w:val="en-GB"/>
        </w:rPr>
        <w:t>Preoperative and Postoperative care</w:t>
      </w:r>
      <w:r w:rsidR="00C50C0C" w:rsidRPr="001824E3">
        <w:rPr>
          <w:rFonts w:ascii="Times New Roman" w:hAnsi="Times New Roman"/>
          <w:sz w:val="18"/>
          <w:szCs w:val="18"/>
          <w:lang w:val="en-GB"/>
        </w:rPr>
        <w:t xml:space="preserve"> when applicable</w:t>
      </w:r>
    </w:p>
    <w:p w14:paraId="65AFC76C" w14:textId="77777777" w:rsidR="00C50C0C" w:rsidRPr="001824E3" w:rsidRDefault="00F20FAD" w:rsidP="001A7DBA">
      <w:pPr>
        <w:pStyle w:val="DateandLocation"/>
        <w:numPr>
          <w:ilvl w:val="0"/>
          <w:numId w:val="10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hyperlink r:id="rId7" w:history="1">
        <w:r w:rsidR="00C50C0C" w:rsidRPr="001824E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en"/>
          </w:rPr>
          <w:t>Insertion, Removal and Care of an Indwelling Foley Catheter</w:t>
        </w:r>
      </w:hyperlink>
    </w:p>
    <w:p w14:paraId="23827738" w14:textId="77777777" w:rsidR="00C50C0C" w:rsidRPr="001824E3" w:rsidRDefault="00C50C0C" w:rsidP="00C50C0C">
      <w:pPr>
        <w:pStyle w:val="DateandLocation"/>
        <w:numPr>
          <w:ilvl w:val="0"/>
          <w:numId w:val="10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r w:rsidRPr="001824E3">
        <w:rPr>
          <w:rFonts w:ascii="Times New Roman" w:hAnsi="Times New Roman"/>
          <w:sz w:val="18"/>
          <w:szCs w:val="18"/>
          <w:lang w:val="en-GB"/>
        </w:rPr>
        <w:t>Discontinuing peripheral intravenous lines.</w:t>
      </w:r>
    </w:p>
    <w:p w14:paraId="5F2451EB" w14:textId="77777777" w:rsidR="00091327" w:rsidRPr="001824E3" w:rsidRDefault="001A7DBA" w:rsidP="0052109A">
      <w:pPr>
        <w:pStyle w:val="DateandLocation"/>
        <w:numPr>
          <w:ilvl w:val="0"/>
          <w:numId w:val="10"/>
        </w:numPr>
        <w:spacing w:before="0" w:after="0"/>
        <w:rPr>
          <w:rFonts w:ascii="Times New Roman" w:hAnsi="Times New Roman"/>
          <w:sz w:val="18"/>
          <w:szCs w:val="18"/>
          <w:lang w:val="en-GB"/>
        </w:rPr>
      </w:pPr>
      <w:r w:rsidRPr="001824E3">
        <w:rPr>
          <w:rFonts w:ascii="Times New Roman" w:hAnsi="Times New Roman"/>
          <w:sz w:val="18"/>
          <w:szCs w:val="18"/>
          <w:lang w:val="en-GB"/>
        </w:rPr>
        <w:t>Observe the patient’s condition and report immediately any unknown signs, symptoms or unusual occurrences to the Charge Nurse or Clinical Nurse Manager.</w:t>
      </w:r>
    </w:p>
    <w:p w14:paraId="0F679584" w14:textId="77777777" w:rsidR="00091327" w:rsidRPr="001824E3" w:rsidRDefault="00091327" w:rsidP="00285417">
      <w:pPr>
        <w:pStyle w:val="DateandLocation"/>
        <w:spacing w:before="0" w:after="0"/>
        <w:ind w:left="0"/>
        <w:rPr>
          <w:rFonts w:ascii="Times New Roman" w:hAnsi="Times New Roman"/>
          <w:b/>
          <w:sz w:val="18"/>
          <w:szCs w:val="18"/>
        </w:rPr>
      </w:pPr>
    </w:p>
    <w:p w14:paraId="13DFA712" w14:textId="011CD732" w:rsidR="00330E53" w:rsidRPr="001824E3" w:rsidRDefault="00330E53" w:rsidP="00285417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2015</w:t>
      </w:r>
      <w:r w:rsidR="00700804" w:rsidRPr="001824E3">
        <w:rPr>
          <w:rFonts w:ascii="Times New Roman" w:hAnsi="Times New Roman"/>
          <w:b/>
          <w:sz w:val="18"/>
          <w:szCs w:val="18"/>
        </w:rPr>
        <w:t>-</w:t>
      </w:r>
      <w:r w:rsidR="001A7DBA" w:rsidRPr="001824E3">
        <w:rPr>
          <w:rFonts w:ascii="Times New Roman" w:hAnsi="Times New Roman"/>
          <w:b/>
          <w:sz w:val="18"/>
          <w:szCs w:val="18"/>
        </w:rPr>
        <w:t>2016</w:t>
      </w:r>
      <w:r w:rsidR="00700804" w:rsidRPr="001824E3">
        <w:rPr>
          <w:rFonts w:ascii="Times New Roman" w:hAnsi="Times New Roman"/>
          <w:b/>
          <w:sz w:val="18"/>
          <w:szCs w:val="18"/>
        </w:rPr>
        <w:t xml:space="preserve">         </w:t>
      </w:r>
      <w:r w:rsidRPr="001824E3">
        <w:rPr>
          <w:rFonts w:ascii="Times New Roman" w:hAnsi="Times New Roman"/>
          <w:b/>
          <w:sz w:val="18"/>
          <w:szCs w:val="18"/>
        </w:rPr>
        <w:t>Rogers Memorial</w:t>
      </w:r>
      <w:r w:rsidR="001824E3" w:rsidRPr="001824E3">
        <w:rPr>
          <w:rFonts w:ascii="Times New Roman" w:hAnsi="Times New Roman"/>
          <w:b/>
          <w:sz w:val="18"/>
          <w:szCs w:val="18"/>
        </w:rPr>
        <w:t xml:space="preserve"> Behavioral Health</w:t>
      </w:r>
      <w:r w:rsidRPr="001824E3">
        <w:rPr>
          <w:rFonts w:ascii="Times New Roman" w:hAnsi="Times New Roman"/>
          <w:b/>
          <w:sz w:val="18"/>
          <w:szCs w:val="18"/>
        </w:rPr>
        <w:t xml:space="preserve"> </w:t>
      </w:r>
      <w:r w:rsidR="00695F4C" w:rsidRPr="001824E3">
        <w:rPr>
          <w:rFonts w:ascii="Times New Roman" w:hAnsi="Times New Roman"/>
          <w:b/>
          <w:sz w:val="18"/>
          <w:szCs w:val="18"/>
        </w:rPr>
        <w:t>Hospital</w:t>
      </w:r>
      <w:r w:rsidR="001824E3" w:rsidRPr="001824E3">
        <w:rPr>
          <w:rFonts w:ascii="Times New Roman" w:hAnsi="Times New Roman"/>
          <w:sz w:val="18"/>
          <w:szCs w:val="18"/>
        </w:rPr>
        <w:t xml:space="preserve"> </w:t>
      </w:r>
      <w:r w:rsidR="001824E3" w:rsidRPr="001824E3">
        <w:rPr>
          <w:rFonts w:ascii="Times New Roman" w:hAnsi="Times New Roman"/>
          <w:sz w:val="18"/>
          <w:szCs w:val="18"/>
        </w:rPr>
        <w:tab/>
      </w:r>
      <w:r w:rsidRPr="001824E3">
        <w:rPr>
          <w:rFonts w:ascii="Times New Roman" w:hAnsi="Times New Roman"/>
          <w:sz w:val="18"/>
          <w:szCs w:val="18"/>
        </w:rPr>
        <w:t>Milwaukee, WI</w:t>
      </w:r>
    </w:p>
    <w:p w14:paraId="06192746" w14:textId="1DED6336" w:rsidR="00330E53" w:rsidRPr="001824E3" w:rsidRDefault="0052109A" w:rsidP="0052109A">
      <w:pPr>
        <w:pStyle w:val="JobTitle"/>
        <w:spacing w:after="0"/>
        <w:ind w:left="0"/>
        <w:rPr>
          <w:rFonts w:ascii="Times New Roman" w:hAnsi="Times New Roman"/>
          <w:color w:val="auto"/>
          <w:sz w:val="18"/>
          <w:szCs w:val="18"/>
        </w:rPr>
      </w:pPr>
      <w:r w:rsidRPr="001824E3">
        <w:rPr>
          <w:rFonts w:ascii="Times New Roman" w:hAnsi="Times New Roman"/>
          <w:color w:val="auto"/>
          <w:sz w:val="18"/>
          <w:szCs w:val="18"/>
        </w:rPr>
        <w:t xml:space="preserve">                         </w:t>
      </w:r>
      <w:r w:rsidR="00330E53" w:rsidRPr="001824E3">
        <w:rPr>
          <w:rFonts w:ascii="Times New Roman" w:hAnsi="Times New Roman"/>
          <w:color w:val="auto"/>
          <w:sz w:val="18"/>
          <w:szCs w:val="18"/>
        </w:rPr>
        <w:t>Patient Care Associate</w:t>
      </w:r>
      <w:r w:rsidR="005646B3" w:rsidRPr="001824E3">
        <w:rPr>
          <w:rFonts w:ascii="Times New Roman" w:hAnsi="Times New Roman"/>
          <w:color w:val="auto"/>
          <w:sz w:val="18"/>
          <w:szCs w:val="18"/>
        </w:rPr>
        <w:t>/ Health Unit Coordinator</w:t>
      </w:r>
    </w:p>
    <w:p w14:paraId="3703D93F" w14:textId="77777777" w:rsidR="001824E3" w:rsidRPr="001824E3" w:rsidRDefault="001824E3" w:rsidP="0052109A">
      <w:pPr>
        <w:pStyle w:val="JobTitle"/>
        <w:spacing w:after="0"/>
        <w:ind w:left="0"/>
        <w:rPr>
          <w:rFonts w:ascii="Times New Roman" w:hAnsi="Times New Roman"/>
          <w:sz w:val="18"/>
          <w:szCs w:val="18"/>
        </w:rPr>
      </w:pPr>
    </w:p>
    <w:p w14:paraId="0E0451B8" w14:textId="77777777" w:rsidR="00285417" w:rsidRPr="001824E3" w:rsidRDefault="00285417" w:rsidP="001A7DBA">
      <w:pPr>
        <w:pStyle w:val="DateandLocation"/>
        <w:numPr>
          <w:ilvl w:val="0"/>
          <w:numId w:val="2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Collaborating with a multi-disciplinary team including: Psychologists, Psychiatrists, RN’s and Social Workers.</w:t>
      </w:r>
    </w:p>
    <w:p w14:paraId="56BFB68A" w14:textId="77777777" w:rsidR="00285417" w:rsidRPr="001824E3" w:rsidRDefault="00285417" w:rsidP="001A7DBA">
      <w:pPr>
        <w:pStyle w:val="DateandLocation"/>
        <w:numPr>
          <w:ilvl w:val="0"/>
          <w:numId w:val="2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following treatments plans, assisting in experiential activities, and implementing age-specific teaching interventions and advocating for patients</w:t>
      </w:r>
    </w:p>
    <w:p w14:paraId="13CABCE7" w14:textId="77777777" w:rsidR="00285417" w:rsidRPr="001824E3" w:rsidRDefault="00285417" w:rsidP="008278C0">
      <w:pPr>
        <w:pStyle w:val="DateandLocation"/>
        <w:numPr>
          <w:ilvl w:val="0"/>
          <w:numId w:val="2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Gathering and Documenting data</w:t>
      </w:r>
    </w:p>
    <w:p w14:paraId="7E6B44EB" w14:textId="29C87296" w:rsidR="009C06EE" w:rsidRPr="001824E3" w:rsidRDefault="00875322" w:rsidP="001824E3">
      <w:pPr>
        <w:pStyle w:val="DateandLocation"/>
        <w:numPr>
          <w:ilvl w:val="0"/>
          <w:numId w:val="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  <w:r w:rsidRPr="001824E3">
        <w:rPr>
          <w:rFonts w:ascii="Times New Roman" w:hAnsi="Times New Roman"/>
          <w:sz w:val="18"/>
          <w:szCs w:val="18"/>
          <w:lang w:val="en"/>
        </w:rPr>
        <w:t>Admitting</w:t>
      </w:r>
      <w:r w:rsidR="00B24B6E" w:rsidRPr="001824E3">
        <w:rPr>
          <w:rFonts w:ascii="Times New Roman" w:hAnsi="Times New Roman"/>
          <w:sz w:val="18"/>
          <w:szCs w:val="18"/>
          <w:lang w:val="en"/>
        </w:rPr>
        <w:t xml:space="preserve"> new patients, r</w:t>
      </w:r>
      <w:r w:rsidRPr="001824E3">
        <w:rPr>
          <w:rFonts w:ascii="Times New Roman" w:hAnsi="Times New Roman"/>
          <w:sz w:val="18"/>
          <w:szCs w:val="18"/>
          <w:lang w:val="en"/>
        </w:rPr>
        <w:t>eviewing</w:t>
      </w:r>
      <w:r w:rsidR="00B24B6E" w:rsidRPr="001824E3">
        <w:rPr>
          <w:rFonts w:ascii="Times New Roman" w:hAnsi="Times New Roman"/>
          <w:sz w:val="18"/>
          <w:szCs w:val="18"/>
          <w:lang w:val="en"/>
        </w:rPr>
        <w:t xml:space="preserve"> medical records, o</w:t>
      </w:r>
      <w:r w:rsidR="005646B3" w:rsidRPr="001824E3">
        <w:rPr>
          <w:rFonts w:ascii="Times New Roman" w:hAnsi="Times New Roman"/>
          <w:sz w:val="18"/>
          <w:szCs w:val="18"/>
          <w:lang w:val="en"/>
        </w:rPr>
        <w:t>rdering</w:t>
      </w:r>
      <w:r w:rsidRPr="001824E3">
        <w:rPr>
          <w:rFonts w:ascii="Times New Roman" w:hAnsi="Times New Roman"/>
          <w:sz w:val="18"/>
          <w:szCs w:val="18"/>
          <w:lang w:val="en"/>
        </w:rPr>
        <w:t xml:space="preserve"> patient/clerical</w:t>
      </w:r>
      <w:r w:rsidR="00B24B6E" w:rsidRPr="001824E3">
        <w:rPr>
          <w:rFonts w:ascii="Times New Roman" w:hAnsi="Times New Roman"/>
          <w:sz w:val="18"/>
          <w:szCs w:val="18"/>
          <w:lang w:val="en"/>
        </w:rPr>
        <w:t xml:space="preserve"> supplies, c</w:t>
      </w:r>
      <w:r w:rsidR="005646B3" w:rsidRPr="001824E3">
        <w:rPr>
          <w:rFonts w:ascii="Times New Roman" w:hAnsi="Times New Roman"/>
          <w:sz w:val="18"/>
          <w:szCs w:val="18"/>
          <w:lang w:val="en"/>
        </w:rPr>
        <w:t xml:space="preserve">oordinating patient </w:t>
      </w:r>
      <w:r w:rsidRPr="001824E3">
        <w:rPr>
          <w:rFonts w:ascii="Times New Roman" w:hAnsi="Times New Roman"/>
          <w:sz w:val="18"/>
          <w:szCs w:val="18"/>
          <w:lang w:val="en"/>
        </w:rPr>
        <w:t xml:space="preserve">group </w:t>
      </w:r>
      <w:r w:rsidR="00B24B6E" w:rsidRPr="001824E3">
        <w:rPr>
          <w:rFonts w:ascii="Times New Roman" w:hAnsi="Times New Roman"/>
          <w:sz w:val="18"/>
          <w:szCs w:val="18"/>
          <w:lang w:val="en"/>
        </w:rPr>
        <w:t>schedules, inputting pertinent patient data and p</w:t>
      </w:r>
      <w:r w:rsidR="005646B3" w:rsidRPr="001824E3">
        <w:rPr>
          <w:rFonts w:ascii="Times New Roman" w:hAnsi="Times New Roman"/>
          <w:sz w:val="18"/>
          <w:szCs w:val="18"/>
          <w:lang w:val="en"/>
        </w:rPr>
        <w:t xml:space="preserve">reparing </w:t>
      </w:r>
      <w:r w:rsidRPr="001824E3">
        <w:rPr>
          <w:rFonts w:ascii="Times New Roman" w:hAnsi="Times New Roman"/>
          <w:sz w:val="18"/>
          <w:szCs w:val="18"/>
          <w:lang w:val="en"/>
        </w:rPr>
        <w:t>patient</w:t>
      </w:r>
      <w:r w:rsidR="005646B3" w:rsidRPr="001824E3">
        <w:rPr>
          <w:rFonts w:ascii="Times New Roman" w:hAnsi="Times New Roman"/>
          <w:sz w:val="18"/>
          <w:szCs w:val="18"/>
          <w:lang w:val="en"/>
        </w:rPr>
        <w:t xml:space="preserve">s for admission and discharge </w:t>
      </w:r>
    </w:p>
    <w:p w14:paraId="09E0AC5A" w14:textId="77777777" w:rsidR="001824E3" w:rsidRPr="001824E3" w:rsidRDefault="001824E3" w:rsidP="001824E3">
      <w:pPr>
        <w:pStyle w:val="DateandLocation"/>
        <w:numPr>
          <w:ilvl w:val="0"/>
          <w:numId w:val="2"/>
        </w:numPr>
        <w:spacing w:before="0" w:after="0"/>
        <w:rPr>
          <w:rFonts w:ascii="Times New Roman" w:hAnsi="Times New Roman"/>
          <w:sz w:val="18"/>
          <w:szCs w:val="18"/>
          <w:lang w:val="en"/>
        </w:rPr>
      </w:pPr>
    </w:p>
    <w:p w14:paraId="743FDF82" w14:textId="1A01A511" w:rsidR="00330E53" w:rsidRPr="001824E3" w:rsidRDefault="00330E53" w:rsidP="00285417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 xml:space="preserve"> 2014-2015</w:t>
      </w:r>
      <w:r w:rsidR="00C77504" w:rsidRPr="001824E3">
        <w:rPr>
          <w:rFonts w:ascii="Times New Roman" w:hAnsi="Times New Roman"/>
          <w:b/>
          <w:sz w:val="18"/>
          <w:szCs w:val="18"/>
        </w:rPr>
        <w:t xml:space="preserve">         </w:t>
      </w:r>
      <w:r w:rsidRPr="001824E3">
        <w:rPr>
          <w:rFonts w:ascii="Times New Roman" w:hAnsi="Times New Roman"/>
          <w:b/>
          <w:sz w:val="18"/>
          <w:szCs w:val="18"/>
        </w:rPr>
        <w:t>Browns Living</w:t>
      </w:r>
      <w:r w:rsidR="009C06EE" w:rsidRPr="001824E3">
        <w:rPr>
          <w:rFonts w:ascii="Times New Roman" w:hAnsi="Times New Roman"/>
          <w:b/>
          <w:sz w:val="18"/>
          <w:szCs w:val="18"/>
        </w:rPr>
        <w:t xml:space="preserve"> LLC</w:t>
      </w:r>
      <w:r w:rsidRPr="001824E3">
        <w:rPr>
          <w:rFonts w:ascii="Times New Roman" w:hAnsi="Times New Roman"/>
          <w:sz w:val="18"/>
          <w:szCs w:val="18"/>
        </w:rPr>
        <w:tab/>
      </w:r>
      <w:r w:rsidR="0031469E">
        <w:rPr>
          <w:rFonts w:ascii="Times New Roman" w:hAnsi="Times New Roman"/>
          <w:sz w:val="18"/>
          <w:szCs w:val="18"/>
        </w:rPr>
        <w:tab/>
      </w:r>
      <w:r w:rsidRPr="001824E3">
        <w:rPr>
          <w:rFonts w:ascii="Times New Roman" w:hAnsi="Times New Roman"/>
          <w:sz w:val="18"/>
          <w:szCs w:val="18"/>
        </w:rPr>
        <w:t>Milwaukee, WI</w:t>
      </w:r>
    </w:p>
    <w:p w14:paraId="516E6D0B" w14:textId="776483D8" w:rsidR="00330E53" w:rsidRPr="001824E3" w:rsidRDefault="0052109A" w:rsidP="0052109A">
      <w:pPr>
        <w:pStyle w:val="JobTitle"/>
        <w:spacing w:after="0"/>
        <w:ind w:left="0"/>
        <w:rPr>
          <w:rFonts w:ascii="Times New Roman" w:hAnsi="Times New Roman"/>
          <w:color w:val="auto"/>
          <w:sz w:val="18"/>
          <w:szCs w:val="18"/>
        </w:rPr>
      </w:pPr>
      <w:r w:rsidRPr="001824E3">
        <w:rPr>
          <w:rFonts w:ascii="Times New Roman" w:hAnsi="Times New Roman"/>
          <w:color w:val="auto"/>
          <w:sz w:val="18"/>
          <w:szCs w:val="18"/>
        </w:rPr>
        <w:t xml:space="preserve">                          </w:t>
      </w:r>
      <w:r w:rsidR="00C77504" w:rsidRPr="001824E3">
        <w:rPr>
          <w:rFonts w:ascii="Times New Roman" w:hAnsi="Times New Roman"/>
          <w:color w:val="auto"/>
          <w:sz w:val="18"/>
          <w:szCs w:val="18"/>
        </w:rPr>
        <w:t>Program</w:t>
      </w:r>
      <w:r w:rsidR="00330E53" w:rsidRPr="001824E3">
        <w:rPr>
          <w:rFonts w:ascii="Times New Roman" w:hAnsi="Times New Roman"/>
          <w:color w:val="auto"/>
          <w:sz w:val="18"/>
          <w:szCs w:val="18"/>
        </w:rPr>
        <w:t xml:space="preserve"> Supervisor</w:t>
      </w:r>
    </w:p>
    <w:p w14:paraId="145A31B7" w14:textId="77777777" w:rsidR="00330E53" w:rsidRPr="001824E3" w:rsidRDefault="00330E53" w:rsidP="001A7DBA">
      <w:pPr>
        <w:pStyle w:val="DateandLocation"/>
        <w:numPr>
          <w:ilvl w:val="0"/>
          <w:numId w:val="3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 xml:space="preserve">Managed and oversee CBRF home with clients that transitioned from </w:t>
      </w:r>
      <w:r w:rsidR="009C06EE" w:rsidRPr="001824E3">
        <w:rPr>
          <w:rFonts w:ascii="Times New Roman" w:hAnsi="Times New Roman"/>
          <w:sz w:val="18"/>
          <w:szCs w:val="18"/>
        </w:rPr>
        <w:t>the Milwaukee County</w:t>
      </w:r>
      <w:r w:rsidRPr="001824E3">
        <w:rPr>
          <w:rFonts w:ascii="Times New Roman" w:hAnsi="Times New Roman"/>
          <w:sz w:val="18"/>
          <w:szCs w:val="18"/>
        </w:rPr>
        <w:t xml:space="preserve"> Mental Health Complex.</w:t>
      </w:r>
    </w:p>
    <w:p w14:paraId="6331F07A" w14:textId="3E5B2F26" w:rsidR="00330E53" w:rsidRPr="001824E3" w:rsidRDefault="00330E53" w:rsidP="001A7DBA">
      <w:pPr>
        <w:pStyle w:val="DateandLocation"/>
        <w:numPr>
          <w:ilvl w:val="0"/>
          <w:numId w:val="3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Maintain staff schedules</w:t>
      </w:r>
      <w:r w:rsidR="00C77504" w:rsidRPr="001824E3">
        <w:rPr>
          <w:rFonts w:ascii="Times New Roman" w:hAnsi="Times New Roman"/>
          <w:sz w:val="18"/>
          <w:szCs w:val="18"/>
        </w:rPr>
        <w:t>, h</w:t>
      </w:r>
      <w:r w:rsidRPr="001824E3">
        <w:rPr>
          <w:rFonts w:ascii="Times New Roman" w:hAnsi="Times New Roman"/>
          <w:sz w:val="18"/>
          <w:szCs w:val="18"/>
        </w:rPr>
        <w:t xml:space="preserve">andle </w:t>
      </w:r>
      <w:r w:rsidR="0031469E" w:rsidRPr="001824E3">
        <w:rPr>
          <w:rFonts w:ascii="Times New Roman" w:hAnsi="Times New Roman"/>
          <w:sz w:val="18"/>
          <w:szCs w:val="18"/>
        </w:rPr>
        <w:t>client’s</w:t>
      </w:r>
      <w:r w:rsidRPr="001824E3">
        <w:rPr>
          <w:rFonts w:ascii="Times New Roman" w:hAnsi="Times New Roman"/>
          <w:sz w:val="18"/>
          <w:szCs w:val="18"/>
        </w:rPr>
        <w:t xml:space="preserve"> financials</w:t>
      </w:r>
      <w:r w:rsidR="00C77504" w:rsidRPr="001824E3">
        <w:rPr>
          <w:rFonts w:ascii="Times New Roman" w:hAnsi="Times New Roman"/>
          <w:sz w:val="18"/>
          <w:szCs w:val="18"/>
        </w:rPr>
        <w:t>, handles all Administrative duties, i</w:t>
      </w:r>
      <w:r w:rsidRPr="001824E3">
        <w:rPr>
          <w:rFonts w:ascii="Times New Roman" w:hAnsi="Times New Roman"/>
          <w:sz w:val="18"/>
          <w:szCs w:val="18"/>
        </w:rPr>
        <w:t>mplement protocols for clients</w:t>
      </w:r>
      <w:r w:rsidR="00C77504" w:rsidRPr="001824E3">
        <w:rPr>
          <w:rFonts w:ascii="Times New Roman" w:hAnsi="Times New Roman"/>
          <w:sz w:val="18"/>
          <w:szCs w:val="18"/>
        </w:rPr>
        <w:t>, d</w:t>
      </w:r>
      <w:r w:rsidRPr="001824E3">
        <w:rPr>
          <w:rFonts w:ascii="Times New Roman" w:hAnsi="Times New Roman"/>
          <w:sz w:val="18"/>
          <w:szCs w:val="18"/>
        </w:rPr>
        <w:t xml:space="preserve">evelop and implement ISP's, BSP's </w:t>
      </w:r>
      <w:r w:rsidR="00875322" w:rsidRPr="001824E3">
        <w:rPr>
          <w:rFonts w:ascii="Times New Roman" w:hAnsi="Times New Roman"/>
          <w:sz w:val="18"/>
          <w:szCs w:val="18"/>
        </w:rPr>
        <w:t>etc.</w:t>
      </w:r>
    </w:p>
    <w:p w14:paraId="0DE35E9A" w14:textId="77777777" w:rsidR="00D75953" w:rsidRPr="001824E3" w:rsidRDefault="00D75953" w:rsidP="00DE3E6C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 xml:space="preserve"> </w:t>
      </w:r>
    </w:p>
    <w:p w14:paraId="66B0EB19" w14:textId="77777777" w:rsidR="00330E53" w:rsidRPr="001824E3" w:rsidRDefault="00330E53" w:rsidP="00285417">
      <w:pPr>
        <w:pStyle w:val="DateandLocation"/>
        <w:spacing w:before="0" w:after="0"/>
        <w:ind w:left="0"/>
        <w:rPr>
          <w:rFonts w:ascii="Times New Roman" w:hAnsi="Times New Roman"/>
          <w:b/>
          <w:sz w:val="18"/>
          <w:szCs w:val="18"/>
        </w:rPr>
      </w:pPr>
    </w:p>
    <w:p w14:paraId="2C37FDEB" w14:textId="30FC9A96" w:rsidR="00330E53" w:rsidRPr="001824E3" w:rsidRDefault="00330E53" w:rsidP="00285417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 xml:space="preserve"> 201</w:t>
      </w:r>
      <w:r w:rsidR="001824E3" w:rsidRPr="001824E3">
        <w:rPr>
          <w:rFonts w:ascii="Times New Roman" w:hAnsi="Times New Roman"/>
          <w:b/>
          <w:sz w:val="18"/>
          <w:szCs w:val="18"/>
        </w:rPr>
        <w:t>0</w:t>
      </w:r>
      <w:r w:rsidRPr="001824E3">
        <w:rPr>
          <w:rFonts w:ascii="Times New Roman" w:hAnsi="Times New Roman"/>
          <w:b/>
          <w:sz w:val="18"/>
          <w:szCs w:val="18"/>
        </w:rPr>
        <w:t>-</w:t>
      </w:r>
      <w:r w:rsidR="005646B3" w:rsidRPr="001824E3">
        <w:rPr>
          <w:rFonts w:ascii="Times New Roman" w:hAnsi="Times New Roman"/>
          <w:b/>
          <w:sz w:val="18"/>
          <w:szCs w:val="18"/>
        </w:rPr>
        <w:t>2014</w:t>
      </w:r>
      <w:r w:rsidR="00C77504" w:rsidRPr="001824E3">
        <w:rPr>
          <w:rFonts w:ascii="Times New Roman" w:hAnsi="Times New Roman"/>
          <w:b/>
          <w:sz w:val="18"/>
          <w:szCs w:val="18"/>
        </w:rPr>
        <w:t xml:space="preserve">          </w:t>
      </w:r>
      <w:r w:rsidR="002F6A15" w:rsidRPr="001824E3">
        <w:rPr>
          <w:rFonts w:ascii="Times New Roman" w:hAnsi="Times New Roman"/>
          <w:b/>
          <w:sz w:val="18"/>
          <w:szCs w:val="18"/>
        </w:rPr>
        <w:t xml:space="preserve"> </w:t>
      </w:r>
      <w:r w:rsidRPr="001824E3">
        <w:rPr>
          <w:rFonts w:ascii="Times New Roman" w:hAnsi="Times New Roman"/>
          <w:b/>
          <w:sz w:val="18"/>
          <w:szCs w:val="18"/>
        </w:rPr>
        <w:t xml:space="preserve">Good Hope </w:t>
      </w:r>
      <w:r w:rsidR="001824E3" w:rsidRPr="001824E3">
        <w:rPr>
          <w:rFonts w:ascii="Times New Roman" w:hAnsi="Times New Roman"/>
          <w:b/>
          <w:sz w:val="18"/>
          <w:szCs w:val="18"/>
        </w:rPr>
        <w:t>Mental Health</w:t>
      </w:r>
      <w:r w:rsidRPr="001824E3">
        <w:rPr>
          <w:rFonts w:ascii="Times New Roman" w:hAnsi="Times New Roman"/>
          <w:sz w:val="18"/>
          <w:szCs w:val="18"/>
        </w:rPr>
        <w:tab/>
        <w:t>Milwaukee, WI</w:t>
      </w:r>
    </w:p>
    <w:p w14:paraId="7B14E00F" w14:textId="441DD868" w:rsidR="00330E53" w:rsidRPr="001824E3" w:rsidRDefault="0031469E" w:rsidP="0031469E">
      <w:pPr>
        <w:pStyle w:val="JobTitle"/>
        <w:spacing w:after="0"/>
        <w:ind w:left="1440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330E53" w:rsidRPr="001824E3">
        <w:rPr>
          <w:rFonts w:ascii="Times New Roman" w:hAnsi="Times New Roman"/>
          <w:color w:val="auto"/>
          <w:sz w:val="18"/>
          <w:szCs w:val="18"/>
        </w:rPr>
        <w:t>Nursing Assistant</w:t>
      </w:r>
    </w:p>
    <w:p w14:paraId="6AE4886C" w14:textId="77777777" w:rsidR="00330E53" w:rsidRPr="001824E3" w:rsidRDefault="00330E53" w:rsidP="001A7DBA">
      <w:pPr>
        <w:pStyle w:val="DateandLocation"/>
        <w:numPr>
          <w:ilvl w:val="0"/>
          <w:numId w:val="5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Gave direct medical care of on an advanced level to include G-tube feeding, working with ileostomies, diabetic medication and injections, and other related medical procedures on a high level</w:t>
      </w:r>
      <w:r w:rsidR="00422739" w:rsidRPr="001824E3">
        <w:rPr>
          <w:rFonts w:ascii="Times New Roman" w:hAnsi="Times New Roman"/>
          <w:sz w:val="18"/>
          <w:szCs w:val="18"/>
        </w:rPr>
        <w:t>.</w:t>
      </w:r>
    </w:p>
    <w:p w14:paraId="5C528381" w14:textId="77777777" w:rsidR="00330E53" w:rsidRPr="001824E3" w:rsidRDefault="00330E53" w:rsidP="001A7DBA">
      <w:pPr>
        <w:pStyle w:val="DateandLocation"/>
        <w:numPr>
          <w:ilvl w:val="0"/>
          <w:numId w:val="5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 xml:space="preserve">Developed proper use of body mechanics and </w:t>
      </w:r>
      <w:r w:rsidR="00C77504" w:rsidRPr="001824E3">
        <w:rPr>
          <w:rFonts w:ascii="Times New Roman" w:hAnsi="Times New Roman"/>
          <w:sz w:val="18"/>
          <w:szCs w:val="18"/>
        </w:rPr>
        <w:t>assistive devices such as Hoyer lifts</w:t>
      </w:r>
      <w:r w:rsidRPr="001824E3">
        <w:rPr>
          <w:rFonts w:ascii="Times New Roman" w:hAnsi="Times New Roman"/>
          <w:sz w:val="18"/>
          <w:szCs w:val="18"/>
        </w:rPr>
        <w:t>. This includes proper use of supportive devices, gait belt, wheelchair, bed and other assisted moving devices to ensure the safety and comfort of residents</w:t>
      </w:r>
      <w:r w:rsidR="00422739" w:rsidRPr="001824E3">
        <w:rPr>
          <w:rFonts w:ascii="Times New Roman" w:hAnsi="Times New Roman"/>
          <w:sz w:val="18"/>
          <w:szCs w:val="18"/>
        </w:rPr>
        <w:t>.</w:t>
      </w:r>
    </w:p>
    <w:p w14:paraId="2787B9F3" w14:textId="77777777" w:rsidR="00D152FA" w:rsidRPr="001824E3" w:rsidRDefault="00D152FA" w:rsidP="001824E3">
      <w:pPr>
        <w:pStyle w:val="Achievements"/>
        <w:numPr>
          <w:ilvl w:val="0"/>
          <w:numId w:val="0"/>
        </w:numPr>
        <w:spacing w:before="0" w:after="0"/>
        <w:rPr>
          <w:rFonts w:ascii="Times New Roman" w:hAnsi="Times New Roman"/>
          <w:sz w:val="18"/>
          <w:szCs w:val="18"/>
        </w:rPr>
      </w:pPr>
    </w:p>
    <w:p w14:paraId="475FB3EB" w14:textId="77777777" w:rsidR="00625C3F" w:rsidRPr="001824E3" w:rsidRDefault="00625C3F" w:rsidP="00625C3F">
      <w:pPr>
        <w:pStyle w:val="Achievements"/>
        <w:numPr>
          <w:ilvl w:val="0"/>
          <w:numId w:val="0"/>
        </w:numPr>
        <w:spacing w:before="0" w:after="0"/>
        <w:ind w:left="360"/>
        <w:rPr>
          <w:rFonts w:ascii="Times New Roman" w:hAnsi="Times New Roman"/>
          <w:sz w:val="18"/>
          <w:szCs w:val="18"/>
        </w:rPr>
      </w:pPr>
    </w:p>
    <w:p w14:paraId="3D861FC7" w14:textId="77777777" w:rsidR="004309DD" w:rsidRPr="001824E3" w:rsidRDefault="004309DD" w:rsidP="004309DD">
      <w:pPr>
        <w:pStyle w:val="Achievements"/>
        <w:numPr>
          <w:ilvl w:val="0"/>
          <w:numId w:val="0"/>
        </w:numPr>
        <w:spacing w:before="0" w:after="0"/>
        <w:ind w:left="360"/>
        <w:rPr>
          <w:rFonts w:ascii="Times New Roman" w:hAnsi="Times New Roman"/>
          <w:sz w:val="18"/>
          <w:szCs w:val="18"/>
        </w:rPr>
      </w:pPr>
    </w:p>
    <w:p w14:paraId="5D7DF43A" w14:textId="77777777" w:rsidR="00375A87" w:rsidRPr="001824E3" w:rsidRDefault="009C06EE" w:rsidP="00285417">
      <w:pPr>
        <w:pStyle w:val="SectionTitle"/>
        <w:spacing w:before="0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 xml:space="preserve">Public Health </w:t>
      </w:r>
      <w:r w:rsidR="00D152FA" w:rsidRPr="001824E3">
        <w:rPr>
          <w:rFonts w:ascii="Times New Roman" w:hAnsi="Times New Roman"/>
          <w:b/>
          <w:sz w:val="18"/>
          <w:szCs w:val="18"/>
        </w:rPr>
        <w:t>Experiences</w:t>
      </w:r>
    </w:p>
    <w:p w14:paraId="440F343B" w14:textId="77777777" w:rsidR="00375A87" w:rsidRPr="001824E3" w:rsidRDefault="00375A87" w:rsidP="00285417">
      <w:pPr>
        <w:spacing w:before="0" w:after="0"/>
        <w:ind w:left="2430"/>
        <w:rPr>
          <w:rFonts w:ascii="Times New Roman" w:hAnsi="Times New Roman"/>
          <w:sz w:val="18"/>
          <w:szCs w:val="18"/>
        </w:rPr>
      </w:pPr>
    </w:p>
    <w:p w14:paraId="16538923" w14:textId="4E79B3A3" w:rsidR="00375A87" w:rsidRPr="001824E3" w:rsidRDefault="00375A87" w:rsidP="00285417">
      <w:pPr>
        <w:spacing w:before="0" w:after="0"/>
        <w:ind w:left="0"/>
        <w:rPr>
          <w:rFonts w:ascii="Times New Roman" w:hAnsi="Times New Roman"/>
          <w:b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>2012</w:t>
      </w:r>
      <w:r w:rsidRPr="001824E3">
        <w:rPr>
          <w:rFonts w:ascii="Times New Roman" w:hAnsi="Times New Roman"/>
          <w:b/>
          <w:sz w:val="18"/>
          <w:szCs w:val="18"/>
        </w:rPr>
        <w:tab/>
      </w:r>
      <w:r w:rsidR="004309DD" w:rsidRPr="001824E3">
        <w:rPr>
          <w:rFonts w:ascii="Times New Roman" w:hAnsi="Times New Roman"/>
          <w:b/>
          <w:sz w:val="18"/>
          <w:szCs w:val="18"/>
        </w:rPr>
        <w:tab/>
      </w:r>
      <w:r w:rsidR="0031469E">
        <w:rPr>
          <w:rFonts w:ascii="Times New Roman" w:hAnsi="Times New Roman"/>
          <w:b/>
          <w:sz w:val="18"/>
          <w:szCs w:val="18"/>
        </w:rPr>
        <w:t xml:space="preserve">     </w:t>
      </w:r>
      <w:r w:rsidR="009C06EE" w:rsidRPr="001824E3">
        <w:rPr>
          <w:rFonts w:ascii="Times New Roman" w:hAnsi="Times New Roman"/>
          <w:b/>
          <w:sz w:val="18"/>
          <w:szCs w:val="18"/>
        </w:rPr>
        <w:t>Toky</w:t>
      </w:r>
      <w:r w:rsidR="00D152FA" w:rsidRPr="001824E3">
        <w:rPr>
          <w:rFonts w:ascii="Times New Roman" w:hAnsi="Times New Roman"/>
          <w:b/>
          <w:sz w:val="18"/>
          <w:szCs w:val="18"/>
        </w:rPr>
        <w:t>o Wo</w:t>
      </w:r>
      <w:r w:rsidR="0049462B" w:rsidRPr="001824E3">
        <w:rPr>
          <w:rFonts w:ascii="Times New Roman" w:hAnsi="Times New Roman"/>
          <w:b/>
          <w:sz w:val="18"/>
          <w:szCs w:val="18"/>
        </w:rPr>
        <w:t>men’s Medical University</w:t>
      </w:r>
      <w:r w:rsidR="0049462B" w:rsidRPr="001824E3">
        <w:rPr>
          <w:rFonts w:ascii="Times New Roman" w:hAnsi="Times New Roman"/>
          <w:b/>
          <w:sz w:val="18"/>
          <w:szCs w:val="18"/>
        </w:rPr>
        <w:tab/>
      </w:r>
      <w:r w:rsidR="0049462B" w:rsidRPr="001824E3">
        <w:rPr>
          <w:rFonts w:ascii="Times New Roman" w:hAnsi="Times New Roman"/>
          <w:b/>
          <w:sz w:val="18"/>
          <w:szCs w:val="18"/>
        </w:rPr>
        <w:tab/>
      </w:r>
      <w:r w:rsidR="0031469E">
        <w:rPr>
          <w:rFonts w:ascii="Times New Roman" w:hAnsi="Times New Roman"/>
          <w:b/>
          <w:sz w:val="18"/>
          <w:szCs w:val="18"/>
        </w:rPr>
        <w:tab/>
        <w:t xml:space="preserve">             </w:t>
      </w:r>
      <w:r w:rsidR="0049462B" w:rsidRPr="001824E3">
        <w:rPr>
          <w:rFonts w:ascii="Times New Roman" w:hAnsi="Times New Roman"/>
          <w:b/>
          <w:sz w:val="18"/>
          <w:szCs w:val="18"/>
        </w:rPr>
        <w:tab/>
        <w:t xml:space="preserve"> </w:t>
      </w:r>
      <w:r w:rsidRPr="001824E3">
        <w:rPr>
          <w:rFonts w:ascii="Times New Roman" w:hAnsi="Times New Roman"/>
          <w:sz w:val="18"/>
          <w:szCs w:val="18"/>
        </w:rPr>
        <w:t>Tokyo, Japan</w:t>
      </w:r>
      <w:r w:rsidRPr="001824E3">
        <w:rPr>
          <w:rFonts w:ascii="Times New Roman" w:hAnsi="Times New Roman"/>
          <w:b/>
          <w:sz w:val="18"/>
          <w:szCs w:val="18"/>
        </w:rPr>
        <w:t xml:space="preserve"> </w:t>
      </w:r>
    </w:p>
    <w:p w14:paraId="1DC0C50E" w14:textId="5EE92E2D" w:rsidR="00375A87" w:rsidRPr="001824E3" w:rsidRDefault="004309DD" w:rsidP="004309DD">
      <w:pPr>
        <w:pStyle w:val="JobTitle"/>
        <w:spacing w:after="0"/>
        <w:ind w:left="0"/>
        <w:rPr>
          <w:rFonts w:ascii="Times New Roman" w:hAnsi="Times New Roman"/>
          <w:color w:val="auto"/>
          <w:sz w:val="18"/>
          <w:szCs w:val="18"/>
        </w:rPr>
      </w:pPr>
      <w:r w:rsidRPr="001824E3">
        <w:rPr>
          <w:rFonts w:ascii="Times New Roman" w:hAnsi="Times New Roman"/>
          <w:color w:val="auto"/>
          <w:sz w:val="18"/>
          <w:szCs w:val="18"/>
        </w:rPr>
        <w:t xml:space="preserve">                     </w:t>
      </w:r>
      <w:r w:rsidR="0052109A" w:rsidRPr="001824E3">
        <w:rPr>
          <w:rFonts w:ascii="Times New Roman" w:hAnsi="Times New Roman"/>
          <w:color w:val="auto"/>
          <w:sz w:val="18"/>
          <w:szCs w:val="18"/>
        </w:rPr>
        <w:tab/>
      </w:r>
      <w:r w:rsidR="0031469E">
        <w:rPr>
          <w:rFonts w:ascii="Times New Roman" w:hAnsi="Times New Roman"/>
          <w:color w:val="auto"/>
          <w:sz w:val="18"/>
          <w:szCs w:val="18"/>
        </w:rPr>
        <w:t xml:space="preserve">     </w:t>
      </w:r>
      <w:r w:rsidR="00375A87" w:rsidRPr="001824E3">
        <w:rPr>
          <w:rFonts w:ascii="Times New Roman" w:hAnsi="Times New Roman"/>
          <w:color w:val="auto"/>
          <w:sz w:val="18"/>
          <w:szCs w:val="18"/>
        </w:rPr>
        <w:t>Student</w:t>
      </w:r>
      <w:r w:rsidR="0031469E">
        <w:rPr>
          <w:rFonts w:ascii="Times New Roman" w:hAnsi="Times New Roman"/>
          <w:color w:val="auto"/>
          <w:sz w:val="18"/>
          <w:szCs w:val="18"/>
        </w:rPr>
        <w:t>/</w:t>
      </w:r>
      <w:r w:rsidR="00EE0384" w:rsidRPr="001824E3">
        <w:rPr>
          <w:rFonts w:ascii="Times New Roman" w:hAnsi="Times New Roman"/>
          <w:color w:val="auto"/>
          <w:sz w:val="18"/>
          <w:szCs w:val="18"/>
        </w:rPr>
        <w:t xml:space="preserve"> Intern</w:t>
      </w:r>
    </w:p>
    <w:p w14:paraId="07546C8D" w14:textId="77777777" w:rsidR="00375A87" w:rsidRPr="001824E3" w:rsidRDefault="00375A87" w:rsidP="001A7DBA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 xml:space="preserve">Participated in </w:t>
      </w:r>
      <w:proofErr w:type="spellStart"/>
      <w:r w:rsidRPr="001824E3">
        <w:rPr>
          <w:rFonts w:ascii="Times New Roman" w:hAnsi="Times New Roman"/>
          <w:sz w:val="18"/>
          <w:szCs w:val="18"/>
        </w:rPr>
        <w:t>Alverno</w:t>
      </w:r>
      <w:proofErr w:type="spellEnd"/>
      <w:r w:rsidRPr="001824E3">
        <w:rPr>
          <w:rFonts w:ascii="Times New Roman" w:hAnsi="Times New Roman"/>
          <w:sz w:val="18"/>
          <w:szCs w:val="18"/>
        </w:rPr>
        <w:t xml:space="preserve"> College’s student exchange with Tokyo Women’s Medical University, School of Nursing</w:t>
      </w:r>
      <w:r w:rsidR="00285417" w:rsidRPr="001824E3">
        <w:rPr>
          <w:rFonts w:ascii="Times New Roman" w:hAnsi="Times New Roman"/>
          <w:sz w:val="18"/>
          <w:szCs w:val="18"/>
        </w:rPr>
        <w:t>.</w:t>
      </w:r>
    </w:p>
    <w:p w14:paraId="4CD5151E" w14:textId="77777777" w:rsidR="00375A87" w:rsidRPr="001824E3" w:rsidRDefault="00375A87" w:rsidP="001A7DBA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Conducted head to toe assessments with registered nurses in underprivileged areas.</w:t>
      </w:r>
    </w:p>
    <w:p w14:paraId="25980D12" w14:textId="77777777" w:rsidR="00375A87" w:rsidRPr="001824E3" w:rsidRDefault="00375A87" w:rsidP="001A7DBA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Attended seminars led by health care professionals and research scientist on</w:t>
      </w:r>
      <w:r w:rsidR="00F627F1" w:rsidRPr="001824E3">
        <w:rPr>
          <w:rFonts w:ascii="Times New Roman" w:hAnsi="Times New Roman"/>
          <w:sz w:val="18"/>
          <w:szCs w:val="18"/>
        </w:rPr>
        <w:t xml:space="preserve"> various</w:t>
      </w:r>
      <w:r w:rsidRPr="001824E3">
        <w:rPr>
          <w:rFonts w:ascii="Times New Roman" w:hAnsi="Times New Roman"/>
          <w:sz w:val="18"/>
          <w:szCs w:val="18"/>
        </w:rPr>
        <w:t xml:space="preserve"> top</w:t>
      </w:r>
      <w:r w:rsidR="00F627F1" w:rsidRPr="001824E3">
        <w:rPr>
          <w:rFonts w:ascii="Times New Roman" w:hAnsi="Times New Roman"/>
          <w:sz w:val="18"/>
          <w:szCs w:val="18"/>
        </w:rPr>
        <w:t>ics.</w:t>
      </w:r>
    </w:p>
    <w:p w14:paraId="553A37F7" w14:textId="77777777" w:rsidR="00375A87" w:rsidRPr="001824E3" w:rsidRDefault="00375A87" w:rsidP="00285417">
      <w:pPr>
        <w:spacing w:before="0" w:after="0"/>
        <w:ind w:left="2430"/>
        <w:rPr>
          <w:rFonts w:ascii="Times New Roman" w:hAnsi="Times New Roman"/>
          <w:sz w:val="18"/>
          <w:szCs w:val="18"/>
        </w:rPr>
      </w:pPr>
    </w:p>
    <w:p w14:paraId="3581E30F" w14:textId="42E4FAB8" w:rsidR="00375A87" w:rsidRPr="001824E3" w:rsidRDefault="00375A87" w:rsidP="00285417">
      <w:pPr>
        <w:pStyle w:val="DateandLocation"/>
        <w:spacing w:before="0" w:after="0"/>
        <w:ind w:left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b/>
          <w:sz w:val="18"/>
          <w:szCs w:val="18"/>
        </w:rPr>
        <w:t xml:space="preserve">2010        </w:t>
      </w:r>
      <w:r w:rsidR="008278C0" w:rsidRPr="001824E3">
        <w:rPr>
          <w:rFonts w:ascii="Times New Roman" w:hAnsi="Times New Roman"/>
          <w:b/>
          <w:sz w:val="18"/>
          <w:szCs w:val="18"/>
        </w:rPr>
        <w:t xml:space="preserve">      </w:t>
      </w:r>
      <w:r w:rsidR="0052109A" w:rsidRPr="001824E3">
        <w:rPr>
          <w:rFonts w:ascii="Times New Roman" w:hAnsi="Times New Roman"/>
          <w:b/>
          <w:sz w:val="18"/>
          <w:szCs w:val="18"/>
        </w:rPr>
        <w:t xml:space="preserve">           </w:t>
      </w:r>
      <w:r w:rsidRPr="001824E3">
        <w:rPr>
          <w:rFonts w:ascii="Times New Roman" w:hAnsi="Times New Roman"/>
          <w:b/>
          <w:sz w:val="18"/>
          <w:szCs w:val="18"/>
        </w:rPr>
        <w:t>The University Modern Language Center</w:t>
      </w:r>
      <w:r w:rsidRPr="001824E3">
        <w:rPr>
          <w:rFonts w:ascii="Times New Roman" w:hAnsi="Times New Roman"/>
          <w:sz w:val="18"/>
          <w:szCs w:val="18"/>
        </w:rPr>
        <w:t xml:space="preserve">             </w:t>
      </w:r>
      <w:r w:rsidR="00770BB3" w:rsidRPr="001824E3">
        <w:rPr>
          <w:rFonts w:ascii="Times New Roman" w:hAnsi="Times New Roman"/>
          <w:sz w:val="18"/>
          <w:szCs w:val="18"/>
        </w:rPr>
        <w:t xml:space="preserve">    </w:t>
      </w:r>
      <w:r w:rsidR="0052109A" w:rsidRPr="001824E3">
        <w:rPr>
          <w:rFonts w:ascii="Times New Roman" w:hAnsi="Times New Roman"/>
          <w:sz w:val="18"/>
          <w:szCs w:val="18"/>
        </w:rPr>
        <w:t xml:space="preserve">      </w:t>
      </w:r>
      <w:r w:rsidR="0031469E">
        <w:rPr>
          <w:rFonts w:ascii="Times New Roman" w:hAnsi="Times New Roman"/>
          <w:sz w:val="18"/>
          <w:szCs w:val="18"/>
        </w:rPr>
        <w:t xml:space="preserve">             </w:t>
      </w:r>
      <w:r w:rsidRPr="001824E3">
        <w:rPr>
          <w:rFonts w:ascii="Times New Roman" w:hAnsi="Times New Roman"/>
          <w:sz w:val="18"/>
          <w:szCs w:val="18"/>
        </w:rPr>
        <w:t>Granada, SP</w:t>
      </w:r>
    </w:p>
    <w:p w14:paraId="52F0989B" w14:textId="39633CA1" w:rsidR="00375A87" w:rsidRPr="001824E3" w:rsidRDefault="008278C0" w:rsidP="004309DD">
      <w:pPr>
        <w:pStyle w:val="JobTitle"/>
        <w:spacing w:after="0"/>
        <w:ind w:left="0"/>
        <w:rPr>
          <w:rFonts w:ascii="Times New Roman" w:hAnsi="Times New Roman"/>
          <w:color w:val="auto"/>
          <w:sz w:val="18"/>
          <w:szCs w:val="18"/>
        </w:rPr>
      </w:pPr>
      <w:r w:rsidRPr="001824E3">
        <w:rPr>
          <w:rFonts w:ascii="Times New Roman" w:hAnsi="Times New Roman"/>
          <w:color w:val="auto"/>
          <w:sz w:val="18"/>
          <w:szCs w:val="18"/>
        </w:rPr>
        <w:t xml:space="preserve">                       </w:t>
      </w:r>
      <w:r w:rsidR="0052109A" w:rsidRPr="001824E3">
        <w:rPr>
          <w:rFonts w:ascii="Times New Roman" w:hAnsi="Times New Roman"/>
          <w:color w:val="auto"/>
          <w:sz w:val="18"/>
          <w:szCs w:val="18"/>
        </w:rPr>
        <w:tab/>
      </w:r>
      <w:r w:rsidR="0031469E">
        <w:rPr>
          <w:rFonts w:ascii="Times New Roman" w:hAnsi="Times New Roman"/>
          <w:color w:val="auto"/>
          <w:sz w:val="18"/>
          <w:szCs w:val="18"/>
        </w:rPr>
        <w:t xml:space="preserve">      </w:t>
      </w:r>
      <w:r w:rsidR="00375A87" w:rsidRPr="001824E3">
        <w:rPr>
          <w:rFonts w:ascii="Times New Roman" w:hAnsi="Times New Roman"/>
          <w:color w:val="auto"/>
          <w:sz w:val="18"/>
          <w:szCs w:val="18"/>
        </w:rPr>
        <w:t>Student</w:t>
      </w:r>
      <w:r w:rsidR="00EE0384" w:rsidRPr="001824E3">
        <w:rPr>
          <w:rFonts w:ascii="Times New Roman" w:hAnsi="Times New Roman"/>
          <w:color w:val="auto"/>
          <w:sz w:val="18"/>
          <w:szCs w:val="18"/>
        </w:rPr>
        <w:t xml:space="preserve"> </w:t>
      </w:r>
    </w:p>
    <w:p w14:paraId="731B4A32" w14:textId="77777777" w:rsidR="00375A87" w:rsidRPr="001824E3" w:rsidRDefault="00375A87" w:rsidP="001A7DBA">
      <w:pPr>
        <w:pStyle w:val="Achievements"/>
        <w:numPr>
          <w:ilvl w:val="0"/>
          <w:numId w:val="9"/>
        </w:numPr>
        <w:spacing w:before="0" w:after="0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>Adapted to an unfamiliar environment and embraced cultural differences</w:t>
      </w:r>
    </w:p>
    <w:p w14:paraId="78FA62D6" w14:textId="77777777" w:rsidR="00ED39E3" w:rsidRPr="001824E3" w:rsidRDefault="00375A87" w:rsidP="00FD33A0">
      <w:pPr>
        <w:pStyle w:val="Achievements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18"/>
          <w:szCs w:val="18"/>
        </w:rPr>
      </w:pPr>
      <w:r w:rsidRPr="001824E3">
        <w:rPr>
          <w:rFonts w:ascii="Times New Roman" w:hAnsi="Times New Roman"/>
          <w:sz w:val="18"/>
          <w:szCs w:val="18"/>
        </w:rPr>
        <w:t xml:space="preserve">Completed course work in Spanish culture and society, earning 6 </w:t>
      </w:r>
      <w:r w:rsidR="00770BB3" w:rsidRPr="001824E3">
        <w:rPr>
          <w:rFonts w:ascii="Times New Roman" w:hAnsi="Times New Roman"/>
          <w:sz w:val="18"/>
          <w:szCs w:val="18"/>
        </w:rPr>
        <w:t xml:space="preserve">college </w:t>
      </w:r>
      <w:r w:rsidR="00D152FA" w:rsidRPr="001824E3">
        <w:rPr>
          <w:rFonts w:ascii="Times New Roman" w:hAnsi="Times New Roman"/>
          <w:sz w:val="18"/>
          <w:szCs w:val="18"/>
        </w:rPr>
        <w:t>credits, and s</w:t>
      </w:r>
      <w:r w:rsidRPr="001824E3">
        <w:rPr>
          <w:rFonts w:ascii="Times New Roman" w:hAnsi="Times New Roman"/>
          <w:sz w:val="18"/>
          <w:szCs w:val="18"/>
        </w:rPr>
        <w:t>trengthened fluency in Spanish</w:t>
      </w:r>
    </w:p>
    <w:sectPr w:rsidR="00ED39E3" w:rsidRPr="001824E3" w:rsidSect="003E4C51">
      <w:headerReference w:type="default" r:id="rId8"/>
      <w:headerReference w:type="first" r:id="rId9"/>
      <w:pgSz w:w="12240" w:h="15840"/>
      <w:pgMar w:top="1440" w:right="2160" w:bottom="7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171BD" w14:textId="77777777" w:rsidR="00F20FAD" w:rsidRDefault="00F20FAD" w:rsidP="003E4C51">
      <w:pPr>
        <w:spacing w:before="0" w:after="0"/>
      </w:pPr>
      <w:r>
        <w:separator/>
      </w:r>
    </w:p>
  </w:endnote>
  <w:endnote w:type="continuationSeparator" w:id="0">
    <w:p w14:paraId="7D7B11AE" w14:textId="77777777" w:rsidR="00F20FAD" w:rsidRDefault="00F20FAD" w:rsidP="003E4C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7530" w14:textId="77777777" w:rsidR="00F20FAD" w:rsidRDefault="00F20FAD" w:rsidP="003E4C51">
      <w:pPr>
        <w:spacing w:before="0" w:after="0"/>
      </w:pPr>
      <w:r>
        <w:separator/>
      </w:r>
    </w:p>
  </w:footnote>
  <w:footnote w:type="continuationSeparator" w:id="0">
    <w:p w14:paraId="29BE8F99" w14:textId="77777777" w:rsidR="00F20FAD" w:rsidRDefault="00F20FAD" w:rsidP="003E4C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A514" w14:textId="77777777" w:rsidR="00CE1002" w:rsidRDefault="00CE1002" w:rsidP="003E4C51">
    <w:pPr>
      <w:pStyle w:val="Header"/>
      <w:tabs>
        <w:tab w:val="clear" w:pos="4680"/>
        <w:tab w:val="clear" w:pos="9360"/>
        <w:tab w:val="center" w:pos="4320"/>
        <w:tab w:val="right" w:pos="8640"/>
      </w:tabs>
      <w:ind w:left="-9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3A41" w14:textId="514610C3" w:rsidR="00F31E89" w:rsidRPr="00F06635" w:rsidRDefault="00F31E89" w:rsidP="00F31E89">
    <w:pPr>
      <w:spacing w:before="0" w:after="0"/>
      <w:ind w:left="0"/>
      <w:jc w:val="center"/>
      <w:rPr>
        <w:rFonts w:ascii="Bradley Hand ITC" w:hAnsi="Bradley Hand ITC"/>
        <w:b/>
        <w:sz w:val="36"/>
        <w:szCs w:val="36"/>
      </w:rPr>
    </w:pPr>
    <w:proofErr w:type="spellStart"/>
    <w:r w:rsidRPr="00F06635">
      <w:rPr>
        <w:rFonts w:ascii="Bradley Hand ITC" w:hAnsi="Bradley Hand ITC"/>
        <w:b/>
        <w:sz w:val="36"/>
        <w:szCs w:val="36"/>
      </w:rPr>
      <w:t>Ieshia</w:t>
    </w:r>
    <w:proofErr w:type="spellEnd"/>
    <w:r w:rsidRPr="00F06635">
      <w:rPr>
        <w:rFonts w:ascii="Bradley Hand ITC" w:hAnsi="Bradley Hand ITC"/>
        <w:b/>
        <w:sz w:val="36"/>
        <w:szCs w:val="36"/>
      </w:rPr>
      <w:t xml:space="preserve"> Kimble</w:t>
    </w:r>
    <w:r w:rsidR="00890067">
      <w:rPr>
        <w:rFonts w:ascii="Bradley Hand ITC" w:hAnsi="Bradley Hand ITC"/>
        <w:b/>
        <w:sz w:val="36"/>
        <w:szCs w:val="36"/>
      </w:rPr>
      <w:t>,</w:t>
    </w:r>
    <w:r w:rsidR="00CF290A">
      <w:rPr>
        <w:rFonts w:ascii="Bradley Hand ITC" w:hAnsi="Bradley Hand ITC"/>
        <w:b/>
        <w:sz w:val="36"/>
        <w:szCs w:val="36"/>
      </w:rPr>
      <w:t xml:space="preserve"> </w:t>
    </w:r>
    <w:r w:rsidR="00890067">
      <w:rPr>
        <w:rFonts w:ascii="Bradley Hand ITC" w:hAnsi="Bradley Hand ITC"/>
        <w:b/>
        <w:sz w:val="36"/>
        <w:szCs w:val="36"/>
      </w:rPr>
      <w:t>MSN</w:t>
    </w:r>
    <w:r w:rsidR="00CF290A">
      <w:rPr>
        <w:rFonts w:ascii="Bradley Hand ITC" w:hAnsi="Bradley Hand ITC"/>
        <w:b/>
        <w:sz w:val="36"/>
        <w:szCs w:val="36"/>
      </w:rPr>
      <w:t>, RN</w:t>
    </w:r>
  </w:p>
  <w:p w14:paraId="211B6C29" w14:textId="077E5A0E" w:rsidR="00F31E89" w:rsidRDefault="00592B02" w:rsidP="00F31E89">
    <w:pPr>
      <w:spacing w:before="0" w:after="0"/>
      <w:ind w:left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4701Cliff Breeze Drive</w:t>
    </w:r>
  </w:p>
  <w:p w14:paraId="15518A7A" w14:textId="5E5D337F" w:rsidR="00592B02" w:rsidRPr="004309DD" w:rsidRDefault="00592B02" w:rsidP="00F31E89">
    <w:pPr>
      <w:spacing w:before="0" w:after="0"/>
      <w:ind w:left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North Las Vegas, NV,89081</w:t>
    </w:r>
  </w:p>
  <w:p w14:paraId="34111D5A" w14:textId="788D7FB8" w:rsidR="00F31E89" w:rsidRPr="004309DD" w:rsidRDefault="00890067" w:rsidP="00F31E89">
    <w:pPr>
      <w:spacing w:before="0" w:after="0"/>
      <w:ind w:left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702-277-2690</w:t>
    </w:r>
  </w:p>
  <w:p w14:paraId="0F9FE6B1" w14:textId="77777777" w:rsidR="00F31E89" w:rsidRPr="007A21B3" w:rsidRDefault="00F20FAD" w:rsidP="00F31E89">
    <w:pPr>
      <w:spacing w:before="0" w:after="0"/>
      <w:ind w:left="0"/>
      <w:jc w:val="center"/>
      <w:rPr>
        <w:rFonts w:ascii="Times New Roman" w:hAnsi="Times New Roman"/>
        <w:sz w:val="22"/>
        <w:szCs w:val="22"/>
        <w:u w:val="single"/>
      </w:rPr>
    </w:pPr>
    <w:hyperlink r:id="rId1" w:history="1">
      <w:r w:rsidR="00FD33A0" w:rsidRPr="005D450E">
        <w:rPr>
          <w:rStyle w:val="Hyperlink"/>
          <w:rFonts w:ascii="Times New Roman" w:hAnsi="Times New Roman"/>
          <w:sz w:val="22"/>
          <w:szCs w:val="22"/>
        </w:rPr>
        <w:t>ik0911ik@yahoo.com</w:t>
      </w:r>
    </w:hyperlink>
  </w:p>
  <w:p w14:paraId="0461E018" w14:textId="77777777" w:rsidR="00F31E89" w:rsidRDefault="00F31E89">
    <w:pPr>
      <w:pStyle w:val="Header"/>
    </w:pPr>
  </w:p>
  <w:p w14:paraId="39DEB500" w14:textId="77777777" w:rsidR="00F31E89" w:rsidRDefault="00F31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B5B"/>
    <w:multiLevelType w:val="hybridMultilevel"/>
    <w:tmpl w:val="98348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75190"/>
    <w:multiLevelType w:val="hybridMultilevel"/>
    <w:tmpl w:val="74685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810"/>
        </w:tabs>
        <w:ind w:left="369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2E024D"/>
    <w:multiLevelType w:val="hybridMultilevel"/>
    <w:tmpl w:val="E4AE7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C7DD2"/>
    <w:multiLevelType w:val="multilevel"/>
    <w:tmpl w:val="6A7EE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D2406"/>
    <w:multiLevelType w:val="hybridMultilevel"/>
    <w:tmpl w:val="7214E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2433D"/>
    <w:multiLevelType w:val="multilevel"/>
    <w:tmpl w:val="8D1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105427"/>
    <w:multiLevelType w:val="multilevel"/>
    <w:tmpl w:val="6C8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F6F1D"/>
    <w:multiLevelType w:val="hybridMultilevel"/>
    <w:tmpl w:val="04685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D0336"/>
    <w:multiLevelType w:val="hybridMultilevel"/>
    <w:tmpl w:val="C25CC9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54819"/>
    <w:multiLevelType w:val="hybridMultilevel"/>
    <w:tmpl w:val="489E6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8C1A59"/>
    <w:multiLevelType w:val="hybridMultilevel"/>
    <w:tmpl w:val="0436F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186169"/>
    <w:multiLevelType w:val="hybridMultilevel"/>
    <w:tmpl w:val="77B82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C7746"/>
    <w:multiLevelType w:val="multilevel"/>
    <w:tmpl w:val="0DBAE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7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D4"/>
    <w:rsid w:val="00002723"/>
    <w:rsid w:val="0000660D"/>
    <w:rsid w:val="00030506"/>
    <w:rsid w:val="00060912"/>
    <w:rsid w:val="00065499"/>
    <w:rsid w:val="000730F6"/>
    <w:rsid w:val="000900F1"/>
    <w:rsid w:val="00091327"/>
    <w:rsid w:val="0009412E"/>
    <w:rsid w:val="000B0DC2"/>
    <w:rsid w:val="000B4FBB"/>
    <w:rsid w:val="000C1FB0"/>
    <w:rsid w:val="000C636E"/>
    <w:rsid w:val="00107916"/>
    <w:rsid w:val="00123F45"/>
    <w:rsid w:val="00136576"/>
    <w:rsid w:val="00136AD9"/>
    <w:rsid w:val="00142601"/>
    <w:rsid w:val="001649E0"/>
    <w:rsid w:val="001824E3"/>
    <w:rsid w:val="001A64B7"/>
    <w:rsid w:val="001A7DBA"/>
    <w:rsid w:val="001B6C2A"/>
    <w:rsid w:val="001C15E2"/>
    <w:rsid w:val="001C39E8"/>
    <w:rsid w:val="001C4E22"/>
    <w:rsid w:val="00205BE4"/>
    <w:rsid w:val="00213355"/>
    <w:rsid w:val="0021583E"/>
    <w:rsid w:val="00217885"/>
    <w:rsid w:val="002335A5"/>
    <w:rsid w:val="00235C93"/>
    <w:rsid w:val="00243033"/>
    <w:rsid w:val="00253EE5"/>
    <w:rsid w:val="00255F6F"/>
    <w:rsid w:val="00257055"/>
    <w:rsid w:val="00285417"/>
    <w:rsid w:val="002937A4"/>
    <w:rsid w:val="002A668B"/>
    <w:rsid w:val="002B2F2E"/>
    <w:rsid w:val="002D0446"/>
    <w:rsid w:val="002E164C"/>
    <w:rsid w:val="002E5355"/>
    <w:rsid w:val="002F6A15"/>
    <w:rsid w:val="0031469E"/>
    <w:rsid w:val="00315994"/>
    <w:rsid w:val="00330E53"/>
    <w:rsid w:val="00375A87"/>
    <w:rsid w:val="003A2F08"/>
    <w:rsid w:val="003B32DC"/>
    <w:rsid w:val="003B6096"/>
    <w:rsid w:val="003E4C51"/>
    <w:rsid w:val="00406B95"/>
    <w:rsid w:val="00422739"/>
    <w:rsid w:val="0042680B"/>
    <w:rsid w:val="004309DD"/>
    <w:rsid w:val="004506BF"/>
    <w:rsid w:val="00453585"/>
    <w:rsid w:val="00476568"/>
    <w:rsid w:val="0049462B"/>
    <w:rsid w:val="0052109A"/>
    <w:rsid w:val="0053447D"/>
    <w:rsid w:val="00557A6E"/>
    <w:rsid w:val="005646B3"/>
    <w:rsid w:val="0057153D"/>
    <w:rsid w:val="00590160"/>
    <w:rsid w:val="005919F7"/>
    <w:rsid w:val="00592B02"/>
    <w:rsid w:val="005B2F48"/>
    <w:rsid w:val="005D3E24"/>
    <w:rsid w:val="005E6601"/>
    <w:rsid w:val="005F0DF9"/>
    <w:rsid w:val="00600F5A"/>
    <w:rsid w:val="00620361"/>
    <w:rsid w:val="006210E7"/>
    <w:rsid w:val="00625C3F"/>
    <w:rsid w:val="00654E6F"/>
    <w:rsid w:val="00674994"/>
    <w:rsid w:val="00676F5A"/>
    <w:rsid w:val="00695F4C"/>
    <w:rsid w:val="006B11F2"/>
    <w:rsid w:val="006B1E2D"/>
    <w:rsid w:val="006C440F"/>
    <w:rsid w:val="006D3DAB"/>
    <w:rsid w:val="006E5D53"/>
    <w:rsid w:val="00700804"/>
    <w:rsid w:val="00770BB3"/>
    <w:rsid w:val="00786609"/>
    <w:rsid w:val="007A1DCC"/>
    <w:rsid w:val="007A6A74"/>
    <w:rsid w:val="007C304F"/>
    <w:rsid w:val="007D5CDE"/>
    <w:rsid w:val="0080558F"/>
    <w:rsid w:val="0081060A"/>
    <w:rsid w:val="008219E9"/>
    <w:rsid w:val="008278C0"/>
    <w:rsid w:val="00845A3E"/>
    <w:rsid w:val="00875322"/>
    <w:rsid w:val="00890067"/>
    <w:rsid w:val="008951D3"/>
    <w:rsid w:val="008B6FCC"/>
    <w:rsid w:val="008C0927"/>
    <w:rsid w:val="008F053B"/>
    <w:rsid w:val="008F074B"/>
    <w:rsid w:val="008F4D8D"/>
    <w:rsid w:val="0091057E"/>
    <w:rsid w:val="0095349F"/>
    <w:rsid w:val="009801F4"/>
    <w:rsid w:val="00984079"/>
    <w:rsid w:val="009A3978"/>
    <w:rsid w:val="009B499D"/>
    <w:rsid w:val="009B5F73"/>
    <w:rsid w:val="009C06EE"/>
    <w:rsid w:val="009E1B23"/>
    <w:rsid w:val="009E6416"/>
    <w:rsid w:val="00A0690A"/>
    <w:rsid w:val="00A11385"/>
    <w:rsid w:val="00A41306"/>
    <w:rsid w:val="00A46704"/>
    <w:rsid w:val="00A54C23"/>
    <w:rsid w:val="00A77E1C"/>
    <w:rsid w:val="00A95470"/>
    <w:rsid w:val="00AA7881"/>
    <w:rsid w:val="00AB4F3D"/>
    <w:rsid w:val="00AE146D"/>
    <w:rsid w:val="00AF4BD4"/>
    <w:rsid w:val="00B123BF"/>
    <w:rsid w:val="00B146E0"/>
    <w:rsid w:val="00B24B6E"/>
    <w:rsid w:val="00B60A47"/>
    <w:rsid w:val="00B632A2"/>
    <w:rsid w:val="00BA141F"/>
    <w:rsid w:val="00BA319A"/>
    <w:rsid w:val="00BA7AC4"/>
    <w:rsid w:val="00BC6C82"/>
    <w:rsid w:val="00C04594"/>
    <w:rsid w:val="00C50C0C"/>
    <w:rsid w:val="00C50D7E"/>
    <w:rsid w:val="00C60956"/>
    <w:rsid w:val="00C61DE4"/>
    <w:rsid w:val="00C77504"/>
    <w:rsid w:val="00C81D36"/>
    <w:rsid w:val="00C92CB2"/>
    <w:rsid w:val="00CA505C"/>
    <w:rsid w:val="00CA5884"/>
    <w:rsid w:val="00CE1002"/>
    <w:rsid w:val="00CE1607"/>
    <w:rsid w:val="00CF290A"/>
    <w:rsid w:val="00CF4D3C"/>
    <w:rsid w:val="00CF6C49"/>
    <w:rsid w:val="00D009B1"/>
    <w:rsid w:val="00D152FA"/>
    <w:rsid w:val="00D33153"/>
    <w:rsid w:val="00D6182C"/>
    <w:rsid w:val="00D75953"/>
    <w:rsid w:val="00D763B7"/>
    <w:rsid w:val="00DB2DA2"/>
    <w:rsid w:val="00DB5E11"/>
    <w:rsid w:val="00DC205C"/>
    <w:rsid w:val="00DC6890"/>
    <w:rsid w:val="00DD168A"/>
    <w:rsid w:val="00DE3E6C"/>
    <w:rsid w:val="00DF6622"/>
    <w:rsid w:val="00E12282"/>
    <w:rsid w:val="00E23282"/>
    <w:rsid w:val="00E302FF"/>
    <w:rsid w:val="00E4383E"/>
    <w:rsid w:val="00E45866"/>
    <w:rsid w:val="00E545EF"/>
    <w:rsid w:val="00E92773"/>
    <w:rsid w:val="00E9646E"/>
    <w:rsid w:val="00EB0ED8"/>
    <w:rsid w:val="00EB3601"/>
    <w:rsid w:val="00EC7AE2"/>
    <w:rsid w:val="00ED39E3"/>
    <w:rsid w:val="00EE0384"/>
    <w:rsid w:val="00F11C93"/>
    <w:rsid w:val="00F15207"/>
    <w:rsid w:val="00F20A1E"/>
    <w:rsid w:val="00F20FAD"/>
    <w:rsid w:val="00F31E89"/>
    <w:rsid w:val="00F60CB3"/>
    <w:rsid w:val="00F627F1"/>
    <w:rsid w:val="00F6594C"/>
    <w:rsid w:val="00FA4005"/>
    <w:rsid w:val="00FA5CD7"/>
    <w:rsid w:val="00FA6FA6"/>
    <w:rsid w:val="00FD0BF9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6A66F"/>
  <w15:docId w15:val="{381A94DB-4CAE-B445-9E9F-2BD1683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94"/>
    <w:pPr>
      <w:spacing w:before="60" w:after="60"/>
      <w:ind w:left="2160"/>
    </w:pPr>
    <w:rPr>
      <w:rFonts w:ascii="Tahoma" w:hAnsi="Tahoma"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next w:val="Normal"/>
    <w:autoRedefine/>
    <w:rsid w:val="00C81D36"/>
    <w:pPr>
      <w:spacing w:before="360" w:after="440" w:line="240" w:lineRule="atLeast"/>
      <w:jc w:val="center"/>
    </w:pPr>
    <w:rPr>
      <w:i/>
      <w:noProof/>
      <w:color w:val="999999"/>
      <w:spacing w:val="10"/>
      <w:sz w:val="28"/>
      <w:szCs w:val="28"/>
    </w:rPr>
  </w:style>
  <w:style w:type="paragraph" w:styleId="BalloonText">
    <w:name w:val="Balloon Text"/>
    <w:basedOn w:val="Normal"/>
    <w:semiHidden/>
    <w:rsid w:val="00DC205C"/>
    <w:rPr>
      <w:rFonts w:cs="Tahoma"/>
    </w:rPr>
  </w:style>
  <w:style w:type="paragraph" w:customStyle="1" w:styleId="SectionTitle">
    <w:name w:val="Section Title"/>
    <w:rsid w:val="00DC6890"/>
    <w:pPr>
      <w:pBdr>
        <w:bottom w:val="single" w:sz="4" w:space="1" w:color="C0C0C0"/>
      </w:pBdr>
      <w:spacing w:before="160"/>
    </w:pPr>
    <w:rPr>
      <w:rFonts w:ascii="Tahoma" w:hAnsi="Tahoma"/>
      <w:spacing w:val="10"/>
      <w:sz w:val="16"/>
      <w:szCs w:val="16"/>
    </w:rPr>
  </w:style>
  <w:style w:type="paragraph" w:customStyle="1" w:styleId="ContactInfo">
    <w:name w:val="Contact Info"/>
    <w:rsid w:val="00BA319A"/>
    <w:rPr>
      <w:rFonts w:ascii="Tahoma" w:hAnsi="Tahoma"/>
      <w:spacing w:val="10"/>
      <w:sz w:val="16"/>
      <w:szCs w:val="16"/>
    </w:rPr>
  </w:style>
  <w:style w:type="paragraph" w:customStyle="1" w:styleId="JobTitle">
    <w:name w:val="Job Title"/>
    <w:basedOn w:val="Normal"/>
    <w:rsid w:val="002D0446"/>
    <w:pPr>
      <w:spacing w:before="0"/>
    </w:pPr>
    <w:rPr>
      <w:color w:val="808080"/>
    </w:rPr>
  </w:style>
  <w:style w:type="paragraph" w:customStyle="1" w:styleId="Achievements">
    <w:name w:val="Achievements"/>
    <w:basedOn w:val="Normal"/>
    <w:rsid w:val="00060912"/>
    <w:pPr>
      <w:numPr>
        <w:numId w:val="1"/>
      </w:numPr>
      <w:tabs>
        <w:tab w:val="num" w:pos="-360"/>
      </w:tabs>
      <w:ind w:left="2520"/>
    </w:pPr>
  </w:style>
  <w:style w:type="paragraph" w:customStyle="1" w:styleId="DateandLocation">
    <w:name w:val="Date and Location"/>
    <w:basedOn w:val="Normal"/>
    <w:rsid w:val="00E545EF"/>
    <w:pPr>
      <w:tabs>
        <w:tab w:val="left" w:pos="3600"/>
        <w:tab w:val="right" w:pos="8640"/>
      </w:tabs>
      <w:spacing w:before="160"/>
    </w:pPr>
  </w:style>
  <w:style w:type="paragraph" w:customStyle="1" w:styleId="Objective">
    <w:name w:val="Objective"/>
    <w:basedOn w:val="Normal"/>
    <w:rsid w:val="00E545EF"/>
    <w:pPr>
      <w:spacing w:after="200"/>
    </w:pPr>
  </w:style>
  <w:style w:type="paragraph" w:styleId="NormalWeb">
    <w:name w:val="Normal (Web)"/>
    <w:basedOn w:val="Normal"/>
    <w:uiPriority w:val="99"/>
    <w:unhideWhenUsed/>
    <w:rsid w:val="00AF4BD4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E4C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4C51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3E4C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4C51"/>
    <w:rPr>
      <w:rFonts w:ascii="Tahoma" w:hAnsi="Tahoma"/>
      <w:spacing w:val="10"/>
      <w:sz w:val="16"/>
      <w:szCs w:val="16"/>
    </w:rPr>
  </w:style>
  <w:style w:type="paragraph" w:customStyle="1" w:styleId="HeaderOdd">
    <w:name w:val="Header Odd"/>
    <w:basedOn w:val="NoSpacing"/>
    <w:qFormat/>
    <w:rsid w:val="003E4C51"/>
    <w:pPr>
      <w:pBdr>
        <w:bottom w:val="single" w:sz="4" w:space="1" w:color="4F81BD"/>
      </w:pBdr>
      <w:ind w:left="0"/>
      <w:jc w:val="right"/>
    </w:pPr>
    <w:rPr>
      <w:rFonts w:ascii="Calibri" w:eastAsia="Calibri" w:hAnsi="Calibri"/>
      <w:b/>
      <w:color w:val="1F497D"/>
      <w:spacing w:val="0"/>
      <w:sz w:val="20"/>
      <w:szCs w:val="20"/>
      <w:lang w:eastAsia="ja-JP"/>
    </w:rPr>
  </w:style>
  <w:style w:type="paragraph" w:styleId="NoSpacing">
    <w:name w:val="No Spacing"/>
    <w:uiPriority w:val="1"/>
    <w:qFormat/>
    <w:rsid w:val="003E4C51"/>
    <w:pPr>
      <w:ind w:left="2160"/>
    </w:pPr>
    <w:rPr>
      <w:rFonts w:ascii="Tahoma" w:hAnsi="Tahoma"/>
      <w:spacing w:val="10"/>
      <w:sz w:val="16"/>
      <w:szCs w:val="16"/>
    </w:rPr>
  </w:style>
  <w:style w:type="character" w:customStyle="1" w:styleId="apple-style-span">
    <w:name w:val="apple-style-span"/>
    <w:basedOn w:val="DefaultParagraphFont"/>
    <w:rsid w:val="00A46704"/>
  </w:style>
  <w:style w:type="paragraph" w:styleId="ListParagraph">
    <w:name w:val="List Paragraph"/>
    <w:basedOn w:val="Normal"/>
    <w:uiPriority w:val="34"/>
    <w:qFormat/>
    <w:rsid w:val="006C440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1"/>
    <w:rsid w:val="006B11F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6B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3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A11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4064">
                              <w:marLeft w:val="180"/>
                              <w:marRight w:val="18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4199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4431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821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9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8350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65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4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6765">
                              <w:marLeft w:val="180"/>
                              <w:marRight w:val="18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0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t&amp;rct=j&amp;q=&amp;esrc=s&amp;source=web&amp;cd=1&amp;cad=rja&amp;uact=8&amp;ved=0ahUKEwiJ7tieu9LQAhVGQSYKHZjsC1YQFggbMAA&amp;url=http%3A%2F%2Fwww.ucdenver.edu%2Facademics%2Fcolleges%2Fmedicalschool%2Fdepartments%2Fmedicine%2Fhcpr%2Fcauti%2Fdocuments%2FSample%2520Policy%2520and%2520Procedures.pdf&amp;usg=AFQjCNHWLJilea6lQ5D7651wRj8vh4xQfA&amp;bvm=bv.139782543,d.e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k0911ik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ttrellv\AppData\Roaming\Microsoft\Templates\Sales%20manag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manager resume</Template>
  <TotalTime>0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Ieshia Kimble’s Resume</vt:lpstr>
    </vt:vector>
  </TitlesOfParts>
  <Company>Microsoft Corporation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Ieshia Kimble’s Resume</dc:title>
  <dc:creator>Kimble, Ieshia</dc:creator>
  <cp:lastModifiedBy>Kimberly Blom</cp:lastModifiedBy>
  <cp:revision>2</cp:revision>
  <cp:lastPrinted>2016-04-18T03:39:00Z</cp:lastPrinted>
  <dcterms:created xsi:type="dcterms:W3CDTF">2021-09-15T14:44:00Z</dcterms:created>
  <dcterms:modified xsi:type="dcterms:W3CDTF">2021-09-15T14:44:00Z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