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73DD" w14:textId="26E1BC02" w:rsidR="00917C8A" w:rsidRDefault="0080269E">
      <w:pPr>
        <w:pStyle w:val="Name"/>
      </w:pPr>
      <w:r>
        <w:t xml:space="preserve">Linda Paddock </w:t>
      </w:r>
      <w:r w:rsidR="00F77322">
        <w:t>RN</w:t>
      </w:r>
    </w:p>
    <w:p w14:paraId="4914A32D" w14:textId="326CEBB0" w:rsidR="00917C8A" w:rsidRDefault="0080269E">
      <w:pPr>
        <w:pStyle w:val="ContactInfo"/>
      </w:pPr>
      <w:r>
        <w:t xml:space="preserve">16786 W. Portland Street,Goodyear, Arizona </w:t>
      </w:r>
      <w:r w:rsidR="00EF38CC">
        <w:t>85338</w:t>
      </w:r>
    </w:p>
    <w:p w14:paraId="179A8A8B" w14:textId="60FCCD85" w:rsidR="00EF38CC" w:rsidRDefault="000B3523">
      <w:pPr>
        <w:pStyle w:val="ContactInfo"/>
      </w:pPr>
      <w:hyperlink r:id="rId7" w:history="1">
        <w:r w:rsidR="00EF38CC" w:rsidRPr="00EE5202">
          <w:rPr>
            <w:rStyle w:val="Hyperlink"/>
          </w:rPr>
          <w:t>Lpaddock2002@gmail.com</w:t>
        </w:r>
      </w:hyperlink>
    </w:p>
    <w:p w14:paraId="1EC1B48A" w14:textId="5D65480C" w:rsidR="00EF38CC" w:rsidRDefault="00EF38CC">
      <w:pPr>
        <w:pStyle w:val="ContactInfo"/>
      </w:pPr>
      <w:r>
        <w:t>623-688-7445</w:t>
      </w:r>
    </w:p>
    <w:p w14:paraId="37C4D089" w14:textId="5BBAEE2E" w:rsidR="00917C8A" w:rsidRDefault="00917C8A">
      <w:pPr>
        <w:pStyle w:val="Heading1"/>
      </w:pPr>
    </w:p>
    <w:p w14:paraId="1480F3C9" w14:textId="17EE3AF5" w:rsidR="00917C8A" w:rsidRDefault="00917C8A">
      <w:pPr>
        <w:spacing w:after="180"/>
      </w:pPr>
    </w:p>
    <w:p w14:paraId="32151B98" w14:textId="41987333" w:rsidR="00917C8A" w:rsidRDefault="000644A3">
      <w:pPr>
        <w:pStyle w:val="Heading1"/>
      </w:pPr>
      <w:r>
        <w:t xml:space="preserve">Central Florida Community College,Ocala, Florida </w:t>
      </w:r>
    </w:p>
    <w:p w14:paraId="6ED06B2F" w14:textId="13AA73E0" w:rsidR="00917C8A" w:rsidRDefault="007D7F37">
      <w:pPr>
        <w:pStyle w:val="Heading2"/>
      </w:pPr>
      <w:r>
        <w:t>ADN 5</w:t>
      </w:r>
      <w:r w:rsidR="00144B4E">
        <w:t>/2002</w:t>
      </w:r>
    </w:p>
    <w:p w14:paraId="0D2C2362" w14:textId="41D6E8FB" w:rsidR="00BE4390" w:rsidRPr="00BE4390" w:rsidRDefault="00BE4390" w:rsidP="00BE4390">
      <w:r>
        <w:t xml:space="preserve">Chamberlain College of Nursing BSN 5/2017- current </w:t>
      </w:r>
    </w:p>
    <w:p w14:paraId="44EC92B3" w14:textId="22E04BB8" w:rsidR="00F406E2" w:rsidRPr="00DB7055" w:rsidRDefault="00F406E2" w:rsidP="00F406E2"/>
    <w:p w14:paraId="4CACE987" w14:textId="0A22BF68" w:rsidR="00917C8A" w:rsidRPr="005F335B" w:rsidRDefault="00917C8A"/>
    <w:p w14:paraId="2087B8D6" w14:textId="38DB38B7" w:rsidR="00917C8A" w:rsidRDefault="000B3523">
      <w:pPr>
        <w:pStyle w:val="Heading1"/>
      </w:pPr>
      <w:sdt>
        <w:sdtPr>
          <w:id w:val="617349259"/>
          <w:placeholder>
            <w:docPart w:val="57DAB08C5831154D95FB5F4C178C1044"/>
          </w:placeholder>
          <w:temporary/>
          <w:showingPlcHdr/>
          <w15:appearance w15:val="hidden"/>
        </w:sdtPr>
        <w:sdtEndPr/>
        <w:sdtContent>
          <w:r w:rsidR="006F7797">
            <w:t>Experience</w:t>
          </w:r>
        </w:sdtContent>
      </w:sdt>
    </w:p>
    <w:p w14:paraId="4D1BA2E4" w14:textId="6AA6AD97" w:rsidR="00660B22" w:rsidRDefault="00660B22" w:rsidP="00660B22">
      <w:r>
        <w:t xml:space="preserve">Dignity Health </w:t>
      </w:r>
    </w:p>
    <w:p w14:paraId="175E7A96" w14:textId="371279F3" w:rsidR="00660B22" w:rsidRDefault="00994491" w:rsidP="00660B22">
      <w:r>
        <w:t>04</w:t>
      </w:r>
      <w:r w:rsidR="006E4F1F">
        <w:t xml:space="preserve">/2019-present </w:t>
      </w:r>
    </w:p>
    <w:p w14:paraId="5ADD1F57" w14:textId="1EA76C5A" w:rsidR="006E4F1F" w:rsidRPr="00660B22" w:rsidRDefault="006E4F1F" w:rsidP="00660B22">
      <w:proofErr w:type="spellStart"/>
      <w:r>
        <w:t>Laveen</w:t>
      </w:r>
      <w:proofErr w:type="spellEnd"/>
      <w:r>
        <w:t xml:space="preserve">, Arizona </w:t>
      </w:r>
    </w:p>
    <w:p w14:paraId="7A708C9A" w14:textId="4ACEDFE3" w:rsidR="00B340A5" w:rsidRDefault="00B340A5" w:rsidP="00B340A5"/>
    <w:p w14:paraId="7D6FEFB0" w14:textId="77777777" w:rsidR="00B340A5" w:rsidRPr="00B340A5" w:rsidRDefault="00B340A5" w:rsidP="00B340A5"/>
    <w:p w14:paraId="2AAD69D0" w14:textId="3E3967DB" w:rsidR="00AB232A" w:rsidRDefault="00AB232A" w:rsidP="00AB232A">
      <w:r>
        <w:t>PPR agency</w:t>
      </w:r>
    </w:p>
    <w:p w14:paraId="3B521580" w14:textId="74A85497" w:rsidR="00AB232A" w:rsidRDefault="00AB232A" w:rsidP="00AB232A">
      <w:r>
        <w:t>10/2018-3/2019</w:t>
      </w:r>
    </w:p>
    <w:p w14:paraId="78C21877" w14:textId="77777777" w:rsidR="00AB232A" w:rsidRPr="00AB232A" w:rsidRDefault="00AB232A" w:rsidP="00AB232A"/>
    <w:p w14:paraId="696E8796" w14:textId="0753ED7A" w:rsidR="00F10E65" w:rsidRDefault="008107D2" w:rsidP="00F10E65">
      <w:proofErr w:type="spellStart"/>
      <w:r>
        <w:t>Healthtemp</w:t>
      </w:r>
      <w:proofErr w:type="spellEnd"/>
      <w:r>
        <w:t xml:space="preserve"> 07/2017- </w:t>
      </w:r>
      <w:r w:rsidR="007D0997">
        <w:t>09/2018</w:t>
      </w:r>
    </w:p>
    <w:p w14:paraId="400ACE50" w14:textId="65385D1E" w:rsidR="008107D2" w:rsidRPr="00F10E65" w:rsidRDefault="008107D2" w:rsidP="00F10E65">
      <w:r>
        <w:t xml:space="preserve">Phoenix, Arizona </w:t>
      </w:r>
    </w:p>
    <w:p w14:paraId="659CC1C9" w14:textId="27EEDF1E" w:rsidR="006B2E2F" w:rsidRPr="006B2E2F" w:rsidRDefault="00AB232A" w:rsidP="002A6331">
      <w:pPr>
        <w:pStyle w:val="Heading2"/>
      </w:pPr>
      <w:r>
        <w:t xml:space="preserve">One staff medical </w:t>
      </w:r>
    </w:p>
    <w:p w14:paraId="72E07B5F" w14:textId="25A8C183" w:rsidR="002A6331" w:rsidRDefault="002A6331" w:rsidP="002A6331">
      <w:pPr>
        <w:pStyle w:val="Heading3"/>
      </w:pPr>
      <w:r>
        <w:t xml:space="preserve">Phoenix , Arizona </w:t>
      </w:r>
      <w:r w:rsidR="00102CB0">
        <w:t>11/2</w:t>
      </w:r>
      <w:r w:rsidR="0091105B">
        <w:t>016- 06/</w:t>
      </w:r>
      <w:r w:rsidR="00F10E65">
        <w:t>2017</w:t>
      </w:r>
    </w:p>
    <w:p w14:paraId="512C354E" w14:textId="77777777" w:rsidR="00A66FAF" w:rsidRDefault="00A66FAF" w:rsidP="002A6331">
      <w:pPr>
        <w:pStyle w:val="Heading3"/>
      </w:pPr>
    </w:p>
    <w:p w14:paraId="30B9CC3A" w14:textId="4B757B5C" w:rsidR="00745E98" w:rsidRDefault="00745E98" w:rsidP="00745E98">
      <w:pPr>
        <w:pStyle w:val="Heading3"/>
      </w:pPr>
      <w:r>
        <w:t xml:space="preserve">Abrazo West </w:t>
      </w:r>
      <w:r w:rsidR="00AB232A">
        <w:t>Medical Center</w:t>
      </w:r>
    </w:p>
    <w:p w14:paraId="0B4EAA1D" w14:textId="62DC8CD5" w:rsidR="00B971CA" w:rsidRDefault="00FD683C" w:rsidP="00745E98">
      <w:pPr>
        <w:pStyle w:val="Heading3"/>
      </w:pPr>
      <w:r>
        <w:t>Goodyear, Arizona 08/2011- 05/2016</w:t>
      </w:r>
    </w:p>
    <w:p w14:paraId="43714F5E" w14:textId="10226C89" w:rsidR="007F004C" w:rsidRDefault="007F004C" w:rsidP="00B971CA">
      <w:r>
        <w:t>Tele/I</w:t>
      </w:r>
      <w:r w:rsidR="00C75AAE">
        <w:t>CU Nurse</w:t>
      </w:r>
      <w:r w:rsidR="00BE4390">
        <w:t xml:space="preserve">/charge nurse </w:t>
      </w:r>
    </w:p>
    <w:p w14:paraId="0B05F8CA" w14:textId="77777777" w:rsidR="00C75AAE" w:rsidRDefault="00C75AAE" w:rsidP="00B971CA"/>
    <w:p w14:paraId="72619997" w14:textId="43AEE0B3" w:rsidR="00C75AAE" w:rsidRDefault="00C75AAE" w:rsidP="00B971CA">
      <w:proofErr w:type="spellStart"/>
      <w:r>
        <w:t>Nova</w:t>
      </w:r>
      <w:r w:rsidR="005001E6">
        <w:t>pro</w:t>
      </w:r>
      <w:proofErr w:type="spellEnd"/>
      <w:r w:rsidR="005001E6">
        <w:t xml:space="preserve"> Travel Agency</w:t>
      </w:r>
    </w:p>
    <w:p w14:paraId="0537AB2F" w14:textId="2CBED138" w:rsidR="005001E6" w:rsidRDefault="005001E6" w:rsidP="00B971CA">
      <w:r>
        <w:t xml:space="preserve">Boca Raton, Florida </w:t>
      </w:r>
    </w:p>
    <w:p w14:paraId="591599EC" w14:textId="41FB2B67" w:rsidR="005001E6" w:rsidRDefault="005001E6" w:rsidP="00B971CA">
      <w:r>
        <w:t>Tele Travel Nurse</w:t>
      </w:r>
      <w:r w:rsidR="00FD687A">
        <w:t xml:space="preserve"> 04/2004- </w:t>
      </w:r>
      <w:r w:rsidR="00F436D3">
        <w:t>08/2011</w:t>
      </w:r>
    </w:p>
    <w:p w14:paraId="7749D31D" w14:textId="141D0D42" w:rsidR="00F436D3" w:rsidRDefault="00F436D3" w:rsidP="00B971CA">
      <w:r>
        <w:t>See attached travel nurse assignments</w:t>
      </w:r>
    </w:p>
    <w:p w14:paraId="20A27988" w14:textId="77777777" w:rsidR="00F436D3" w:rsidRDefault="00F436D3" w:rsidP="00B971CA"/>
    <w:p w14:paraId="39924EF4" w14:textId="6A54C84B" w:rsidR="00F436D3" w:rsidRDefault="00F436D3" w:rsidP="00B971CA">
      <w:r>
        <w:t xml:space="preserve">Florida </w:t>
      </w:r>
      <w:r w:rsidR="00587F8B">
        <w:t xml:space="preserve">Hospital </w:t>
      </w:r>
    </w:p>
    <w:p w14:paraId="6A8ACFDA" w14:textId="4F30C6A4" w:rsidR="00587F8B" w:rsidRDefault="00587F8B" w:rsidP="00B971CA">
      <w:r>
        <w:t>Altamonte Springs, Florida 07/2002- 04/2004</w:t>
      </w:r>
    </w:p>
    <w:p w14:paraId="5EB894C6" w14:textId="3C6F39BD" w:rsidR="004E5349" w:rsidRDefault="004E5349" w:rsidP="00B971CA">
      <w:r>
        <w:t>Tele Nurse</w:t>
      </w:r>
    </w:p>
    <w:p w14:paraId="09B6B99B" w14:textId="77777777" w:rsidR="00F436D3" w:rsidRDefault="00F436D3" w:rsidP="00B971CA"/>
    <w:p w14:paraId="5BBCDBD1" w14:textId="77777777" w:rsidR="00F436D3" w:rsidRDefault="00F436D3" w:rsidP="00B971CA"/>
    <w:p w14:paraId="734181D8" w14:textId="77777777" w:rsidR="00FD683C" w:rsidRDefault="00FD683C" w:rsidP="00B971CA"/>
    <w:p w14:paraId="4E1EDFCD" w14:textId="77777777" w:rsidR="00FD683C" w:rsidRPr="00B971CA" w:rsidRDefault="00FD683C" w:rsidP="00B971CA"/>
    <w:p w14:paraId="21260A2D" w14:textId="40D20C59" w:rsidR="00917C8A" w:rsidRDefault="00917C8A"/>
    <w:p w14:paraId="4B61370A" w14:textId="41242CD5" w:rsidR="00917C8A" w:rsidRDefault="00917C8A">
      <w:pPr>
        <w:pStyle w:val="Heading1"/>
      </w:pPr>
    </w:p>
    <w:p w14:paraId="6B895A8A" w14:textId="3289541D" w:rsidR="00917C8A" w:rsidRDefault="00917C8A">
      <w:pPr>
        <w:pStyle w:val="Heading2"/>
      </w:pPr>
    </w:p>
    <w:p w14:paraId="0F634D28" w14:textId="338CD1D7" w:rsidR="00917C8A" w:rsidRDefault="00917C8A"/>
    <w:sectPr w:rsidR="00917C8A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4865" w14:textId="77777777" w:rsidR="000B3523" w:rsidRDefault="000B3523">
      <w:pPr>
        <w:spacing w:after="0" w:line="240" w:lineRule="auto"/>
      </w:pPr>
      <w:r>
        <w:separator/>
      </w:r>
    </w:p>
  </w:endnote>
  <w:endnote w:type="continuationSeparator" w:id="0">
    <w:p w14:paraId="4C5DDE5B" w14:textId="77777777" w:rsidR="000B3523" w:rsidRDefault="000B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72C8D" w14:textId="34D4A7F9" w:rsidR="00917C8A" w:rsidRDefault="006F779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BA55D" w14:textId="77777777" w:rsidR="000B3523" w:rsidRDefault="000B3523">
      <w:pPr>
        <w:spacing w:after="0" w:line="240" w:lineRule="auto"/>
      </w:pPr>
      <w:r>
        <w:separator/>
      </w:r>
    </w:p>
  </w:footnote>
  <w:footnote w:type="continuationSeparator" w:id="0">
    <w:p w14:paraId="0F726D52" w14:textId="77777777" w:rsidR="000B3523" w:rsidRDefault="000B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994DC" w14:textId="77777777" w:rsidR="00917C8A" w:rsidRDefault="006F779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59170D" wp14:editId="0FD63C0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615292DA" id="Group 4" o:spid="_x0000_s1026" alt="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FEC9" w14:textId="77777777" w:rsidR="00917C8A" w:rsidRDefault="006F779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C94DAE" wp14:editId="4DB5D91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CF11808" id="Group 5" o:spid="_x0000_s1026" alt="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9E"/>
    <w:rsid w:val="000644A3"/>
    <w:rsid w:val="0007765A"/>
    <w:rsid w:val="0009700B"/>
    <w:rsid w:val="000B3523"/>
    <w:rsid w:val="00102CB0"/>
    <w:rsid w:val="00144B4E"/>
    <w:rsid w:val="00153C60"/>
    <w:rsid w:val="002A6331"/>
    <w:rsid w:val="002C7E1C"/>
    <w:rsid w:val="00303A81"/>
    <w:rsid w:val="003B01C4"/>
    <w:rsid w:val="00426100"/>
    <w:rsid w:val="004E5349"/>
    <w:rsid w:val="005001E6"/>
    <w:rsid w:val="00546639"/>
    <w:rsid w:val="005605AF"/>
    <w:rsid w:val="0057672D"/>
    <w:rsid w:val="00587F8B"/>
    <w:rsid w:val="005F335B"/>
    <w:rsid w:val="00643664"/>
    <w:rsid w:val="006519B4"/>
    <w:rsid w:val="00660B22"/>
    <w:rsid w:val="00682D19"/>
    <w:rsid w:val="006B2E2F"/>
    <w:rsid w:val="006E20A8"/>
    <w:rsid w:val="006E2B1D"/>
    <w:rsid w:val="006E4F1F"/>
    <w:rsid w:val="006F7797"/>
    <w:rsid w:val="00745E98"/>
    <w:rsid w:val="007D0997"/>
    <w:rsid w:val="007D7F37"/>
    <w:rsid w:val="007F004C"/>
    <w:rsid w:val="0080269E"/>
    <w:rsid w:val="008107D2"/>
    <w:rsid w:val="00864EFD"/>
    <w:rsid w:val="0091105B"/>
    <w:rsid w:val="00917C8A"/>
    <w:rsid w:val="00994491"/>
    <w:rsid w:val="00A07840"/>
    <w:rsid w:val="00A50869"/>
    <w:rsid w:val="00A66FAF"/>
    <w:rsid w:val="00AB232A"/>
    <w:rsid w:val="00B06EEF"/>
    <w:rsid w:val="00B340A5"/>
    <w:rsid w:val="00B971CA"/>
    <w:rsid w:val="00BC675C"/>
    <w:rsid w:val="00BE4390"/>
    <w:rsid w:val="00C75AAE"/>
    <w:rsid w:val="00DB7055"/>
    <w:rsid w:val="00DE3581"/>
    <w:rsid w:val="00DE3653"/>
    <w:rsid w:val="00E64F0C"/>
    <w:rsid w:val="00EC3DF1"/>
    <w:rsid w:val="00EF38CC"/>
    <w:rsid w:val="00F10E65"/>
    <w:rsid w:val="00F406E2"/>
    <w:rsid w:val="00F436D3"/>
    <w:rsid w:val="00F77322"/>
    <w:rsid w:val="00FD683C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B37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EF38CC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paddock2002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mobile/Containers/Data/Application/B62D5CAA-71B6-4CB0-A7B9-D96DDA68DF4D/Library/Application%20Support/Microsoft/AppData/Office/15.0/DTS/en-US%7b96AE3F9A-5860-4E4D-9A59-5BEE9A461ECF%7d/%7b2BE4420B-D459-E44A-A911-779D8FDB70D2%7dtf163921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DAB08C5831154D95FB5F4C178C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7975-C811-964A-AD57-A93631238D4A}"/>
      </w:docPartPr>
      <w:docPartBody>
        <w:p w:rsidR="00E65C02" w:rsidRDefault="002110A0">
          <w:pPr>
            <w:pStyle w:val="57DAB08C5831154D95FB5F4C178C1044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A0"/>
    <w:rsid w:val="0006727D"/>
    <w:rsid w:val="00121C28"/>
    <w:rsid w:val="002110A0"/>
    <w:rsid w:val="002748AC"/>
    <w:rsid w:val="002A7029"/>
    <w:rsid w:val="00363028"/>
    <w:rsid w:val="003B1ED0"/>
    <w:rsid w:val="00E0508C"/>
    <w:rsid w:val="00E6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DAB08C5831154D95FB5F4C178C1044">
    <w:name w:val="57DAB08C5831154D95FB5F4C178C1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%7b2BE4420B-D459-E44A-A911-779D8FDB70D2%7dtf16392120.dotx</Template>
  <TotalTime>20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lpaddock2002@gmail.com</dc:creator>
  <cp:keywords/>
  <dc:description/>
  <cp:lastModifiedBy>Linda Paddock</cp:lastModifiedBy>
  <cp:revision>14</cp:revision>
  <dcterms:created xsi:type="dcterms:W3CDTF">2018-09-05T19:59:00Z</dcterms:created>
  <dcterms:modified xsi:type="dcterms:W3CDTF">2021-02-16T22:40:00Z</dcterms:modified>
</cp:coreProperties>
</file>