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AB6" w:rsidRDefault="00BD0253">
      <w:pPr>
        <w:pStyle w:val="Standard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CARRIE HOWARD BREWER</w:t>
      </w:r>
    </w:p>
    <w:p w:rsidR="00345AB6" w:rsidRDefault="00A776AD">
      <w:pPr>
        <w:pStyle w:val="Standard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2001 W. Justice Road</w:t>
      </w:r>
    </w:p>
    <w:p w:rsidR="00345AB6" w:rsidRDefault="00A776AD">
      <w:pPr>
        <w:pStyle w:val="Standard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Cabot,</w:t>
      </w:r>
      <w:r w:rsidR="00BD0253">
        <w:rPr>
          <w:sz w:val="21"/>
          <w:szCs w:val="21"/>
        </w:rPr>
        <w:t xml:space="preserve"> AR </w:t>
      </w:r>
      <w:r w:rsidR="002A3CCB">
        <w:rPr>
          <w:sz w:val="21"/>
          <w:szCs w:val="21"/>
        </w:rPr>
        <w:t>72023</w:t>
      </w:r>
    </w:p>
    <w:p w:rsidR="00345AB6" w:rsidRDefault="00BD0253">
      <w:pPr>
        <w:pStyle w:val="Standard"/>
        <w:jc w:val="center"/>
        <w:rPr>
          <w:rFonts w:hint="eastAsia"/>
          <w:sz w:val="21"/>
          <w:szCs w:val="21"/>
        </w:rPr>
      </w:pPr>
      <w:r>
        <w:rPr>
          <w:sz w:val="21"/>
          <w:szCs w:val="21"/>
        </w:rPr>
        <w:t>(870) 351-0365</w:t>
      </w:r>
    </w:p>
    <w:p w:rsidR="00345AB6" w:rsidRDefault="00345AB6">
      <w:pPr>
        <w:pStyle w:val="Standard"/>
        <w:jc w:val="center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jc w:val="center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CAREER OBJECTIVE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 A position that is secure and bears the opportunity for advancement while provided a challenging work environment.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EDUCATION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Arkansas State University Technical Center                         Graduated December 2011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7648 Victory Boulevard                                                          AASN-RN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Newport, AR  72112                                                                RN License #R090143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512-7800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Arkansas State University Technical Center                          Graduated December 11, 2009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33500 Hwy. 63 E.                                                                     LPN License # L498812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Marked Tree, AR  72365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358-2117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Southeast College of Technology                                            Graduated Janurary 2001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2731 Nonconnah Boulevard                                                     Associate Degree in CADD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Memphis, TN  38123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(901) 345-1000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Mid-South Community College                                               Fall Semester 1997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2000 West Broadway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West Memphis, AR  72301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733-6722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Arkansas State University                                                        Spring Semester 1997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P.O. Box 2100                                                                          Summer Semester 1994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State University, AR  72467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972-2024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Mississippi County Community College                                  1992-1994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Box 1109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Blytheville, AR  72315   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(870) 762-1020        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East Poinsett County High School                                           Graduated May, 1993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502 McClellan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Lepanto, AR  72354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475-2331                         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WORK </w:t>
      </w:r>
      <w:r w:rsidR="002A3CCB">
        <w:rPr>
          <w:sz w:val="21"/>
          <w:szCs w:val="21"/>
          <w:u w:val="single"/>
        </w:rPr>
        <w:t>HISTORY:</w:t>
      </w:r>
    </w:p>
    <w:p w:rsidR="002A3CCB" w:rsidRDefault="002A3CCB">
      <w:pPr>
        <w:pStyle w:val="Standard"/>
        <w:rPr>
          <w:sz w:val="21"/>
          <w:szCs w:val="21"/>
          <w:u w:val="single"/>
        </w:rPr>
      </w:pPr>
    </w:p>
    <w:p w:rsidR="00BC6AA5" w:rsidRDefault="00BC6AA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ACCH</w:t>
      </w:r>
    </w:p>
    <w:p w:rsidR="00BC6AA5" w:rsidRDefault="005E573B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August 29, 2022 </w:t>
      </w:r>
      <w:r w:rsidR="00B86577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B86577">
        <w:rPr>
          <w:sz w:val="21"/>
          <w:szCs w:val="21"/>
        </w:rPr>
        <w:t>November 8, 2022</w:t>
      </w:r>
    </w:p>
    <w:p w:rsidR="00B86577" w:rsidRDefault="00B8657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3024 Red Wolf Blvd.</w:t>
      </w:r>
    </w:p>
    <w:p w:rsidR="006B27AF" w:rsidRDefault="006B27A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ICU-RN; Stepdown-RN</w:t>
      </w:r>
    </w:p>
    <w:p w:rsidR="006B27AF" w:rsidRDefault="006B27AF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CF464B">
        <w:rPr>
          <w:sz w:val="21"/>
          <w:szCs w:val="21"/>
        </w:rPr>
        <w:t>Jonesboro,  AR 72401</w:t>
      </w:r>
    </w:p>
    <w:p w:rsidR="00CF464B" w:rsidRDefault="00CF464B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(870) 819-4040</w:t>
      </w:r>
    </w:p>
    <w:p w:rsidR="001202FC" w:rsidRDefault="001202FC">
      <w:pPr>
        <w:pStyle w:val="Standard"/>
        <w:rPr>
          <w:sz w:val="21"/>
          <w:szCs w:val="21"/>
        </w:rPr>
      </w:pPr>
    </w:p>
    <w:p w:rsidR="001202FC" w:rsidRDefault="001202F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Regional One Medical Center </w:t>
      </w:r>
    </w:p>
    <w:p w:rsidR="001202FC" w:rsidRDefault="001202FC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June 20, 2022 </w:t>
      </w:r>
      <w:r w:rsidR="00B357A7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B357A7">
        <w:rPr>
          <w:sz w:val="21"/>
          <w:szCs w:val="21"/>
        </w:rPr>
        <w:t>July 29, 2022</w:t>
      </w:r>
    </w:p>
    <w:p w:rsidR="00B357A7" w:rsidRDefault="00B357A7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877 Jefferson Avenue </w:t>
      </w:r>
    </w:p>
    <w:p w:rsidR="00B357A7" w:rsidRDefault="007111D4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Trauma-RN</w:t>
      </w:r>
    </w:p>
    <w:p w:rsidR="007111D4" w:rsidRDefault="007111D4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Memphis,  TN </w:t>
      </w:r>
      <w:r w:rsidR="005437E9">
        <w:rPr>
          <w:sz w:val="21"/>
          <w:szCs w:val="21"/>
        </w:rPr>
        <w:t>38103</w:t>
      </w:r>
    </w:p>
    <w:p w:rsidR="002A3CCB" w:rsidRPr="005437E9" w:rsidRDefault="005437E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    (901) 545-7100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Great River Medical Center                                                  January 12, 2022 – April 1, 2022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1520 N. Division Street                                                         ICU-RN; Med-Surg-RN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Blytheville, AR 72315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838-7400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TruStaff Nursing                                                                     December 4, 2020 – October 11, 2021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4270 Glendale Road                                                                ICU-RN; ER-RN; Float Pool-RN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Cincinnati, OH  45252                                                            (Cardiac, Telemetry, Stepdown, Med-Surg,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(877) 880-0346                                                                         Orthopedic)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Agent: Ryan Slandzicki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(St. Francis Medical Center)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TruStaff Nursing                                                                      August 31, 2020 – October 28, 2020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4270 Glendale Road                                                                ICU-RN; ER-RN; Float Pool-RN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Cincinnati, OH  45252                                                             (Cardiac, Telemetry, Stepdown, Med-Surg,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(877) 880-0346                                                                          Orthopedic)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Agent: Ryan Slandzicki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(Methodist University Hospital)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DaVita Dialysis                                                                        August 3, 2019 – July 7, 2020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Hwy. 77                                                                                    Dialysis 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Marion, AR  72364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735-4087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Delta Medical Center                                                                April 1, 2018 – July 2, 2019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3000 Getwell Road                                                                    Registered Nurse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Memphis, TN  38118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(855) 616-6479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TruStaff Travel Nursing                                                             August 2017 – April, 2019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4270 Glendale Milford Road                                                     ICU-RN; ER-RN; Float Pool-RN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Cincinnati, OH 45242                                                                (Cardiac, Stepdown, Med-Surg,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(877) 880-0346                                                                           Orthopedic)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Agent: Ryan Slandzicki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(Baptist Health Medical Center)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Absolute Care Management Corp.                                              October, 2016 – July, 2017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38 Frisco Street                                                                            Poinsett County Branch 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Marked Tree, AR  72365                                                              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358-1222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Voyage Solutions Travel Nursing                                                February, 2016 – October, 2016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4566 Orange Blvd. #1006                                                            ICU-RN; ER-RN; Float Pool-RN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Sanford, Florida  32771                                                               (Cardiac, Telemetry, Stepdown, Med-Surg,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(800) 798-6035                                                                              Orthopedic)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Agent: Doug Davis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(Forrest City Medical Center)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TruStaff Travel Nursing                                                               November, 2014 – February, 2016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4270 Glendale Milford Road                                                        ICU-RN; ER-RN; Float Pool-RN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Cincinnati, OH  45242                                                                 ( Cardiac, Telemetry, Stepdown, Med-Surg,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(877) 880-0346                                                                             Orthopedic)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Agent: Mike Dunahue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(Helena Regional Medical Center)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NEA Baptist Memorial Hospital                                                  April, 2011, October, 2014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4800 East Johnson Avenue                                                           ICU-RN; ER-RN; Float Pool-RN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72401                                                                  (Cardiac, Telemetry, Stepdown, Med-Surg,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936-1000                                                                              Orthopedic)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St. Bernard's Regional Medical Center                                       February, 2010 – May, 2012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225 East Johnson Avenue                                                             Med-Surg: Ortho; Float Pool LPN II;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72403                                                                    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207-4100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 Healthcare                                                                   December, 2009 – February, 2010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800 Southwest Drive                                                                    LPN (PRN only)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336-4050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Associated Engineering &amp; Testing                                               May, 2004 – December, 3-2007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163 South Church Street                                                               Civil Draftsperson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72403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932-3594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Tyrer Dental Care                                                                          January,2003 – August, 2004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2603 Browns Lane                                                                       Executive Coordinator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935-4060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Hamman Newell Engneering                                                      July, 1995 – November, 2002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Southwest Drive                                                                          Draftsperson/Office Manager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72401                                                                 Administrative Assistant/ Secretary  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932-7880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BD0253">
      <w:pPr>
        <w:pStyle w:val="Standard"/>
        <w:rPr>
          <w:rFonts w:hint="eastAsia"/>
          <w:sz w:val="21"/>
          <w:szCs w:val="21"/>
          <w:u w:val="single"/>
        </w:rPr>
      </w:pPr>
      <w:r>
        <w:rPr>
          <w:sz w:val="21"/>
          <w:szCs w:val="21"/>
          <w:u w:val="single"/>
        </w:rPr>
        <w:t>REFERENCES</w:t>
      </w: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Pamela Walls, RN                                                                      ICU-RN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Great River Medical Center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1520 N. Division Street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Blytheville, AR 72315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(501) 231-1453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Nancy DeLancey, RN                                                                ICU-RN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St. Francis Medical Center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Park Avenue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Memphis, TN  37501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(901) 496-0709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Julie Weaver, RN                                                                       ICU-RN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St. Francis Medical Center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Park Avenue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Memphis, TN  37501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 (615) 934-1154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Melissa Profitt, RN                                                                   Cardiac 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Baptist Health Medical Center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9601 Baptist Health Drive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Little Rock, AR  72205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(501) 658-3600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Kimberly Goad, RN                                                                  Past – Head ICU Charge 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NEA Baptist Memorial Hospital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4800 East Johnson Avenue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215-1318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Stephen Laden, RN                                                                 Past -Head ICU Charge 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NEA Baptist Memorial Hospital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4800 East Johnson Avenue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Jonesboro, AR  72401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822-9571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Shannon Pogue                                                                        Past – CVU Stepdown Head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NEA Baptist Memorial Hospital                                              Charge 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4800 East Johnson Avenue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72401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219-5626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</w:rPr>
      </w:pPr>
      <w:r>
        <w:rPr>
          <w:sz w:val="21"/>
          <w:szCs w:val="21"/>
        </w:rPr>
        <w:t xml:space="preserve">     Katelyn Warrick,  BLS, ICU-RN                                               ICU-RN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Helena Regional Medical Center    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Helena, AR  72390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995-4454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Kim Johnson, RN                                                                      House Supervisor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St. Bernard's Medical Center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225 East Johnson Avenue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Jonesboro, AR  72403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(870) 740-8112</w:t>
      </w:r>
    </w:p>
    <w:p w:rsidR="00345AB6" w:rsidRDefault="00BD0253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 </w:t>
      </w:r>
    </w:p>
    <w:p w:rsidR="00345AB6" w:rsidRDefault="00345AB6">
      <w:pPr>
        <w:pStyle w:val="Standard"/>
        <w:rPr>
          <w:rFonts w:hint="eastAsia"/>
          <w:sz w:val="21"/>
          <w:szCs w:val="21"/>
        </w:rPr>
      </w:pPr>
    </w:p>
    <w:p w:rsidR="00345AB6" w:rsidRDefault="00345AB6">
      <w:pPr>
        <w:pStyle w:val="Standard"/>
        <w:rPr>
          <w:rFonts w:hint="eastAsia"/>
          <w:sz w:val="21"/>
          <w:szCs w:val="21"/>
          <w:u w:val="single"/>
        </w:rPr>
      </w:pPr>
    </w:p>
    <w:sectPr w:rsidR="00345AB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0253" w:rsidRDefault="00BD0253">
      <w:pPr>
        <w:rPr>
          <w:rFonts w:hint="eastAsia"/>
        </w:rPr>
      </w:pPr>
      <w:r>
        <w:separator/>
      </w:r>
    </w:p>
  </w:endnote>
  <w:endnote w:type="continuationSeparator" w:id="0">
    <w:p w:rsidR="00BD0253" w:rsidRDefault="00BD02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0253" w:rsidRDefault="00BD02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0253" w:rsidRDefault="00BD02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6"/>
    <w:rsid w:val="001202FC"/>
    <w:rsid w:val="002121E2"/>
    <w:rsid w:val="002A3CCB"/>
    <w:rsid w:val="00345AB6"/>
    <w:rsid w:val="005437E9"/>
    <w:rsid w:val="005E573B"/>
    <w:rsid w:val="006B27AF"/>
    <w:rsid w:val="007111D4"/>
    <w:rsid w:val="009F6C52"/>
    <w:rsid w:val="00A776AD"/>
    <w:rsid w:val="00B357A7"/>
    <w:rsid w:val="00B86577"/>
    <w:rsid w:val="00BC6AA5"/>
    <w:rsid w:val="00BD0253"/>
    <w:rsid w:val="00C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066980"/>
  <w15:docId w15:val="{124A8844-2208-BE48-B6A0-135FB88D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Howard</dc:creator>
  <cp:keywords/>
  <cp:lastModifiedBy>Carrie Brewer</cp:lastModifiedBy>
  <cp:revision>2</cp:revision>
  <cp:lastPrinted>2021-11-16T17:51:00Z</cp:lastPrinted>
  <dcterms:created xsi:type="dcterms:W3CDTF">2022-11-16T22:59:00Z</dcterms:created>
  <dcterms:modified xsi:type="dcterms:W3CDTF">2022-11-16T22:59:00Z</dcterms:modified>
</cp:coreProperties>
</file>