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425E" w14:textId="77777777" w:rsidR="008932B1" w:rsidRDefault="008932B1" w:rsidP="000C6AF7">
      <w:pPr>
        <w:ind w:left="-567" w:right="-356"/>
      </w:pPr>
    </w:p>
    <w:p w14:paraId="0A63E75E" w14:textId="77777777" w:rsidR="00837E03" w:rsidRDefault="00837E03" w:rsidP="000C6AF7">
      <w:pPr>
        <w:ind w:left="-567" w:right="-356"/>
      </w:pPr>
    </w:p>
    <w:p w14:paraId="35AFC51C" w14:textId="77777777" w:rsidR="005E6B8C" w:rsidRDefault="005E6B8C" w:rsidP="000C6AF7">
      <w:pPr>
        <w:ind w:left="-567" w:right="-356"/>
      </w:pPr>
    </w:p>
    <w:p w14:paraId="33299359" w14:textId="77777777" w:rsidR="00837E03" w:rsidRPr="000C6AF7" w:rsidRDefault="00837E03" w:rsidP="000C6AF7">
      <w:pPr>
        <w:ind w:left="-567" w:right="-356"/>
      </w:pPr>
    </w:p>
    <w:tbl>
      <w:tblPr>
        <w:tblStyle w:val="TableGrid"/>
        <w:tblW w:w="9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25"/>
        <w:gridCol w:w="1376"/>
        <w:gridCol w:w="241"/>
        <w:gridCol w:w="5004"/>
        <w:gridCol w:w="1701"/>
      </w:tblGrid>
      <w:tr w:rsidR="005E6B8C" w14:paraId="364D2C8C" w14:textId="77777777" w:rsidTr="009F193C">
        <w:trPr>
          <w:jc w:val="center"/>
        </w:trPr>
        <w:tc>
          <w:tcPr>
            <w:tcW w:w="1625" w:type="dxa"/>
          </w:tcPr>
          <w:p w14:paraId="5D067E71" w14:textId="77777777" w:rsidR="000C6AF7" w:rsidRDefault="000C6AF7" w:rsidP="000C6AF7">
            <w:pPr>
              <w:ind w:right="-356"/>
            </w:pPr>
          </w:p>
        </w:tc>
        <w:tc>
          <w:tcPr>
            <w:tcW w:w="6621" w:type="dxa"/>
            <w:gridSpan w:val="3"/>
          </w:tcPr>
          <w:p w14:paraId="5D2DAF55" w14:textId="77777777" w:rsidR="000C6AF7" w:rsidRPr="005D53D8" w:rsidRDefault="005D53D8" w:rsidP="000C6AF7">
            <w:pPr>
              <w:ind w:right="-356"/>
              <w:jc w:val="center"/>
              <w:rPr>
                <w:b/>
                <w:bCs/>
              </w:rPr>
            </w:pPr>
            <w:r w:rsidRPr="005D53D8">
              <w:rPr>
                <w:rStyle w:val="TitleChar"/>
                <w:b w:val="0"/>
                <w:bCs w:val="0"/>
                <w:color w:val="24245D" w:themeColor="accent2" w:themeShade="BF"/>
              </w:rPr>
              <w:t>Jennifer A.</w:t>
            </w:r>
            <w:r w:rsidR="000C6AF7" w:rsidRPr="005D53D8">
              <w:rPr>
                <w:rStyle w:val="TitleChar"/>
                <w:b w:val="0"/>
                <w:bCs w:val="0"/>
                <w:color w:val="24245D" w:themeColor="accent2" w:themeShade="BF"/>
              </w:rPr>
              <w:br/>
            </w:r>
            <w:r w:rsidRPr="005D53D8">
              <w:rPr>
                <w:rStyle w:val="TitleChar"/>
                <w:b w:val="0"/>
                <w:bCs w:val="0"/>
                <w:color w:val="24245D" w:themeColor="accent2" w:themeShade="BF"/>
              </w:rPr>
              <w:t>Gore, RN</w:t>
            </w:r>
          </w:p>
        </w:tc>
        <w:tc>
          <w:tcPr>
            <w:tcW w:w="1701" w:type="dxa"/>
          </w:tcPr>
          <w:p w14:paraId="3CAC3A81" w14:textId="77777777" w:rsidR="000C6AF7" w:rsidRDefault="000C6AF7" w:rsidP="000C6AF7">
            <w:pPr>
              <w:ind w:right="-356"/>
            </w:pPr>
          </w:p>
        </w:tc>
      </w:tr>
      <w:tr w:rsidR="005E6B8C" w14:paraId="63EC3F77" w14:textId="77777777" w:rsidTr="009F193C">
        <w:trPr>
          <w:trHeight w:val="166"/>
          <w:jc w:val="center"/>
        </w:trPr>
        <w:tc>
          <w:tcPr>
            <w:tcW w:w="3001" w:type="dxa"/>
            <w:gridSpan w:val="2"/>
          </w:tcPr>
          <w:p w14:paraId="49B2CDDA" w14:textId="77777777" w:rsidR="000C6AF7" w:rsidRDefault="000C6AF7" w:rsidP="000C6AF7">
            <w:pPr>
              <w:ind w:right="-356"/>
            </w:pPr>
          </w:p>
        </w:tc>
        <w:tc>
          <w:tcPr>
            <w:tcW w:w="241" w:type="dxa"/>
          </w:tcPr>
          <w:p w14:paraId="6B8FF99C" w14:textId="77777777" w:rsidR="000C6AF7" w:rsidRDefault="000C6AF7" w:rsidP="000C6AF7">
            <w:pPr>
              <w:ind w:right="-356"/>
            </w:pPr>
          </w:p>
        </w:tc>
        <w:tc>
          <w:tcPr>
            <w:tcW w:w="6705" w:type="dxa"/>
            <w:gridSpan w:val="2"/>
          </w:tcPr>
          <w:p w14:paraId="0D67D893" w14:textId="77777777" w:rsidR="000C6AF7" w:rsidRPr="008540D8" w:rsidRDefault="000C6AF7" w:rsidP="000C6AF7">
            <w:pPr>
              <w:ind w:right="-356"/>
              <w:rPr>
                <w:color w:val="24245D" w:themeColor="accent2" w:themeShade="BF"/>
              </w:rPr>
            </w:pPr>
          </w:p>
        </w:tc>
      </w:tr>
      <w:tr w:rsidR="00737940" w14:paraId="54F4B451" w14:textId="77777777" w:rsidTr="009F193C">
        <w:trPr>
          <w:trHeight w:val="3684"/>
          <w:jc w:val="center"/>
        </w:trPr>
        <w:tc>
          <w:tcPr>
            <w:tcW w:w="3001" w:type="dxa"/>
            <w:gridSpan w:val="2"/>
            <w:shd w:val="clear" w:color="auto" w:fill="F2F2F2"/>
          </w:tcPr>
          <w:p w14:paraId="794B9DAE" w14:textId="77777777" w:rsidR="00737940" w:rsidRDefault="00737940" w:rsidP="000C6AF7">
            <w:pPr>
              <w:ind w:right="-35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FA1233" wp14:editId="399914BB">
                  <wp:simplePos x="0" y="0"/>
                  <wp:positionH relativeFrom="column">
                    <wp:posOffset>-63799</wp:posOffset>
                  </wp:positionH>
                  <wp:positionV relativeFrom="paragraph">
                    <wp:posOffset>-4446</wp:posOffset>
                  </wp:positionV>
                  <wp:extent cx="1614768" cy="2152147"/>
                  <wp:effectExtent l="0" t="0" r="0" b="0"/>
                  <wp:wrapNone/>
                  <wp:docPr id="1" name="Picture 28" descr="Flower image. Side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1" cy="216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" w:type="dxa"/>
            <w:vMerge w:val="restart"/>
          </w:tcPr>
          <w:p w14:paraId="64ED1A2A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 w:val="restart"/>
            <w:shd w:val="clear" w:color="auto" w:fill="F2F2F2"/>
          </w:tcPr>
          <w:p w14:paraId="7711A422" w14:textId="77777777" w:rsidR="00737940" w:rsidRPr="008540D8" w:rsidRDefault="00737940" w:rsidP="00837E03">
            <w:pPr>
              <w:pStyle w:val="Heading2"/>
              <w:rPr>
                <w:rFonts w:asciiTheme="minorHAnsi" w:hAnsiTheme="minorHAnsi" w:cs="Arial"/>
                <w:color w:val="24245D" w:themeColor="accent2" w:themeShade="BF"/>
              </w:rPr>
            </w:pPr>
            <w:r w:rsidRPr="008540D8">
              <w:rPr>
                <w:rFonts w:asciiTheme="minorHAnsi" w:hAnsiTheme="minorHAnsi" w:cs="Arial"/>
                <w:color w:val="24245D" w:themeColor="accent2" w:themeShade="BF"/>
              </w:rPr>
              <w:t>Experience</w:t>
            </w:r>
          </w:p>
          <w:p w14:paraId="7AD2953F" w14:textId="77777777" w:rsidR="00061ECC" w:rsidRDefault="00061ECC" w:rsidP="008543E6">
            <w:pPr>
              <w:pStyle w:val="Dates"/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</w:pPr>
            <w:r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May 2020- present</w:t>
            </w:r>
          </w:p>
          <w:p w14:paraId="7BB49D7A" w14:textId="77777777" w:rsidR="00061ECC" w:rsidRDefault="00DD0EC4" w:rsidP="008543E6">
            <w:pPr>
              <w:pStyle w:val="Dates"/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>RN</w:t>
            </w:r>
            <w:r w:rsidR="00427E11"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>/</w:t>
            </w:r>
            <w:r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 xml:space="preserve"> </w:t>
            </w:r>
            <w:r w:rsidR="00053636"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 xml:space="preserve">Long term </w:t>
            </w:r>
            <w:r w:rsidR="00567696"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>/</w:t>
            </w:r>
            <w:r w:rsidR="00427E11"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>Tomahawk Health Services</w:t>
            </w:r>
            <w:r w:rsidR="00567696"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  <w:t>, Tomahawk WI</w:t>
            </w:r>
          </w:p>
          <w:p w14:paraId="5B0A3A72" w14:textId="77777777" w:rsidR="00567696" w:rsidRPr="00061ECC" w:rsidRDefault="00567696" w:rsidP="008543E6">
            <w:pPr>
              <w:pStyle w:val="Dates"/>
              <w:rPr>
                <w:rFonts w:cs="Arial"/>
                <w:b w:val="0"/>
                <w:bCs/>
                <w:color w:val="24245D" w:themeColor="accent2" w:themeShade="BF"/>
                <w:sz w:val="22"/>
                <w:szCs w:val="22"/>
              </w:rPr>
            </w:pPr>
          </w:p>
          <w:p w14:paraId="3270FB43" w14:textId="77777777" w:rsidR="008543E6" w:rsidRPr="008540D8" w:rsidRDefault="008543E6" w:rsidP="008543E6">
            <w:pPr>
              <w:pStyle w:val="Dates"/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</w:pP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June 2019–</w:t>
            </w:r>
            <w:r w:rsidR="003D4EDB"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May 2020</w:t>
            </w:r>
          </w:p>
          <w:p w14:paraId="3363F6A2" w14:textId="77777777" w:rsidR="008543E6" w:rsidRPr="008540D8" w:rsidRDefault="008543E6" w:rsidP="008543E6">
            <w:pPr>
              <w:pStyle w:val="Experience"/>
              <w:rPr>
                <w:rFonts w:cs="Arial"/>
                <w:color w:val="24245D" w:themeColor="accent2" w:themeShade="BF"/>
                <w:szCs w:val="22"/>
              </w:rPr>
            </w:pP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RN </w:t>
            </w:r>
            <w:r w:rsidR="00A476B8">
              <w:rPr>
                <w:rFonts w:cs="Arial"/>
                <w:color w:val="24245D" w:themeColor="accent2" w:themeShade="BF"/>
                <w:szCs w:val="22"/>
              </w:rPr>
              <w:t xml:space="preserve">/ 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Rehab Nurse </w:t>
            </w:r>
            <w:r w:rsidR="00A476B8">
              <w:rPr>
                <w:rFonts w:cs="Arial"/>
                <w:color w:val="24245D" w:themeColor="accent2" w:themeShade="BF"/>
                <w:szCs w:val="22"/>
              </w:rPr>
              <w:t xml:space="preserve">/ 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Rennes Health &amp; Rehab, Weston WI </w:t>
            </w:r>
          </w:p>
          <w:p w14:paraId="1CF96EA9" w14:textId="77777777" w:rsidR="008543E6" w:rsidRPr="008540D8" w:rsidRDefault="008543E6" w:rsidP="008543E6">
            <w:pPr>
              <w:pStyle w:val="Dates"/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</w:pP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March 2016–July 2019</w:t>
            </w:r>
          </w:p>
          <w:p w14:paraId="2816F9A6" w14:textId="77777777" w:rsidR="008543E6" w:rsidRPr="008543E6" w:rsidRDefault="008543E6" w:rsidP="008543E6">
            <w:pPr>
              <w:pStyle w:val="Experience"/>
              <w:rPr>
                <w:rFonts w:cs="Arial"/>
                <w:color w:val="24245D" w:themeColor="accent2" w:themeShade="BF"/>
                <w:szCs w:val="22"/>
              </w:rPr>
            </w:pPr>
            <w:r w:rsidRPr="008540D8">
              <w:rPr>
                <w:rFonts w:cs="Arial"/>
                <w:color w:val="24245D" w:themeColor="accent2" w:themeShade="BF"/>
                <w:szCs w:val="22"/>
              </w:rPr>
              <w:t>RN</w:t>
            </w:r>
            <w:r w:rsidRPr="008540D8">
              <w:rPr>
                <w:rStyle w:val="Strong"/>
                <w:rFonts w:cs="Arial"/>
                <w:color w:val="24245D" w:themeColor="accent2" w:themeShade="BF"/>
                <w:szCs w:val="22"/>
              </w:rPr>
              <w:t>•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 Medical / Surgical Unit </w:t>
            </w:r>
            <w:r w:rsidRPr="008540D8">
              <w:rPr>
                <w:rStyle w:val="Strong"/>
                <w:rFonts w:cs="Arial"/>
                <w:color w:val="24245D" w:themeColor="accent2" w:themeShade="BF"/>
                <w:szCs w:val="22"/>
              </w:rPr>
              <w:t>•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 Aspirus Wausau Hospital</w:t>
            </w:r>
          </w:p>
          <w:p w14:paraId="14742E3F" w14:textId="77777777" w:rsidR="008543E6" w:rsidRPr="008540D8" w:rsidRDefault="008543E6" w:rsidP="008543E6">
            <w:pPr>
              <w:pStyle w:val="Dates"/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</w:pP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September 2017–November 2018</w:t>
            </w:r>
          </w:p>
          <w:p w14:paraId="481EF1AA" w14:textId="77777777" w:rsidR="008543E6" w:rsidRPr="008540D8" w:rsidRDefault="008543E6" w:rsidP="008543E6">
            <w:pPr>
              <w:pStyle w:val="Experience"/>
              <w:rPr>
                <w:rFonts w:cs="Arial"/>
                <w:color w:val="24245D" w:themeColor="accent2" w:themeShade="BF"/>
                <w:szCs w:val="22"/>
              </w:rPr>
            </w:pPr>
            <w:r w:rsidRPr="008540D8">
              <w:rPr>
                <w:rFonts w:cs="Arial"/>
                <w:color w:val="24245D" w:themeColor="accent2" w:themeShade="BF"/>
                <w:szCs w:val="22"/>
              </w:rPr>
              <w:t>RN</w:t>
            </w:r>
            <w:r w:rsidRPr="008540D8">
              <w:rPr>
                <w:rStyle w:val="Strong"/>
                <w:rFonts w:cs="Arial"/>
                <w:color w:val="24245D" w:themeColor="accent2" w:themeShade="BF"/>
                <w:szCs w:val="22"/>
              </w:rPr>
              <w:t>•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 Clinic Nurse </w:t>
            </w:r>
            <w:r w:rsidRPr="008540D8">
              <w:rPr>
                <w:rStyle w:val="Strong"/>
                <w:rFonts w:cs="Arial"/>
                <w:color w:val="24245D" w:themeColor="accent2" w:themeShade="BF"/>
                <w:szCs w:val="22"/>
              </w:rPr>
              <w:t>•</w:t>
            </w:r>
            <w:r w:rsidRPr="008540D8">
              <w:rPr>
                <w:rFonts w:cs="Arial"/>
                <w:color w:val="24245D" w:themeColor="accent2" w:themeShade="BF"/>
                <w:szCs w:val="22"/>
              </w:rPr>
              <w:t xml:space="preserve"> Aspirus Athens Clinic, Athens, WI</w:t>
            </w:r>
          </w:p>
          <w:p w14:paraId="6629EB3C" w14:textId="77777777" w:rsidR="005D53D8" w:rsidRPr="008543E6" w:rsidRDefault="005D53D8" w:rsidP="005D53D8">
            <w:pPr>
              <w:pStyle w:val="Dates"/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</w:pPr>
            <w:r w:rsidRPr="008543E6">
              <w:rPr>
                <w:rFonts w:cs="Arial"/>
                <w:b w:val="0"/>
                <w:bCs/>
                <w:i/>
                <w:iCs/>
                <w:color w:val="24245D" w:themeColor="accent2" w:themeShade="BF"/>
                <w:sz w:val="22"/>
                <w:szCs w:val="22"/>
              </w:rPr>
              <w:t>January 2006–March 2016</w:t>
            </w:r>
          </w:p>
          <w:p w14:paraId="71324CE3" w14:textId="77777777" w:rsidR="005D53D8" w:rsidRPr="008543E6" w:rsidRDefault="005D53D8" w:rsidP="005D53D8">
            <w:pPr>
              <w:pStyle w:val="Experience"/>
              <w:rPr>
                <w:rFonts w:cs="Arial"/>
                <w:color w:val="24245D" w:themeColor="accent2" w:themeShade="BF"/>
                <w:szCs w:val="22"/>
              </w:rPr>
            </w:pPr>
            <w:r w:rsidRPr="008543E6">
              <w:rPr>
                <w:rFonts w:cs="Arial"/>
                <w:color w:val="24245D" w:themeColor="accent2" w:themeShade="BF"/>
                <w:szCs w:val="22"/>
              </w:rPr>
              <w:t>Reception/ Referral coordinator</w:t>
            </w:r>
            <w:r w:rsidRPr="008543E6">
              <w:rPr>
                <w:rStyle w:val="Strong"/>
                <w:rFonts w:cs="Arial"/>
                <w:color w:val="24245D" w:themeColor="accent2" w:themeShade="BF"/>
                <w:szCs w:val="22"/>
              </w:rPr>
              <w:t>•</w:t>
            </w:r>
            <w:r w:rsidRPr="008543E6">
              <w:rPr>
                <w:rFonts w:cs="Arial"/>
                <w:color w:val="24245D" w:themeColor="accent2" w:themeShade="BF"/>
                <w:szCs w:val="22"/>
              </w:rPr>
              <w:t xml:space="preserve">   Aspirus Clinics</w:t>
            </w:r>
          </w:p>
          <w:p w14:paraId="31BC967A" w14:textId="77777777" w:rsidR="00737940" w:rsidRPr="008540D8" w:rsidRDefault="00737940" w:rsidP="00837E03">
            <w:pPr>
              <w:pStyle w:val="Heading2"/>
              <w:rPr>
                <w:rFonts w:asciiTheme="minorHAnsi" w:hAnsiTheme="minorHAnsi" w:cs="Arial"/>
                <w:color w:val="24245D" w:themeColor="accent2" w:themeShade="BF"/>
              </w:rPr>
            </w:pPr>
            <w:r w:rsidRPr="008540D8">
              <w:rPr>
                <w:rFonts w:asciiTheme="minorHAnsi" w:hAnsiTheme="minorHAnsi" w:cs="Arial"/>
                <w:color w:val="24245D" w:themeColor="accent2" w:themeShade="BF"/>
              </w:rPr>
              <w:t>Education</w:t>
            </w:r>
          </w:p>
          <w:p w14:paraId="2AE5A375" w14:textId="77777777" w:rsidR="00B433B2" w:rsidRDefault="00B433B2" w:rsidP="005D53D8">
            <w:pPr>
              <w:pStyle w:val="SchoolName"/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</w:pPr>
            <w:proofErr w:type="spellStart"/>
            <w:r w:rsidRPr="00764A15">
              <w:rPr>
                <w:rFonts w:cs="Arial"/>
                <w:i/>
                <w:iCs/>
                <w:color w:val="24245D" w:themeColor="accent2" w:themeShade="BF"/>
              </w:rPr>
              <w:t>Ramussen</w:t>
            </w:r>
            <w:proofErr w:type="spellEnd"/>
            <w:r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  <w:t xml:space="preserve"> </w:t>
            </w:r>
            <w:r w:rsidRPr="00764A15">
              <w:rPr>
                <w:rFonts w:cs="Arial"/>
                <w:i/>
                <w:iCs/>
                <w:color w:val="24245D" w:themeColor="accent2" w:themeShade="BF"/>
              </w:rPr>
              <w:t>College</w:t>
            </w:r>
            <w:r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  <w:t>, Wausau WI</w:t>
            </w:r>
          </w:p>
          <w:p w14:paraId="46BC90E0" w14:textId="77777777" w:rsidR="005D53D8" w:rsidRPr="00764A15" w:rsidRDefault="00B433B2" w:rsidP="005D53D8">
            <w:pPr>
              <w:pStyle w:val="SchoolName"/>
              <w:rPr>
                <w:rFonts w:cs="Arial"/>
                <w:i/>
                <w:iCs/>
                <w:color w:val="24245D" w:themeColor="accent2" w:themeShade="BF"/>
                <w:u w:val="single"/>
              </w:rPr>
            </w:pPr>
            <w:r w:rsidRPr="00764A15">
              <w:rPr>
                <w:rFonts w:cs="Arial"/>
                <w:i/>
                <w:iCs/>
                <w:color w:val="24245D" w:themeColor="accent2" w:themeShade="BF"/>
                <w:u w:val="single"/>
              </w:rPr>
              <w:t xml:space="preserve">Associate Degree in Nursing, Graduated </w:t>
            </w:r>
            <w:r w:rsidR="00764A15" w:rsidRPr="00764A15">
              <w:rPr>
                <w:rFonts w:cs="Arial"/>
                <w:i/>
                <w:iCs/>
                <w:color w:val="24245D" w:themeColor="accent2" w:themeShade="BF"/>
                <w:u w:val="single"/>
              </w:rPr>
              <w:t>June 2016</w:t>
            </w:r>
          </w:p>
          <w:p w14:paraId="4B0EC541" w14:textId="77777777" w:rsidR="00764A15" w:rsidRPr="00764A15" w:rsidRDefault="00764A15" w:rsidP="005D53D8">
            <w:pPr>
              <w:pStyle w:val="SchoolName"/>
              <w:rPr>
                <w:rFonts w:cs="Arial"/>
                <w:i/>
                <w:iCs/>
                <w:color w:val="24245D" w:themeColor="accent2" w:themeShade="BF"/>
                <w:u w:val="single"/>
              </w:rPr>
            </w:pPr>
            <w:r w:rsidRPr="00764A15">
              <w:rPr>
                <w:rFonts w:cs="Arial"/>
                <w:i/>
                <w:iCs/>
                <w:color w:val="24245D" w:themeColor="accent2" w:themeShade="BF"/>
                <w:u w:val="single"/>
              </w:rPr>
              <w:t>Graduated with Honors, GPA 3.7</w:t>
            </w:r>
          </w:p>
          <w:p w14:paraId="10B22D53" w14:textId="77777777" w:rsidR="00764A15" w:rsidRPr="00764A15" w:rsidRDefault="00764A15" w:rsidP="005D53D8">
            <w:pPr>
              <w:pStyle w:val="SchoolName"/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</w:pPr>
          </w:p>
          <w:p w14:paraId="1E819369" w14:textId="77777777" w:rsidR="005D53D8" w:rsidRPr="008540D8" w:rsidRDefault="005D53D8" w:rsidP="005D53D8">
            <w:pPr>
              <w:pStyle w:val="SchoolName"/>
              <w:rPr>
                <w:rFonts w:cs="Arial"/>
                <w:color w:val="24245D" w:themeColor="accent2" w:themeShade="BF"/>
              </w:rPr>
            </w:pPr>
            <w:r w:rsidRPr="00764A15">
              <w:rPr>
                <w:rFonts w:cs="Arial"/>
                <w:i/>
                <w:iCs/>
                <w:color w:val="24245D" w:themeColor="accent2" w:themeShade="BF"/>
              </w:rPr>
              <w:t>UW</w:t>
            </w: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  <w:t xml:space="preserve"> </w:t>
            </w:r>
            <w:r w:rsidRPr="00764A15">
              <w:rPr>
                <w:rFonts w:cs="Arial"/>
                <w:i/>
                <w:iCs/>
                <w:color w:val="24245D" w:themeColor="accent2" w:themeShade="BF"/>
              </w:rPr>
              <w:t>Marathon</w:t>
            </w: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  <w:t xml:space="preserve"> </w:t>
            </w:r>
            <w:r w:rsidRPr="00764A15">
              <w:rPr>
                <w:rFonts w:cs="Arial"/>
                <w:i/>
                <w:iCs/>
                <w:color w:val="24245D" w:themeColor="accent2" w:themeShade="BF"/>
              </w:rPr>
              <w:t>County</w:t>
            </w:r>
            <w:r w:rsidRPr="008540D8">
              <w:rPr>
                <w:rFonts w:cs="Arial"/>
                <w:b w:val="0"/>
                <w:bCs/>
                <w:i/>
                <w:iCs/>
                <w:color w:val="24245D" w:themeColor="accent2" w:themeShade="BF"/>
              </w:rPr>
              <w:t>, Wausau WI</w:t>
            </w:r>
          </w:p>
          <w:p w14:paraId="6C00D6D8" w14:textId="77777777" w:rsidR="005D53D8" w:rsidRPr="008540D8" w:rsidRDefault="005D53D8" w:rsidP="005D53D8">
            <w:pPr>
              <w:pStyle w:val="SchoolName"/>
              <w:rPr>
                <w:rFonts w:cs="Arial"/>
                <w:b w:val="0"/>
                <w:bCs/>
                <w:color w:val="24245D" w:themeColor="accent2" w:themeShade="BF"/>
              </w:rPr>
            </w:pPr>
            <w:r w:rsidRPr="008540D8">
              <w:rPr>
                <w:rFonts w:cs="Arial"/>
                <w:b w:val="0"/>
                <w:bCs/>
                <w:color w:val="24245D" w:themeColor="accent2" w:themeShade="BF"/>
              </w:rPr>
              <w:t>General Studies, attended Aug. 1998- Dec. 2000</w:t>
            </w:r>
          </w:p>
          <w:p w14:paraId="773F030B" w14:textId="77777777" w:rsidR="005D53D8" w:rsidRPr="008540D8" w:rsidRDefault="005D53D8" w:rsidP="005D53D8">
            <w:pPr>
              <w:pStyle w:val="SchoolName"/>
              <w:rPr>
                <w:rFonts w:cs="Arial"/>
                <w:color w:val="24245D" w:themeColor="accent2" w:themeShade="BF"/>
              </w:rPr>
            </w:pPr>
          </w:p>
          <w:p w14:paraId="4764B076" w14:textId="77777777" w:rsidR="00737940" w:rsidRPr="008540D8" w:rsidRDefault="005D53D8" w:rsidP="00837E03">
            <w:pPr>
              <w:pStyle w:val="Heading2"/>
              <w:rPr>
                <w:rFonts w:asciiTheme="minorHAnsi" w:hAnsiTheme="minorHAnsi" w:cs="Arial"/>
                <w:color w:val="24245D" w:themeColor="accent2" w:themeShade="BF"/>
                <w:sz w:val="22"/>
                <w:szCs w:val="22"/>
              </w:rPr>
            </w:pPr>
            <w:r w:rsidRPr="008540D8">
              <w:rPr>
                <w:rFonts w:asciiTheme="minorHAnsi" w:hAnsiTheme="minorHAnsi" w:cs="Arial"/>
                <w:color w:val="24245D" w:themeColor="accent2" w:themeShade="BF"/>
                <w:sz w:val="22"/>
                <w:szCs w:val="22"/>
              </w:rPr>
              <w:t>Certifications</w:t>
            </w:r>
          </w:p>
          <w:p w14:paraId="7CD27542" w14:textId="77777777" w:rsidR="005D53D8" w:rsidRPr="00D46FA9" w:rsidRDefault="005D53D8" w:rsidP="005D53D8">
            <w:pPr>
              <w:rPr>
                <w:rFonts w:cs="Arial"/>
                <w:b/>
                <w:bCs/>
                <w:color w:val="24245D" w:themeColor="accent2" w:themeShade="BF"/>
              </w:rPr>
            </w:pPr>
            <w:r w:rsidRPr="00D46FA9">
              <w:rPr>
                <w:rFonts w:cs="Arial"/>
                <w:b/>
                <w:bCs/>
                <w:color w:val="24245D" w:themeColor="accent2" w:themeShade="BF"/>
              </w:rPr>
              <w:t xml:space="preserve">WI Nursing License expires </w:t>
            </w:r>
            <w:r w:rsidR="0098019A" w:rsidRPr="00D46FA9">
              <w:rPr>
                <w:rFonts w:cs="Arial"/>
                <w:b/>
                <w:bCs/>
                <w:color w:val="24245D" w:themeColor="accent2" w:themeShade="BF"/>
              </w:rPr>
              <w:t>February 2022.</w:t>
            </w:r>
          </w:p>
          <w:p w14:paraId="0196ED05" w14:textId="6D1F67D7" w:rsidR="005D53D8" w:rsidRPr="00D46FA9" w:rsidRDefault="005D53D8" w:rsidP="005D53D8">
            <w:pPr>
              <w:rPr>
                <w:rFonts w:cs="Arial"/>
                <w:b/>
                <w:bCs/>
                <w:color w:val="24245D" w:themeColor="accent2" w:themeShade="BF"/>
              </w:rPr>
            </w:pPr>
            <w:r w:rsidRPr="00D46FA9">
              <w:rPr>
                <w:rFonts w:cs="Arial"/>
                <w:b/>
                <w:bCs/>
                <w:color w:val="24245D" w:themeColor="accent2" w:themeShade="BF"/>
              </w:rPr>
              <w:t xml:space="preserve">Basic Life Support (BLS) expires </w:t>
            </w:r>
            <w:r w:rsidR="0098019A" w:rsidRPr="00D46FA9">
              <w:rPr>
                <w:rFonts w:cs="Arial"/>
                <w:b/>
                <w:bCs/>
                <w:color w:val="24245D" w:themeColor="accent2" w:themeShade="BF"/>
              </w:rPr>
              <w:t xml:space="preserve">October </w:t>
            </w:r>
            <w:proofErr w:type="gramStart"/>
            <w:r w:rsidR="0098019A" w:rsidRPr="00D46FA9">
              <w:rPr>
                <w:rFonts w:cs="Arial"/>
                <w:b/>
                <w:bCs/>
                <w:color w:val="24245D" w:themeColor="accent2" w:themeShade="BF"/>
              </w:rPr>
              <w:t>2021</w:t>
            </w:r>
            <w:proofErr w:type="gramEnd"/>
          </w:p>
          <w:p w14:paraId="160F95D0" w14:textId="77777777" w:rsidR="005D53D8" w:rsidRPr="008540D8" w:rsidRDefault="005D53D8" w:rsidP="005D53D8">
            <w:pPr>
              <w:pStyle w:val="Heading2"/>
              <w:rPr>
                <w:rFonts w:asciiTheme="minorHAnsi" w:hAnsiTheme="minorHAnsi" w:cs="Arial"/>
                <w:color w:val="24245D" w:themeColor="accent2" w:themeShade="BF"/>
                <w:sz w:val="22"/>
                <w:szCs w:val="22"/>
              </w:rPr>
            </w:pPr>
            <w:r w:rsidRPr="008540D8">
              <w:rPr>
                <w:rFonts w:asciiTheme="minorHAnsi" w:hAnsiTheme="minorHAnsi" w:cs="Arial"/>
                <w:color w:val="24245D" w:themeColor="accent2" w:themeShade="BF"/>
                <w:sz w:val="22"/>
                <w:szCs w:val="22"/>
              </w:rPr>
              <w:t>Strengths</w:t>
            </w:r>
          </w:p>
          <w:p w14:paraId="6EF2FA7E" w14:textId="5E13CE9F" w:rsidR="005D53D8" w:rsidRPr="00D46FA9" w:rsidRDefault="005D53D8" w:rsidP="005D53D8">
            <w:pPr>
              <w:rPr>
                <w:rFonts w:cs="Arial"/>
                <w:i/>
                <w:iCs/>
                <w:color w:val="24245D" w:themeColor="accent2" w:themeShade="BF"/>
              </w:rPr>
            </w:pPr>
            <w:r w:rsidRPr="00D46FA9">
              <w:rPr>
                <w:rFonts w:cs="Arial"/>
                <w:i/>
                <w:iCs/>
                <w:color w:val="24245D" w:themeColor="accent2" w:themeShade="BF"/>
              </w:rPr>
              <w:t>I possess a positive mind</w:t>
            </w:r>
            <w:r w:rsidR="00101272" w:rsidRPr="00D46FA9">
              <w:rPr>
                <w:rFonts w:cs="Arial"/>
                <w:i/>
                <w:iCs/>
                <w:color w:val="24245D" w:themeColor="accent2" w:themeShade="BF"/>
              </w:rPr>
              <w:t>-</w:t>
            </w:r>
            <w:r w:rsidRPr="00D46FA9">
              <w:rPr>
                <w:rFonts w:cs="Arial"/>
                <w:i/>
                <w:iCs/>
                <w:color w:val="24245D" w:themeColor="accent2" w:themeShade="BF"/>
              </w:rPr>
              <w:t xml:space="preserve">set and hardworking attitude. </w:t>
            </w:r>
            <w:r w:rsidR="00101272" w:rsidRPr="00D46FA9">
              <w:rPr>
                <w:rFonts w:cs="Arial"/>
                <w:i/>
                <w:iCs/>
                <w:color w:val="24245D" w:themeColor="accent2" w:themeShade="BF"/>
              </w:rPr>
              <w:t>My biggest strength can also come as possibly my biggest weakness as well. I care, from the very bottom of my heart; when I</w:t>
            </w:r>
            <w:r w:rsidR="004B41DC">
              <w:rPr>
                <w:rFonts w:cs="Arial"/>
                <w:i/>
                <w:iCs/>
                <w:color w:val="24245D" w:themeColor="accent2" w:themeShade="BF"/>
              </w:rPr>
              <w:t xml:space="preserve"> am</w:t>
            </w:r>
            <w:r w:rsidR="00101272" w:rsidRPr="00D46FA9">
              <w:rPr>
                <w:rFonts w:cs="Arial"/>
                <w:i/>
                <w:iCs/>
                <w:color w:val="24245D" w:themeColor="accent2" w:themeShade="BF"/>
              </w:rPr>
              <w:t xml:space="preserve"> caring for a patient, I give with all that I have. I believe in compassion!</w:t>
            </w:r>
          </w:p>
          <w:p w14:paraId="7A80A65F" w14:textId="77777777" w:rsidR="00737940" w:rsidRPr="008540D8" w:rsidRDefault="00101272" w:rsidP="005E6B8C">
            <w:pPr>
              <w:pStyle w:val="Heading2"/>
              <w:rPr>
                <w:rFonts w:asciiTheme="minorHAnsi" w:hAnsiTheme="minorHAnsi" w:cs="Arial"/>
                <w:color w:val="24245D" w:themeColor="accent2" w:themeShade="BF"/>
              </w:rPr>
            </w:pPr>
            <w:r w:rsidRPr="008540D8">
              <w:rPr>
                <w:rFonts w:asciiTheme="minorHAnsi" w:hAnsiTheme="minorHAnsi" w:cs="Arial"/>
                <w:color w:val="24245D" w:themeColor="accent2" w:themeShade="BF"/>
              </w:rPr>
              <w:t>References</w:t>
            </w:r>
          </w:p>
          <w:p w14:paraId="347B9701" w14:textId="77777777" w:rsidR="00737940" w:rsidRPr="008540D8" w:rsidRDefault="00101272" w:rsidP="00837E03">
            <w:pPr>
              <w:ind w:right="-356"/>
              <w:rPr>
                <w:rFonts w:cs="Arial"/>
                <w:color w:val="24245D" w:themeColor="accent2" w:themeShade="BF"/>
              </w:rPr>
            </w:pPr>
            <w:r w:rsidRPr="008540D8">
              <w:rPr>
                <w:rFonts w:cs="Arial"/>
                <w:color w:val="24245D" w:themeColor="accent2" w:themeShade="BF"/>
              </w:rPr>
              <w:t>Available upon request.</w:t>
            </w:r>
          </w:p>
          <w:p w14:paraId="045CCB06" w14:textId="77777777" w:rsidR="00737940" w:rsidRPr="008540D8" w:rsidRDefault="00737940" w:rsidP="00837E03">
            <w:pPr>
              <w:ind w:right="-356"/>
              <w:rPr>
                <w:rFonts w:cs="Arial"/>
                <w:color w:val="24245D" w:themeColor="accent2" w:themeShade="BF"/>
              </w:rPr>
            </w:pPr>
          </w:p>
          <w:p w14:paraId="76E5477E" w14:textId="77777777" w:rsidR="00737940" w:rsidRPr="008540D8" w:rsidRDefault="00737940" w:rsidP="00837E03">
            <w:pPr>
              <w:ind w:right="-356"/>
              <w:rPr>
                <w:rFonts w:cs="Arial"/>
                <w:color w:val="24245D" w:themeColor="accent2" w:themeShade="BF"/>
              </w:rPr>
            </w:pPr>
          </w:p>
        </w:tc>
      </w:tr>
      <w:tr w:rsidR="00737940" w14:paraId="7C9A24A6" w14:textId="77777777" w:rsidTr="009F193C">
        <w:trPr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4AB677E5" w14:textId="7190808F" w:rsidR="00737940" w:rsidRPr="005D53D8" w:rsidRDefault="00737940" w:rsidP="00737940">
            <w:pPr>
              <w:pStyle w:val="Information"/>
              <w:rPr>
                <w:rStyle w:val="Strong"/>
                <w:b w:val="0"/>
                <w:bCs w:val="0"/>
                <w:color w:val="24245D" w:themeColor="accent2" w:themeShade="BF"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D1A7B" wp14:editId="31ADC4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54940" cy="201930"/>
                      <wp:effectExtent l="0" t="0" r="0" b="1270"/>
                      <wp:wrapNone/>
                      <wp:docPr id="8" name="Shape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2CEA" id="Shape" o:spid="_x0000_s1026" alt="GPS icon" style="position:absolute;margin-left:1pt;margin-top:3.6pt;width:12.2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31317d [3205]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</v:shape>
                  </w:pict>
                </mc:Fallback>
              </mc:AlternateContent>
            </w:r>
            <w:r w:rsidR="004B41DC">
              <w:rPr>
                <w:rStyle w:val="Strong"/>
                <w:b w:val="0"/>
                <w:bCs w:val="0"/>
                <w:color w:val="24245D" w:themeColor="accent2" w:themeShade="BF"/>
              </w:rPr>
              <w:t>104 ½ W. Rice Ave #2</w:t>
            </w:r>
          </w:p>
          <w:p w14:paraId="55225851" w14:textId="77777777" w:rsidR="00737940" w:rsidRDefault="00881ED4" w:rsidP="00737940">
            <w:pPr>
              <w:pStyle w:val="Information"/>
              <w:rPr>
                <w:noProof/>
              </w:rPr>
            </w:pPr>
            <w:r>
              <w:t>Tomahawk WI,</w:t>
            </w:r>
            <w:r w:rsidR="005D53D8">
              <w:t xml:space="preserve"> 544</w:t>
            </w:r>
            <w:r>
              <w:t>87</w:t>
            </w:r>
          </w:p>
        </w:tc>
        <w:tc>
          <w:tcPr>
            <w:tcW w:w="241" w:type="dxa"/>
            <w:vMerge/>
          </w:tcPr>
          <w:p w14:paraId="21A30A3F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06CCDF2B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170A6723" w14:textId="77777777" w:rsidTr="009F193C">
        <w:trPr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407CDEB4" w14:textId="77777777" w:rsidR="00737940" w:rsidRDefault="00737940" w:rsidP="00737940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D86E4" wp14:editId="090CC5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-8255</wp:posOffset>
                      </wp:positionV>
                      <wp:extent cx="165100" cy="165100"/>
                      <wp:effectExtent l="0" t="0" r="0" b="0"/>
                      <wp:wrapNone/>
                      <wp:docPr id="9" name="Shape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8B2BB" id="Shape" o:spid="_x0000_s1026" alt="phone icon" style="position:absolute;margin-left:-.5pt;margin-top:-.65pt;width:1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 w:rsidR="005D53D8">
              <w:t>715-297-7393</w:t>
            </w:r>
          </w:p>
        </w:tc>
        <w:tc>
          <w:tcPr>
            <w:tcW w:w="241" w:type="dxa"/>
            <w:vMerge/>
          </w:tcPr>
          <w:p w14:paraId="11787689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556822C3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73D2C972" w14:textId="77777777" w:rsidTr="009F193C">
        <w:trPr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05236A75" w14:textId="77777777" w:rsidR="00737940" w:rsidRDefault="00737940" w:rsidP="00737940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DB97" wp14:editId="37C712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-21590</wp:posOffset>
                      </wp:positionV>
                      <wp:extent cx="165100" cy="165100"/>
                      <wp:effectExtent l="0" t="0" r="0" b="0"/>
                      <wp:wrapNone/>
                      <wp:docPr id="4" name="Shape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3937" id="Shape" o:spid="_x0000_s1026" alt="email icon" style="position:absolute;margin-left:-1pt;margin-top:-1.7pt;width:1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hyperlink r:id="rId8" w:history="1">
              <w:r w:rsidR="00B433B2" w:rsidRPr="00B21038">
                <w:rPr>
                  <w:rStyle w:val="Hyperlink"/>
                </w:rPr>
                <w:t>Jengore79@gmail.com</w:t>
              </w:r>
            </w:hyperlink>
          </w:p>
        </w:tc>
        <w:tc>
          <w:tcPr>
            <w:tcW w:w="241" w:type="dxa"/>
            <w:vMerge/>
          </w:tcPr>
          <w:p w14:paraId="3AB7BB95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35A41BFF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06F260C4" w14:textId="77777777" w:rsidTr="009F193C">
        <w:trPr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78870303" w14:textId="77777777" w:rsidR="00737940" w:rsidRDefault="00737940" w:rsidP="00737940">
            <w:pPr>
              <w:pStyle w:val="Information"/>
              <w:rPr>
                <w:noProof/>
              </w:rPr>
            </w:pPr>
          </w:p>
        </w:tc>
        <w:tc>
          <w:tcPr>
            <w:tcW w:w="241" w:type="dxa"/>
            <w:vMerge/>
          </w:tcPr>
          <w:p w14:paraId="6E8B79CE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77CCCD71" w14:textId="77777777" w:rsidR="00737940" w:rsidRPr="000F7D04" w:rsidRDefault="00737940" w:rsidP="00837E03">
            <w:pPr>
              <w:pStyle w:val="Heading2"/>
            </w:pPr>
          </w:p>
        </w:tc>
      </w:tr>
      <w:tr w:rsidR="00737940" w14:paraId="0145C212" w14:textId="77777777" w:rsidTr="009F193C">
        <w:trPr>
          <w:trHeight w:val="1434"/>
          <w:jc w:val="center"/>
        </w:trPr>
        <w:tc>
          <w:tcPr>
            <w:tcW w:w="3001" w:type="dxa"/>
            <w:gridSpan w:val="2"/>
            <w:shd w:val="clear" w:color="auto" w:fill="F2F2F2"/>
          </w:tcPr>
          <w:p w14:paraId="1B76E44C" w14:textId="77777777" w:rsidR="00737940" w:rsidRDefault="00737940" w:rsidP="000C6AF7">
            <w:pPr>
              <w:ind w:right="-356"/>
              <w:rPr>
                <w:noProof/>
              </w:rPr>
            </w:pPr>
          </w:p>
        </w:tc>
        <w:tc>
          <w:tcPr>
            <w:tcW w:w="241" w:type="dxa"/>
            <w:vMerge/>
          </w:tcPr>
          <w:p w14:paraId="3B20E7B7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7866227B" w14:textId="77777777" w:rsidR="00737940" w:rsidRPr="000F7D04" w:rsidRDefault="00737940" w:rsidP="00837E03">
            <w:pPr>
              <w:pStyle w:val="Heading2"/>
            </w:pPr>
          </w:p>
        </w:tc>
      </w:tr>
    </w:tbl>
    <w:p w14:paraId="6C74091E" w14:textId="77777777" w:rsidR="00745CB5" w:rsidRDefault="00745CB5" w:rsidP="00EE6ECF">
      <w:pPr>
        <w:rPr>
          <w:sz w:val="40"/>
          <w:szCs w:val="40"/>
        </w:rPr>
      </w:pPr>
    </w:p>
    <w:p w14:paraId="3A8EC29A" w14:textId="77777777" w:rsidR="008540D8" w:rsidRDefault="008540D8" w:rsidP="00745CB5">
      <w:pPr>
        <w:jc w:val="center"/>
        <w:rPr>
          <w:rFonts w:cs="Calibri"/>
          <w:b/>
          <w:bCs/>
          <w:i/>
          <w:iCs/>
        </w:rPr>
      </w:pPr>
    </w:p>
    <w:p w14:paraId="11CC6DC8" w14:textId="77777777" w:rsidR="008540D8" w:rsidRDefault="008540D8" w:rsidP="00745CB5">
      <w:pPr>
        <w:jc w:val="center"/>
        <w:rPr>
          <w:rFonts w:cs="Calibri"/>
          <w:b/>
          <w:bCs/>
          <w:i/>
          <w:iCs/>
        </w:rPr>
      </w:pPr>
    </w:p>
    <w:p w14:paraId="6A9C5158" w14:textId="77777777" w:rsidR="00745CB5" w:rsidRPr="008540D8" w:rsidRDefault="00745CB5" w:rsidP="00745CB5">
      <w:pPr>
        <w:jc w:val="center"/>
        <w:rPr>
          <w:rFonts w:cs="Calibri"/>
          <w:b/>
          <w:bCs/>
          <w:i/>
          <w:iCs/>
          <w:color w:val="24245D" w:themeColor="accent2" w:themeShade="BF"/>
        </w:rPr>
      </w:pPr>
      <w:r w:rsidRPr="008540D8">
        <w:rPr>
          <w:rFonts w:cs="Calibri"/>
          <w:b/>
          <w:bCs/>
          <w:i/>
          <w:iCs/>
          <w:color w:val="24245D" w:themeColor="accent2" w:themeShade="BF"/>
        </w:rPr>
        <w:t>Jennifer A Gore RN</w:t>
      </w:r>
    </w:p>
    <w:p w14:paraId="354DBDB9" w14:textId="3B0B47F3" w:rsidR="00EC1628" w:rsidRDefault="00EC1628" w:rsidP="00745CB5">
      <w:pPr>
        <w:jc w:val="center"/>
        <w:rPr>
          <w:rFonts w:cs="Calibri"/>
          <w:i/>
          <w:iCs/>
          <w:color w:val="24245D" w:themeColor="accent2" w:themeShade="BF"/>
        </w:rPr>
      </w:pPr>
      <w:r>
        <w:rPr>
          <w:rFonts w:cs="Calibri"/>
          <w:i/>
          <w:iCs/>
          <w:color w:val="24245D" w:themeColor="accent2" w:themeShade="BF"/>
        </w:rPr>
        <w:t>104 ½ W. Rice Ave Apt. #2</w:t>
      </w:r>
    </w:p>
    <w:p w14:paraId="5EC45ABF" w14:textId="4FA0D473" w:rsidR="00745CB5" w:rsidRPr="008540D8" w:rsidRDefault="00881ED4" w:rsidP="00745CB5">
      <w:pPr>
        <w:jc w:val="center"/>
        <w:rPr>
          <w:rFonts w:cs="Calibri"/>
          <w:i/>
          <w:iCs/>
          <w:color w:val="24245D" w:themeColor="accent2" w:themeShade="BF"/>
        </w:rPr>
      </w:pPr>
      <w:r>
        <w:rPr>
          <w:rFonts w:cs="Calibri"/>
          <w:i/>
          <w:iCs/>
          <w:color w:val="24245D" w:themeColor="accent2" w:themeShade="BF"/>
        </w:rPr>
        <w:t xml:space="preserve">Tomahawk </w:t>
      </w:r>
      <w:r w:rsidR="00207446">
        <w:rPr>
          <w:rFonts w:cs="Calibri"/>
          <w:i/>
          <w:iCs/>
          <w:color w:val="24245D" w:themeColor="accent2" w:themeShade="BF"/>
        </w:rPr>
        <w:t>WI,</w:t>
      </w:r>
      <w:r w:rsidR="00745CB5" w:rsidRPr="008540D8">
        <w:rPr>
          <w:rFonts w:cs="Calibri"/>
          <w:i/>
          <w:iCs/>
          <w:color w:val="24245D" w:themeColor="accent2" w:themeShade="BF"/>
        </w:rPr>
        <w:t xml:space="preserve"> 544</w:t>
      </w:r>
      <w:r>
        <w:rPr>
          <w:rFonts w:cs="Calibri"/>
          <w:i/>
          <w:iCs/>
          <w:color w:val="24245D" w:themeColor="accent2" w:themeShade="BF"/>
        </w:rPr>
        <w:t>87</w:t>
      </w:r>
    </w:p>
    <w:p w14:paraId="2DDA3651" w14:textId="77777777" w:rsidR="00745CB5" w:rsidRPr="008540D8" w:rsidRDefault="00745CB5" w:rsidP="00745CB5">
      <w:pPr>
        <w:jc w:val="center"/>
        <w:rPr>
          <w:rFonts w:cs="Calibri"/>
          <w:i/>
          <w:iCs/>
          <w:color w:val="24245D" w:themeColor="accent2" w:themeShade="BF"/>
        </w:rPr>
      </w:pPr>
    </w:p>
    <w:p w14:paraId="27628E9B" w14:textId="77777777" w:rsidR="00745CB5" w:rsidRPr="008540D8" w:rsidRDefault="00745CB5" w:rsidP="00745CB5">
      <w:pPr>
        <w:jc w:val="center"/>
        <w:rPr>
          <w:rFonts w:cs="Calibri"/>
          <w:i/>
          <w:iCs/>
          <w:color w:val="24245D" w:themeColor="accent2" w:themeShade="BF"/>
        </w:rPr>
      </w:pPr>
      <w:r w:rsidRPr="008540D8">
        <w:rPr>
          <w:rFonts w:cs="Calibri"/>
          <w:i/>
          <w:iCs/>
          <w:color w:val="24245D" w:themeColor="accent2" w:themeShade="BF"/>
        </w:rPr>
        <w:t>PH: 715-297-7393</w:t>
      </w:r>
    </w:p>
    <w:p w14:paraId="0B05873C" w14:textId="77777777" w:rsidR="00745CB5" w:rsidRPr="008540D8" w:rsidRDefault="00745CB5" w:rsidP="00745CB5">
      <w:pPr>
        <w:jc w:val="center"/>
        <w:rPr>
          <w:rFonts w:cs="Calibri"/>
          <w:i/>
          <w:iCs/>
          <w:color w:val="24245D" w:themeColor="accent2" w:themeShade="BF"/>
        </w:rPr>
      </w:pPr>
      <w:r w:rsidRPr="008540D8">
        <w:rPr>
          <w:rFonts w:cs="Calibri"/>
          <w:i/>
          <w:iCs/>
          <w:color w:val="24245D" w:themeColor="accent2" w:themeShade="BF"/>
        </w:rPr>
        <w:t>Email: Jengore79@gmail.com</w:t>
      </w:r>
    </w:p>
    <w:p w14:paraId="6E21C1BD" w14:textId="77777777" w:rsidR="00745CB5" w:rsidRDefault="00745CB5" w:rsidP="00745CB5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01271AA" w14:textId="77777777" w:rsidR="008540D8" w:rsidRDefault="008540D8" w:rsidP="008540D8">
      <w:pPr>
        <w:ind w:left="2880" w:firstLine="720"/>
        <w:rPr>
          <w:rFonts w:cs="Calibri"/>
          <w:b/>
          <w:bCs/>
          <w:color w:val="24245D" w:themeColor="accent2" w:themeShade="BF"/>
          <w:sz w:val="28"/>
          <w:szCs w:val="28"/>
        </w:rPr>
      </w:pPr>
    </w:p>
    <w:p w14:paraId="7E9F3FED" w14:textId="77777777" w:rsidR="008540D8" w:rsidRDefault="008540D8" w:rsidP="008540D8">
      <w:pPr>
        <w:ind w:left="2880" w:firstLine="720"/>
        <w:rPr>
          <w:rFonts w:cs="Calibri"/>
          <w:b/>
          <w:bCs/>
          <w:color w:val="24245D" w:themeColor="accent2" w:themeShade="BF"/>
          <w:sz w:val="28"/>
          <w:szCs w:val="28"/>
        </w:rPr>
      </w:pPr>
    </w:p>
    <w:p w14:paraId="3E6457A4" w14:textId="77777777" w:rsidR="006E286C" w:rsidRDefault="006E286C" w:rsidP="006E286C">
      <w:pPr>
        <w:rPr>
          <w:rFonts w:cs="Calibri"/>
          <w:b/>
          <w:bCs/>
          <w:color w:val="24245D" w:themeColor="accent2" w:themeShade="BF"/>
          <w:sz w:val="24"/>
          <w:szCs w:val="24"/>
        </w:rPr>
      </w:pPr>
    </w:p>
    <w:p w14:paraId="2A8301D3" w14:textId="77777777" w:rsidR="00745CB5" w:rsidRPr="006E286C" w:rsidRDefault="00745CB5" w:rsidP="006E286C">
      <w:pPr>
        <w:jc w:val="center"/>
        <w:rPr>
          <w:rFonts w:cs="Calibri"/>
          <w:b/>
          <w:bCs/>
          <w:color w:val="24245D" w:themeColor="accent2" w:themeShade="BF"/>
          <w:sz w:val="24"/>
          <w:szCs w:val="24"/>
        </w:rPr>
      </w:pPr>
      <w:r w:rsidRPr="006E286C">
        <w:rPr>
          <w:rFonts w:cs="Calibri"/>
          <w:b/>
          <w:bCs/>
          <w:color w:val="24245D" w:themeColor="accent2" w:themeShade="BF"/>
          <w:sz w:val="24"/>
          <w:szCs w:val="24"/>
        </w:rPr>
        <w:t>REFERENCES:</w:t>
      </w:r>
    </w:p>
    <w:p w14:paraId="7EE9CDEC" w14:textId="77777777" w:rsidR="00745CB5" w:rsidRPr="008540D8" w:rsidRDefault="00745CB5" w:rsidP="00745CB5">
      <w:pPr>
        <w:jc w:val="center"/>
        <w:rPr>
          <w:rFonts w:cs="Calibri"/>
          <w:color w:val="24245D" w:themeColor="accent2" w:themeShade="BF"/>
        </w:rPr>
      </w:pPr>
    </w:p>
    <w:p w14:paraId="6A8DC181" w14:textId="77777777" w:rsidR="00745CB5" w:rsidRPr="008540D8" w:rsidRDefault="00745CB5" w:rsidP="006E286C">
      <w:pPr>
        <w:jc w:val="center"/>
        <w:rPr>
          <w:rFonts w:cs="Calibri"/>
          <w:color w:val="24245D" w:themeColor="accent2" w:themeShade="BF"/>
        </w:rPr>
      </w:pPr>
      <w:r w:rsidRPr="008540D8">
        <w:rPr>
          <w:rFonts w:cs="Calibri"/>
          <w:color w:val="24245D" w:themeColor="accent2" w:themeShade="BF"/>
        </w:rPr>
        <w:t xml:space="preserve">Tom </w:t>
      </w:r>
      <w:proofErr w:type="spellStart"/>
      <w:r w:rsidRPr="008540D8">
        <w:rPr>
          <w:rFonts w:cs="Calibri"/>
          <w:color w:val="24245D" w:themeColor="accent2" w:themeShade="BF"/>
        </w:rPr>
        <w:t>Poncek</w:t>
      </w:r>
      <w:proofErr w:type="spellEnd"/>
      <w:r w:rsidRPr="008540D8">
        <w:rPr>
          <w:rFonts w:cs="Calibri"/>
          <w:color w:val="24245D" w:themeColor="accent2" w:themeShade="BF"/>
        </w:rPr>
        <w:t xml:space="preserve">, RN          </w:t>
      </w:r>
      <w:r w:rsidR="008540D8">
        <w:rPr>
          <w:rFonts w:cs="Calibri"/>
          <w:color w:val="24245D" w:themeColor="accent2" w:themeShade="BF"/>
        </w:rPr>
        <w:tab/>
      </w:r>
      <w:r w:rsidR="008540D8">
        <w:rPr>
          <w:rFonts w:cs="Calibri"/>
          <w:color w:val="24245D" w:themeColor="accent2" w:themeShade="BF"/>
        </w:rPr>
        <w:tab/>
      </w:r>
      <w:r w:rsidRPr="008540D8">
        <w:rPr>
          <w:rFonts w:cs="Calibri"/>
          <w:color w:val="24245D" w:themeColor="accent2" w:themeShade="BF"/>
        </w:rPr>
        <w:t>Rennes Health and Rehab</w:t>
      </w:r>
    </w:p>
    <w:p w14:paraId="5B456BEC" w14:textId="77777777" w:rsidR="00745CB5" w:rsidRPr="008540D8" w:rsidRDefault="00745CB5" w:rsidP="006E286C">
      <w:pPr>
        <w:ind w:left="720" w:firstLine="720"/>
        <w:rPr>
          <w:rFonts w:cs="Calibri"/>
          <w:color w:val="24245D" w:themeColor="accent2" w:themeShade="BF"/>
        </w:rPr>
      </w:pPr>
      <w:r w:rsidRPr="008540D8">
        <w:rPr>
          <w:rFonts w:cs="Calibri"/>
          <w:color w:val="24245D" w:themeColor="accent2" w:themeShade="BF"/>
        </w:rPr>
        <w:t>Ph: 715-965-1289</w:t>
      </w:r>
    </w:p>
    <w:p w14:paraId="114A1275" w14:textId="77777777" w:rsidR="00745CB5" w:rsidRPr="008540D8" w:rsidRDefault="00745CB5" w:rsidP="00745CB5">
      <w:pPr>
        <w:jc w:val="center"/>
        <w:rPr>
          <w:rFonts w:cs="Calibri"/>
          <w:color w:val="24245D" w:themeColor="accent2" w:themeShade="BF"/>
        </w:rPr>
      </w:pPr>
    </w:p>
    <w:p w14:paraId="61B2BE2F" w14:textId="77777777" w:rsidR="00745CB5" w:rsidRPr="008540D8" w:rsidRDefault="00745CB5" w:rsidP="006E286C">
      <w:pPr>
        <w:ind w:left="1440"/>
        <w:rPr>
          <w:rFonts w:cs="Calibri"/>
          <w:color w:val="24245D" w:themeColor="accent2" w:themeShade="BF"/>
        </w:rPr>
      </w:pPr>
      <w:r w:rsidRPr="008540D8">
        <w:rPr>
          <w:rFonts w:cs="Calibri"/>
          <w:color w:val="24245D" w:themeColor="accent2" w:themeShade="BF"/>
        </w:rPr>
        <w:t xml:space="preserve">Jacquie </w:t>
      </w:r>
      <w:proofErr w:type="spellStart"/>
      <w:r w:rsidRPr="008540D8">
        <w:rPr>
          <w:rFonts w:cs="Calibri"/>
          <w:color w:val="24245D" w:themeColor="accent2" w:themeShade="BF"/>
        </w:rPr>
        <w:t>Nourse</w:t>
      </w:r>
      <w:proofErr w:type="spellEnd"/>
      <w:r w:rsidR="008540D8" w:rsidRPr="008540D8">
        <w:rPr>
          <w:rFonts w:cs="Calibri"/>
          <w:color w:val="24245D" w:themeColor="accent2" w:themeShade="BF"/>
        </w:rPr>
        <w:t>,</w:t>
      </w:r>
      <w:r w:rsidRPr="008540D8">
        <w:rPr>
          <w:rFonts w:cs="Calibri"/>
          <w:color w:val="24245D" w:themeColor="accent2" w:themeShade="BF"/>
        </w:rPr>
        <w:t xml:space="preserve"> RN      </w:t>
      </w:r>
      <w:r w:rsidR="008540D8">
        <w:rPr>
          <w:rFonts w:cs="Calibri"/>
          <w:color w:val="24245D" w:themeColor="accent2" w:themeShade="BF"/>
        </w:rPr>
        <w:tab/>
      </w:r>
      <w:r w:rsidR="008540D8">
        <w:rPr>
          <w:rFonts w:cs="Calibri"/>
          <w:color w:val="24245D" w:themeColor="accent2" w:themeShade="BF"/>
        </w:rPr>
        <w:tab/>
      </w:r>
      <w:r w:rsidRPr="008540D8">
        <w:rPr>
          <w:rFonts w:cs="Calibri"/>
          <w:color w:val="24245D" w:themeColor="accent2" w:themeShade="BF"/>
        </w:rPr>
        <w:t>Aspirus Wausau Hospital</w:t>
      </w:r>
    </w:p>
    <w:p w14:paraId="21370D4F" w14:textId="77777777" w:rsidR="00745CB5" w:rsidRPr="008540D8" w:rsidRDefault="00745CB5" w:rsidP="006E286C">
      <w:pPr>
        <w:ind w:left="720" w:firstLine="720"/>
        <w:rPr>
          <w:rFonts w:cs="Calibri"/>
          <w:color w:val="24245D" w:themeColor="accent2" w:themeShade="BF"/>
        </w:rPr>
      </w:pPr>
      <w:r w:rsidRPr="008540D8">
        <w:rPr>
          <w:rFonts w:cs="Calibri"/>
          <w:color w:val="24245D" w:themeColor="accent2" w:themeShade="BF"/>
        </w:rPr>
        <w:t>Ph: 715-370-8622</w:t>
      </w:r>
    </w:p>
    <w:p w14:paraId="58064951" w14:textId="70C40211" w:rsidR="00745CB5" w:rsidRPr="008540D8" w:rsidRDefault="00745CB5" w:rsidP="00745CB5">
      <w:pPr>
        <w:jc w:val="center"/>
        <w:rPr>
          <w:rFonts w:cs="Calibri"/>
          <w:color w:val="24245D" w:themeColor="accent2" w:themeShade="BF"/>
        </w:rPr>
      </w:pPr>
    </w:p>
    <w:p w14:paraId="7B50641A" w14:textId="19619141" w:rsidR="00745CB5" w:rsidRDefault="00EC1628" w:rsidP="00EC1628">
      <w:pPr>
        <w:rPr>
          <w:rFonts w:cs="Calibri"/>
          <w:color w:val="24245D" w:themeColor="accent2" w:themeShade="BF"/>
        </w:rPr>
      </w:pPr>
      <w:r>
        <w:rPr>
          <w:rFonts w:cs="Calibri"/>
          <w:color w:val="24245D" w:themeColor="accent2" w:themeShade="BF"/>
        </w:rPr>
        <w:tab/>
      </w:r>
      <w:r>
        <w:rPr>
          <w:rFonts w:cs="Calibri"/>
          <w:color w:val="24245D" w:themeColor="accent2" w:themeShade="BF"/>
        </w:rPr>
        <w:tab/>
        <w:t>Crystal Benner, Med Tech                   Tomahawk Health Services</w:t>
      </w:r>
    </w:p>
    <w:p w14:paraId="4F0E23DC" w14:textId="0B56A881" w:rsidR="00EC1628" w:rsidRDefault="00EC1628" w:rsidP="00EC1628">
      <w:pPr>
        <w:rPr>
          <w:rFonts w:cs="Calibri"/>
          <w:color w:val="24245D" w:themeColor="accent2" w:themeShade="BF"/>
        </w:rPr>
      </w:pPr>
      <w:r>
        <w:rPr>
          <w:rFonts w:cs="Calibri"/>
          <w:color w:val="24245D" w:themeColor="accent2" w:themeShade="BF"/>
        </w:rPr>
        <w:tab/>
      </w:r>
      <w:r>
        <w:rPr>
          <w:rFonts w:cs="Calibri"/>
          <w:color w:val="24245D" w:themeColor="accent2" w:themeShade="BF"/>
        </w:rPr>
        <w:tab/>
        <w:t>715-622-1400</w:t>
      </w:r>
    </w:p>
    <w:p w14:paraId="168B015B" w14:textId="6DBFC524" w:rsidR="00EC1628" w:rsidRDefault="00EC1628" w:rsidP="00EC1628">
      <w:pPr>
        <w:rPr>
          <w:rFonts w:cs="Calibri"/>
          <w:color w:val="24245D" w:themeColor="accent2" w:themeShade="BF"/>
        </w:rPr>
      </w:pPr>
    </w:p>
    <w:p w14:paraId="70FAE20C" w14:textId="198AC851" w:rsidR="00EC1628" w:rsidRPr="008540D8" w:rsidRDefault="00EC1628" w:rsidP="00EC1628">
      <w:pPr>
        <w:rPr>
          <w:rFonts w:cs="Calibri"/>
          <w:color w:val="24245D" w:themeColor="accent2" w:themeShade="BF"/>
        </w:rPr>
      </w:pPr>
      <w:r>
        <w:rPr>
          <w:rFonts w:cs="Calibri"/>
          <w:color w:val="24245D" w:themeColor="accent2" w:themeShade="BF"/>
        </w:rPr>
        <w:tab/>
      </w:r>
      <w:r>
        <w:rPr>
          <w:rFonts w:cs="Calibri"/>
          <w:color w:val="24245D" w:themeColor="accent2" w:themeShade="BF"/>
        </w:rPr>
        <w:tab/>
      </w:r>
    </w:p>
    <w:p w14:paraId="0A0D942E" w14:textId="77777777" w:rsidR="00745CB5" w:rsidRPr="008540D8" w:rsidRDefault="00745CB5" w:rsidP="00745CB5">
      <w:pPr>
        <w:jc w:val="center"/>
        <w:rPr>
          <w:rFonts w:cs="Calibri"/>
          <w:color w:val="24245D" w:themeColor="accent2" w:themeShade="BF"/>
        </w:rPr>
      </w:pPr>
    </w:p>
    <w:p w14:paraId="2DC73001" w14:textId="77777777" w:rsidR="00745CB5" w:rsidRPr="003964ED" w:rsidRDefault="00745CB5" w:rsidP="00745CB5">
      <w:pPr>
        <w:jc w:val="center"/>
        <w:rPr>
          <w:rFonts w:ascii="Calibri" w:hAnsi="Calibri" w:cs="Calibri"/>
          <w:sz w:val="32"/>
          <w:szCs w:val="32"/>
        </w:rPr>
      </w:pPr>
    </w:p>
    <w:p w14:paraId="4D8954B4" w14:textId="77777777" w:rsidR="00745CB5" w:rsidRDefault="00745CB5" w:rsidP="00745CB5">
      <w:pPr>
        <w:rPr>
          <w:rFonts w:ascii="Calibri" w:hAnsi="Calibri" w:cs="Calibri"/>
          <w:sz w:val="24"/>
          <w:szCs w:val="24"/>
        </w:rPr>
      </w:pPr>
    </w:p>
    <w:p w14:paraId="28835C07" w14:textId="77777777" w:rsidR="00745CB5" w:rsidRPr="00A974D9" w:rsidRDefault="00745CB5" w:rsidP="00745CB5">
      <w:pPr>
        <w:rPr>
          <w:rFonts w:ascii="Calibri" w:hAnsi="Calibri" w:cs="Calibri"/>
          <w:sz w:val="24"/>
          <w:szCs w:val="24"/>
        </w:rPr>
      </w:pPr>
    </w:p>
    <w:p w14:paraId="526E3BD4" w14:textId="77777777" w:rsidR="00745CB5" w:rsidRPr="00101272" w:rsidRDefault="00745CB5" w:rsidP="00745CB5">
      <w:pPr>
        <w:jc w:val="center"/>
        <w:rPr>
          <w:sz w:val="40"/>
          <w:szCs w:val="40"/>
        </w:rPr>
      </w:pPr>
    </w:p>
    <w:sectPr w:rsidR="00745CB5" w:rsidRPr="00101272" w:rsidSect="009F1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520" w:bottom="0" w:left="1720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8289" w14:textId="77777777" w:rsidR="00245313" w:rsidRDefault="00245313" w:rsidP="000C6AF7">
      <w:r>
        <w:separator/>
      </w:r>
    </w:p>
  </w:endnote>
  <w:endnote w:type="continuationSeparator" w:id="0">
    <w:p w14:paraId="55F1BA3F" w14:textId="77777777" w:rsidR="00245313" w:rsidRDefault="00245313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07FE" w14:textId="77777777" w:rsidR="006E178A" w:rsidRDefault="006E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B7BC" w14:textId="77777777" w:rsidR="006E178A" w:rsidRDefault="006E1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B19D" w14:textId="77777777" w:rsidR="006E178A" w:rsidRDefault="006E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F95D" w14:textId="77777777" w:rsidR="00245313" w:rsidRDefault="00245313" w:rsidP="000C6AF7">
      <w:r>
        <w:separator/>
      </w:r>
    </w:p>
  </w:footnote>
  <w:footnote w:type="continuationSeparator" w:id="0">
    <w:p w14:paraId="4A88DEC9" w14:textId="77777777" w:rsidR="00245313" w:rsidRDefault="00245313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FF11" w14:textId="77777777" w:rsidR="009B717C" w:rsidRDefault="009B7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21A" w14:textId="77777777" w:rsidR="000C6AF7" w:rsidRDefault="009F19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000712" wp14:editId="491C0A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09360" cy="1485900"/>
              <wp:effectExtent l="19050" t="0" r="34290" b="3810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1485900"/>
                        <a:chOff x="0" y="0"/>
                        <a:chExt cx="6323965" cy="1485900"/>
                      </a:xfrm>
                    </wpg:grpSpPr>
                    <wps:wsp>
                      <wps:cNvPr id="6" name="Freeform 29" descr="decorative element"/>
                      <wps:cNvSpPr>
                        <a:spLocks/>
                      </wps:cNvSpPr>
                      <wps:spPr bwMode="auto">
                        <a:xfrm>
                          <a:off x="4876800" y="419100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 descr="decorative element"/>
                      <wps:cNvSpPr>
                        <a:spLocks/>
                      </wps:cNvSpPr>
                      <wps:spPr bwMode="auto">
                        <a:xfrm>
                          <a:off x="0" y="419100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Flower. Top Image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17420" y="0"/>
                          <a:ext cx="19507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A7258" id="Group 12" o:spid="_x0000_s1026" style="position:absolute;margin-left:0;margin-top:0;width:496.8pt;height:117pt;z-index:251661312;mso-position-horizontal:center;mso-position-horizontal-relative:margin;mso-width-relative:margin" coordsize="63239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">
              <v:shape id="Freeform 29" o:spid="_x0000_s1027" alt="decorative element" style="position:absolute;left:48768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reeform 30" o:spid="_x0000_s1028" alt="decorative element" style="position:absolute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alt="Flower. Top Image." style="position:absolute;left:22174;width:19507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">
                <v:imagedata r:id="rId2" o:title="Flower. Top Imag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DDDF" w14:textId="77777777" w:rsidR="006E178A" w:rsidRDefault="006E1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D8"/>
    <w:rsid w:val="00053636"/>
    <w:rsid w:val="00061ECC"/>
    <w:rsid w:val="000C6AF7"/>
    <w:rsid w:val="00101272"/>
    <w:rsid w:val="0012666C"/>
    <w:rsid w:val="00190763"/>
    <w:rsid w:val="00207446"/>
    <w:rsid w:val="00245313"/>
    <w:rsid w:val="002D4CDD"/>
    <w:rsid w:val="003D37C9"/>
    <w:rsid w:val="003D4EDB"/>
    <w:rsid w:val="00427E11"/>
    <w:rsid w:val="004809AC"/>
    <w:rsid w:val="004B41DC"/>
    <w:rsid w:val="004C405B"/>
    <w:rsid w:val="00567696"/>
    <w:rsid w:val="005D53D8"/>
    <w:rsid w:val="005E6B8C"/>
    <w:rsid w:val="00607760"/>
    <w:rsid w:val="006E178A"/>
    <w:rsid w:val="006E286C"/>
    <w:rsid w:val="007316BE"/>
    <w:rsid w:val="00737940"/>
    <w:rsid w:val="00745CB5"/>
    <w:rsid w:val="00757CD5"/>
    <w:rsid w:val="00764A15"/>
    <w:rsid w:val="00837E03"/>
    <w:rsid w:val="008540D8"/>
    <w:rsid w:val="008543E6"/>
    <w:rsid w:val="00881ED4"/>
    <w:rsid w:val="008932B1"/>
    <w:rsid w:val="00972F74"/>
    <w:rsid w:val="0098019A"/>
    <w:rsid w:val="009A2B0A"/>
    <w:rsid w:val="009B717C"/>
    <w:rsid w:val="009D644C"/>
    <w:rsid w:val="009F193C"/>
    <w:rsid w:val="00A476B8"/>
    <w:rsid w:val="00B433B2"/>
    <w:rsid w:val="00D075D2"/>
    <w:rsid w:val="00D46FA9"/>
    <w:rsid w:val="00DD0EC4"/>
    <w:rsid w:val="00DD5DF5"/>
    <w:rsid w:val="00DF60A8"/>
    <w:rsid w:val="00E13158"/>
    <w:rsid w:val="00EC1628"/>
    <w:rsid w:val="00EE6ECF"/>
    <w:rsid w:val="00F75E70"/>
    <w:rsid w:val="00F909EF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DBDB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2D4CDD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193C"/>
    <w:pPr>
      <w:keepNext/>
      <w:keepLines/>
      <w:pBdr>
        <w:bottom w:val="single" w:sz="8" w:space="1" w:color="31317D" w:themeColor="accent2"/>
      </w:pBdr>
      <w:spacing w:before="240" w:after="18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90763"/>
    <w:rPr>
      <w:rFonts w:ascii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semiHidden/>
    <w:pPr>
      <w:spacing w:before="13"/>
      <w:ind w:left="637" w:hanging="2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CDD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763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837E03"/>
    <w:pPr>
      <w:kinsoku w:val="0"/>
      <w:overflowPunct w:val="0"/>
      <w:spacing w:before="120" w:after="12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837E0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9F193C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Dates">
    <w:name w:val="Dates"/>
    <w:basedOn w:val="BodyText"/>
    <w:qFormat/>
    <w:rsid w:val="00837E03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837E03"/>
    <w:rPr>
      <w:b/>
      <w:bCs/>
      <w:color w:val="EC353F" w:themeColor="accent1"/>
    </w:rPr>
  </w:style>
  <w:style w:type="paragraph" w:customStyle="1" w:styleId="Experience">
    <w:name w:val="Experience"/>
    <w:basedOn w:val="Normal"/>
    <w:qFormat/>
    <w:rsid w:val="00837E03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qFormat/>
    <w:rsid w:val="00837E03"/>
    <w:pPr>
      <w:numPr>
        <w:numId w:val="2"/>
      </w:numPr>
      <w:contextualSpacing/>
    </w:pPr>
  </w:style>
  <w:style w:type="paragraph" w:customStyle="1" w:styleId="Information">
    <w:name w:val="Information"/>
    <w:basedOn w:val="BodyText"/>
    <w:uiPriority w:val="1"/>
    <w:qFormat/>
    <w:rsid w:val="00737940"/>
    <w:pPr>
      <w:kinsoku w:val="0"/>
      <w:overflowPunct w:val="0"/>
      <w:ind w:left="397"/>
    </w:pPr>
    <w:rPr>
      <w:color w:val="31317D" w:themeColor="accent2"/>
      <w:szCs w:val="17"/>
    </w:rPr>
  </w:style>
  <w:style w:type="character" w:styleId="PlaceholderText">
    <w:name w:val="Placeholder Text"/>
    <w:basedOn w:val="DefaultParagraphFont"/>
    <w:uiPriority w:val="99"/>
    <w:semiHidden/>
    <w:rsid w:val="00737940"/>
    <w:rPr>
      <w:color w:val="808080"/>
    </w:rPr>
  </w:style>
  <w:style w:type="paragraph" w:customStyle="1" w:styleId="SchoolName">
    <w:name w:val="School Name"/>
    <w:basedOn w:val="Normal"/>
    <w:uiPriority w:val="1"/>
    <w:rsid w:val="005D53D8"/>
    <w:rPr>
      <w:rFonts w:cs="Calibri"/>
      <w:b/>
    </w:rPr>
  </w:style>
  <w:style w:type="character" w:styleId="Hyperlink">
    <w:name w:val="Hyperlink"/>
    <w:basedOn w:val="DefaultParagraphFont"/>
    <w:uiPriority w:val="99"/>
    <w:unhideWhenUsed/>
    <w:rsid w:val="00B433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4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gore79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go\AppData\Roaming\Microsoft\Templates\Pink%20floral%20resume.dotx" TargetMode="External"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Pink floral resume</Template>
  <TotalTime>0</TotalTime>
  <Pages>2</Pages>
  <Words>215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2021-05-21T04:01:00Z</dcterms:created>
  <dcterms:modified xsi:type="dcterms:W3CDTF">2021-05-21T04:01:00Z</dcterms:modified>
</cp:coreProperties>
</file>