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99" w:rsidRPr="00677AEF" w:rsidRDefault="00C0248C">
      <w:pPr>
        <w:pBdr>
          <w:bottom w:val="single" w:sz="6" w:space="1" w:color="auto"/>
        </w:pBdr>
        <w:tabs>
          <w:tab w:val="left" w:pos="2520"/>
        </w:tabs>
        <w:rPr>
          <w:sz w:val="18"/>
        </w:rPr>
      </w:pPr>
      <w:r>
        <w:rPr>
          <w:b/>
          <w:sz w:val="52"/>
        </w:rPr>
        <w:t>M</w:t>
      </w:r>
      <w:r>
        <w:rPr>
          <w:b/>
          <w:sz w:val="28"/>
        </w:rPr>
        <w:t>ARIE</w:t>
      </w:r>
      <w:r w:rsidR="006E5B97">
        <w:rPr>
          <w:b/>
          <w:sz w:val="52"/>
        </w:rPr>
        <w:t xml:space="preserve"> </w:t>
      </w:r>
      <w:r w:rsidR="00000399" w:rsidRPr="006E5B97">
        <w:rPr>
          <w:b/>
          <w:sz w:val="52"/>
          <w:szCs w:val="52"/>
        </w:rPr>
        <w:t>S</w:t>
      </w:r>
      <w:r w:rsidR="00000399" w:rsidRPr="006E5B97">
        <w:rPr>
          <w:b/>
          <w:sz w:val="28"/>
          <w:szCs w:val="28"/>
        </w:rPr>
        <w:t>HOEMAKER</w:t>
      </w:r>
    </w:p>
    <w:p w:rsidR="00000399" w:rsidRDefault="003D4352">
      <w:pPr>
        <w:tabs>
          <w:tab w:val="left" w:pos="2520"/>
        </w:tabs>
        <w:spacing w:line="200" w:lineRule="exact"/>
        <w:jc w:val="right"/>
      </w:pPr>
      <w:r>
        <w:t xml:space="preserve">403 </w:t>
      </w:r>
      <w:proofErr w:type="spellStart"/>
      <w:r>
        <w:t>Cottingham</w:t>
      </w:r>
      <w:proofErr w:type="spellEnd"/>
      <w:r>
        <w:t xml:space="preserve"> Lane</w:t>
      </w:r>
    </w:p>
    <w:p w:rsidR="003D4352" w:rsidRPr="00677AEF" w:rsidRDefault="003D4352">
      <w:pPr>
        <w:tabs>
          <w:tab w:val="left" w:pos="2520"/>
        </w:tabs>
        <w:spacing w:line="200" w:lineRule="exact"/>
        <w:jc w:val="right"/>
      </w:pPr>
      <w:r>
        <w:t>Germantown Hills, IL 61548</w:t>
      </w:r>
    </w:p>
    <w:p w:rsidR="00000399" w:rsidRPr="00677AEF" w:rsidRDefault="00C0248C">
      <w:pPr>
        <w:tabs>
          <w:tab w:val="left" w:pos="2520"/>
        </w:tabs>
        <w:spacing w:line="200" w:lineRule="exact"/>
        <w:jc w:val="right"/>
      </w:pPr>
      <w:r>
        <w:t>(801) 608-6305</w:t>
      </w:r>
    </w:p>
    <w:p w:rsidR="007030B8" w:rsidRDefault="00C0248C" w:rsidP="00474BFE">
      <w:pPr>
        <w:tabs>
          <w:tab w:val="left" w:pos="2520"/>
        </w:tabs>
        <w:spacing w:line="200" w:lineRule="exact"/>
        <w:jc w:val="right"/>
      </w:pPr>
      <w:r>
        <w:t>violamarieus</w:t>
      </w:r>
      <w:r w:rsidR="00342A50" w:rsidRPr="00677AEF">
        <w:t>@</w:t>
      </w:r>
      <w:r w:rsidR="00000399" w:rsidRPr="00677AEF">
        <w:t>yahoo.com</w:t>
      </w:r>
    </w:p>
    <w:p w:rsidR="00933B05" w:rsidRDefault="00933B05" w:rsidP="0063175D">
      <w:pPr>
        <w:spacing w:line="200" w:lineRule="exact"/>
        <w:rPr>
          <w:sz w:val="24"/>
          <w:szCs w:val="24"/>
        </w:rPr>
      </w:pPr>
    </w:p>
    <w:p w:rsidR="00776832" w:rsidRPr="00776832" w:rsidRDefault="009A17C1" w:rsidP="00365D83">
      <w:pPr>
        <w:ind w:left="2160" w:hanging="2160"/>
        <w:jc w:val="both"/>
      </w:pPr>
      <w:r>
        <w:rPr>
          <w:b/>
          <w:i/>
          <w:sz w:val="24"/>
        </w:rPr>
        <w:t>Qualifications</w:t>
      </w:r>
      <w:r w:rsidR="00776832">
        <w:rPr>
          <w:b/>
          <w:i/>
          <w:sz w:val="24"/>
        </w:rPr>
        <w:tab/>
      </w:r>
      <w:r w:rsidR="00776832" w:rsidRPr="00776832">
        <w:t>Rehab</w:t>
      </w:r>
      <w:r w:rsidR="00830CD0">
        <w:t xml:space="preserve">/ LTC </w:t>
      </w:r>
      <w:r w:rsidR="00776832" w:rsidRPr="00776832">
        <w:t xml:space="preserve"> experience</w:t>
      </w:r>
      <w:r w:rsidR="00776832">
        <w:t xml:space="preserve"> RN</w:t>
      </w:r>
    </w:p>
    <w:p w:rsidR="009A17C1" w:rsidRDefault="00776832" w:rsidP="00365D83">
      <w:pPr>
        <w:ind w:left="2160" w:hanging="2160"/>
        <w:jc w:val="both"/>
      </w:pPr>
      <w:r>
        <w:tab/>
      </w:r>
      <w:r w:rsidR="009A17C1">
        <w:t xml:space="preserve"> have a refined aptitude to respond to diverse and individual personalities</w:t>
      </w:r>
    </w:p>
    <w:p w:rsidR="009A17C1" w:rsidRDefault="009A17C1" w:rsidP="009A17C1">
      <w:r>
        <w:tab/>
      </w:r>
      <w:r>
        <w:tab/>
      </w:r>
      <w:r>
        <w:tab/>
        <w:t>I have a very strong commitment to team work</w:t>
      </w:r>
    </w:p>
    <w:p w:rsidR="009A17C1" w:rsidRDefault="009A17C1" w:rsidP="009A17C1">
      <w:r>
        <w:tab/>
      </w:r>
      <w:r>
        <w:tab/>
      </w:r>
      <w:r>
        <w:tab/>
        <w:t>I am reliable, honest, trustworthy and dependable</w:t>
      </w:r>
    </w:p>
    <w:p w:rsidR="009A17C1" w:rsidRDefault="009A17C1" w:rsidP="009A17C1">
      <w:r>
        <w:tab/>
      </w:r>
      <w:r>
        <w:tab/>
      </w:r>
      <w:r>
        <w:tab/>
        <w:t>I have a nurturing and  friendly personality with the ability to put a smile on one's face</w:t>
      </w:r>
    </w:p>
    <w:p w:rsidR="00C638CC" w:rsidRDefault="00342FB0" w:rsidP="009A17C1">
      <w:r>
        <w:tab/>
      </w:r>
      <w:r>
        <w:tab/>
      </w:r>
      <w:r>
        <w:tab/>
        <w:t>Great organizational and time management skills</w:t>
      </w:r>
    </w:p>
    <w:p w:rsidR="00933B05" w:rsidRPr="00E428A2" w:rsidRDefault="00933B05" w:rsidP="0063175D">
      <w:pPr>
        <w:spacing w:line="200" w:lineRule="exact"/>
        <w:rPr>
          <w:sz w:val="24"/>
          <w:szCs w:val="24"/>
        </w:rPr>
      </w:pPr>
    </w:p>
    <w:p w:rsidR="00933B05" w:rsidRDefault="00933B05" w:rsidP="00551EBB">
      <w:pPr>
        <w:ind w:left="2160" w:hanging="2160"/>
        <w:jc w:val="both"/>
      </w:pPr>
      <w:r w:rsidRPr="00933B05">
        <w:rPr>
          <w:b/>
          <w:i/>
          <w:sz w:val="24"/>
        </w:rPr>
        <w:t>Professional Goal</w:t>
      </w:r>
      <w:r w:rsidRPr="00933B05">
        <w:rPr>
          <w:sz w:val="18"/>
        </w:rPr>
        <w:tab/>
      </w:r>
      <w:r w:rsidRPr="005A5A8D">
        <w:t xml:space="preserve">One of my most important goals is to gain the essential and distinguishing qualities that define a </w:t>
      </w:r>
      <w:r>
        <w:t>s</w:t>
      </w:r>
      <w:r w:rsidRPr="005A5A8D">
        <w:t>uccessful nurse. These qualities include empathy, critical thinking,</w:t>
      </w:r>
      <w:r>
        <w:t xml:space="preserve"> communication, flexibility and </w:t>
      </w:r>
      <w:r w:rsidRPr="005A5A8D">
        <w:t>respect. Another goal is to be committed to continuing my education</w:t>
      </w:r>
      <w:r>
        <w:t xml:space="preserve"> and lifelong learning. Staying </w:t>
      </w:r>
      <w:r w:rsidRPr="005A5A8D">
        <w:t>current on evidenced based practice, attending conferen</w:t>
      </w:r>
      <w:r>
        <w:t xml:space="preserve">ces and being a part of nursing </w:t>
      </w:r>
      <w:r w:rsidRPr="005A5A8D">
        <w:t>organizations will help me reach this goal. My third and last goa</w:t>
      </w:r>
      <w:r>
        <w:t xml:space="preserve">l is to continue to serve in my </w:t>
      </w:r>
      <w:r w:rsidRPr="005A5A8D">
        <w:t>community</w:t>
      </w:r>
      <w:r>
        <w:t>.</w:t>
      </w:r>
    </w:p>
    <w:p w:rsidR="00474BFE" w:rsidRPr="00E428A2" w:rsidRDefault="00474BFE" w:rsidP="0063175D">
      <w:pPr>
        <w:spacing w:line="200" w:lineRule="exact"/>
        <w:rPr>
          <w:sz w:val="24"/>
          <w:szCs w:val="24"/>
        </w:rPr>
      </w:pPr>
    </w:p>
    <w:p w:rsidR="00933B05" w:rsidRDefault="00000399" w:rsidP="00551EBB">
      <w:pPr>
        <w:jc w:val="both"/>
        <w:rPr>
          <w:bCs/>
        </w:rPr>
      </w:pPr>
      <w:r w:rsidRPr="00933B05">
        <w:rPr>
          <w:b/>
          <w:i/>
          <w:sz w:val="24"/>
        </w:rPr>
        <w:t>Education</w:t>
      </w:r>
      <w:r w:rsidRPr="00677AEF">
        <w:rPr>
          <w:b/>
          <w:i/>
        </w:rPr>
        <w:tab/>
      </w:r>
      <w:r w:rsidRPr="00677AEF">
        <w:rPr>
          <w:b/>
          <w:i/>
        </w:rPr>
        <w:tab/>
      </w:r>
      <w:r w:rsidR="00C0248C">
        <w:rPr>
          <w:bCs/>
          <w:iCs/>
        </w:rPr>
        <w:t xml:space="preserve">Associate </w:t>
      </w:r>
      <w:r w:rsidR="00342A50" w:rsidRPr="00677AEF">
        <w:rPr>
          <w:bCs/>
          <w:iCs/>
        </w:rPr>
        <w:t xml:space="preserve">Degree </w:t>
      </w:r>
      <w:r w:rsidR="00933B05">
        <w:rPr>
          <w:bCs/>
          <w:iCs/>
        </w:rPr>
        <w:t>in Nursing (2015),</w:t>
      </w:r>
      <w:r w:rsidR="00933B05">
        <w:rPr>
          <w:b/>
          <w:i/>
        </w:rPr>
        <w:t xml:space="preserve"> </w:t>
      </w:r>
      <w:r w:rsidR="00933B05">
        <w:rPr>
          <w:bCs/>
        </w:rPr>
        <w:t>Illinois Central College</w:t>
      </w:r>
      <w:r w:rsidR="00830CD0">
        <w:rPr>
          <w:bCs/>
        </w:rPr>
        <w:t xml:space="preserve">, </w:t>
      </w:r>
      <w:r w:rsidR="00933B05">
        <w:rPr>
          <w:bCs/>
        </w:rPr>
        <w:t>Peoria, Illinois</w:t>
      </w:r>
    </w:p>
    <w:p w:rsidR="00933B05" w:rsidRDefault="00933B05" w:rsidP="00551EBB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Associate Degree (1996), Red Rocks Community College, Lakewood, Colorado</w:t>
      </w:r>
    </w:p>
    <w:p w:rsidR="00000399" w:rsidRDefault="00933B05" w:rsidP="00E428A2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High School Diploma (1993), Golden High School, Golden, Colorado </w:t>
      </w:r>
    </w:p>
    <w:p w:rsidR="00E428A2" w:rsidRPr="00E428A2" w:rsidRDefault="00E428A2" w:rsidP="00E428A2">
      <w:pPr>
        <w:jc w:val="both"/>
        <w:rPr>
          <w:bCs/>
          <w:sz w:val="24"/>
          <w:szCs w:val="24"/>
        </w:rPr>
      </w:pPr>
    </w:p>
    <w:p w:rsidR="00830CD0" w:rsidRDefault="009A17C1" w:rsidP="00CA53EB">
      <w:pPr>
        <w:spacing w:line="264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Previous</w:t>
      </w:r>
      <w:r>
        <w:rPr>
          <w:b/>
          <w:i/>
          <w:sz w:val="24"/>
        </w:rPr>
        <w:tab/>
      </w:r>
      <w:r w:rsidR="006931C7">
        <w:rPr>
          <w:b/>
          <w:i/>
          <w:sz w:val="24"/>
        </w:rPr>
        <w:tab/>
      </w:r>
      <w:r w:rsidR="00830CD0">
        <w:rPr>
          <w:b/>
          <w:i/>
          <w:sz w:val="24"/>
        </w:rPr>
        <w:t>Lutheran Home</w:t>
      </w:r>
    </w:p>
    <w:p w:rsidR="00830CD0" w:rsidRDefault="00830CD0" w:rsidP="00830CD0">
      <w:pPr>
        <w:spacing w:line="264" w:lineRule="auto"/>
        <w:jc w:val="both"/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 w:rsidRPr="006931C7">
        <w:rPr>
          <w:b/>
          <w:i/>
          <w:u w:val="single"/>
        </w:rPr>
        <w:t>Registered Nurse</w:t>
      </w:r>
      <w:r w:rsidRPr="006931C7">
        <w:rPr>
          <w:b/>
          <w:i/>
          <w:sz w:val="28"/>
          <w:u w:val="single"/>
        </w:rPr>
        <w:tab/>
      </w:r>
      <w:r>
        <w:rPr>
          <w:b/>
          <w:i/>
          <w:u w:val="single"/>
        </w:rPr>
        <w:t xml:space="preserve">: </w:t>
      </w:r>
      <w:r w:rsidR="003D4352">
        <w:t xml:space="preserve">    February 2017   -  April 2018</w:t>
      </w:r>
    </w:p>
    <w:p w:rsidR="00830CD0" w:rsidRDefault="00830CD0" w:rsidP="00830CD0">
      <w:pPr>
        <w:pStyle w:val="ListParagraph"/>
        <w:numPr>
          <w:ilvl w:val="0"/>
          <w:numId w:val="12"/>
        </w:numPr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RN  - Rehab/LTC experience</w:t>
      </w:r>
    </w:p>
    <w:p w:rsidR="00830CD0" w:rsidRDefault="00830CD0" w:rsidP="00830CD0">
      <w:pPr>
        <w:pStyle w:val="ListParagraph"/>
        <w:numPr>
          <w:ilvl w:val="0"/>
          <w:numId w:val="12"/>
        </w:numPr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medication and treatment administration, medical-surgical</w:t>
      </w:r>
    </w:p>
    <w:p w:rsidR="00830CD0" w:rsidRDefault="00830CD0" w:rsidP="00830CD0">
      <w:pPr>
        <w:pStyle w:val="ListParagraph"/>
        <w:numPr>
          <w:ilvl w:val="0"/>
          <w:numId w:val="12"/>
        </w:numPr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assessment, documentation, notifying Dr. and family of change of condition</w:t>
      </w:r>
    </w:p>
    <w:p w:rsidR="00830CD0" w:rsidRDefault="00830CD0" w:rsidP="00830CD0">
      <w:pPr>
        <w:spacing w:line="264" w:lineRule="auto"/>
        <w:jc w:val="both"/>
        <w:rPr>
          <w:b/>
          <w:i/>
          <w:sz w:val="24"/>
        </w:rPr>
      </w:pPr>
      <w:r>
        <w:tab/>
      </w:r>
      <w:r>
        <w:tab/>
      </w:r>
      <w:r>
        <w:tab/>
      </w:r>
      <w:r>
        <w:tab/>
        <w:t xml:space="preserve"> place verbal/ telephone  medication orders from Doctors</w:t>
      </w:r>
    </w:p>
    <w:p w:rsidR="00830CD0" w:rsidRDefault="00830CD0" w:rsidP="00CA53EB">
      <w:pPr>
        <w:spacing w:line="264" w:lineRule="auto"/>
        <w:jc w:val="both"/>
        <w:rPr>
          <w:b/>
          <w:i/>
          <w:sz w:val="24"/>
        </w:rPr>
      </w:pPr>
    </w:p>
    <w:p w:rsidR="006931C7" w:rsidRDefault="00830CD0" w:rsidP="00CA53EB">
      <w:pPr>
        <w:spacing w:line="264" w:lineRule="auto"/>
        <w:jc w:val="both"/>
        <w:rPr>
          <w:b/>
          <w:i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proofErr w:type="spellStart"/>
      <w:r w:rsidR="003D4352">
        <w:rPr>
          <w:b/>
          <w:i/>
        </w:rPr>
        <w:t>Dacora</w:t>
      </w:r>
      <w:proofErr w:type="spellEnd"/>
      <w:r w:rsidR="006931C7">
        <w:rPr>
          <w:b/>
          <w:i/>
        </w:rPr>
        <w:t xml:space="preserve"> R</w:t>
      </w:r>
      <w:r w:rsidR="00B5137F">
        <w:rPr>
          <w:b/>
          <w:i/>
        </w:rPr>
        <w:t>e</w:t>
      </w:r>
      <w:r w:rsidR="006931C7">
        <w:rPr>
          <w:b/>
          <w:i/>
        </w:rPr>
        <w:t>habilitation</w:t>
      </w:r>
    </w:p>
    <w:p w:rsidR="006931C7" w:rsidRDefault="006931C7" w:rsidP="006931C7">
      <w:pPr>
        <w:spacing w:line="264" w:lineRule="auto"/>
        <w:jc w:val="both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6931C7">
        <w:rPr>
          <w:b/>
          <w:i/>
          <w:u w:val="single"/>
        </w:rPr>
        <w:t>Registered Nurse</w:t>
      </w:r>
      <w:r w:rsidR="00000399" w:rsidRPr="006931C7">
        <w:rPr>
          <w:b/>
          <w:i/>
          <w:sz w:val="28"/>
          <w:u w:val="single"/>
        </w:rPr>
        <w:tab/>
      </w:r>
      <w:r>
        <w:rPr>
          <w:b/>
          <w:i/>
          <w:u w:val="single"/>
        </w:rPr>
        <w:t xml:space="preserve">: </w:t>
      </w:r>
      <w:r w:rsidR="00205AFB">
        <w:t xml:space="preserve">  November 1 -  August 2016</w:t>
      </w:r>
    </w:p>
    <w:p w:rsidR="006931C7" w:rsidRDefault="006931C7" w:rsidP="006931C7">
      <w:pPr>
        <w:pStyle w:val="ListParagraph"/>
        <w:numPr>
          <w:ilvl w:val="0"/>
          <w:numId w:val="12"/>
        </w:numPr>
        <w:spacing w:line="264" w:lineRule="auto"/>
        <w:jc w:val="both"/>
        <w:rPr>
          <w:sz w:val="20"/>
          <w:szCs w:val="20"/>
        </w:rPr>
      </w:pPr>
      <w:r w:rsidRPr="006931C7">
        <w:rPr>
          <w:sz w:val="20"/>
          <w:szCs w:val="20"/>
        </w:rPr>
        <w:t>RN supervisor for 3rd shift</w:t>
      </w:r>
    </w:p>
    <w:p w:rsidR="006931C7" w:rsidRDefault="006931C7" w:rsidP="006931C7">
      <w:pPr>
        <w:pStyle w:val="ListParagraph"/>
        <w:numPr>
          <w:ilvl w:val="0"/>
          <w:numId w:val="12"/>
        </w:numPr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medication </w:t>
      </w:r>
      <w:r w:rsidR="00B5137F">
        <w:rPr>
          <w:sz w:val="20"/>
          <w:szCs w:val="20"/>
        </w:rPr>
        <w:t xml:space="preserve">and treatment </w:t>
      </w:r>
      <w:r>
        <w:rPr>
          <w:sz w:val="20"/>
          <w:szCs w:val="20"/>
        </w:rPr>
        <w:t>a</w:t>
      </w:r>
      <w:r w:rsidR="00B5137F">
        <w:rPr>
          <w:sz w:val="20"/>
          <w:szCs w:val="20"/>
        </w:rPr>
        <w:t>d</w:t>
      </w:r>
      <w:r>
        <w:rPr>
          <w:sz w:val="20"/>
          <w:szCs w:val="20"/>
        </w:rPr>
        <w:t>ministration</w:t>
      </w:r>
      <w:r w:rsidR="00B5137F">
        <w:rPr>
          <w:sz w:val="20"/>
          <w:szCs w:val="20"/>
        </w:rPr>
        <w:t>, medical-surgical</w:t>
      </w:r>
    </w:p>
    <w:p w:rsidR="006931C7" w:rsidRDefault="006931C7" w:rsidP="006931C7">
      <w:pPr>
        <w:pStyle w:val="ListParagraph"/>
        <w:numPr>
          <w:ilvl w:val="0"/>
          <w:numId w:val="12"/>
        </w:numPr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assessment, documentation, notifying Dr. and family of change of condition</w:t>
      </w:r>
    </w:p>
    <w:p w:rsidR="006931C7" w:rsidRPr="006931C7" w:rsidRDefault="00CA30B2" w:rsidP="00CA53EB">
      <w:pPr>
        <w:pStyle w:val="ListParagraph"/>
        <w:numPr>
          <w:ilvl w:val="0"/>
          <w:numId w:val="12"/>
        </w:numPr>
        <w:spacing w:line="264" w:lineRule="auto"/>
        <w:jc w:val="both"/>
        <w:rPr>
          <w:b/>
          <w:i/>
          <w:sz w:val="28"/>
        </w:rPr>
      </w:pPr>
      <w:r>
        <w:rPr>
          <w:sz w:val="20"/>
          <w:szCs w:val="20"/>
        </w:rPr>
        <w:t xml:space="preserve"> place verbal</w:t>
      </w:r>
      <w:r w:rsidR="006931C7">
        <w:rPr>
          <w:sz w:val="20"/>
          <w:szCs w:val="20"/>
        </w:rPr>
        <w:t xml:space="preserve"> medication orders from Doctors</w:t>
      </w:r>
      <w:r w:rsidR="00B5137F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</w:t>
      </w:r>
      <w:r w:rsidR="00B5137F">
        <w:rPr>
          <w:sz w:val="20"/>
          <w:szCs w:val="20"/>
        </w:rPr>
        <w:t xml:space="preserve">census, </w:t>
      </w:r>
    </w:p>
    <w:p w:rsidR="006931C7" w:rsidRDefault="006931C7" w:rsidP="00CA53EB">
      <w:pPr>
        <w:spacing w:line="264" w:lineRule="auto"/>
        <w:jc w:val="both"/>
        <w:rPr>
          <w:b/>
          <w:i/>
          <w:sz w:val="28"/>
        </w:rPr>
      </w:pPr>
    </w:p>
    <w:p w:rsidR="00E7231E" w:rsidRPr="00E7231E" w:rsidRDefault="006931C7" w:rsidP="00CA53EB">
      <w:pPr>
        <w:spacing w:line="264" w:lineRule="auto"/>
        <w:jc w:val="both"/>
        <w:rPr>
          <w:b/>
          <w:i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 w:rsidR="00E7231E" w:rsidRPr="00E7231E">
        <w:rPr>
          <w:b/>
          <w:i/>
        </w:rPr>
        <w:t>Templeton Middle School</w:t>
      </w:r>
    </w:p>
    <w:p w:rsidR="00CA53EB" w:rsidRPr="00677AEF" w:rsidRDefault="009A17C1" w:rsidP="00CA53EB">
      <w:pPr>
        <w:spacing w:line="264" w:lineRule="auto"/>
        <w:jc w:val="both"/>
      </w:pPr>
      <w:r w:rsidRPr="009A17C1">
        <w:rPr>
          <w:b/>
          <w:bCs/>
          <w:i/>
          <w:iCs/>
          <w:sz w:val="24"/>
          <w:szCs w:val="24"/>
        </w:rPr>
        <w:t>Employment</w:t>
      </w:r>
      <w:r w:rsidR="00CA53EB" w:rsidRPr="00677AEF">
        <w:rPr>
          <w:bCs/>
          <w:iCs/>
        </w:rPr>
        <w:tab/>
      </w:r>
      <w:r w:rsidR="00CA53EB" w:rsidRPr="00677AEF">
        <w:rPr>
          <w:bCs/>
          <w:iCs/>
        </w:rPr>
        <w:tab/>
      </w:r>
      <w:r w:rsidR="00181785">
        <w:rPr>
          <w:bCs/>
          <w:iCs/>
          <w:u w:val="single"/>
        </w:rPr>
        <w:t>Cafeteria Worker</w:t>
      </w:r>
      <w:r w:rsidR="00CA53EB" w:rsidRPr="00677AEF">
        <w:rPr>
          <w:bCs/>
          <w:iCs/>
          <w:u w:val="single"/>
        </w:rPr>
        <w:t>:</w:t>
      </w:r>
      <w:r w:rsidR="00AC7433">
        <w:rPr>
          <w:bCs/>
          <w:iCs/>
        </w:rPr>
        <w:t xml:space="preserve">  September 2016 –   February 2017</w:t>
      </w:r>
    </w:p>
    <w:p w:rsidR="00CA53EB" w:rsidRPr="00677AEF" w:rsidRDefault="00E7231E" w:rsidP="00CA53EB">
      <w:pPr>
        <w:numPr>
          <w:ilvl w:val="0"/>
          <w:numId w:val="4"/>
        </w:numPr>
        <w:tabs>
          <w:tab w:val="clear" w:pos="2520"/>
          <w:tab w:val="num" w:pos="2340"/>
        </w:tabs>
        <w:spacing w:line="264" w:lineRule="auto"/>
        <w:ind w:left="2340" w:hanging="180"/>
        <w:jc w:val="both"/>
      </w:pPr>
      <w:r>
        <w:t xml:space="preserve">Serve food to sixth - </w:t>
      </w:r>
      <w:r w:rsidR="00181785">
        <w:t>Eighth grade students</w:t>
      </w:r>
      <w:r>
        <w:t>, computers to charge lunch accounts</w:t>
      </w:r>
    </w:p>
    <w:p w:rsidR="00057942" w:rsidRPr="00677AEF" w:rsidRDefault="00E7231E" w:rsidP="00CA53EB">
      <w:pPr>
        <w:numPr>
          <w:ilvl w:val="0"/>
          <w:numId w:val="4"/>
        </w:numPr>
        <w:tabs>
          <w:tab w:val="clear" w:pos="2520"/>
          <w:tab w:val="num" w:pos="2340"/>
        </w:tabs>
        <w:spacing w:line="264" w:lineRule="auto"/>
        <w:ind w:left="2340" w:hanging="180"/>
        <w:jc w:val="both"/>
      </w:pPr>
      <w:r>
        <w:t>food prep, clean</w:t>
      </w:r>
    </w:p>
    <w:p w:rsidR="00CA53EB" w:rsidRPr="00E428A2" w:rsidRDefault="00CA53EB" w:rsidP="0063175D">
      <w:pPr>
        <w:spacing w:line="264" w:lineRule="auto"/>
      </w:pPr>
      <w:bookmarkStart w:id="0" w:name="_GoBack"/>
      <w:bookmarkEnd w:id="0"/>
    </w:p>
    <w:p w:rsidR="00000399" w:rsidRPr="00677AEF" w:rsidRDefault="00BB18E8" w:rsidP="00CA53EB">
      <w:pPr>
        <w:spacing w:line="264" w:lineRule="auto"/>
        <w:ind w:left="1440" w:firstLine="720"/>
        <w:jc w:val="both"/>
        <w:rPr>
          <w:bCs/>
          <w:iCs/>
        </w:rPr>
      </w:pPr>
      <w:proofErr w:type="spellStart"/>
      <w:r>
        <w:rPr>
          <w:b/>
          <w:iCs/>
        </w:rPr>
        <w:t>MedQuist</w:t>
      </w:r>
      <w:proofErr w:type="spellEnd"/>
      <w:r>
        <w:rPr>
          <w:b/>
          <w:iCs/>
        </w:rPr>
        <w:t xml:space="preserve"> Medical Transcription</w:t>
      </w:r>
      <w:r w:rsidR="00000399" w:rsidRPr="00677AEF">
        <w:rPr>
          <w:b/>
          <w:iCs/>
        </w:rPr>
        <w:t xml:space="preserve">, </w:t>
      </w:r>
      <w:r>
        <w:rPr>
          <w:bCs/>
          <w:iCs/>
        </w:rPr>
        <w:t>Lakewood, Colorado</w:t>
      </w:r>
    </w:p>
    <w:p w:rsidR="00000399" w:rsidRPr="00677AEF" w:rsidRDefault="00000399">
      <w:pPr>
        <w:spacing w:line="264" w:lineRule="auto"/>
        <w:jc w:val="both"/>
      </w:pPr>
      <w:r w:rsidRPr="00677AEF">
        <w:rPr>
          <w:bCs/>
          <w:iCs/>
        </w:rPr>
        <w:tab/>
      </w:r>
      <w:r w:rsidRPr="00677AEF">
        <w:rPr>
          <w:bCs/>
          <w:iCs/>
        </w:rPr>
        <w:tab/>
      </w:r>
      <w:r w:rsidRPr="00677AEF">
        <w:rPr>
          <w:bCs/>
          <w:iCs/>
        </w:rPr>
        <w:tab/>
      </w:r>
      <w:r w:rsidR="00BB18E8">
        <w:rPr>
          <w:bCs/>
          <w:iCs/>
          <w:u w:val="single"/>
        </w:rPr>
        <w:t>Office Manager</w:t>
      </w:r>
      <w:r w:rsidRPr="00677AEF">
        <w:rPr>
          <w:bCs/>
          <w:iCs/>
          <w:u w:val="single"/>
        </w:rPr>
        <w:t>:</w:t>
      </w:r>
      <w:r w:rsidR="00BB18E8">
        <w:rPr>
          <w:bCs/>
          <w:iCs/>
        </w:rPr>
        <w:t xml:space="preserve">  October 1998</w:t>
      </w:r>
      <w:r w:rsidRPr="00677AEF">
        <w:rPr>
          <w:bCs/>
          <w:iCs/>
        </w:rPr>
        <w:t xml:space="preserve"> – </w:t>
      </w:r>
      <w:r w:rsidR="00BB18E8">
        <w:rPr>
          <w:bCs/>
          <w:iCs/>
        </w:rPr>
        <w:t>May 2001</w:t>
      </w:r>
    </w:p>
    <w:p w:rsidR="00BB18E8" w:rsidRDefault="00E428A2" w:rsidP="00E428A2">
      <w:pPr>
        <w:numPr>
          <w:ilvl w:val="0"/>
          <w:numId w:val="4"/>
        </w:numPr>
        <w:tabs>
          <w:tab w:val="clear" w:pos="2520"/>
          <w:tab w:val="num" w:pos="2340"/>
        </w:tabs>
        <w:spacing w:line="264" w:lineRule="auto"/>
        <w:ind w:left="2340" w:hanging="180"/>
        <w:jc w:val="both"/>
      </w:pPr>
      <w:r>
        <w:t>Searched for missing medical records on LINUX system and sent</w:t>
      </w:r>
      <w:r w:rsidR="00BB18E8">
        <w:t xml:space="preserve"> to relevant</w:t>
      </w:r>
      <w:r>
        <w:t xml:space="preserve"> VA</w:t>
      </w:r>
      <w:r w:rsidR="00BB18E8">
        <w:t xml:space="preserve"> hospital</w:t>
      </w:r>
    </w:p>
    <w:p w:rsidR="00E428A2" w:rsidRDefault="00E428A2" w:rsidP="00434145">
      <w:pPr>
        <w:numPr>
          <w:ilvl w:val="0"/>
          <w:numId w:val="4"/>
        </w:numPr>
        <w:tabs>
          <w:tab w:val="clear" w:pos="2520"/>
          <w:tab w:val="num" w:pos="2340"/>
        </w:tabs>
        <w:spacing w:line="264" w:lineRule="auto"/>
        <w:ind w:left="2340" w:hanging="180"/>
        <w:jc w:val="both"/>
      </w:pPr>
      <w:r>
        <w:t>Answered/Directed Incoming Telephone Calls</w:t>
      </w:r>
      <w:r w:rsidR="00CA30B2">
        <w:t xml:space="preserve"> and </w:t>
      </w:r>
      <w:r w:rsidR="00E808A3">
        <w:t xml:space="preserve">  </w:t>
      </w:r>
      <w:r>
        <w:t>General Clerical Duties</w:t>
      </w:r>
    </w:p>
    <w:p w:rsidR="00E428A2" w:rsidRDefault="00E428A2" w:rsidP="00E428A2">
      <w:pPr>
        <w:numPr>
          <w:ilvl w:val="0"/>
          <w:numId w:val="4"/>
        </w:numPr>
        <w:tabs>
          <w:tab w:val="clear" w:pos="2520"/>
          <w:tab w:val="num" w:pos="2340"/>
        </w:tabs>
        <w:spacing w:line="264" w:lineRule="auto"/>
        <w:ind w:left="2340" w:hanging="180"/>
        <w:jc w:val="both"/>
      </w:pPr>
      <w:r>
        <w:t>Monthly ADP Payroll</w:t>
      </w:r>
      <w:r w:rsidR="00E808A3">
        <w:t xml:space="preserve">  </w:t>
      </w:r>
      <w:r w:rsidR="00BB18E8">
        <w:t>Accounts Payable/Receivable</w:t>
      </w:r>
    </w:p>
    <w:p w:rsidR="00365D83" w:rsidRDefault="00365D83" w:rsidP="00365D83">
      <w:pPr>
        <w:spacing w:line="264" w:lineRule="auto"/>
        <w:ind w:left="2340"/>
        <w:jc w:val="both"/>
      </w:pPr>
    </w:p>
    <w:p w:rsidR="00E428A2" w:rsidRPr="00E428A2" w:rsidRDefault="00E428A2" w:rsidP="00E428A2">
      <w:pPr>
        <w:spacing w:line="264" w:lineRule="auto"/>
        <w:ind w:left="2340"/>
        <w:jc w:val="both"/>
      </w:pPr>
    </w:p>
    <w:p w:rsidR="00551EBB" w:rsidRPr="00551EBB" w:rsidRDefault="00551EBB" w:rsidP="00551EBB">
      <w:r w:rsidRPr="00551EBB">
        <w:rPr>
          <w:b/>
          <w:i/>
          <w:sz w:val="24"/>
          <w:szCs w:val="24"/>
        </w:rPr>
        <w:t>Professional</w:t>
      </w:r>
      <w:r>
        <w:rPr>
          <w:b/>
          <w:i/>
          <w:sz w:val="24"/>
          <w:szCs w:val="24"/>
        </w:rPr>
        <w:tab/>
      </w:r>
      <w:r w:rsidR="00000399" w:rsidRPr="00677AEF">
        <w:rPr>
          <w:b/>
          <w:i/>
        </w:rPr>
        <w:tab/>
      </w:r>
      <w:r>
        <w:t>Phi Theta Kappa - Illinois Central College</w:t>
      </w:r>
      <w:r w:rsidR="0072382B">
        <w:t xml:space="preserve"> 2012 -2014</w:t>
      </w:r>
    </w:p>
    <w:p w:rsidR="00551EBB" w:rsidRDefault="00551EBB" w:rsidP="00551EBB">
      <w:r>
        <w:rPr>
          <w:b/>
          <w:i/>
          <w:sz w:val="24"/>
          <w:szCs w:val="24"/>
        </w:rPr>
        <w:t>Memberships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t>Alpha Delta Nu - Illinois Central College - Chapter President</w:t>
      </w:r>
      <w:r w:rsidR="0072382B">
        <w:t xml:space="preserve">  2014 -2015</w:t>
      </w:r>
    </w:p>
    <w:p w:rsidR="00551EBB" w:rsidRDefault="00551EBB" w:rsidP="00551EBB"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t>Student Nurses of ICC (SNICC) - Illinois Central College - Member and Fundraising Co-chair</w:t>
      </w:r>
    </w:p>
    <w:p w:rsidR="00E15121" w:rsidRPr="00E428A2" w:rsidRDefault="00E15121" w:rsidP="00551EBB">
      <w:pPr>
        <w:jc w:val="both"/>
        <w:rPr>
          <w:sz w:val="24"/>
          <w:szCs w:val="24"/>
        </w:rPr>
      </w:pPr>
    </w:p>
    <w:p w:rsidR="005447A4" w:rsidRDefault="005447A4" w:rsidP="00551EB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Community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</w:p>
    <w:p w:rsidR="002407C2" w:rsidRPr="00E7231E" w:rsidRDefault="005447A4" w:rsidP="00342FB0">
      <w:r>
        <w:rPr>
          <w:b/>
          <w:i/>
          <w:sz w:val="24"/>
          <w:szCs w:val="24"/>
        </w:rPr>
        <w:t>Service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E7231E">
        <w:rPr>
          <w:sz w:val="24"/>
          <w:szCs w:val="24"/>
        </w:rPr>
        <w:t>Sunday School teacher - LDS church, MKE, WI</w:t>
      </w:r>
    </w:p>
    <w:sectPr w:rsidR="002407C2" w:rsidRPr="00E7231E" w:rsidSect="00E808A3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F49"/>
    <w:multiLevelType w:val="hybridMultilevel"/>
    <w:tmpl w:val="DE26DE1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07447774"/>
    <w:multiLevelType w:val="hybridMultilevel"/>
    <w:tmpl w:val="F71EDB6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11F93B41"/>
    <w:multiLevelType w:val="hybridMultilevel"/>
    <w:tmpl w:val="F7483B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E013406"/>
    <w:multiLevelType w:val="hybridMultilevel"/>
    <w:tmpl w:val="F8D6F4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345D8E"/>
    <w:multiLevelType w:val="hybridMultilevel"/>
    <w:tmpl w:val="BA34F3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821769F"/>
    <w:multiLevelType w:val="hybridMultilevel"/>
    <w:tmpl w:val="0636A8F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41C321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60D25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F0F01D9"/>
    <w:multiLevelType w:val="hybridMultilevel"/>
    <w:tmpl w:val="4596E98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>
    <w:nsid w:val="61641398"/>
    <w:multiLevelType w:val="hybridMultilevel"/>
    <w:tmpl w:val="A96C08EC"/>
    <w:lvl w:ilvl="0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0">
    <w:nsid w:val="67056796"/>
    <w:multiLevelType w:val="hybridMultilevel"/>
    <w:tmpl w:val="7FE26E5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693735BF"/>
    <w:multiLevelType w:val="hybridMultilevel"/>
    <w:tmpl w:val="31C6D89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252C31"/>
    <w:rsid w:val="00000399"/>
    <w:rsid w:val="00057942"/>
    <w:rsid w:val="00071AF1"/>
    <w:rsid w:val="000E3504"/>
    <w:rsid w:val="001118EE"/>
    <w:rsid w:val="00117616"/>
    <w:rsid w:val="00181785"/>
    <w:rsid w:val="001B1C29"/>
    <w:rsid w:val="001D387A"/>
    <w:rsid w:val="001D7E31"/>
    <w:rsid w:val="00205AFB"/>
    <w:rsid w:val="002140FA"/>
    <w:rsid w:val="00217825"/>
    <w:rsid w:val="002407C2"/>
    <w:rsid w:val="00246632"/>
    <w:rsid w:val="00252C31"/>
    <w:rsid w:val="00287D17"/>
    <w:rsid w:val="002A14F1"/>
    <w:rsid w:val="002C015D"/>
    <w:rsid w:val="00342A50"/>
    <w:rsid w:val="00342FB0"/>
    <w:rsid w:val="00365D83"/>
    <w:rsid w:val="00391C5F"/>
    <w:rsid w:val="003C2873"/>
    <w:rsid w:val="003D0DDB"/>
    <w:rsid w:val="003D1F96"/>
    <w:rsid w:val="003D4352"/>
    <w:rsid w:val="003D64FD"/>
    <w:rsid w:val="00434145"/>
    <w:rsid w:val="0046496E"/>
    <w:rsid w:val="004732C8"/>
    <w:rsid w:val="00474BFE"/>
    <w:rsid w:val="00474EFA"/>
    <w:rsid w:val="004A7B72"/>
    <w:rsid w:val="005447A4"/>
    <w:rsid w:val="00551EBB"/>
    <w:rsid w:val="00583AA3"/>
    <w:rsid w:val="005D4F74"/>
    <w:rsid w:val="0063175D"/>
    <w:rsid w:val="00677AEF"/>
    <w:rsid w:val="00692B7F"/>
    <w:rsid w:val="006931C7"/>
    <w:rsid w:val="006D63AB"/>
    <w:rsid w:val="006E5B97"/>
    <w:rsid w:val="006E6E07"/>
    <w:rsid w:val="007030B8"/>
    <w:rsid w:val="007072BB"/>
    <w:rsid w:val="0072382B"/>
    <w:rsid w:val="007264EF"/>
    <w:rsid w:val="007420EC"/>
    <w:rsid w:val="00743777"/>
    <w:rsid w:val="007512E3"/>
    <w:rsid w:val="00776832"/>
    <w:rsid w:val="00815FC6"/>
    <w:rsid w:val="00830CD0"/>
    <w:rsid w:val="00835EEE"/>
    <w:rsid w:val="00853815"/>
    <w:rsid w:val="00885222"/>
    <w:rsid w:val="008B5787"/>
    <w:rsid w:val="00911ADA"/>
    <w:rsid w:val="00933B05"/>
    <w:rsid w:val="009370E2"/>
    <w:rsid w:val="009605F9"/>
    <w:rsid w:val="00977CCE"/>
    <w:rsid w:val="009A17C1"/>
    <w:rsid w:val="009C3AF0"/>
    <w:rsid w:val="009C735F"/>
    <w:rsid w:val="009D5116"/>
    <w:rsid w:val="00A0394A"/>
    <w:rsid w:val="00AA0B6D"/>
    <w:rsid w:val="00AA4CF1"/>
    <w:rsid w:val="00AC7433"/>
    <w:rsid w:val="00B351AE"/>
    <w:rsid w:val="00B42547"/>
    <w:rsid w:val="00B5137F"/>
    <w:rsid w:val="00B8245D"/>
    <w:rsid w:val="00BA5BEB"/>
    <w:rsid w:val="00BB18E8"/>
    <w:rsid w:val="00BB423A"/>
    <w:rsid w:val="00BC6EA6"/>
    <w:rsid w:val="00BD50FB"/>
    <w:rsid w:val="00BE108C"/>
    <w:rsid w:val="00C00EB8"/>
    <w:rsid w:val="00C0248C"/>
    <w:rsid w:val="00C638CC"/>
    <w:rsid w:val="00C76A8A"/>
    <w:rsid w:val="00CA30B2"/>
    <w:rsid w:val="00CA53EB"/>
    <w:rsid w:val="00D26149"/>
    <w:rsid w:val="00D52757"/>
    <w:rsid w:val="00DD3819"/>
    <w:rsid w:val="00DE242E"/>
    <w:rsid w:val="00DE610D"/>
    <w:rsid w:val="00DE742E"/>
    <w:rsid w:val="00E15121"/>
    <w:rsid w:val="00E428A2"/>
    <w:rsid w:val="00E434CF"/>
    <w:rsid w:val="00E7231E"/>
    <w:rsid w:val="00E808A3"/>
    <w:rsid w:val="00E82884"/>
    <w:rsid w:val="00EB720A"/>
    <w:rsid w:val="00ED6F4D"/>
    <w:rsid w:val="00EF6E2E"/>
    <w:rsid w:val="00FB075C"/>
    <w:rsid w:val="00FE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AA3"/>
  </w:style>
  <w:style w:type="paragraph" w:styleId="Heading1">
    <w:name w:val="heading 1"/>
    <w:basedOn w:val="Normal"/>
    <w:next w:val="Normal"/>
    <w:qFormat/>
    <w:rsid w:val="00583AA3"/>
    <w:pPr>
      <w:keepNext/>
      <w:spacing w:line="288" w:lineRule="auto"/>
      <w:outlineLvl w:val="0"/>
    </w:pPr>
    <w:rPr>
      <w:rFonts w:ascii="Times" w:hAnsi="Times"/>
      <w:sz w:val="24"/>
    </w:rPr>
  </w:style>
  <w:style w:type="paragraph" w:styleId="Heading2">
    <w:name w:val="heading 2"/>
    <w:basedOn w:val="Normal"/>
    <w:next w:val="Normal"/>
    <w:qFormat/>
    <w:rsid w:val="00583AA3"/>
    <w:pPr>
      <w:keepNext/>
      <w:spacing w:line="288" w:lineRule="auto"/>
      <w:jc w:val="both"/>
      <w:outlineLvl w:val="1"/>
    </w:pPr>
    <w:rPr>
      <w:rFonts w:ascii="Times" w:hAnsi="Times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83AA3"/>
    <w:pPr>
      <w:spacing w:line="264" w:lineRule="auto"/>
      <w:ind w:left="2430" w:hanging="270"/>
      <w:jc w:val="both"/>
    </w:pPr>
  </w:style>
  <w:style w:type="paragraph" w:styleId="BodyTextIndent2">
    <w:name w:val="Body Text Indent 2"/>
    <w:basedOn w:val="Normal"/>
    <w:rsid w:val="00583AA3"/>
    <w:pPr>
      <w:spacing w:line="264" w:lineRule="auto"/>
      <w:ind w:left="2340" w:hanging="180"/>
      <w:jc w:val="both"/>
    </w:pPr>
  </w:style>
  <w:style w:type="character" w:styleId="Hyperlink">
    <w:name w:val="Hyperlink"/>
    <w:basedOn w:val="DefaultParagraphFont"/>
    <w:rsid w:val="007030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933B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3B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5D83"/>
    <w:pPr>
      <w:spacing w:line="480" w:lineRule="auto"/>
      <w:ind w:left="720"/>
      <w:contextualSpacing/>
    </w:pPr>
    <w:rPr>
      <w:rFonts w:eastAsiaTheme="minorHAns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288" w:lineRule="auto"/>
      <w:outlineLvl w:val="0"/>
    </w:pPr>
    <w:rPr>
      <w:rFonts w:ascii="Times" w:hAnsi="Times"/>
      <w:sz w:val="24"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jc w:val="both"/>
      <w:outlineLvl w:val="1"/>
    </w:pPr>
    <w:rPr>
      <w:rFonts w:ascii="Times" w:hAnsi="Times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264" w:lineRule="auto"/>
      <w:ind w:left="2430" w:hanging="270"/>
      <w:jc w:val="both"/>
    </w:pPr>
  </w:style>
  <w:style w:type="paragraph" w:styleId="BodyTextIndent2">
    <w:name w:val="Body Text Indent 2"/>
    <w:basedOn w:val="Normal"/>
    <w:pPr>
      <w:spacing w:line="264" w:lineRule="auto"/>
      <w:ind w:left="2340" w:hanging="180"/>
      <w:jc w:val="both"/>
    </w:pPr>
  </w:style>
  <w:style w:type="character" w:styleId="Hyperlink">
    <w:name w:val="Hyperlink"/>
    <w:basedOn w:val="DefaultParagraphFont"/>
    <w:rsid w:val="007030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4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313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Marie Shoemaker</vt:lpstr>
    </vt:vector>
  </TitlesOfParts>
  <Company>Nike Inc.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Marie Shoemaker</dc:title>
  <dc:creator>Marie Shoemaker</dc:creator>
  <cp:lastModifiedBy>marie</cp:lastModifiedBy>
  <cp:revision>96</cp:revision>
  <cp:lastPrinted>2015-02-22T01:38:00Z</cp:lastPrinted>
  <dcterms:created xsi:type="dcterms:W3CDTF">2013-11-07T00:43:00Z</dcterms:created>
  <dcterms:modified xsi:type="dcterms:W3CDTF">2018-08-22T20:05:00Z</dcterms:modified>
</cp:coreProperties>
</file>