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14F32648" w14:textId="77777777" w:rsidTr="00007728">
        <w:trPr>
          <w:trHeight w:hRule="exact" w:val="1800"/>
        </w:trPr>
        <w:tc>
          <w:tcPr>
            <w:tcW w:w="9360" w:type="dxa"/>
            <w:tcMar>
              <w:top w:w="0" w:type="dxa"/>
              <w:bottom w:w="0" w:type="dxa"/>
            </w:tcMar>
          </w:tcPr>
          <w:p w14:paraId="6791747E" w14:textId="76D8CB0F" w:rsidR="00692703" w:rsidRPr="00B869A6" w:rsidRDefault="00281A39" w:rsidP="00913946">
            <w:pPr>
              <w:pStyle w:val="Title"/>
              <w:rPr>
                <w:sz w:val="56"/>
              </w:rPr>
            </w:pPr>
            <w:r w:rsidRPr="00B869A6">
              <w:rPr>
                <w:sz w:val="56"/>
              </w:rPr>
              <w:t>Karin</w:t>
            </w:r>
            <w:r w:rsidR="009249FB" w:rsidRPr="00B869A6">
              <w:rPr>
                <w:sz w:val="56"/>
              </w:rPr>
              <w:t xml:space="preserve"> </w:t>
            </w:r>
            <w:r w:rsidRPr="00B869A6">
              <w:rPr>
                <w:rStyle w:val="IntenseEmphasis"/>
                <w:b w:val="0"/>
                <w:color w:val="595959" w:themeColor="text1" w:themeTint="A6"/>
                <w:sz w:val="56"/>
              </w:rPr>
              <w:t>Ace</w:t>
            </w:r>
          </w:p>
          <w:p w14:paraId="522EF8F0" w14:textId="77777777" w:rsidR="00692703" w:rsidRDefault="00281A39" w:rsidP="00913946">
            <w:pPr>
              <w:pStyle w:val="ContactInfo"/>
              <w:contextualSpacing w:val="0"/>
            </w:pPr>
            <w:r>
              <w:t>N6907 County RD N, Monticello, WI</w:t>
            </w:r>
          </w:p>
          <w:p w14:paraId="6F10EFFE" w14:textId="77777777" w:rsidR="00281A39" w:rsidRPr="00CF1A49" w:rsidRDefault="00281A39" w:rsidP="00913946">
            <w:pPr>
              <w:pStyle w:val="ContactInfo"/>
              <w:contextualSpacing w:val="0"/>
            </w:pPr>
            <w:r>
              <w:t>608-516-5913</w:t>
            </w:r>
          </w:p>
          <w:p w14:paraId="77D3D72F" w14:textId="7FE704A2" w:rsidR="00692703" w:rsidRPr="00CF1A49" w:rsidRDefault="009249FB" w:rsidP="00913946">
            <w:pPr>
              <w:pStyle w:val="ContactInfoEmphasis"/>
              <w:contextualSpacing w:val="0"/>
            </w:pPr>
            <w:r>
              <w:t>k</w:t>
            </w:r>
            <w:r w:rsidR="00281A39">
              <w:t>arinace6907@gmail.com</w:t>
            </w:r>
          </w:p>
        </w:tc>
      </w:tr>
      <w:tr w:rsidR="009571D8" w:rsidRPr="00CF1A49" w14:paraId="3DFBE57E" w14:textId="77777777" w:rsidTr="00E514AE">
        <w:trPr>
          <w:trHeight w:val="742"/>
        </w:trPr>
        <w:tc>
          <w:tcPr>
            <w:tcW w:w="9360" w:type="dxa"/>
            <w:tcMar>
              <w:top w:w="432" w:type="dxa"/>
            </w:tcMar>
          </w:tcPr>
          <w:p w14:paraId="4F10438A" w14:textId="5A5ECDF7" w:rsidR="001755A8" w:rsidRPr="00CF1A49" w:rsidRDefault="00281A39" w:rsidP="000B5EFD">
            <w:pPr>
              <w:contextualSpacing w:val="0"/>
            </w:pPr>
            <w:r>
              <w:t>I am looking fo</w:t>
            </w:r>
            <w:r w:rsidR="009249FB">
              <w:t>r a position</w:t>
            </w:r>
            <w:r>
              <w:t xml:space="preserve"> that </w:t>
            </w:r>
            <w:r w:rsidR="009249FB">
              <w:t xml:space="preserve">I </w:t>
            </w:r>
            <w:r w:rsidR="00694911">
              <w:t xml:space="preserve">can bring my knowledge as a </w:t>
            </w:r>
            <w:r w:rsidR="00712366">
              <w:t>manager</w:t>
            </w:r>
            <w:r w:rsidR="00694911">
              <w:t>,</w:t>
            </w:r>
            <w:r w:rsidR="0091440D">
              <w:t xml:space="preserve"> </w:t>
            </w:r>
            <w:r w:rsidR="009249FB">
              <w:t>critical thinking</w:t>
            </w:r>
            <w:r w:rsidR="00E514AE">
              <w:t xml:space="preserve"> skills</w:t>
            </w:r>
            <w:r w:rsidR="009249FB">
              <w:t>, customer service, and</w:t>
            </w:r>
            <w:r w:rsidR="00694911">
              <w:t xml:space="preserve"> nursing skills</w:t>
            </w:r>
            <w:r w:rsidR="00712366">
              <w:t xml:space="preserve"> to a</w:t>
            </w:r>
            <w:r w:rsidR="00E514AE">
              <w:t xml:space="preserve"> facility</w:t>
            </w:r>
            <w:r w:rsidR="00712366">
              <w:t xml:space="preserve"> that puts people first.  I have been in Long Term Care for </w:t>
            </w:r>
            <w:r w:rsidR="00E514AE">
              <w:t xml:space="preserve">20 + years </w:t>
            </w:r>
            <w:r w:rsidR="00FB7DDE">
              <w:t xml:space="preserve">starting </w:t>
            </w:r>
            <w:r w:rsidR="00E514AE">
              <w:t xml:space="preserve">as a </w:t>
            </w:r>
            <w:r w:rsidR="00FB7DDE">
              <w:t>CAN-LPN-</w:t>
            </w:r>
            <w:r w:rsidR="00E514AE">
              <w:t xml:space="preserve"> Registered Nurse, </w:t>
            </w:r>
            <w:r w:rsidR="00712366">
              <w:t>and Director of Nursing.  I am seeking a career path</w:t>
            </w:r>
            <w:r w:rsidR="00E514AE">
              <w:t xml:space="preserve"> that enhances my skills and offers me opportunities to grow within the facility company.</w:t>
            </w:r>
            <w:r w:rsidR="006972F5">
              <w:t xml:space="preserve"> I enjoy working with residents and families to provide them the best care. </w:t>
            </w:r>
          </w:p>
        </w:tc>
      </w:tr>
    </w:tbl>
    <w:p w14:paraId="039FDCE2" w14:textId="77777777" w:rsidR="004E01EB" w:rsidRPr="00CF1A49" w:rsidRDefault="00240F01" w:rsidP="004E01EB">
      <w:pPr>
        <w:pStyle w:val="Heading1"/>
      </w:pPr>
      <w:sdt>
        <w:sdtPr>
          <w:alias w:val="Experience:"/>
          <w:tag w:val="Experience:"/>
          <w:id w:val="-1983300934"/>
          <w:placeholder>
            <w:docPart w:val="B146B76D7EAF41A6AB941F57CC63A6BC"/>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1846FA63" w14:textId="77777777" w:rsidTr="00D176EE">
        <w:trPr>
          <w:trHeight w:val="1390"/>
        </w:trPr>
        <w:tc>
          <w:tcPr>
            <w:tcW w:w="9355" w:type="dxa"/>
          </w:tcPr>
          <w:p w14:paraId="731D1840" w14:textId="3A855421" w:rsidR="00A241C2" w:rsidRDefault="005157C3" w:rsidP="001D0BF1">
            <w:pPr>
              <w:pStyle w:val="Heading3"/>
              <w:contextualSpacing w:val="0"/>
              <w:outlineLvl w:val="2"/>
              <w:rPr>
                <w:caps w:val="0"/>
              </w:rPr>
            </w:pPr>
            <w:r>
              <w:rPr>
                <w:caps w:val="0"/>
              </w:rPr>
              <w:t>September 8, 2020-Present</w:t>
            </w:r>
          </w:p>
          <w:p w14:paraId="0D72F32D" w14:textId="26EFDDD4" w:rsidR="00A241C2" w:rsidRDefault="005157C3" w:rsidP="001D0BF1">
            <w:pPr>
              <w:pStyle w:val="Heading3"/>
              <w:contextualSpacing w:val="0"/>
              <w:outlineLvl w:val="2"/>
              <w:rPr>
                <w:caps w:val="0"/>
                <w:color w:val="1D824C" w:themeColor="accent1"/>
                <w:sz w:val="26"/>
                <w:szCs w:val="26"/>
              </w:rPr>
            </w:pPr>
            <w:r w:rsidRPr="00F532C1">
              <w:rPr>
                <w:caps w:val="0"/>
                <w:color w:val="1D824C" w:themeColor="accent1"/>
                <w:sz w:val="26"/>
                <w:szCs w:val="26"/>
              </w:rPr>
              <w:t>RECOVER HOME HEALTH-Janesville</w:t>
            </w:r>
            <w:r w:rsidR="00986B58">
              <w:rPr>
                <w:caps w:val="0"/>
                <w:color w:val="1D824C" w:themeColor="accent1"/>
                <w:sz w:val="26"/>
                <w:szCs w:val="26"/>
              </w:rPr>
              <w:t xml:space="preserve"> Branch</w:t>
            </w:r>
          </w:p>
          <w:p w14:paraId="36869DA2" w14:textId="5A67C914" w:rsidR="00A241C2" w:rsidRPr="00AA46A9" w:rsidRDefault="00F532C1" w:rsidP="0060645B">
            <w:pPr>
              <w:rPr>
                <w:sz w:val="24"/>
                <w:szCs w:val="24"/>
              </w:rPr>
            </w:pPr>
            <w:r w:rsidRPr="00AA46A9">
              <w:rPr>
                <w:sz w:val="24"/>
                <w:szCs w:val="24"/>
              </w:rPr>
              <w:t>I am a RN Case Manager</w:t>
            </w:r>
            <w:r w:rsidR="00C30DCA" w:rsidRPr="00AA46A9">
              <w:rPr>
                <w:sz w:val="24"/>
                <w:szCs w:val="24"/>
              </w:rPr>
              <w:t xml:space="preserve"> in the Green/Rock County areas.  I am responsible for admitting clients to Home Health Services, Providing</w:t>
            </w:r>
            <w:r w:rsidR="00FA38E2" w:rsidRPr="00AA46A9">
              <w:rPr>
                <w:sz w:val="24"/>
                <w:szCs w:val="24"/>
              </w:rPr>
              <w:t xml:space="preserve"> Education, Wound Care, </w:t>
            </w:r>
            <w:r w:rsidR="003752D7" w:rsidRPr="00AA46A9">
              <w:rPr>
                <w:sz w:val="24"/>
                <w:szCs w:val="24"/>
              </w:rPr>
              <w:t xml:space="preserve">Health </w:t>
            </w:r>
            <w:r w:rsidR="00FA38E2" w:rsidRPr="00AA46A9">
              <w:rPr>
                <w:sz w:val="24"/>
                <w:szCs w:val="24"/>
              </w:rPr>
              <w:t xml:space="preserve">Assessments, </w:t>
            </w:r>
            <w:r w:rsidR="003752D7" w:rsidRPr="00AA46A9">
              <w:rPr>
                <w:sz w:val="24"/>
                <w:szCs w:val="24"/>
              </w:rPr>
              <w:t xml:space="preserve">Communicating with Physicians/NP, </w:t>
            </w:r>
            <w:r w:rsidR="00FA38E2" w:rsidRPr="00AA46A9">
              <w:rPr>
                <w:sz w:val="24"/>
                <w:szCs w:val="24"/>
              </w:rPr>
              <w:t xml:space="preserve">Documentation on Point Click Care EMAR, </w:t>
            </w:r>
            <w:r w:rsidR="005E4B3A" w:rsidRPr="00AA46A9">
              <w:rPr>
                <w:sz w:val="24"/>
                <w:szCs w:val="24"/>
              </w:rPr>
              <w:t>I work independently to complete my assignments</w:t>
            </w:r>
            <w:r w:rsidR="00FA1E9F" w:rsidRPr="00AA46A9">
              <w:rPr>
                <w:sz w:val="24"/>
                <w:szCs w:val="24"/>
              </w:rPr>
              <w:t>, and</w:t>
            </w:r>
            <w:r w:rsidR="00103A7A" w:rsidRPr="00AA46A9">
              <w:rPr>
                <w:sz w:val="24"/>
                <w:szCs w:val="24"/>
              </w:rPr>
              <w:t xml:space="preserve"> I am responsible for s</w:t>
            </w:r>
            <w:r w:rsidR="00637BED" w:rsidRPr="00AA46A9">
              <w:rPr>
                <w:sz w:val="24"/>
                <w:szCs w:val="24"/>
              </w:rPr>
              <w:t>cheduling my</w:t>
            </w:r>
            <w:r w:rsidR="005E4B3A" w:rsidRPr="00AA46A9">
              <w:rPr>
                <w:sz w:val="24"/>
                <w:szCs w:val="24"/>
              </w:rPr>
              <w:t xml:space="preserve"> </w:t>
            </w:r>
            <w:r w:rsidR="00637BED" w:rsidRPr="00AA46A9">
              <w:rPr>
                <w:sz w:val="24"/>
                <w:szCs w:val="24"/>
              </w:rPr>
              <w:t xml:space="preserve">hours </w:t>
            </w:r>
            <w:r w:rsidR="00FA1E9F" w:rsidRPr="00AA46A9">
              <w:rPr>
                <w:sz w:val="24"/>
                <w:szCs w:val="24"/>
              </w:rPr>
              <w:t>and being flexible</w:t>
            </w:r>
            <w:r w:rsidR="00171874" w:rsidRPr="00AA46A9">
              <w:rPr>
                <w:sz w:val="24"/>
                <w:szCs w:val="24"/>
              </w:rPr>
              <w:t>.</w:t>
            </w:r>
            <w:r w:rsidR="00FA1E9F" w:rsidRPr="00AA46A9">
              <w:rPr>
                <w:sz w:val="24"/>
                <w:szCs w:val="24"/>
              </w:rPr>
              <w:t xml:space="preserve"> </w:t>
            </w:r>
            <w:r w:rsidR="00FA1E9F" w:rsidRPr="00AA46A9">
              <w:rPr>
                <w:sz w:val="24"/>
                <w:szCs w:val="24"/>
              </w:rPr>
              <w:t xml:space="preserve">I </w:t>
            </w:r>
            <w:r w:rsidR="00FA1E9F" w:rsidRPr="00AA46A9">
              <w:rPr>
                <w:sz w:val="24"/>
                <w:szCs w:val="24"/>
              </w:rPr>
              <w:t>am caring</w:t>
            </w:r>
            <w:r w:rsidR="009659FD" w:rsidRPr="00AA46A9">
              <w:rPr>
                <w:sz w:val="24"/>
                <w:szCs w:val="24"/>
              </w:rPr>
              <w:t xml:space="preserve">, providing clients the </w:t>
            </w:r>
            <w:r w:rsidR="00867152" w:rsidRPr="00AA46A9">
              <w:rPr>
                <w:sz w:val="24"/>
                <w:szCs w:val="24"/>
              </w:rPr>
              <w:t xml:space="preserve">best care to keep them in there home for as long as possible.   </w:t>
            </w:r>
            <w:r w:rsidR="00A178E2" w:rsidRPr="00AA46A9">
              <w:rPr>
                <w:sz w:val="24"/>
                <w:szCs w:val="24"/>
              </w:rPr>
              <w:t>Skills</w:t>
            </w:r>
            <w:r w:rsidR="00EE089C" w:rsidRPr="00AA46A9">
              <w:rPr>
                <w:sz w:val="24"/>
                <w:szCs w:val="24"/>
              </w:rPr>
              <w:t xml:space="preserve"> for Home Health services</w:t>
            </w:r>
            <w:r w:rsidR="00A178E2" w:rsidRPr="00AA46A9">
              <w:rPr>
                <w:sz w:val="24"/>
                <w:szCs w:val="24"/>
              </w:rPr>
              <w:t xml:space="preserve"> </w:t>
            </w:r>
            <w:r w:rsidR="0060645B" w:rsidRPr="00AA46A9">
              <w:rPr>
                <w:sz w:val="24"/>
                <w:szCs w:val="24"/>
              </w:rPr>
              <w:t>include</w:t>
            </w:r>
            <w:r w:rsidR="00A178E2" w:rsidRPr="00AA46A9">
              <w:rPr>
                <w:sz w:val="24"/>
                <w:szCs w:val="24"/>
              </w:rPr>
              <w:t xml:space="preserve"> lab draws, INR CoaguCheck, Wound Care, </w:t>
            </w:r>
            <w:r w:rsidR="0021431B" w:rsidRPr="00AA46A9">
              <w:rPr>
                <w:sz w:val="24"/>
                <w:szCs w:val="24"/>
              </w:rPr>
              <w:t xml:space="preserve">Profore Lite </w:t>
            </w:r>
            <w:r w:rsidR="005126B3" w:rsidRPr="00AA46A9">
              <w:rPr>
                <w:sz w:val="24"/>
                <w:szCs w:val="24"/>
              </w:rPr>
              <w:t xml:space="preserve">compression </w:t>
            </w:r>
            <w:r w:rsidR="0021431B" w:rsidRPr="00AA46A9">
              <w:rPr>
                <w:sz w:val="24"/>
                <w:szCs w:val="24"/>
              </w:rPr>
              <w:t>wrap,</w:t>
            </w:r>
            <w:r w:rsidR="00FA3B8F" w:rsidRPr="00AA46A9">
              <w:rPr>
                <w:sz w:val="24"/>
                <w:szCs w:val="24"/>
              </w:rPr>
              <w:t xml:space="preserve"> Unna Boot,</w:t>
            </w:r>
            <w:r w:rsidR="0021431B" w:rsidRPr="00AA46A9">
              <w:rPr>
                <w:sz w:val="24"/>
                <w:szCs w:val="24"/>
              </w:rPr>
              <w:t xml:space="preserve"> Indwelling Foley Catheter </w:t>
            </w:r>
            <w:r w:rsidR="00052002">
              <w:rPr>
                <w:sz w:val="24"/>
                <w:szCs w:val="24"/>
              </w:rPr>
              <w:t>Care</w:t>
            </w:r>
            <w:r w:rsidR="0021431B" w:rsidRPr="00AA46A9">
              <w:rPr>
                <w:sz w:val="24"/>
                <w:szCs w:val="24"/>
              </w:rPr>
              <w:t>,</w:t>
            </w:r>
            <w:r w:rsidR="0060645B" w:rsidRPr="00AA46A9">
              <w:rPr>
                <w:sz w:val="24"/>
                <w:szCs w:val="24"/>
              </w:rPr>
              <w:t xml:space="preserve"> Ostomy care,</w:t>
            </w:r>
            <w:r w:rsidR="0021431B" w:rsidRPr="00AA46A9">
              <w:rPr>
                <w:sz w:val="24"/>
                <w:szCs w:val="24"/>
              </w:rPr>
              <w:t xml:space="preserve"> IV medication administration, PICC Line care, JP Drain,</w:t>
            </w:r>
            <w:r w:rsidR="000C6EA4" w:rsidRPr="00AA46A9">
              <w:rPr>
                <w:sz w:val="24"/>
                <w:szCs w:val="24"/>
              </w:rPr>
              <w:t xml:space="preserve"> Wound Vac</w:t>
            </w:r>
            <w:r w:rsidR="009841C3" w:rsidRPr="00AA46A9">
              <w:rPr>
                <w:sz w:val="24"/>
                <w:szCs w:val="24"/>
              </w:rPr>
              <w:t>, and Medication Management. My skills go beyond Home Health Services</w:t>
            </w:r>
            <w:r w:rsidR="00891780">
              <w:rPr>
                <w:sz w:val="24"/>
                <w:szCs w:val="24"/>
              </w:rPr>
              <w:t xml:space="preserve"> from my experience in Long Term Care.  I am willing to experience and continue to learn.  I am reliable, honest, dedicated, </w:t>
            </w:r>
            <w:r w:rsidR="00A475DF">
              <w:rPr>
                <w:sz w:val="24"/>
                <w:szCs w:val="24"/>
              </w:rPr>
              <w:t xml:space="preserve">and </w:t>
            </w:r>
            <w:r w:rsidR="00891780">
              <w:rPr>
                <w:sz w:val="24"/>
                <w:szCs w:val="24"/>
              </w:rPr>
              <w:t>caring</w:t>
            </w:r>
            <w:r w:rsidR="00A475DF">
              <w:rPr>
                <w:sz w:val="24"/>
                <w:szCs w:val="24"/>
              </w:rPr>
              <w:t>.</w:t>
            </w:r>
          </w:p>
          <w:p w14:paraId="4E436561" w14:textId="77777777" w:rsidR="00A241C2" w:rsidRPr="0060645B" w:rsidRDefault="00A241C2" w:rsidP="00A241C2">
            <w:pPr>
              <w:pStyle w:val="Heading3"/>
              <w:contextualSpacing w:val="0"/>
              <w:outlineLvl w:val="2"/>
              <w:rPr>
                <w:caps w:val="0"/>
                <w:sz w:val="24"/>
              </w:rPr>
            </w:pPr>
          </w:p>
          <w:p w14:paraId="5D856A04" w14:textId="655A24D1" w:rsidR="00A241C2" w:rsidRDefault="005203E2" w:rsidP="00A241C2">
            <w:pPr>
              <w:pStyle w:val="Heading3"/>
              <w:contextualSpacing w:val="0"/>
              <w:rPr>
                <w:caps w:val="0"/>
              </w:rPr>
            </w:pPr>
            <w:r>
              <w:rPr>
                <w:caps w:val="0"/>
              </w:rPr>
              <w:t xml:space="preserve">May 1, 2017- </w:t>
            </w:r>
            <w:r w:rsidR="00A241C2">
              <w:rPr>
                <w:caps w:val="0"/>
              </w:rPr>
              <w:t>August 30,2020</w:t>
            </w:r>
          </w:p>
          <w:p w14:paraId="6475601A" w14:textId="1C3CA4A7" w:rsidR="00281A39" w:rsidRDefault="005203E2" w:rsidP="00281A39">
            <w:pPr>
              <w:pStyle w:val="Heading2"/>
              <w:contextualSpacing w:val="0"/>
              <w:outlineLvl w:val="1"/>
            </w:pPr>
            <w:r>
              <w:rPr>
                <w:caps w:val="0"/>
              </w:rPr>
              <w:t>DIRECTOR OF NURSING</w:t>
            </w:r>
            <w:r w:rsidRPr="00CF1A49">
              <w:rPr>
                <w:caps w:val="0"/>
              </w:rPr>
              <w:t>,</w:t>
            </w:r>
            <w:r>
              <w:rPr>
                <w:caps w:val="0"/>
              </w:rPr>
              <w:t xml:space="preserve"> INGLESIDE MANOR, MT HOREB</w:t>
            </w:r>
          </w:p>
          <w:p w14:paraId="05F4B817" w14:textId="4BA4BFE4" w:rsidR="001E3120" w:rsidRPr="0091440D" w:rsidRDefault="00281A39" w:rsidP="0091440D">
            <w:pPr>
              <w:rPr>
                <w:b/>
                <w:sz w:val="24"/>
                <w:szCs w:val="24"/>
              </w:rPr>
            </w:pPr>
            <w:r w:rsidRPr="0091440D">
              <w:rPr>
                <w:sz w:val="24"/>
                <w:szCs w:val="24"/>
              </w:rPr>
              <w:t>I</w:t>
            </w:r>
            <w:r w:rsidR="005203E2" w:rsidRPr="0091440D">
              <w:rPr>
                <w:sz w:val="24"/>
                <w:szCs w:val="24"/>
              </w:rPr>
              <w:t xml:space="preserve"> am responsible for managing</w:t>
            </w:r>
            <w:r w:rsidR="0091440D" w:rsidRPr="0091440D">
              <w:rPr>
                <w:sz w:val="24"/>
                <w:szCs w:val="24"/>
              </w:rPr>
              <w:t xml:space="preserve"> and supervising</w:t>
            </w:r>
            <w:r w:rsidR="00057F49" w:rsidRPr="0091440D">
              <w:rPr>
                <w:b/>
                <w:caps/>
                <w:sz w:val="24"/>
                <w:szCs w:val="24"/>
              </w:rPr>
              <w:t xml:space="preserve"> </w:t>
            </w:r>
            <w:r w:rsidR="005203E2" w:rsidRPr="0091440D">
              <w:rPr>
                <w:sz w:val="24"/>
                <w:szCs w:val="24"/>
              </w:rPr>
              <w:t>the nursing department</w:t>
            </w:r>
            <w:r w:rsidRPr="0091440D">
              <w:rPr>
                <w:sz w:val="24"/>
                <w:szCs w:val="24"/>
              </w:rPr>
              <w:t xml:space="preserve">.  </w:t>
            </w:r>
            <w:r w:rsidR="00D176EE" w:rsidRPr="0091440D">
              <w:rPr>
                <w:sz w:val="24"/>
                <w:szCs w:val="24"/>
              </w:rPr>
              <w:t>Quality Assurance Performance Improvement, Reviewing and revision of Policy and Procedures,</w:t>
            </w:r>
            <w:r w:rsidR="0091440D" w:rsidRPr="0091440D">
              <w:rPr>
                <w:sz w:val="24"/>
                <w:szCs w:val="24"/>
              </w:rPr>
              <w:t xml:space="preserve"> review</w:t>
            </w:r>
            <w:r w:rsidR="00D176EE" w:rsidRPr="0091440D">
              <w:rPr>
                <w:sz w:val="24"/>
                <w:szCs w:val="24"/>
              </w:rPr>
              <w:t xml:space="preserve"> Fall reports</w:t>
            </w:r>
            <w:r w:rsidR="0091440D" w:rsidRPr="0091440D">
              <w:rPr>
                <w:sz w:val="24"/>
                <w:szCs w:val="24"/>
              </w:rPr>
              <w:t xml:space="preserve"> and implement interventions, </w:t>
            </w:r>
            <w:r w:rsidR="00D176EE" w:rsidRPr="0091440D">
              <w:rPr>
                <w:sz w:val="24"/>
                <w:szCs w:val="24"/>
              </w:rPr>
              <w:t>care planning, Admission/discharge, auditing nursing skills, reviewing nurse documentation, notifying resident change of condition with physicians or practitioners. Communicating with IDT, Auditing hospital readmissions</w:t>
            </w:r>
            <w:r w:rsidR="00642D45">
              <w:rPr>
                <w:sz w:val="24"/>
                <w:szCs w:val="24"/>
              </w:rPr>
              <w:t>. Providing education to families and residents. IV Therapy, Respiratory Therapy, Trach Care.  Decreased number of residents receiving antipsychotic medications with diagnosis of Dementia from 12 residents to 0.  Implemented Telehealth for after hours on call services to reduce readmission rate.</w:t>
            </w:r>
            <w:r w:rsidR="00CB70A3">
              <w:rPr>
                <w:sz w:val="24"/>
                <w:szCs w:val="24"/>
              </w:rPr>
              <w:t xml:space="preserve"> Past 3 months of implementing Telehealth 56 calls, 1 ER visit. </w:t>
            </w:r>
            <w:r w:rsidR="00642D45">
              <w:rPr>
                <w:sz w:val="24"/>
                <w:szCs w:val="24"/>
              </w:rPr>
              <w:t xml:space="preserve"> DQA Survey process, writing Plan of Correction for DQA, and implementing process with staff.  2018 Deficiency Free Survey. Maintained 5 Star Rating.</w:t>
            </w:r>
          </w:p>
        </w:tc>
      </w:tr>
      <w:tr w:rsidR="00F61DF9" w:rsidRPr="00CF1A49" w14:paraId="6EA6697D" w14:textId="77777777" w:rsidTr="00F61DF9">
        <w:tc>
          <w:tcPr>
            <w:tcW w:w="9355" w:type="dxa"/>
            <w:tcMar>
              <w:top w:w="216" w:type="dxa"/>
            </w:tcMar>
          </w:tcPr>
          <w:p w14:paraId="6F53F5CB" w14:textId="77777777" w:rsidR="00E95E4B" w:rsidRDefault="00FA1E9F" w:rsidP="00F61DF9">
            <w:pPr>
              <w:pStyle w:val="Heading3"/>
              <w:contextualSpacing w:val="0"/>
              <w:outlineLvl w:val="2"/>
            </w:pPr>
            <w:r>
              <w:t xml:space="preserve"> </w:t>
            </w:r>
          </w:p>
          <w:p w14:paraId="17A06653" w14:textId="77777777" w:rsidR="00E95E4B" w:rsidRDefault="00E95E4B" w:rsidP="00F61DF9">
            <w:pPr>
              <w:pStyle w:val="Heading3"/>
              <w:contextualSpacing w:val="0"/>
              <w:outlineLvl w:val="2"/>
            </w:pPr>
          </w:p>
          <w:p w14:paraId="44518CA6" w14:textId="77777777" w:rsidR="00E95E4B" w:rsidRDefault="00E95E4B" w:rsidP="00F61DF9">
            <w:pPr>
              <w:pStyle w:val="Heading3"/>
              <w:contextualSpacing w:val="0"/>
              <w:outlineLvl w:val="2"/>
            </w:pPr>
          </w:p>
          <w:p w14:paraId="5F584902" w14:textId="77777777" w:rsidR="00E95E4B" w:rsidRDefault="00E95E4B" w:rsidP="00F61DF9">
            <w:pPr>
              <w:pStyle w:val="Heading3"/>
              <w:contextualSpacing w:val="0"/>
              <w:outlineLvl w:val="2"/>
            </w:pPr>
          </w:p>
          <w:p w14:paraId="76006BFF" w14:textId="078DA0A3" w:rsidR="00F61DF9" w:rsidRPr="0091440D" w:rsidRDefault="00DE2ADB" w:rsidP="00F61DF9">
            <w:pPr>
              <w:pStyle w:val="Heading3"/>
              <w:contextualSpacing w:val="0"/>
              <w:outlineLvl w:val="2"/>
              <w:rPr>
                <w:b w:val="0"/>
                <w:bCs/>
              </w:rPr>
            </w:pPr>
            <w:r>
              <w:t>August 16, 2012- April,2017</w:t>
            </w:r>
            <w:r w:rsidR="0091440D">
              <w:t xml:space="preserve"> </w:t>
            </w:r>
          </w:p>
          <w:p w14:paraId="093C1325" w14:textId="69218BB1" w:rsidR="00F61DF9" w:rsidRDefault="00DE2ADB" w:rsidP="00F61DF9">
            <w:pPr>
              <w:pStyle w:val="Heading2"/>
              <w:contextualSpacing w:val="0"/>
              <w:outlineLvl w:val="1"/>
            </w:pPr>
            <w:r w:rsidRPr="00A068F1">
              <w:rPr>
                <w:color w:val="209225"/>
              </w:rPr>
              <w:t>Director o</w:t>
            </w:r>
            <w:r>
              <w:t>f Nursing/Unit Manager-Sunny Hill Health Care Center/OakPark</w:t>
            </w:r>
          </w:p>
          <w:p w14:paraId="25207C70" w14:textId="5DDE0EC3" w:rsidR="00F61DF9" w:rsidRDefault="00DE2ADB" w:rsidP="00F61DF9">
            <w:pPr>
              <w:rPr>
                <w:sz w:val="24"/>
                <w:szCs w:val="24"/>
              </w:rPr>
            </w:pPr>
            <w:r w:rsidRPr="000B5EFD">
              <w:rPr>
                <w:sz w:val="24"/>
                <w:szCs w:val="24"/>
              </w:rPr>
              <w:t>I</w:t>
            </w:r>
            <w:r w:rsidR="00F74D88" w:rsidRPr="000B5EFD">
              <w:rPr>
                <w:sz w:val="24"/>
                <w:szCs w:val="24"/>
              </w:rPr>
              <w:t xml:space="preserve"> was responsible for</w:t>
            </w:r>
            <w:r w:rsidRPr="000B5EFD">
              <w:rPr>
                <w:sz w:val="24"/>
                <w:szCs w:val="24"/>
              </w:rPr>
              <w:t xml:space="preserve"> manag</w:t>
            </w:r>
            <w:r w:rsidR="00F74D88" w:rsidRPr="000B5EFD">
              <w:rPr>
                <w:sz w:val="24"/>
                <w:szCs w:val="24"/>
              </w:rPr>
              <w:t>ing</w:t>
            </w:r>
            <w:r w:rsidR="00057F49">
              <w:rPr>
                <w:sz w:val="24"/>
                <w:szCs w:val="24"/>
              </w:rPr>
              <w:t xml:space="preserve"> and supervising</w:t>
            </w:r>
            <w:r w:rsidR="005203E2" w:rsidRPr="000B5EFD">
              <w:rPr>
                <w:sz w:val="24"/>
                <w:szCs w:val="24"/>
              </w:rPr>
              <w:t xml:space="preserve"> the</w:t>
            </w:r>
            <w:r w:rsidRPr="000B5EFD">
              <w:rPr>
                <w:sz w:val="24"/>
                <w:szCs w:val="24"/>
              </w:rPr>
              <w:t xml:space="preserve"> nursing department, </w:t>
            </w:r>
            <w:r w:rsidR="00057F49">
              <w:rPr>
                <w:sz w:val="24"/>
                <w:szCs w:val="24"/>
              </w:rPr>
              <w:t xml:space="preserve">Reviewing and revision of Policies and Procedures, </w:t>
            </w:r>
            <w:r w:rsidR="00694911">
              <w:rPr>
                <w:sz w:val="24"/>
                <w:szCs w:val="24"/>
              </w:rPr>
              <w:t>auditing</w:t>
            </w:r>
            <w:r w:rsidR="00057F49">
              <w:rPr>
                <w:sz w:val="24"/>
                <w:szCs w:val="24"/>
              </w:rPr>
              <w:t>, fall reports, Care Planning, Admission/Discharge process,</w:t>
            </w:r>
            <w:r w:rsidRPr="000B5EFD">
              <w:rPr>
                <w:sz w:val="24"/>
                <w:szCs w:val="24"/>
              </w:rPr>
              <w:t xml:space="preserve"> staff education,</w:t>
            </w:r>
            <w:r w:rsidR="00057F49">
              <w:rPr>
                <w:sz w:val="24"/>
                <w:szCs w:val="24"/>
              </w:rPr>
              <w:t xml:space="preserve"> auditing nursing</w:t>
            </w:r>
            <w:r w:rsidRPr="000B5EFD">
              <w:rPr>
                <w:sz w:val="24"/>
                <w:szCs w:val="24"/>
              </w:rPr>
              <w:t xml:space="preserve"> skills, reviewing </w:t>
            </w:r>
            <w:r w:rsidR="00057F49">
              <w:rPr>
                <w:sz w:val="24"/>
                <w:szCs w:val="24"/>
              </w:rPr>
              <w:t xml:space="preserve">nurse </w:t>
            </w:r>
            <w:r w:rsidRPr="000B5EFD">
              <w:rPr>
                <w:sz w:val="24"/>
                <w:szCs w:val="24"/>
              </w:rPr>
              <w:t>documentation,</w:t>
            </w:r>
            <w:r w:rsidR="00057F49">
              <w:rPr>
                <w:sz w:val="24"/>
                <w:szCs w:val="24"/>
              </w:rPr>
              <w:t xml:space="preserve"> notification of change of condition to physicians or practitioners.</w:t>
            </w:r>
            <w:r w:rsidR="00FF6D70">
              <w:rPr>
                <w:sz w:val="24"/>
                <w:szCs w:val="24"/>
              </w:rPr>
              <w:t xml:space="preserve"> </w:t>
            </w:r>
            <w:r w:rsidR="00057F49">
              <w:rPr>
                <w:sz w:val="24"/>
                <w:szCs w:val="24"/>
              </w:rPr>
              <w:t xml:space="preserve"> Communicating</w:t>
            </w:r>
            <w:r w:rsidR="00642D45">
              <w:rPr>
                <w:sz w:val="24"/>
                <w:szCs w:val="24"/>
              </w:rPr>
              <w:t xml:space="preserve"> and educating</w:t>
            </w:r>
            <w:r w:rsidR="00057F49">
              <w:rPr>
                <w:sz w:val="24"/>
                <w:szCs w:val="24"/>
              </w:rPr>
              <w:t xml:space="preserve"> residents and families.  Scheduling nursing staff.  </w:t>
            </w:r>
            <w:r w:rsidR="00D176EE">
              <w:rPr>
                <w:sz w:val="24"/>
                <w:szCs w:val="24"/>
              </w:rPr>
              <w:t xml:space="preserve">MDS, </w:t>
            </w:r>
            <w:r w:rsidR="00057F49">
              <w:rPr>
                <w:sz w:val="24"/>
                <w:szCs w:val="24"/>
              </w:rPr>
              <w:t>Quality Assurance</w:t>
            </w:r>
            <w:r w:rsidR="00D176EE">
              <w:rPr>
                <w:sz w:val="24"/>
                <w:szCs w:val="24"/>
              </w:rPr>
              <w:t xml:space="preserve"> Performance Improvement</w:t>
            </w:r>
            <w:r w:rsidR="00CB70A3">
              <w:rPr>
                <w:sz w:val="24"/>
                <w:szCs w:val="24"/>
              </w:rPr>
              <w:t xml:space="preserve"> and collaborating with Medical Director on QA. </w:t>
            </w:r>
            <w:r w:rsidR="00642D45">
              <w:rPr>
                <w:sz w:val="24"/>
                <w:szCs w:val="24"/>
              </w:rPr>
              <w:t xml:space="preserve"> </w:t>
            </w:r>
            <w:r w:rsidR="00642D45" w:rsidRPr="00642D45">
              <w:rPr>
                <w:sz w:val="24"/>
                <w:szCs w:val="24"/>
              </w:rPr>
              <w:t>DQA Survey process, writing Plan of Correction for DQA, and implementing process with staff</w:t>
            </w:r>
            <w:r w:rsidR="00642D45">
              <w:rPr>
                <w:sz w:val="24"/>
                <w:szCs w:val="24"/>
              </w:rPr>
              <w:t xml:space="preserve">. Increased Star rating from 3 to 4. </w:t>
            </w:r>
          </w:p>
          <w:p w14:paraId="7D666C18" w14:textId="77777777" w:rsidR="00A068F1" w:rsidRDefault="00A068F1" w:rsidP="00F61DF9">
            <w:pPr>
              <w:rPr>
                <w:sz w:val="24"/>
                <w:szCs w:val="24"/>
              </w:rPr>
            </w:pPr>
          </w:p>
          <w:p w14:paraId="1004DB6E" w14:textId="77777777" w:rsidR="00A068F1" w:rsidRDefault="00A068F1" w:rsidP="00F61DF9">
            <w:pPr>
              <w:rPr>
                <w:sz w:val="24"/>
                <w:szCs w:val="24"/>
              </w:rPr>
            </w:pPr>
          </w:p>
          <w:p w14:paraId="2169433E" w14:textId="77777777" w:rsidR="00A068F1" w:rsidRDefault="00A068F1" w:rsidP="00F61DF9">
            <w:pPr>
              <w:rPr>
                <w:sz w:val="24"/>
                <w:szCs w:val="24"/>
              </w:rPr>
            </w:pPr>
            <w:r>
              <w:rPr>
                <w:sz w:val="24"/>
                <w:szCs w:val="24"/>
              </w:rPr>
              <w:t>November 1999-August 2012</w:t>
            </w:r>
          </w:p>
          <w:p w14:paraId="782B88F7" w14:textId="5995C1EE" w:rsidR="00A068F1" w:rsidRPr="00A068F1" w:rsidRDefault="00A068F1" w:rsidP="00F61DF9">
            <w:pPr>
              <w:rPr>
                <w:b/>
                <w:bCs/>
                <w:color w:val="1D824C" w:themeColor="accent1"/>
                <w:sz w:val="26"/>
                <w:szCs w:val="26"/>
              </w:rPr>
            </w:pPr>
            <w:r w:rsidRPr="00A068F1">
              <w:rPr>
                <w:b/>
                <w:bCs/>
                <w:color w:val="1D824C" w:themeColor="accent1"/>
                <w:sz w:val="26"/>
                <w:szCs w:val="26"/>
              </w:rPr>
              <w:t>OREGON MANOR NURSING HOME</w:t>
            </w:r>
          </w:p>
          <w:p w14:paraId="7BB6F7EA" w14:textId="3F36D77C" w:rsidR="00A068F1" w:rsidRPr="00A068F1" w:rsidRDefault="00A068F1" w:rsidP="00F61DF9">
            <w:pPr>
              <w:rPr>
                <w:color w:val="1D824C" w:themeColor="accent1"/>
                <w:sz w:val="26"/>
                <w:szCs w:val="26"/>
              </w:rPr>
            </w:pPr>
            <w:r w:rsidRPr="00A068F1">
              <w:rPr>
                <w:b/>
                <w:bCs/>
                <w:color w:val="1D824C" w:themeColor="accent1"/>
                <w:sz w:val="26"/>
                <w:szCs w:val="26"/>
              </w:rPr>
              <w:t>LPN 1999-2006      RN 2006</w:t>
            </w:r>
            <w:r w:rsidR="00642D45">
              <w:rPr>
                <w:b/>
                <w:bCs/>
                <w:color w:val="1D824C" w:themeColor="accent1"/>
                <w:sz w:val="26"/>
                <w:szCs w:val="26"/>
              </w:rPr>
              <w:t>- Current</w:t>
            </w:r>
            <w:r w:rsidRPr="00A068F1">
              <w:rPr>
                <w:b/>
                <w:bCs/>
                <w:color w:val="1D824C" w:themeColor="accent1"/>
                <w:sz w:val="26"/>
                <w:szCs w:val="26"/>
              </w:rPr>
              <w:t xml:space="preserve">    DON 2006-2012</w:t>
            </w:r>
          </w:p>
          <w:p w14:paraId="21D118B2" w14:textId="4837C377" w:rsidR="00A068F1" w:rsidRDefault="00A068F1" w:rsidP="00F61DF9">
            <w:pPr>
              <w:rPr>
                <w:sz w:val="26"/>
                <w:szCs w:val="26"/>
              </w:rPr>
            </w:pPr>
            <w:r>
              <w:rPr>
                <w:sz w:val="26"/>
                <w:szCs w:val="26"/>
              </w:rPr>
              <w:t xml:space="preserve">I started as LPN providing resident’s with direct nursing care, observations of change of condition, administering medications, treatments of wounds/alteration in skin.  I continued my education and received my RN in </w:t>
            </w:r>
            <w:r w:rsidR="00A562B6">
              <w:rPr>
                <w:sz w:val="26"/>
                <w:szCs w:val="26"/>
              </w:rPr>
              <w:t xml:space="preserve">July </w:t>
            </w:r>
            <w:r>
              <w:rPr>
                <w:sz w:val="26"/>
                <w:szCs w:val="26"/>
              </w:rPr>
              <w:t>2006</w:t>
            </w:r>
            <w:r w:rsidR="00A562B6">
              <w:rPr>
                <w:sz w:val="26"/>
                <w:szCs w:val="26"/>
              </w:rPr>
              <w:t>, continued to work directly with resident cares</w:t>
            </w:r>
            <w:r w:rsidR="00CB70A3">
              <w:rPr>
                <w:sz w:val="26"/>
                <w:szCs w:val="26"/>
              </w:rPr>
              <w:t xml:space="preserve">, assessing change of condition, documentation administration of medications and providing wound care treatments. Collaborating with Medical Director on Quality of Assurance. </w:t>
            </w:r>
            <w:r w:rsidR="00A562B6">
              <w:rPr>
                <w:sz w:val="26"/>
                <w:szCs w:val="26"/>
              </w:rPr>
              <w:t>November 2006 accepted position as DON</w:t>
            </w:r>
            <w:r w:rsidR="00CB70A3">
              <w:rPr>
                <w:sz w:val="26"/>
                <w:szCs w:val="26"/>
              </w:rPr>
              <w:t xml:space="preserve">/MDS. </w:t>
            </w:r>
            <w:r w:rsidR="00A562B6">
              <w:rPr>
                <w:sz w:val="26"/>
                <w:szCs w:val="26"/>
              </w:rPr>
              <w:t xml:space="preserve"> April 2007 Deficiency Free Survey. </w:t>
            </w:r>
            <w:r w:rsidR="00642D45" w:rsidRPr="00642D45">
              <w:rPr>
                <w:sz w:val="26"/>
                <w:szCs w:val="26"/>
              </w:rPr>
              <w:t>DQA Survey process, writing Plan of Correction for DQA, and implementing process with staff</w:t>
            </w:r>
            <w:r w:rsidR="00CB70A3">
              <w:rPr>
                <w:sz w:val="26"/>
                <w:szCs w:val="26"/>
              </w:rPr>
              <w:t>.</w:t>
            </w:r>
          </w:p>
          <w:p w14:paraId="60B72F82" w14:textId="1D109E75" w:rsidR="00A562B6" w:rsidRPr="00A068F1" w:rsidRDefault="00A562B6" w:rsidP="00F61DF9">
            <w:pPr>
              <w:rPr>
                <w:sz w:val="26"/>
                <w:szCs w:val="26"/>
              </w:rPr>
            </w:pPr>
          </w:p>
        </w:tc>
      </w:tr>
    </w:tbl>
    <w:sdt>
      <w:sdtPr>
        <w:alias w:val="Education:"/>
        <w:tag w:val="Education:"/>
        <w:id w:val="-1908763273"/>
        <w:placeholder>
          <w:docPart w:val="93BD6921043649508F8A62AA9082DFC3"/>
        </w:placeholder>
        <w:temporary/>
        <w:showingPlcHdr/>
        <w15:appearance w15:val="hidden"/>
      </w:sdtPr>
      <w:sdtEndPr/>
      <w:sdtContent>
        <w:p w14:paraId="0129C365"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78E48CF0" w14:textId="77777777" w:rsidTr="00D66A52">
        <w:tc>
          <w:tcPr>
            <w:tcW w:w="9355" w:type="dxa"/>
          </w:tcPr>
          <w:p w14:paraId="3A39AB38" w14:textId="77777777" w:rsidR="001D0BF1" w:rsidRPr="00E514AE" w:rsidRDefault="00F74D88" w:rsidP="001D0BF1">
            <w:pPr>
              <w:pStyle w:val="Heading3"/>
              <w:contextualSpacing w:val="0"/>
              <w:outlineLvl w:val="2"/>
              <w:rPr>
                <w:b w:val="0"/>
                <w:bCs/>
              </w:rPr>
            </w:pPr>
            <w:r w:rsidRPr="00E514AE">
              <w:rPr>
                <w:b w:val="0"/>
                <w:bCs/>
              </w:rPr>
              <w:t>May 2005</w:t>
            </w:r>
          </w:p>
          <w:p w14:paraId="6E11F6D2" w14:textId="2F1190B2" w:rsidR="007538DC" w:rsidRDefault="00F74D88" w:rsidP="00F74D88">
            <w:pPr>
              <w:pStyle w:val="Heading2"/>
              <w:contextualSpacing w:val="0"/>
              <w:outlineLvl w:val="1"/>
            </w:pPr>
            <w:r>
              <w:t>Associate Degree Nursing</w:t>
            </w:r>
            <w:r w:rsidR="00767435">
              <w:t xml:space="preserve">. </w:t>
            </w:r>
            <w:r>
              <w:t xml:space="preserve">Blackhawk </w:t>
            </w:r>
            <w:r w:rsidR="00E514AE">
              <w:t xml:space="preserve">Technical </w:t>
            </w:r>
            <w:r>
              <w:t>College, janesville</w:t>
            </w:r>
          </w:p>
          <w:p w14:paraId="4D4DEBD4" w14:textId="77777777" w:rsidR="00767435" w:rsidRDefault="00767435" w:rsidP="00F74D88">
            <w:pPr>
              <w:pStyle w:val="Heading2"/>
              <w:contextualSpacing w:val="0"/>
              <w:outlineLvl w:val="1"/>
            </w:pPr>
          </w:p>
          <w:p w14:paraId="5C4F9CD2" w14:textId="77777777" w:rsidR="00767435" w:rsidRPr="00E514AE" w:rsidRDefault="00767435" w:rsidP="00F74D88">
            <w:pPr>
              <w:pStyle w:val="Heading2"/>
              <w:contextualSpacing w:val="0"/>
              <w:outlineLvl w:val="1"/>
              <w:rPr>
                <w:b w:val="0"/>
                <w:bCs/>
                <w:color w:val="auto"/>
                <w:sz w:val="22"/>
                <w:szCs w:val="22"/>
              </w:rPr>
            </w:pPr>
            <w:r w:rsidRPr="00E514AE">
              <w:rPr>
                <w:b w:val="0"/>
                <w:bCs/>
                <w:color w:val="auto"/>
                <w:sz w:val="22"/>
                <w:szCs w:val="22"/>
              </w:rPr>
              <w:t>May 1998</w:t>
            </w:r>
          </w:p>
          <w:p w14:paraId="516A5FA8" w14:textId="3684F134" w:rsidR="00767435" w:rsidRPr="00767435" w:rsidRDefault="00767435" w:rsidP="00F74D88">
            <w:pPr>
              <w:pStyle w:val="Heading2"/>
              <w:contextualSpacing w:val="0"/>
              <w:outlineLvl w:val="1"/>
              <w:rPr>
                <w:color w:val="auto"/>
              </w:rPr>
            </w:pPr>
            <w:r w:rsidRPr="00767435">
              <w:rPr>
                <w:color w:val="209225"/>
              </w:rPr>
              <w:t xml:space="preserve">Diploma Practical Nursing.  Madison </w:t>
            </w:r>
            <w:r w:rsidR="00E514AE">
              <w:rPr>
                <w:color w:val="209225"/>
              </w:rPr>
              <w:t xml:space="preserve">Area </w:t>
            </w:r>
            <w:r w:rsidRPr="00767435">
              <w:rPr>
                <w:color w:val="209225"/>
              </w:rPr>
              <w:t>Technical College, Madison</w:t>
            </w:r>
          </w:p>
        </w:tc>
      </w:tr>
      <w:tr w:rsidR="00A068F1" w:rsidRPr="00CF1A49" w14:paraId="3F078C6A" w14:textId="77777777" w:rsidTr="00D66A52">
        <w:tc>
          <w:tcPr>
            <w:tcW w:w="9355" w:type="dxa"/>
          </w:tcPr>
          <w:p w14:paraId="4CFA7281" w14:textId="77777777" w:rsidR="00A068F1" w:rsidRDefault="00A068F1" w:rsidP="001D0BF1">
            <w:pPr>
              <w:pStyle w:val="Heading3"/>
              <w:outlineLvl w:val="2"/>
            </w:pPr>
          </w:p>
        </w:tc>
      </w:tr>
      <w:tr w:rsidR="00F61DF9" w:rsidRPr="00CF1A49" w14:paraId="57CD5EA5" w14:textId="77777777" w:rsidTr="00F61DF9">
        <w:tc>
          <w:tcPr>
            <w:tcW w:w="9355" w:type="dxa"/>
            <w:tcMar>
              <w:top w:w="216" w:type="dxa"/>
            </w:tcMar>
          </w:tcPr>
          <w:p w14:paraId="5C62DD37" w14:textId="7D601D2E" w:rsidR="00F61DF9" w:rsidRDefault="00F61DF9" w:rsidP="00F61DF9"/>
        </w:tc>
      </w:tr>
    </w:tbl>
    <w:sdt>
      <w:sdtPr>
        <w:alias w:val="Skills:"/>
        <w:tag w:val="Skills:"/>
        <w:id w:val="-1392877668"/>
        <w:placeholder>
          <w:docPart w:val="D1515457131C43CB8944B99C9CCA35CC"/>
        </w:placeholder>
        <w:temporary/>
        <w:showingPlcHdr/>
        <w15:appearance w15:val="hidden"/>
      </w:sdtPr>
      <w:sdtEndPr/>
      <w:sdtContent>
        <w:p w14:paraId="7CB4CDB5"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77832193" w14:textId="77777777" w:rsidTr="00CF1A49">
        <w:tc>
          <w:tcPr>
            <w:tcW w:w="4675" w:type="dxa"/>
          </w:tcPr>
          <w:p w14:paraId="3F449CEE" w14:textId="77777777" w:rsidR="001E3120" w:rsidRPr="006E1507" w:rsidRDefault="00F74D88" w:rsidP="006E1507">
            <w:pPr>
              <w:pStyle w:val="ListBullet"/>
              <w:contextualSpacing w:val="0"/>
            </w:pPr>
            <w:r>
              <w:t>Customer Service</w:t>
            </w:r>
            <w:r w:rsidR="00C15A37">
              <w:t>: Listening and Communicate</w:t>
            </w:r>
          </w:p>
          <w:p w14:paraId="464519D2" w14:textId="70FBBF0B" w:rsidR="001F4E6D" w:rsidRDefault="00F74D88" w:rsidP="006E1507">
            <w:pPr>
              <w:pStyle w:val="ListBullet"/>
              <w:contextualSpacing w:val="0"/>
            </w:pPr>
            <w:r>
              <w:t>Critical thinking</w:t>
            </w:r>
            <w:r w:rsidR="00052002">
              <w:t>/Assessments</w:t>
            </w:r>
          </w:p>
          <w:p w14:paraId="63FC7271" w14:textId="77777777" w:rsidR="00C15A37" w:rsidRPr="006E1507" w:rsidRDefault="00C15A37" w:rsidP="006E1507">
            <w:pPr>
              <w:pStyle w:val="ListBullet"/>
              <w:contextualSpacing w:val="0"/>
            </w:pPr>
            <w:r>
              <w:lastRenderedPageBreak/>
              <w:t>CPR Certified.</w:t>
            </w:r>
          </w:p>
        </w:tc>
        <w:tc>
          <w:tcPr>
            <w:tcW w:w="4675" w:type="dxa"/>
            <w:tcMar>
              <w:left w:w="360" w:type="dxa"/>
            </w:tcMar>
          </w:tcPr>
          <w:p w14:paraId="66BF3B21" w14:textId="26B1A388" w:rsidR="003A0632" w:rsidRPr="006E1507" w:rsidRDefault="00A068F1" w:rsidP="006E1507">
            <w:pPr>
              <w:pStyle w:val="ListBullet"/>
              <w:contextualSpacing w:val="0"/>
            </w:pPr>
            <w:r>
              <w:lastRenderedPageBreak/>
              <w:t xml:space="preserve">Care </w:t>
            </w:r>
            <w:r w:rsidR="00F74D88">
              <w:t>Planning</w:t>
            </w:r>
          </w:p>
          <w:p w14:paraId="514C5846" w14:textId="5A99E1ED" w:rsidR="001E3120" w:rsidRDefault="00D93C70" w:rsidP="006E1507">
            <w:pPr>
              <w:pStyle w:val="ListBullet"/>
              <w:contextualSpacing w:val="0"/>
            </w:pPr>
            <w:r>
              <w:t>Reliable &amp; Dependable</w:t>
            </w:r>
          </w:p>
          <w:p w14:paraId="5C7D1CE2" w14:textId="0E8A1A99" w:rsidR="00052002" w:rsidRDefault="00052002" w:rsidP="006E1507">
            <w:pPr>
              <w:pStyle w:val="ListBullet"/>
              <w:contextualSpacing w:val="0"/>
            </w:pPr>
            <w:r>
              <w:lastRenderedPageBreak/>
              <w:t>Patient Education</w:t>
            </w:r>
          </w:p>
          <w:p w14:paraId="632B2903" w14:textId="77FDDD06" w:rsidR="005C5C42" w:rsidRPr="006E1507" w:rsidRDefault="005C5C42" w:rsidP="006E1507">
            <w:pPr>
              <w:pStyle w:val="ListBullet"/>
              <w:contextualSpacing w:val="0"/>
            </w:pPr>
            <w:r>
              <w:t>Computer EMAR Documentation</w:t>
            </w:r>
          </w:p>
          <w:p w14:paraId="516323AB" w14:textId="60CF887F" w:rsidR="00052002" w:rsidRDefault="00052002" w:rsidP="006E1507">
            <w:pPr>
              <w:pStyle w:val="ListBullet"/>
              <w:contextualSpacing w:val="0"/>
            </w:pPr>
            <w:r>
              <w:t>Nursing Skills: IV, Lab draws, Wound Vac, Foley Catheter Care, JP Drain, Compression Wraps, etc…</w:t>
            </w:r>
          </w:p>
          <w:p w14:paraId="0414A21A" w14:textId="535B689A" w:rsidR="00A068F1" w:rsidRDefault="00A068F1" w:rsidP="00052002">
            <w:pPr>
              <w:pStyle w:val="ListBullet"/>
              <w:numPr>
                <w:ilvl w:val="0"/>
                <w:numId w:val="0"/>
              </w:numPr>
              <w:ind w:left="360"/>
              <w:contextualSpacing w:val="0"/>
            </w:pPr>
          </w:p>
          <w:p w14:paraId="5C750322" w14:textId="77777777" w:rsidR="00A068F1" w:rsidRDefault="00A068F1" w:rsidP="00A068F1">
            <w:pPr>
              <w:pStyle w:val="ListBullet"/>
              <w:numPr>
                <w:ilvl w:val="0"/>
                <w:numId w:val="0"/>
              </w:numPr>
              <w:ind w:left="360" w:hanging="360"/>
              <w:contextualSpacing w:val="0"/>
            </w:pPr>
          </w:p>
          <w:p w14:paraId="4461D05C" w14:textId="77777777" w:rsidR="00FF6D70" w:rsidRPr="006E1507" w:rsidRDefault="00FF6D70" w:rsidP="00C15A37">
            <w:pPr>
              <w:pStyle w:val="ListBullet"/>
              <w:numPr>
                <w:ilvl w:val="0"/>
                <w:numId w:val="0"/>
              </w:numPr>
              <w:ind w:left="360"/>
              <w:contextualSpacing w:val="0"/>
            </w:pPr>
          </w:p>
        </w:tc>
      </w:tr>
    </w:tbl>
    <w:p w14:paraId="7CAC0187" w14:textId="4E2A53D9" w:rsidR="00B51D1B" w:rsidRDefault="00A068F1" w:rsidP="006E1507">
      <w:pPr>
        <w:rPr>
          <w:b/>
          <w:bCs/>
          <w:color w:val="auto"/>
          <w:sz w:val="32"/>
          <w:szCs w:val="32"/>
        </w:rPr>
      </w:pPr>
      <w:r>
        <w:rPr>
          <w:b/>
          <w:bCs/>
          <w:color w:val="auto"/>
          <w:sz w:val="32"/>
          <w:szCs w:val="32"/>
        </w:rPr>
        <w:lastRenderedPageBreak/>
        <w:t>LICENSES:</w:t>
      </w:r>
    </w:p>
    <w:p w14:paraId="48DF8512" w14:textId="3F179EDD" w:rsidR="00A068F1" w:rsidRDefault="00A068F1" w:rsidP="006E1507">
      <w:pPr>
        <w:rPr>
          <w:color w:val="auto"/>
          <w:sz w:val="24"/>
          <w:szCs w:val="24"/>
        </w:rPr>
      </w:pPr>
      <w:r w:rsidRPr="00642D45">
        <w:rPr>
          <w:color w:val="auto"/>
          <w:sz w:val="24"/>
          <w:szCs w:val="24"/>
        </w:rPr>
        <w:t>Registered Nurse-</w:t>
      </w:r>
      <w:r w:rsidR="00A562B6" w:rsidRPr="00642D45">
        <w:rPr>
          <w:color w:val="auto"/>
          <w:sz w:val="24"/>
          <w:szCs w:val="24"/>
        </w:rPr>
        <w:t>151290</w:t>
      </w:r>
      <w:r w:rsidR="00A562B6" w:rsidRPr="00642D45">
        <w:rPr>
          <w:b/>
          <w:bCs/>
          <w:color w:val="auto"/>
          <w:sz w:val="24"/>
          <w:szCs w:val="24"/>
        </w:rPr>
        <w:t>-</w:t>
      </w:r>
      <w:r w:rsidR="00A562B6" w:rsidRPr="00642D45">
        <w:rPr>
          <w:color w:val="auto"/>
          <w:sz w:val="24"/>
          <w:szCs w:val="24"/>
        </w:rPr>
        <w:t>30</w:t>
      </w:r>
      <w:r w:rsidR="00767435">
        <w:rPr>
          <w:color w:val="auto"/>
          <w:sz w:val="24"/>
          <w:szCs w:val="24"/>
        </w:rPr>
        <w:t xml:space="preserve">  Expiration date: 2/28/2022</w:t>
      </w:r>
    </w:p>
    <w:p w14:paraId="642CA0F3" w14:textId="1F30234C" w:rsidR="00767435" w:rsidRDefault="00767435" w:rsidP="006E1507">
      <w:pPr>
        <w:rPr>
          <w:color w:val="auto"/>
          <w:sz w:val="24"/>
          <w:szCs w:val="24"/>
        </w:rPr>
      </w:pPr>
      <w:r>
        <w:rPr>
          <w:color w:val="auto"/>
          <w:sz w:val="24"/>
          <w:szCs w:val="24"/>
        </w:rPr>
        <w:t>Practical Nurse- Expired</w:t>
      </w:r>
    </w:p>
    <w:p w14:paraId="14C6CB3E" w14:textId="24C9AF03" w:rsidR="005157C3" w:rsidRPr="00642D45" w:rsidRDefault="005157C3" w:rsidP="006E1507">
      <w:pPr>
        <w:rPr>
          <w:b/>
          <w:bCs/>
          <w:color w:val="auto"/>
          <w:sz w:val="24"/>
          <w:szCs w:val="24"/>
        </w:rPr>
      </w:pPr>
      <w:r>
        <w:rPr>
          <w:color w:val="auto"/>
          <w:sz w:val="24"/>
          <w:szCs w:val="24"/>
        </w:rPr>
        <w:t>CPR-Expires 7/2021</w:t>
      </w:r>
    </w:p>
    <w:sectPr w:rsidR="005157C3" w:rsidRPr="00642D45"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09D1D" w14:textId="77777777" w:rsidR="00240F01" w:rsidRDefault="00240F01" w:rsidP="0068194B">
      <w:r>
        <w:separator/>
      </w:r>
    </w:p>
    <w:p w14:paraId="388858BF" w14:textId="77777777" w:rsidR="00240F01" w:rsidRDefault="00240F01"/>
    <w:p w14:paraId="61C170D9" w14:textId="77777777" w:rsidR="00240F01" w:rsidRDefault="00240F01"/>
  </w:endnote>
  <w:endnote w:type="continuationSeparator" w:id="0">
    <w:p w14:paraId="5C3433F5" w14:textId="77777777" w:rsidR="00240F01" w:rsidRDefault="00240F01" w:rsidP="0068194B">
      <w:r>
        <w:continuationSeparator/>
      </w:r>
    </w:p>
    <w:p w14:paraId="59BA30B8" w14:textId="77777777" w:rsidR="00240F01" w:rsidRDefault="00240F01"/>
    <w:p w14:paraId="56EBE034" w14:textId="77777777" w:rsidR="00240F01" w:rsidRDefault="00240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593EFA81"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8E713" w14:textId="77777777" w:rsidR="00240F01" w:rsidRDefault="00240F01" w:rsidP="0068194B">
      <w:r>
        <w:separator/>
      </w:r>
    </w:p>
    <w:p w14:paraId="56B599EB" w14:textId="77777777" w:rsidR="00240F01" w:rsidRDefault="00240F01"/>
    <w:p w14:paraId="0FDEBA4B" w14:textId="77777777" w:rsidR="00240F01" w:rsidRDefault="00240F01"/>
  </w:footnote>
  <w:footnote w:type="continuationSeparator" w:id="0">
    <w:p w14:paraId="2E5BC5F9" w14:textId="77777777" w:rsidR="00240F01" w:rsidRDefault="00240F01" w:rsidP="0068194B">
      <w:r>
        <w:continuationSeparator/>
      </w:r>
    </w:p>
    <w:p w14:paraId="11C6A113" w14:textId="77777777" w:rsidR="00240F01" w:rsidRDefault="00240F01"/>
    <w:p w14:paraId="0C1E118C" w14:textId="77777777" w:rsidR="00240F01" w:rsidRDefault="00240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0740B"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2FA00D7C" wp14:editId="2A3210BC">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2B950FE"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39"/>
    <w:rsid w:val="000001EF"/>
    <w:rsid w:val="00007322"/>
    <w:rsid w:val="00007728"/>
    <w:rsid w:val="00024584"/>
    <w:rsid w:val="00024730"/>
    <w:rsid w:val="00052002"/>
    <w:rsid w:val="00055E95"/>
    <w:rsid w:val="00057F49"/>
    <w:rsid w:val="0007021F"/>
    <w:rsid w:val="000B2BA5"/>
    <w:rsid w:val="000B5EFD"/>
    <w:rsid w:val="000C6EA4"/>
    <w:rsid w:val="000F2F8C"/>
    <w:rsid w:val="0010006E"/>
    <w:rsid w:val="00103A7A"/>
    <w:rsid w:val="001045A8"/>
    <w:rsid w:val="00114A91"/>
    <w:rsid w:val="001427E1"/>
    <w:rsid w:val="00163668"/>
    <w:rsid w:val="00171566"/>
    <w:rsid w:val="00171874"/>
    <w:rsid w:val="00174676"/>
    <w:rsid w:val="001755A8"/>
    <w:rsid w:val="00184014"/>
    <w:rsid w:val="00192008"/>
    <w:rsid w:val="001C0E68"/>
    <w:rsid w:val="001C4B6F"/>
    <w:rsid w:val="001D0BF1"/>
    <w:rsid w:val="001D5AF7"/>
    <w:rsid w:val="001E3120"/>
    <w:rsid w:val="001E7E0C"/>
    <w:rsid w:val="001F0BB0"/>
    <w:rsid w:val="001F4E6D"/>
    <w:rsid w:val="001F6140"/>
    <w:rsid w:val="00203573"/>
    <w:rsid w:val="0020597D"/>
    <w:rsid w:val="00213B4C"/>
    <w:rsid w:val="0021431B"/>
    <w:rsid w:val="002253B0"/>
    <w:rsid w:val="00236D54"/>
    <w:rsid w:val="00240F01"/>
    <w:rsid w:val="00241D8C"/>
    <w:rsid w:val="00241FDB"/>
    <w:rsid w:val="0024720C"/>
    <w:rsid w:val="002617AE"/>
    <w:rsid w:val="002638D0"/>
    <w:rsid w:val="002647D3"/>
    <w:rsid w:val="00275EAE"/>
    <w:rsid w:val="00281A39"/>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2120"/>
    <w:rsid w:val="00336056"/>
    <w:rsid w:val="003544E1"/>
    <w:rsid w:val="00366398"/>
    <w:rsid w:val="003752D7"/>
    <w:rsid w:val="003A0632"/>
    <w:rsid w:val="003A30E5"/>
    <w:rsid w:val="003A6ADF"/>
    <w:rsid w:val="003B3B51"/>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26D2"/>
    <w:rsid w:val="00486277"/>
    <w:rsid w:val="00494CF6"/>
    <w:rsid w:val="00495F8D"/>
    <w:rsid w:val="004A1FAE"/>
    <w:rsid w:val="004A32FF"/>
    <w:rsid w:val="004B06EB"/>
    <w:rsid w:val="004B6AD0"/>
    <w:rsid w:val="004C2D5D"/>
    <w:rsid w:val="004C33E1"/>
    <w:rsid w:val="004E01EB"/>
    <w:rsid w:val="004E2794"/>
    <w:rsid w:val="00510392"/>
    <w:rsid w:val="005126B3"/>
    <w:rsid w:val="00513E2A"/>
    <w:rsid w:val="005157C3"/>
    <w:rsid w:val="005203E2"/>
    <w:rsid w:val="00566A35"/>
    <w:rsid w:val="0056701E"/>
    <w:rsid w:val="005740D7"/>
    <w:rsid w:val="005A0F26"/>
    <w:rsid w:val="005A1B10"/>
    <w:rsid w:val="005A6850"/>
    <w:rsid w:val="005B1B1B"/>
    <w:rsid w:val="005C5932"/>
    <w:rsid w:val="005C5C42"/>
    <w:rsid w:val="005C6A1D"/>
    <w:rsid w:val="005D3CA7"/>
    <w:rsid w:val="005D4CC1"/>
    <w:rsid w:val="005E4B3A"/>
    <w:rsid w:val="005F4B91"/>
    <w:rsid w:val="005F55D2"/>
    <w:rsid w:val="0060645B"/>
    <w:rsid w:val="0062312F"/>
    <w:rsid w:val="00625F2C"/>
    <w:rsid w:val="00637BED"/>
    <w:rsid w:val="00642D45"/>
    <w:rsid w:val="006527DE"/>
    <w:rsid w:val="006618E9"/>
    <w:rsid w:val="00664BE9"/>
    <w:rsid w:val="0068194B"/>
    <w:rsid w:val="00692703"/>
    <w:rsid w:val="00694911"/>
    <w:rsid w:val="006972F5"/>
    <w:rsid w:val="006A1962"/>
    <w:rsid w:val="006B5D48"/>
    <w:rsid w:val="006B7D7B"/>
    <w:rsid w:val="006C1A5E"/>
    <w:rsid w:val="006E1507"/>
    <w:rsid w:val="006E1831"/>
    <w:rsid w:val="00712366"/>
    <w:rsid w:val="00712D8B"/>
    <w:rsid w:val="007273B7"/>
    <w:rsid w:val="00733E0A"/>
    <w:rsid w:val="0074403D"/>
    <w:rsid w:val="00746D44"/>
    <w:rsid w:val="007538DC"/>
    <w:rsid w:val="00757803"/>
    <w:rsid w:val="00767435"/>
    <w:rsid w:val="0079206B"/>
    <w:rsid w:val="00796076"/>
    <w:rsid w:val="007C0566"/>
    <w:rsid w:val="007C606B"/>
    <w:rsid w:val="007E0B39"/>
    <w:rsid w:val="007E6A61"/>
    <w:rsid w:val="00801140"/>
    <w:rsid w:val="00803404"/>
    <w:rsid w:val="00834955"/>
    <w:rsid w:val="00855B59"/>
    <w:rsid w:val="00860461"/>
    <w:rsid w:val="0086487C"/>
    <w:rsid w:val="00867152"/>
    <w:rsid w:val="00870B20"/>
    <w:rsid w:val="008829F8"/>
    <w:rsid w:val="00885897"/>
    <w:rsid w:val="00891780"/>
    <w:rsid w:val="008A6538"/>
    <w:rsid w:val="008C7056"/>
    <w:rsid w:val="008F3B14"/>
    <w:rsid w:val="00901899"/>
    <w:rsid w:val="0090344B"/>
    <w:rsid w:val="00905715"/>
    <w:rsid w:val="0091321E"/>
    <w:rsid w:val="00913946"/>
    <w:rsid w:val="0091440D"/>
    <w:rsid w:val="009249FB"/>
    <w:rsid w:val="00926FBB"/>
    <w:rsid w:val="0092726B"/>
    <w:rsid w:val="009361BA"/>
    <w:rsid w:val="00944F78"/>
    <w:rsid w:val="009510E7"/>
    <w:rsid w:val="00952C89"/>
    <w:rsid w:val="009571D8"/>
    <w:rsid w:val="009650EA"/>
    <w:rsid w:val="009659FD"/>
    <w:rsid w:val="0097790C"/>
    <w:rsid w:val="009841C3"/>
    <w:rsid w:val="0098506E"/>
    <w:rsid w:val="00986B58"/>
    <w:rsid w:val="009A44CE"/>
    <w:rsid w:val="009C4DFC"/>
    <w:rsid w:val="009D44F8"/>
    <w:rsid w:val="009E3160"/>
    <w:rsid w:val="009F220C"/>
    <w:rsid w:val="009F3B05"/>
    <w:rsid w:val="009F4931"/>
    <w:rsid w:val="00A02FE4"/>
    <w:rsid w:val="00A068F1"/>
    <w:rsid w:val="00A14534"/>
    <w:rsid w:val="00A16DAA"/>
    <w:rsid w:val="00A178E2"/>
    <w:rsid w:val="00A24162"/>
    <w:rsid w:val="00A241C2"/>
    <w:rsid w:val="00A25023"/>
    <w:rsid w:val="00A270EA"/>
    <w:rsid w:val="00A34BA2"/>
    <w:rsid w:val="00A36F27"/>
    <w:rsid w:val="00A42E32"/>
    <w:rsid w:val="00A46E63"/>
    <w:rsid w:val="00A475DF"/>
    <w:rsid w:val="00A51DC5"/>
    <w:rsid w:val="00A53DE1"/>
    <w:rsid w:val="00A562B6"/>
    <w:rsid w:val="00A615E1"/>
    <w:rsid w:val="00A755E8"/>
    <w:rsid w:val="00A93A5D"/>
    <w:rsid w:val="00AA46A9"/>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869A6"/>
    <w:rsid w:val="00BA1546"/>
    <w:rsid w:val="00BB4E51"/>
    <w:rsid w:val="00BD431F"/>
    <w:rsid w:val="00BE423E"/>
    <w:rsid w:val="00BF61AC"/>
    <w:rsid w:val="00C15A37"/>
    <w:rsid w:val="00C30DCA"/>
    <w:rsid w:val="00C47FA6"/>
    <w:rsid w:val="00C57FC6"/>
    <w:rsid w:val="00C66A7D"/>
    <w:rsid w:val="00C779DA"/>
    <w:rsid w:val="00C814F7"/>
    <w:rsid w:val="00CA4B4D"/>
    <w:rsid w:val="00CB35C3"/>
    <w:rsid w:val="00CB70A3"/>
    <w:rsid w:val="00CD323D"/>
    <w:rsid w:val="00CE4030"/>
    <w:rsid w:val="00CE64B3"/>
    <w:rsid w:val="00CF1A49"/>
    <w:rsid w:val="00D0630C"/>
    <w:rsid w:val="00D176EE"/>
    <w:rsid w:val="00D243A9"/>
    <w:rsid w:val="00D305E5"/>
    <w:rsid w:val="00D37CD3"/>
    <w:rsid w:val="00D66A52"/>
    <w:rsid w:val="00D66EFA"/>
    <w:rsid w:val="00D72A2D"/>
    <w:rsid w:val="00D93C70"/>
    <w:rsid w:val="00D9521A"/>
    <w:rsid w:val="00DA3914"/>
    <w:rsid w:val="00DA59AA"/>
    <w:rsid w:val="00DB6915"/>
    <w:rsid w:val="00DB7E1E"/>
    <w:rsid w:val="00DC1B78"/>
    <w:rsid w:val="00DC2A2F"/>
    <w:rsid w:val="00DC600B"/>
    <w:rsid w:val="00DE0FAA"/>
    <w:rsid w:val="00DE136D"/>
    <w:rsid w:val="00DE2ADB"/>
    <w:rsid w:val="00DE6534"/>
    <w:rsid w:val="00DF4D6C"/>
    <w:rsid w:val="00E01923"/>
    <w:rsid w:val="00E14498"/>
    <w:rsid w:val="00E2397A"/>
    <w:rsid w:val="00E254DB"/>
    <w:rsid w:val="00E300FC"/>
    <w:rsid w:val="00E362DB"/>
    <w:rsid w:val="00E514AE"/>
    <w:rsid w:val="00E5632B"/>
    <w:rsid w:val="00E70240"/>
    <w:rsid w:val="00E71E6B"/>
    <w:rsid w:val="00E81CC5"/>
    <w:rsid w:val="00E85A87"/>
    <w:rsid w:val="00E85B4A"/>
    <w:rsid w:val="00E9528E"/>
    <w:rsid w:val="00E95E4B"/>
    <w:rsid w:val="00E968A3"/>
    <w:rsid w:val="00EA5099"/>
    <w:rsid w:val="00EC1351"/>
    <w:rsid w:val="00EC4CBF"/>
    <w:rsid w:val="00EE089C"/>
    <w:rsid w:val="00EE2CA8"/>
    <w:rsid w:val="00EF17E8"/>
    <w:rsid w:val="00EF51D9"/>
    <w:rsid w:val="00F130DD"/>
    <w:rsid w:val="00F24884"/>
    <w:rsid w:val="00F476C4"/>
    <w:rsid w:val="00F532C1"/>
    <w:rsid w:val="00F61DF9"/>
    <w:rsid w:val="00F74D88"/>
    <w:rsid w:val="00F81960"/>
    <w:rsid w:val="00F8769D"/>
    <w:rsid w:val="00F9350C"/>
    <w:rsid w:val="00F94EB5"/>
    <w:rsid w:val="00F9624D"/>
    <w:rsid w:val="00FA1E9F"/>
    <w:rsid w:val="00FA38E2"/>
    <w:rsid w:val="00FA3B8F"/>
    <w:rsid w:val="00FB31C1"/>
    <w:rsid w:val="00FB58F2"/>
    <w:rsid w:val="00FB7DDE"/>
    <w:rsid w:val="00FC6AEA"/>
    <w:rsid w:val="00FD3D13"/>
    <w:rsid w:val="00FE55A2"/>
    <w:rsid w:val="00FF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7A4E4"/>
  <w15:chartTrackingRefBased/>
  <w15:docId w15:val="{573FDEA5-22A6-4261-A39C-5918B911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146B76D7EAF41A6AB941F57CC63A6BC"/>
        <w:category>
          <w:name w:val="General"/>
          <w:gallery w:val="placeholder"/>
        </w:category>
        <w:types>
          <w:type w:val="bbPlcHdr"/>
        </w:types>
        <w:behaviors>
          <w:behavior w:val="content"/>
        </w:behaviors>
        <w:guid w:val="{C7B65850-A4C1-430C-8D58-34E762128C60}"/>
      </w:docPartPr>
      <w:docPartBody>
        <w:p w:rsidR="00411E0C" w:rsidRDefault="00F10E44">
          <w:pPr>
            <w:pStyle w:val="B146B76D7EAF41A6AB941F57CC63A6BC"/>
          </w:pPr>
          <w:r w:rsidRPr="00CF1A49">
            <w:t>Experience</w:t>
          </w:r>
        </w:p>
      </w:docPartBody>
    </w:docPart>
    <w:docPart>
      <w:docPartPr>
        <w:name w:val="93BD6921043649508F8A62AA9082DFC3"/>
        <w:category>
          <w:name w:val="General"/>
          <w:gallery w:val="placeholder"/>
        </w:category>
        <w:types>
          <w:type w:val="bbPlcHdr"/>
        </w:types>
        <w:behaviors>
          <w:behavior w:val="content"/>
        </w:behaviors>
        <w:guid w:val="{E9025A18-6235-4EDE-AF2A-BD304649D29B}"/>
      </w:docPartPr>
      <w:docPartBody>
        <w:p w:rsidR="00411E0C" w:rsidRDefault="00F10E44">
          <w:pPr>
            <w:pStyle w:val="93BD6921043649508F8A62AA9082DFC3"/>
          </w:pPr>
          <w:r w:rsidRPr="00CF1A49">
            <w:t>Education</w:t>
          </w:r>
        </w:p>
      </w:docPartBody>
    </w:docPart>
    <w:docPart>
      <w:docPartPr>
        <w:name w:val="D1515457131C43CB8944B99C9CCA35CC"/>
        <w:category>
          <w:name w:val="General"/>
          <w:gallery w:val="placeholder"/>
        </w:category>
        <w:types>
          <w:type w:val="bbPlcHdr"/>
        </w:types>
        <w:behaviors>
          <w:behavior w:val="content"/>
        </w:behaviors>
        <w:guid w:val="{FA73D698-C1E6-40D6-B953-3BBC145A2BBB}"/>
      </w:docPartPr>
      <w:docPartBody>
        <w:p w:rsidR="00411E0C" w:rsidRDefault="00F10E44">
          <w:pPr>
            <w:pStyle w:val="D1515457131C43CB8944B99C9CCA35CC"/>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44"/>
    <w:rsid w:val="00040770"/>
    <w:rsid w:val="00252612"/>
    <w:rsid w:val="00385927"/>
    <w:rsid w:val="00411E0C"/>
    <w:rsid w:val="009B3798"/>
    <w:rsid w:val="00F10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B146B76D7EAF41A6AB941F57CC63A6BC">
    <w:name w:val="B146B76D7EAF41A6AB941F57CC63A6BC"/>
  </w:style>
  <w:style w:type="character" w:styleId="SubtleReference">
    <w:name w:val="Subtle Reference"/>
    <w:basedOn w:val="DefaultParagraphFont"/>
    <w:uiPriority w:val="10"/>
    <w:qFormat/>
    <w:rPr>
      <w:b/>
      <w:caps w:val="0"/>
      <w:smallCaps/>
      <w:color w:val="595959" w:themeColor="text1" w:themeTint="A6"/>
    </w:rPr>
  </w:style>
  <w:style w:type="paragraph" w:customStyle="1" w:styleId="93BD6921043649508F8A62AA9082DFC3">
    <w:name w:val="93BD6921043649508F8A62AA9082DFC3"/>
  </w:style>
  <w:style w:type="paragraph" w:customStyle="1" w:styleId="D1515457131C43CB8944B99C9CCA35CC">
    <w:name w:val="D1515457131C43CB8944B99C9CCA35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 (Modern design)</Template>
  <TotalTime>938</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Ace</dc:creator>
  <cp:keywords/>
  <dc:description/>
  <cp:lastModifiedBy>Karin Ace</cp:lastModifiedBy>
  <cp:revision>45</cp:revision>
  <dcterms:created xsi:type="dcterms:W3CDTF">2018-08-25T23:20:00Z</dcterms:created>
  <dcterms:modified xsi:type="dcterms:W3CDTF">2021-04-14T13:47:00Z</dcterms:modified>
  <cp:category/>
</cp:coreProperties>
</file>