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78651AF3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1E779D4" w14:textId="6E1809CC" w:rsidR="00692703" w:rsidRPr="00C647EB" w:rsidRDefault="00C647EB" w:rsidP="00913946">
            <w:pPr>
              <w:pStyle w:val="Title"/>
              <w:rPr>
                <w:sz w:val="52"/>
                <w:szCs w:val="52"/>
              </w:rPr>
            </w:pPr>
            <w:bookmarkStart w:id="0" w:name="_GoBack"/>
            <w:bookmarkEnd w:id="0"/>
            <w:r w:rsidRPr="00C647EB">
              <w:rPr>
                <w:color w:val="262626" w:themeColor="text1" w:themeTint="D9"/>
                <w:sz w:val="52"/>
                <w:szCs w:val="52"/>
              </w:rPr>
              <w:t>Kaiya</w:t>
            </w:r>
            <w:r w:rsidR="00692703" w:rsidRPr="00C647EB">
              <w:rPr>
                <w:sz w:val="52"/>
                <w:szCs w:val="52"/>
              </w:rPr>
              <w:t xml:space="preserve"> </w:t>
            </w:r>
            <w:r w:rsidRPr="00C647EB">
              <w:rPr>
                <w:rStyle w:val="IntenseEmphasis"/>
                <w:b w:val="0"/>
                <w:bCs/>
                <w:sz w:val="52"/>
                <w:szCs w:val="52"/>
              </w:rPr>
              <w:t>Zold</w:t>
            </w:r>
          </w:p>
          <w:p w14:paraId="63B9568A" w14:textId="77777777" w:rsidR="00C647EB" w:rsidRPr="00C647EB" w:rsidRDefault="00C647EB" w:rsidP="00C647EB">
            <w:pPr>
              <w:pStyle w:val="ContactInfo"/>
              <w:contextualSpacing w:val="0"/>
              <w:rPr>
                <w:sz w:val="24"/>
                <w:szCs w:val="24"/>
              </w:rPr>
            </w:pPr>
            <w:r w:rsidRPr="00C647EB">
              <w:rPr>
                <w:sz w:val="24"/>
                <w:szCs w:val="24"/>
              </w:rPr>
              <w:t>1641 Lily Drive</w:t>
            </w:r>
          </w:p>
          <w:p w14:paraId="3EE20B4C" w14:textId="1E9BF86B" w:rsidR="00C647EB" w:rsidRPr="00C647EB" w:rsidRDefault="00C647EB" w:rsidP="00C647EB">
            <w:pPr>
              <w:pStyle w:val="ContactInfo"/>
              <w:contextualSpacing w:val="0"/>
              <w:rPr>
                <w:sz w:val="24"/>
                <w:szCs w:val="24"/>
              </w:rPr>
            </w:pPr>
            <w:r w:rsidRPr="00C647EB">
              <w:rPr>
                <w:sz w:val="24"/>
                <w:szCs w:val="24"/>
              </w:rPr>
              <w:t>Green Bay, WI 54313</w:t>
            </w:r>
          </w:p>
          <w:p w14:paraId="18399941" w14:textId="1A0362B4" w:rsidR="00692703" w:rsidRPr="00C647EB" w:rsidRDefault="00692703" w:rsidP="00C647EB">
            <w:pPr>
              <w:pStyle w:val="ContactInfo"/>
              <w:contextualSpacing w:val="0"/>
              <w:rPr>
                <w:sz w:val="24"/>
                <w:szCs w:val="24"/>
              </w:rPr>
            </w:pPr>
            <w:r w:rsidRPr="00C647EB">
              <w:rPr>
                <w:sz w:val="24"/>
                <w:szCs w:val="24"/>
              </w:rPr>
              <w:t xml:space="preserve">  </w:t>
            </w:r>
            <w:r w:rsidR="00C647EB" w:rsidRPr="00C647EB">
              <w:rPr>
                <w:sz w:val="24"/>
                <w:szCs w:val="24"/>
              </w:rPr>
              <w:t>(920) 562-2877</w:t>
            </w:r>
          </w:p>
          <w:p w14:paraId="74B900EB" w14:textId="411362C3" w:rsidR="00692703" w:rsidRPr="00CF1A49" w:rsidRDefault="00C647EB" w:rsidP="00913946">
            <w:pPr>
              <w:pStyle w:val="ContactInfoEmphasis"/>
              <w:contextualSpacing w:val="0"/>
            </w:pPr>
            <w:r>
              <w:t>kaiya.zold88@gmail.com</w:t>
            </w:r>
          </w:p>
        </w:tc>
      </w:tr>
      <w:tr w:rsidR="009571D8" w:rsidRPr="00CF1A49" w14:paraId="5FF29401" w14:textId="77777777" w:rsidTr="00692703">
        <w:tc>
          <w:tcPr>
            <w:tcW w:w="9360" w:type="dxa"/>
            <w:tcMar>
              <w:top w:w="432" w:type="dxa"/>
            </w:tcMar>
          </w:tcPr>
          <w:p w14:paraId="59C7C58D" w14:textId="44975C23" w:rsidR="001755A8" w:rsidRPr="00CF1A49" w:rsidRDefault="001755A8" w:rsidP="00913946">
            <w:pPr>
              <w:contextualSpacing w:val="0"/>
            </w:pPr>
          </w:p>
        </w:tc>
      </w:tr>
    </w:tbl>
    <w:p w14:paraId="7824C5C6" w14:textId="77777777" w:rsidR="004E01EB" w:rsidRPr="00CF1A49" w:rsidRDefault="00F90D4C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0BE6A554A52C4B0685638790F463DA35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7B417DCA" w14:textId="77777777" w:rsidTr="00D66A52">
        <w:tc>
          <w:tcPr>
            <w:tcW w:w="9355" w:type="dxa"/>
          </w:tcPr>
          <w:p w14:paraId="3C5BB1EA" w14:textId="2B08EB8D" w:rsidR="00705925" w:rsidRDefault="00D92DD5" w:rsidP="001D0BF1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Lifeguard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Green bay ymca</w:t>
            </w:r>
          </w:p>
          <w:p w14:paraId="16BEAECD" w14:textId="10414695" w:rsidR="001139C1" w:rsidRDefault="001139C1" w:rsidP="001139C1">
            <w:pPr>
              <w:pStyle w:val="Heading3"/>
              <w:contextualSpacing w:val="0"/>
              <w:outlineLvl w:val="2"/>
            </w:pPr>
            <w:r>
              <w:t>July 2017</w:t>
            </w:r>
            <w:r w:rsidRPr="00CF1A49">
              <w:t xml:space="preserve"> – </w:t>
            </w:r>
            <w:r>
              <w:t>November 2019</w:t>
            </w:r>
          </w:p>
          <w:p w14:paraId="333D8B1C" w14:textId="77777777" w:rsidR="00705925" w:rsidRPr="00CF1A49" w:rsidRDefault="00705925" w:rsidP="001139C1">
            <w:pPr>
              <w:pStyle w:val="Heading3"/>
              <w:contextualSpacing w:val="0"/>
              <w:outlineLvl w:val="2"/>
            </w:pPr>
          </w:p>
          <w:p w14:paraId="2CC979C0" w14:textId="77777777" w:rsidR="001E3120" w:rsidRDefault="00D92DD5" w:rsidP="00D92DD5">
            <w:pPr>
              <w:pStyle w:val="ListParagraph"/>
              <w:numPr>
                <w:ilvl w:val="0"/>
                <w:numId w:val="15"/>
              </w:numPr>
            </w:pPr>
            <w:r>
              <w:t>CPR Certification – July 2017</w:t>
            </w:r>
          </w:p>
          <w:p w14:paraId="2B95FE34" w14:textId="5FA313AB" w:rsidR="00D92DD5" w:rsidRDefault="00DC5D81" w:rsidP="00D92DD5">
            <w:pPr>
              <w:pStyle w:val="ListParagraph"/>
              <w:numPr>
                <w:ilvl w:val="0"/>
                <w:numId w:val="15"/>
              </w:numPr>
            </w:pPr>
            <w:r>
              <w:t>Responsible for safety of</w:t>
            </w:r>
            <w:r w:rsidR="00F740FF">
              <w:t xml:space="preserve"> </w:t>
            </w:r>
            <w:r w:rsidR="003311CD">
              <w:t>p</w:t>
            </w:r>
            <w:r w:rsidR="00F740FF">
              <w:t>atrons</w:t>
            </w:r>
          </w:p>
          <w:p w14:paraId="544F24BE" w14:textId="6A466742" w:rsidR="003311CD" w:rsidRPr="00CF1A49" w:rsidRDefault="00D30977" w:rsidP="00D92DD5">
            <w:pPr>
              <w:pStyle w:val="ListParagraph"/>
              <w:numPr>
                <w:ilvl w:val="0"/>
                <w:numId w:val="15"/>
              </w:numPr>
            </w:pPr>
            <w:r>
              <w:t>Secure</w:t>
            </w:r>
            <w:r w:rsidR="003311CD">
              <w:t xml:space="preserve"> the </w:t>
            </w:r>
            <w:r>
              <w:t>facility</w:t>
            </w:r>
          </w:p>
        </w:tc>
      </w:tr>
      <w:tr w:rsidR="00F61DF9" w:rsidRPr="00CF1A49" w14:paraId="7F7DA308" w14:textId="77777777" w:rsidTr="00F61DF9">
        <w:tc>
          <w:tcPr>
            <w:tcW w:w="9355" w:type="dxa"/>
            <w:tcMar>
              <w:top w:w="216" w:type="dxa"/>
            </w:tcMar>
          </w:tcPr>
          <w:p w14:paraId="452D0BF0" w14:textId="27042225" w:rsidR="00F61DF9" w:rsidRDefault="003311CD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line worker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 xml:space="preserve">eillieen’s </w:t>
            </w:r>
          </w:p>
          <w:p w14:paraId="362BE0B6" w14:textId="7847196B" w:rsidR="00705925" w:rsidRPr="00CF1A49" w:rsidRDefault="00705925" w:rsidP="00705925">
            <w:pPr>
              <w:pStyle w:val="Heading3"/>
              <w:contextualSpacing w:val="0"/>
              <w:outlineLvl w:val="2"/>
            </w:pPr>
            <w:r>
              <w:t>July 2019</w:t>
            </w:r>
            <w:r w:rsidRPr="00CF1A49">
              <w:t xml:space="preserve"> – </w:t>
            </w:r>
            <w:r>
              <w:t xml:space="preserve">August 2019 (Seasonal </w:t>
            </w:r>
            <w:r w:rsidR="008708AA">
              <w:t>employment</w:t>
            </w:r>
            <w:r>
              <w:t>)</w:t>
            </w:r>
          </w:p>
          <w:p w14:paraId="649EABA6" w14:textId="77777777" w:rsidR="00705925" w:rsidRPr="00CF1A49" w:rsidRDefault="00705925" w:rsidP="00F61DF9">
            <w:pPr>
              <w:pStyle w:val="Heading2"/>
              <w:contextualSpacing w:val="0"/>
              <w:outlineLvl w:val="1"/>
            </w:pPr>
          </w:p>
          <w:p w14:paraId="6C82B57B" w14:textId="5E261A13" w:rsidR="00F61DF9" w:rsidRDefault="003311CD" w:rsidP="003311CD">
            <w:pPr>
              <w:pStyle w:val="ListParagraph"/>
              <w:numPr>
                <w:ilvl w:val="0"/>
                <w:numId w:val="16"/>
              </w:numPr>
            </w:pPr>
            <w:r>
              <w:t>Package boxes</w:t>
            </w:r>
            <w:r w:rsidR="00A534B3">
              <w:t xml:space="preserve"> </w:t>
            </w:r>
          </w:p>
          <w:p w14:paraId="4E9AC501" w14:textId="77777777" w:rsidR="003311CD" w:rsidRDefault="003311CD" w:rsidP="003311CD">
            <w:pPr>
              <w:pStyle w:val="ListParagraph"/>
              <w:numPr>
                <w:ilvl w:val="0"/>
                <w:numId w:val="16"/>
              </w:numPr>
            </w:pPr>
            <w:r>
              <w:t>Clean equipment</w:t>
            </w:r>
          </w:p>
          <w:p w14:paraId="6C2FC3F6" w14:textId="0F3E2535" w:rsidR="003311CD" w:rsidRDefault="003311CD" w:rsidP="003311CD">
            <w:pPr>
              <w:pStyle w:val="ListParagraph"/>
              <w:numPr>
                <w:ilvl w:val="0"/>
                <w:numId w:val="16"/>
              </w:numPr>
            </w:pPr>
            <w:r>
              <w:t xml:space="preserve">Seal bags of </w:t>
            </w:r>
            <w:r w:rsidR="00A237E5">
              <w:t>non-perishables</w:t>
            </w:r>
          </w:p>
        </w:tc>
      </w:tr>
    </w:tbl>
    <w:sdt>
      <w:sdtPr>
        <w:alias w:val="Education:"/>
        <w:tag w:val="Education:"/>
        <w:id w:val="-1908763273"/>
        <w:placeholder>
          <w:docPart w:val="82CDA3F0C7204B47871B19876E1E87C7"/>
        </w:placeholder>
        <w:temporary/>
        <w:showingPlcHdr/>
        <w15:appearance w15:val="hidden"/>
      </w:sdtPr>
      <w:sdtEndPr/>
      <w:sdtContent>
        <w:p w14:paraId="11E4750D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5F0757A2" w14:textId="77777777" w:rsidTr="00D66A52">
        <w:tc>
          <w:tcPr>
            <w:tcW w:w="9355" w:type="dxa"/>
          </w:tcPr>
          <w:p w14:paraId="24941C87" w14:textId="50244919" w:rsidR="00ED114B" w:rsidRDefault="00ED114B" w:rsidP="00ED114B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high school diploma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 xml:space="preserve">green bay southwest high school </w:t>
            </w:r>
          </w:p>
          <w:p w14:paraId="25872D94" w14:textId="72A58E1E" w:rsidR="0058678A" w:rsidRPr="00CF1A49" w:rsidRDefault="0058678A" w:rsidP="0058678A">
            <w:pPr>
              <w:pStyle w:val="Heading3"/>
              <w:contextualSpacing w:val="0"/>
              <w:outlineLvl w:val="2"/>
            </w:pPr>
            <w:r>
              <w:t>date of graduation - June 2019</w:t>
            </w:r>
          </w:p>
          <w:p w14:paraId="1B151C46" w14:textId="77777777" w:rsidR="0058678A" w:rsidRPr="00ED114B" w:rsidRDefault="0058678A" w:rsidP="00ED114B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</w:p>
          <w:p w14:paraId="45F4432B" w14:textId="241CC076" w:rsidR="00ED114B" w:rsidRDefault="00ED114B" w:rsidP="00ED114B">
            <w:pPr>
              <w:pStyle w:val="ListParagraph"/>
              <w:numPr>
                <w:ilvl w:val="0"/>
                <w:numId w:val="24"/>
              </w:numPr>
            </w:pPr>
            <w:r>
              <w:t>Completed C</w:t>
            </w:r>
            <w:r w:rsidR="003410E2">
              <w:t>ertified Nursing Assistant</w:t>
            </w:r>
            <w:r>
              <w:t xml:space="preserve"> course </w:t>
            </w:r>
            <w:r w:rsidR="00A3144D">
              <w:t>-</w:t>
            </w:r>
            <w:r>
              <w:t xml:space="preserve"> N</w:t>
            </w:r>
            <w:r w:rsidR="00A3144D">
              <w:t xml:space="preserve">ortheast </w:t>
            </w:r>
            <w:r>
              <w:t>W</w:t>
            </w:r>
            <w:r w:rsidR="00A3144D">
              <w:t xml:space="preserve">isconsin </w:t>
            </w:r>
            <w:r>
              <w:t>T</w:t>
            </w:r>
            <w:r w:rsidR="00A3144D">
              <w:t xml:space="preserve">echnical </w:t>
            </w:r>
            <w:r>
              <w:t>C</w:t>
            </w:r>
            <w:r w:rsidR="00A3144D">
              <w:t>ollege</w:t>
            </w:r>
          </w:p>
          <w:p w14:paraId="376955A4" w14:textId="16F6C1AF" w:rsidR="00ED114B" w:rsidRPr="00CF1A49" w:rsidRDefault="00ED114B" w:rsidP="00ED114B">
            <w:pPr>
              <w:pStyle w:val="ListParagraph"/>
              <w:numPr>
                <w:ilvl w:val="0"/>
                <w:numId w:val="24"/>
              </w:numPr>
            </w:pPr>
            <w:r>
              <w:t>Received Music Program Scholarship</w:t>
            </w:r>
          </w:p>
        </w:tc>
      </w:tr>
      <w:tr w:rsidR="00F61DF9" w:rsidRPr="00CF1A49" w14:paraId="5FFFDB83" w14:textId="77777777" w:rsidTr="00F61DF9">
        <w:tc>
          <w:tcPr>
            <w:tcW w:w="9355" w:type="dxa"/>
            <w:tcMar>
              <w:top w:w="216" w:type="dxa"/>
            </w:tcMar>
          </w:tcPr>
          <w:p w14:paraId="6C1FFE6F" w14:textId="4FE71092" w:rsidR="00F61DF9" w:rsidRDefault="00ED114B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Bachelor of science in nursing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university of wisconsin oshkosh</w:t>
            </w:r>
          </w:p>
          <w:p w14:paraId="6E739DFB" w14:textId="2BD01553" w:rsidR="008956A6" w:rsidRPr="008956A6" w:rsidRDefault="008956A6" w:rsidP="008956A6">
            <w:pPr>
              <w:pStyle w:val="Heading3"/>
              <w:contextualSpacing w:val="0"/>
              <w:outlineLvl w:val="2"/>
              <w:rPr>
                <w:rStyle w:val="SubtleReference"/>
                <w:b/>
                <w:smallCaps w:val="0"/>
              </w:rPr>
            </w:pPr>
            <w:r>
              <w:t>anticipated date of graduation - january 2024</w:t>
            </w:r>
          </w:p>
          <w:p w14:paraId="38606078" w14:textId="77777777" w:rsidR="0058678A" w:rsidRPr="00CF1A49" w:rsidRDefault="0058678A" w:rsidP="00F61DF9">
            <w:pPr>
              <w:pStyle w:val="Heading2"/>
              <w:contextualSpacing w:val="0"/>
              <w:outlineLvl w:val="1"/>
            </w:pPr>
          </w:p>
          <w:p w14:paraId="13BC5206" w14:textId="7984B3FF" w:rsidR="0058678A" w:rsidRDefault="00ED114B" w:rsidP="0058678A">
            <w:pPr>
              <w:pStyle w:val="ListParagraph"/>
              <w:numPr>
                <w:ilvl w:val="0"/>
                <w:numId w:val="14"/>
              </w:numPr>
            </w:pPr>
            <w:r>
              <w:t>Certified Nursing Assistant – February 2019</w:t>
            </w:r>
          </w:p>
          <w:p w14:paraId="2270E4A2" w14:textId="0EAE993A" w:rsidR="00F61DF9" w:rsidRDefault="00ED114B" w:rsidP="00ED114B">
            <w:pPr>
              <w:ind w:left="720"/>
            </w:pPr>
            <w:r>
              <w:t>-    Completed clinical hours at Anna John Nursing Home</w:t>
            </w:r>
            <w:r w:rsidR="00390CDF">
              <w:t xml:space="preserve"> – Oneida, Wisconsin</w:t>
            </w:r>
          </w:p>
        </w:tc>
      </w:tr>
    </w:tbl>
    <w:p w14:paraId="7595276C" w14:textId="178B66AC" w:rsidR="00486277" w:rsidRPr="00CF1A49" w:rsidRDefault="00994D46" w:rsidP="00486277">
      <w:pPr>
        <w:pStyle w:val="Heading1"/>
      </w:pPr>
      <w:r>
        <w:t>qualifications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6D4C1055" w14:textId="77777777" w:rsidTr="00CF1A49">
        <w:tc>
          <w:tcPr>
            <w:tcW w:w="4675" w:type="dxa"/>
          </w:tcPr>
          <w:p w14:paraId="76165D95" w14:textId="1E79C4B5" w:rsidR="001E3120" w:rsidRPr="00BA79B3" w:rsidRDefault="00B873EA" w:rsidP="006E1507">
            <w:pPr>
              <w:pStyle w:val="ListBullet"/>
              <w:contextualSpacing w:val="0"/>
              <w:rPr>
                <w:sz w:val="24"/>
                <w:szCs w:val="24"/>
              </w:rPr>
            </w:pPr>
            <w:r w:rsidRPr="00BA79B3">
              <w:rPr>
                <w:sz w:val="24"/>
                <w:szCs w:val="24"/>
              </w:rPr>
              <w:t>Exceptional people and communication skills</w:t>
            </w:r>
          </w:p>
          <w:p w14:paraId="53110700" w14:textId="2BCA354B" w:rsidR="001F4E6D" w:rsidRPr="006E1507" w:rsidRDefault="00B873EA" w:rsidP="006E1507">
            <w:pPr>
              <w:pStyle w:val="ListBullet"/>
              <w:contextualSpacing w:val="0"/>
            </w:pPr>
            <w:r w:rsidRPr="00BA79B3">
              <w:rPr>
                <w:sz w:val="24"/>
                <w:szCs w:val="24"/>
              </w:rPr>
              <w:t>Excellent team working skills</w:t>
            </w:r>
          </w:p>
        </w:tc>
        <w:tc>
          <w:tcPr>
            <w:tcW w:w="4675" w:type="dxa"/>
            <w:tcMar>
              <w:left w:w="360" w:type="dxa"/>
            </w:tcMar>
          </w:tcPr>
          <w:p w14:paraId="64A28D7E" w14:textId="4BE65C0C" w:rsidR="00BA79B3" w:rsidRPr="00BA79B3" w:rsidRDefault="00773EB7" w:rsidP="00BA79B3">
            <w:pPr>
              <w:pStyle w:val="ListBullet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in community volunteer work</w:t>
            </w:r>
          </w:p>
          <w:p w14:paraId="14ED43BB" w14:textId="6D111A32" w:rsidR="001E3120" w:rsidRPr="006E1507" w:rsidRDefault="00673A38" w:rsidP="00A221A3">
            <w:pPr>
              <w:pStyle w:val="ListBullet"/>
              <w:contextualSpacing w:val="0"/>
            </w:pPr>
            <w:r>
              <w:t>Appreciable work ethic</w:t>
            </w:r>
          </w:p>
        </w:tc>
      </w:tr>
    </w:tbl>
    <w:p w14:paraId="2BBB8A80" w14:textId="69F3319D" w:rsidR="00B51D1B" w:rsidRPr="006E1507" w:rsidRDefault="009028B1" w:rsidP="006E1507">
      <w:r>
        <w:t xml:space="preserve"> </w:t>
      </w:r>
    </w:p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B787B" w14:textId="77777777" w:rsidR="00F90D4C" w:rsidRDefault="00F90D4C" w:rsidP="0068194B">
      <w:r>
        <w:separator/>
      </w:r>
    </w:p>
    <w:p w14:paraId="78A9EA1C" w14:textId="77777777" w:rsidR="00F90D4C" w:rsidRDefault="00F90D4C"/>
    <w:p w14:paraId="298735CD" w14:textId="77777777" w:rsidR="00F90D4C" w:rsidRDefault="00F90D4C"/>
  </w:endnote>
  <w:endnote w:type="continuationSeparator" w:id="0">
    <w:p w14:paraId="658727E9" w14:textId="77777777" w:rsidR="00F90D4C" w:rsidRDefault="00F90D4C" w:rsidP="0068194B">
      <w:r>
        <w:continuationSeparator/>
      </w:r>
    </w:p>
    <w:p w14:paraId="0D13091D" w14:textId="77777777" w:rsidR="00F90D4C" w:rsidRDefault="00F90D4C"/>
    <w:p w14:paraId="2E514D7E" w14:textId="77777777" w:rsidR="00F90D4C" w:rsidRDefault="00F90D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CF6798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A6681" w14:textId="77777777" w:rsidR="00F90D4C" w:rsidRDefault="00F90D4C" w:rsidP="0068194B">
      <w:r>
        <w:separator/>
      </w:r>
    </w:p>
    <w:p w14:paraId="3C3B4339" w14:textId="77777777" w:rsidR="00F90D4C" w:rsidRDefault="00F90D4C"/>
    <w:p w14:paraId="488EABD0" w14:textId="77777777" w:rsidR="00F90D4C" w:rsidRDefault="00F90D4C"/>
  </w:footnote>
  <w:footnote w:type="continuationSeparator" w:id="0">
    <w:p w14:paraId="620D4CC1" w14:textId="77777777" w:rsidR="00F90D4C" w:rsidRDefault="00F90D4C" w:rsidP="0068194B">
      <w:r>
        <w:continuationSeparator/>
      </w:r>
    </w:p>
    <w:p w14:paraId="33467AC1" w14:textId="77777777" w:rsidR="00F90D4C" w:rsidRDefault="00F90D4C"/>
    <w:p w14:paraId="31E01482" w14:textId="77777777" w:rsidR="00F90D4C" w:rsidRDefault="00F90D4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DE33C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CE53EB" wp14:editId="157651C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312003F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9C73801"/>
    <w:multiLevelType w:val="hybridMultilevel"/>
    <w:tmpl w:val="79BC9E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B6B2FE6"/>
    <w:multiLevelType w:val="hybridMultilevel"/>
    <w:tmpl w:val="89E82E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EBB53F7"/>
    <w:multiLevelType w:val="hybridMultilevel"/>
    <w:tmpl w:val="A90A99EE"/>
    <w:lvl w:ilvl="0" w:tplc="8FCA99AA">
      <w:start w:val="9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09F5BE5"/>
    <w:multiLevelType w:val="hybridMultilevel"/>
    <w:tmpl w:val="4D6E0A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1FA11787"/>
    <w:multiLevelType w:val="hybridMultilevel"/>
    <w:tmpl w:val="8ECE0E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4B32E39"/>
    <w:multiLevelType w:val="hybridMultilevel"/>
    <w:tmpl w:val="C7602896"/>
    <w:lvl w:ilvl="0" w:tplc="F2344336">
      <w:start w:val="9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FC14949"/>
    <w:multiLevelType w:val="hybridMultilevel"/>
    <w:tmpl w:val="6AA6D5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A7E1529"/>
    <w:multiLevelType w:val="hybridMultilevel"/>
    <w:tmpl w:val="FC32B9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08553D9"/>
    <w:multiLevelType w:val="hybridMultilevel"/>
    <w:tmpl w:val="D130D8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9CD45E1"/>
    <w:multiLevelType w:val="hybridMultilevel"/>
    <w:tmpl w:val="F7A63ED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2BB482F"/>
    <w:multiLevelType w:val="hybridMultilevel"/>
    <w:tmpl w:val="F14EF2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4"/>
  </w:num>
  <w:num w:numId="6">
    <w:abstractNumId w:val="3"/>
  </w:num>
  <w:num w:numId="7">
    <w:abstractNumId w:val="17"/>
  </w:num>
  <w:num w:numId="8">
    <w:abstractNumId w:val="2"/>
  </w:num>
  <w:num w:numId="9">
    <w:abstractNumId w:val="20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23"/>
  </w:num>
  <w:num w:numId="15">
    <w:abstractNumId w:val="21"/>
  </w:num>
  <w:num w:numId="16">
    <w:abstractNumId w:val="15"/>
  </w:num>
  <w:num w:numId="17">
    <w:abstractNumId w:val="16"/>
  </w:num>
  <w:num w:numId="18">
    <w:abstractNumId w:val="12"/>
  </w:num>
  <w:num w:numId="19">
    <w:abstractNumId w:val="18"/>
  </w:num>
  <w:num w:numId="20">
    <w:abstractNumId w:val="13"/>
  </w:num>
  <w:num w:numId="21">
    <w:abstractNumId w:val="10"/>
  </w:num>
  <w:num w:numId="22">
    <w:abstractNumId w:val="19"/>
  </w:num>
  <w:num w:numId="23">
    <w:abstractNumId w:val="2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EB"/>
    <w:rsid w:val="000001EF"/>
    <w:rsid w:val="00007322"/>
    <w:rsid w:val="00007728"/>
    <w:rsid w:val="00024584"/>
    <w:rsid w:val="00024730"/>
    <w:rsid w:val="00055E95"/>
    <w:rsid w:val="0007021F"/>
    <w:rsid w:val="00096E71"/>
    <w:rsid w:val="000A17FA"/>
    <w:rsid w:val="000B2BA5"/>
    <w:rsid w:val="000F2F8C"/>
    <w:rsid w:val="0010006E"/>
    <w:rsid w:val="001045A8"/>
    <w:rsid w:val="001139C1"/>
    <w:rsid w:val="00114A91"/>
    <w:rsid w:val="0013279C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11CD"/>
    <w:rsid w:val="00336056"/>
    <w:rsid w:val="003410E2"/>
    <w:rsid w:val="003544E1"/>
    <w:rsid w:val="00366398"/>
    <w:rsid w:val="00390CDF"/>
    <w:rsid w:val="003A0632"/>
    <w:rsid w:val="003A30E5"/>
    <w:rsid w:val="003A6ADF"/>
    <w:rsid w:val="003B013D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2287D"/>
    <w:rsid w:val="00551918"/>
    <w:rsid w:val="00566A35"/>
    <w:rsid w:val="0056701E"/>
    <w:rsid w:val="005740D7"/>
    <w:rsid w:val="0058678A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44C2A"/>
    <w:rsid w:val="006618E9"/>
    <w:rsid w:val="00673A38"/>
    <w:rsid w:val="0068194B"/>
    <w:rsid w:val="006840D9"/>
    <w:rsid w:val="00692703"/>
    <w:rsid w:val="00697DBB"/>
    <w:rsid w:val="006A1962"/>
    <w:rsid w:val="006B5D48"/>
    <w:rsid w:val="006B7D7B"/>
    <w:rsid w:val="006C1A5E"/>
    <w:rsid w:val="006E1507"/>
    <w:rsid w:val="00705925"/>
    <w:rsid w:val="00712D8B"/>
    <w:rsid w:val="007273B7"/>
    <w:rsid w:val="00733E0A"/>
    <w:rsid w:val="0074403D"/>
    <w:rsid w:val="00746D44"/>
    <w:rsid w:val="007538DC"/>
    <w:rsid w:val="00757803"/>
    <w:rsid w:val="00773EB7"/>
    <w:rsid w:val="0079206B"/>
    <w:rsid w:val="00796076"/>
    <w:rsid w:val="007C0566"/>
    <w:rsid w:val="007C606B"/>
    <w:rsid w:val="007E6A61"/>
    <w:rsid w:val="00801140"/>
    <w:rsid w:val="00803404"/>
    <w:rsid w:val="00834955"/>
    <w:rsid w:val="0084787A"/>
    <w:rsid w:val="00855B59"/>
    <w:rsid w:val="00860461"/>
    <w:rsid w:val="00860B12"/>
    <w:rsid w:val="0086487C"/>
    <w:rsid w:val="008708AA"/>
    <w:rsid w:val="00870B20"/>
    <w:rsid w:val="008829F8"/>
    <w:rsid w:val="00885897"/>
    <w:rsid w:val="008956A6"/>
    <w:rsid w:val="008A6538"/>
    <w:rsid w:val="008C7056"/>
    <w:rsid w:val="008F1F04"/>
    <w:rsid w:val="008F3B14"/>
    <w:rsid w:val="00901899"/>
    <w:rsid w:val="009028B1"/>
    <w:rsid w:val="0090344B"/>
    <w:rsid w:val="00903945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65D17"/>
    <w:rsid w:val="0097790C"/>
    <w:rsid w:val="0098506E"/>
    <w:rsid w:val="00994D46"/>
    <w:rsid w:val="009A44CE"/>
    <w:rsid w:val="009B2289"/>
    <w:rsid w:val="009C4DFC"/>
    <w:rsid w:val="009D44F8"/>
    <w:rsid w:val="009E06B4"/>
    <w:rsid w:val="009E3160"/>
    <w:rsid w:val="009F220C"/>
    <w:rsid w:val="009F3B05"/>
    <w:rsid w:val="009F4931"/>
    <w:rsid w:val="00A14534"/>
    <w:rsid w:val="00A16DAA"/>
    <w:rsid w:val="00A221A3"/>
    <w:rsid w:val="00A237E5"/>
    <w:rsid w:val="00A24162"/>
    <w:rsid w:val="00A25023"/>
    <w:rsid w:val="00A270EA"/>
    <w:rsid w:val="00A3144D"/>
    <w:rsid w:val="00A34BA2"/>
    <w:rsid w:val="00A36F27"/>
    <w:rsid w:val="00A42E32"/>
    <w:rsid w:val="00A46E63"/>
    <w:rsid w:val="00A51DC5"/>
    <w:rsid w:val="00A534B3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AF6C22"/>
    <w:rsid w:val="00B10EBE"/>
    <w:rsid w:val="00B2199C"/>
    <w:rsid w:val="00B236F1"/>
    <w:rsid w:val="00B50F99"/>
    <w:rsid w:val="00B51D1B"/>
    <w:rsid w:val="00B540F4"/>
    <w:rsid w:val="00B60FD0"/>
    <w:rsid w:val="00B622DF"/>
    <w:rsid w:val="00B6332A"/>
    <w:rsid w:val="00B72071"/>
    <w:rsid w:val="00B81760"/>
    <w:rsid w:val="00B8494C"/>
    <w:rsid w:val="00B873EA"/>
    <w:rsid w:val="00BA1546"/>
    <w:rsid w:val="00BA79B3"/>
    <w:rsid w:val="00BB4E51"/>
    <w:rsid w:val="00BD431F"/>
    <w:rsid w:val="00BE423E"/>
    <w:rsid w:val="00BE674E"/>
    <w:rsid w:val="00BF61AC"/>
    <w:rsid w:val="00C47FA6"/>
    <w:rsid w:val="00C53C52"/>
    <w:rsid w:val="00C57FC6"/>
    <w:rsid w:val="00C647EB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27674"/>
    <w:rsid w:val="00D305E5"/>
    <w:rsid w:val="00D30977"/>
    <w:rsid w:val="00D37CD3"/>
    <w:rsid w:val="00D66A52"/>
    <w:rsid w:val="00D66EFA"/>
    <w:rsid w:val="00D72A2D"/>
    <w:rsid w:val="00D92DD5"/>
    <w:rsid w:val="00D9521A"/>
    <w:rsid w:val="00DA3914"/>
    <w:rsid w:val="00DA59AA"/>
    <w:rsid w:val="00DB6915"/>
    <w:rsid w:val="00DB7E1E"/>
    <w:rsid w:val="00DC1B78"/>
    <w:rsid w:val="00DC2A2F"/>
    <w:rsid w:val="00DC5D81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D114B"/>
    <w:rsid w:val="00EE2CA8"/>
    <w:rsid w:val="00EF17E8"/>
    <w:rsid w:val="00EF51D9"/>
    <w:rsid w:val="00F130DD"/>
    <w:rsid w:val="00F24884"/>
    <w:rsid w:val="00F41017"/>
    <w:rsid w:val="00F476C4"/>
    <w:rsid w:val="00F61DF9"/>
    <w:rsid w:val="00F740FF"/>
    <w:rsid w:val="00F81960"/>
    <w:rsid w:val="00F8769D"/>
    <w:rsid w:val="00F90D4C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B99FD"/>
  <w15:chartTrackingRefBased/>
  <w15:docId w15:val="{19B06078-3F38-4D45-A434-C4226FE5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ya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E6A554A52C4B0685638790F463D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B178E-ED8B-4826-A5CF-2BD3A2255A86}"/>
      </w:docPartPr>
      <w:docPartBody>
        <w:p w:rsidR="00F853F5" w:rsidRDefault="001C047C">
          <w:pPr>
            <w:pStyle w:val="0BE6A554A52C4B0685638790F463DA35"/>
          </w:pPr>
          <w:r w:rsidRPr="00CF1A49">
            <w:t>Experience</w:t>
          </w:r>
        </w:p>
      </w:docPartBody>
    </w:docPart>
    <w:docPart>
      <w:docPartPr>
        <w:name w:val="82CDA3F0C7204B47871B19876E1E8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1DC4F-A35C-4899-B05B-5ED45FBBC9A6}"/>
      </w:docPartPr>
      <w:docPartBody>
        <w:p w:rsidR="00F853F5" w:rsidRDefault="001C047C">
          <w:pPr>
            <w:pStyle w:val="82CDA3F0C7204B47871B19876E1E87C7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F5"/>
    <w:rsid w:val="00167DCA"/>
    <w:rsid w:val="001C047C"/>
    <w:rsid w:val="00F8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129E2107BB48028AA622381555821B">
    <w:name w:val="24129E2107BB48028AA622381555821B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F271C3171A624ABA9602E27E4E377E64">
    <w:name w:val="F271C3171A624ABA9602E27E4E377E64"/>
  </w:style>
  <w:style w:type="paragraph" w:customStyle="1" w:styleId="BEE468CAEE5E4CAC8898F25703A3E55F">
    <w:name w:val="BEE468CAEE5E4CAC8898F25703A3E55F"/>
  </w:style>
  <w:style w:type="paragraph" w:customStyle="1" w:styleId="F336FE44866242EE843E8DEF73A1E81E">
    <w:name w:val="F336FE44866242EE843E8DEF73A1E81E"/>
  </w:style>
  <w:style w:type="paragraph" w:customStyle="1" w:styleId="ADCDB9FC70EA44D89B9321911786B6E3">
    <w:name w:val="ADCDB9FC70EA44D89B9321911786B6E3"/>
  </w:style>
  <w:style w:type="paragraph" w:customStyle="1" w:styleId="6F869BC5B9014B12897E00421EEEC56A">
    <w:name w:val="6F869BC5B9014B12897E00421EEEC56A"/>
  </w:style>
  <w:style w:type="paragraph" w:customStyle="1" w:styleId="948BF252B2F540EC949137AA0EC88548">
    <w:name w:val="948BF252B2F540EC949137AA0EC88548"/>
  </w:style>
  <w:style w:type="paragraph" w:customStyle="1" w:styleId="B7CAD7552F4644A2AC2E52DB129084C9">
    <w:name w:val="B7CAD7552F4644A2AC2E52DB129084C9"/>
  </w:style>
  <w:style w:type="paragraph" w:customStyle="1" w:styleId="71A1E83C199048278213A5BD8EF346DE">
    <w:name w:val="71A1E83C199048278213A5BD8EF346DE"/>
  </w:style>
  <w:style w:type="paragraph" w:customStyle="1" w:styleId="B88B8B5E64774A4D84CEDE44BF6B9E10">
    <w:name w:val="B88B8B5E64774A4D84CEDE44BF6B9E10"/>
  </w:style>
  <w:style w:type="paragraph" w:customStyle="1" w:styleId="C9CAE1C761C54DFAB2169F9F0DD605BC">
    <w:name w:val="C9CAE1C761C54DFAB2169F9F0DD605BC"/>
  </w:style>
  <w:style w:type="paragraph" w:customStyle="1" w:styleId="0BE6A554A52C4B0685638790F463DA35">
    <w:name w:val="0BE6A554A52C4B0685638790F463DA35"/>
  </w:style>
  <w:style w:type="paragraph" w:customStyle="1" w:styleId="80CC03603CDF4859AF4BEE0F22D38F36">
    <w:name w:val="80CC03603CDF4859AF4BEE0F22D38F36"/>
  </w:style>
  <w:style w:type="paragraph" w:customStyle="1" w:styleId="ABDCE029A4C04DDEBF7BC178FE607FFF">
    <w:name w:val="ABDCE029A4C04DDEBF7BC178FE607FFF"/>
  </w:style>
  <w:style w:type="paragraph" w:customStyle="1" w:styleId="CA524F9C6B3E4B26ABB4BC69B170C4FA">
    <w:name w:val="CA524F9C6B3E4B26ABB4BC69B170C4FA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752F541E74A446E48834282AC6F104F7">
    <w:name w:val="752F541E74A446E48834282AC6F104F7"/>
  </w:style>
  <w:style w:type="paragraph" w:customStyle="1" w:styleId="66AE609E49E04C45BA66C051409F366D">
    <w:name w:val="66AE609E49E04C45BA66C051409F366D"/>
  </w:style>
  <w:style w:type="paragraph" w:customStyle="1" w:styleId="0BC5D4728849460ABFA2706F77606975">
    <w:name w:val="0BC5D4728849460ABFA2706F77606975"/>
  </w:style>
  <w:style w:type="paragraph" w:customStyle="1" w:styleId="DF716A252A634316864294BA8FDBB595">
    <w:name w:val="DF716A252A634316864294BA8FDBB595"/>
  </w:style>
  <w:style w:type="paragraph" w:customStyle="1" w:styleId="1D94FDA3F0164B3FAA3152E9AB32070A">
    <w:name w:val="1D94FDA3F0164B3FAA3152E9AB32070A"/>
  </w:style>
  <w:style w:type="paragraph" w:customStyle="1" w:styleId="13ABCB55780148B7976202A6E7FC0736">
    <w:name w:val="13ABCB55780148B7976202A6E7FC0736"/>
  </w:style>
  <w:style w:type="paragraph" w:customStyle="1" w:styleId="0291D6BA82144F7DB3E1E677DE113AF0">
    <w:name w:val="0291D6BA82144F7DB3E1E677DE113AF0"/>
  </w:style>
  <w:style w:type="paragraph" w:customStyle="1" w:styleId="82CDA3F0C7204B47871B19876E1E87C7">
    <w:name w:val="82CDA3F0C7204B47871B19876E1E87C7"/>
  </w:style>
  <w:style w:type="paragraph" w:customStyle="1" w:styleId="89B0FA9187924718B66ECEE9C13A9B74">
    <w:name w:val="89B0FA9187924718B66ECEE9C13A9B74"/>
  </w:style>
  <w:style w:type="paragraph" w:customStyle="1" w:styleId="B9772FCC16EE4BE3B43104A6E4E1780D">
    <w:name w:val="B9772FCC16EE4BE3B43104A6E4E1780D"/>
  </w:style>
  <w:style w:type="paragraph" w:customStyle="1" w:styleId="42576E3869AC4BADB5629C75554BB930">
    <w:name w:val="42576E3869AC4BADB5629C75554BB930"/>
  </w:style>
  <w:style w:type="paragraph" w:customStyle="1" w:styleId="2F22D88BCC794AB6807925CE5DB47DD4">
    <w:name w:val="2F22D88BCC794AB6807925CE5DB47DD4"/>
  </w:style>
  <w:style w:type="paragraph" w:customStyle="1" w:styleId="8236C9E789CD4C7AB49791E1DA99DD63">
    <w:name w:val="8236C9E789CD4C7AB49791E1DA99DD63"/>
  </w:style>
  <w:style w:type="paragraph" w:customStyle="1" w:styleId="E8E95021552D49F690C191E5D3844F00">
    <w:name w:val="E8E95021552D49F690C191E5D3844F00"/>
  </w:style>
  <w:style w:type="paragraph" w:customStyle="1" w:styleId="047EAE2C25D549E798D6F2E4EF63A2EC">
    <w:name w:val="047EAE2C25D549E798D6F2E4EF63A2EC"/>
  </w:style>
  <w:style w:type="paragraph" w:customStyle="1" w:styleId="8FC4EC5FA71747299A216E8BF6899C04">
    <w:name w:val="8FC4EC5FA71747299A216E8BF6899C04"/>
  </w:style>
  <w:style w:type="paragraph" w:customStyle="1" w:styleId="F5E5064A0E10418AA7134EFDC41F3F96">
    <w:name w:val="F5E5064A0E10418AA7134EFDC41F3F96"/>
  </w:style>
  <w:style w:type="paragraph" w:customStyle="1" w:styleId="1A57B988FC3D4CF9B3B050D496A62503">
    <w:name w:val="1A57B988FC3D4CF9B3B050D496A62503"/>
  </w:style>
  <w:style w:type="paragraph" w:customStyle="1" w:styleId="6F6E7DA1B01B4C178B0CB04584C98E02">
    <w:name w:val="6F6E7DA1B01B4C178B0CB04584C98E02"/>
  </w:style>
  <w:style w:type="paragraph" w:customStyle="1" w:styleId="273F465D73F64C14AC431FA66E2E8E70">
    <w:name w:val="273F465D73F64C14AC431FA66E2E8E70"/>
  </w:style>
  <w:style w:type="paragraph" w:customStyle="1" w:styleId="08309F7FEC9F4D389CB255649137DD84">
    <w:name w:val="08309F7FEC9F4D389CB255649137DD84"/>
  </w:style>
  <w:style w:type="paragraph" w:customStyle="1" w:styleId="BB673FBF979A4C6DB3021CA7D7FF60C2">
    <w:name w:val="BB673FBF979A4C6DB3021CA7D7FF60C2"/>
  </w:style>
  <w:style w:type="paragraph" w:customStyle="1" w:styleId="4174CD7651C3474D91286AD6E1BD65A6">
    <w:name w:val="4174CD7651C3474D91286AD6E1BD65A6"/>
  </w:style>
  <w:style w:type="paragraph" w:customStyle="1" w:styleId="F72F3D5628D847E5935C859EE4F66D61">
    <w:name w:val="F72F3D5628D847E5935C859EE4F66D61"/>
  </w:style>
  <w:style w:type="paragraph" w:customStyle="1" w:styleId="9BCDCF6771E84957A25655F4A9081AF3">
    <w:name w:val="9BCDCF6771E84957A25655F4A9081AF3"/>
  </w:style>
  <w:style w:type="paragraph" w:customStyle="1" w:styleId="410D8F247BB942B3A297F8F43BF7AF04">
    <w:name w:val="410D8F247BB942B3A297F8F43BF7AF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Kaiya Zold</dc:creator>
  <cp:keywords/>
  <dc:description/>
  <cp:lastModifiedBy>Anne-Marie Driscoll</cp:lastModifiedBy>
  <cp:revision>2</cp:revision>
  <dcterms:created xsi:type="dcterms:W3CDTF">2020-06-08T20:07:00Z</dcterms:created>
  <dcterms:modified xsi:type="dcterms:W3CDTF">2020-06-08T20:07:00Z</dcterms:modified>
  <cp:category/>
</cp:coreProperties>
</file>