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DDACF05" w14:textId="77777777" w:rsidTr="00F17499">
        <w:trPr>
          <w:trHeight w:val="2574"/>
        </w:trPr>
        <w:tc>
          <w:tcPr>
            <w:tcW w:w="3600" w:type="dxa"/>
            <w:vAlign w:val="bottom"/>
          </w:tcPr>
          <w:p w14:paraId="0EB00762" w14:textId="536E7F22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21804A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E768003" w14:textId="77777777" w:rsidR="001B2ABD" w:rsidRDefault="001135A8" w:rsidP="001B2ABD">
            <w:pPr>
              <w:pStyle w:val="Title"/>
            </w:pPr>
            <w:r>
              <w:t>Kendra Damaschke</w:t>
            </w:r>
          </w:p>
          <w:p w14:paraId="6319BFAA" w14:textId="2A60980D" w:rsidR="001135A8" w:rsidRPr="001135A8" w:rsidRDefault="00C82B1E" w:rsidP="001135A8">
            <w:pPr>
              <w:pStyle w:val="Subtitle"/>
              <w:rPr>
                <w:spacing w:val="0"/>
                <w:w w:val="100"/>
              </w:rPr>
            </w:pPr>
            <w:r w:rsidRPr="00F17499">
              <w:rPr>
                <w:spacing w:val="0"/>
                <w:w w:val="83"/>
              </w:rPr>
              <w:t>Registered Nurs</w:t>
            </w:r>
            <w:r w:rsidRPr="00F17499">
              <w:rPr>
                <w:spacing w:val="9"/>
                <w:w w:val="83"/>
              </w:rPr>
              <w:t>e</w:t>
            </w:r>
          </w:p>
        </w:tc>
      </w:tr>
      <w:tr w:rsidR="001B2ABD" w14:paraId="260E4D4C" w14:textId="77777777" w:rsidTr="001B2ABD">
        <w:tc>
          <w:tcPr>
            <w:tcW w:w="3600" w:type="dxa"/>
          </w:tcPr>
          <w:p w14:paraId="362EB85C" w14:textId="46CD413D" w:rsidR="00036450" w:rsidRDefault="00036450" w:rsidP="00A12BC9"/>
          <w:p w14:paraId="396376C4" w14:textId="77777777" w:rsidR="00036450" w:rsidRDefault="00036450" w:rsidP="00036450"/>
          <w:p w14:paraId="5168664D" w14:textId="3A7752F0" w:rsidR="00C82B1E" w:rsidRDefault="00C82B1E" w:rsidP="00CB0055">
            <w:pPr>
              <w:pStyle w:val="Heading3"/>
            </w:pPr>
            <w:r>
              <w:t>KENI0687@GMAIL.COM</w:t>
            </w:r>
          </w:p>
          <w:p w14:paraId="37D012C6" w14:textId="202548D9" w:rsidR="00036450" w:rsidRDefault="00C82B1E" w:rsidP="00CB0055">
            <w:pPr>
              <w:pStyle w:val="Heading3"/>
            </w:pPr>
            <w:r>
              <w:t>262-725-2295</w:t>
            </w:r>
          </w:p>
          <w:p w14:paraId="7F576633" w14:textId="0B8B6DDD" w:rsidR="00C82B1E" w:rsidRPr="00C82B1E" w:rsidRDefault="00C82B1E" w:rsidP="00C82B1E"/>
          <w:p w14:paraId="06F66F85" w14:textId="77777777" w:rsidR="004D3011" w:rsidRPr="004D3011" w:rsidRDefault="004D3011" w:rsidP="00F17499"/>
        </w:tc>
        <w:tc>
          <w:tcPr>
            <w:tcW w:w="720" w:type="dxa"/>
          </w:tcPr>
          <w:p w14:paraId="3720F5B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13A5BAAF4914119801345327DC3808E"/>
              </w:placeholder>
              <w:temporary/>
              <w:showingPlcHdr/>
              <w15:appearance w15:val="hidden"/>
            </w:sdtPr>
            <w:sdtContent>
              <w:p w14:paraId="067E5FDF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93095F3" w14:textId="77777777" w:rsidR="00036450" w:rsidRPr="00036450" w:rsidRDefault="001135A8" w:rsidP="00B359E4">
            <w:pPr>
              <w:pStyle w:val="Heading4"/>
            </w:pPr>
            <w:r>
              <w:t>Beloit Memorial High</w:t>
            </w:r>
          </w:p>
          <w:p w14:paraId="17F55E00" w14:textId="77777777" w:rsidR="004D3011" w:rsidRDefault="001135A8" w:rsidP="001135A8">
            <w:pPr>
              <w:pStyle w:val="Date"/>
            </w:pPr>
            <w:r>
              <w:t>2002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2006</w:t>
            </w:r>
          </w:p>
          <w:p w14:paraId="3B23EDDB" w14:textId="77777777" w:rsidR="001135A8" w:rsidRPr="001135A8" w:rsidRDefault="001135A8" w:rsidP="001135A8">
            <w:r>
              <w:t>Honor roll student, accelerated student</w:t>
            </w:r>
          </w:p>
          <w:p w14:paraId="6C68CBD0" w14:textId="77777777" w:rsidR="001135A8" w:rsidRDefault="001135A8" w:rsidP="00036450"/>
          <w:p w14:paraId="0B5FE1ED" w14:textId="77777777" w:rsidR="001135A8" w:rsidRPr="001135A8" w:rsidRDefault="001135A8" w:rsidP="00036450">
            <w:pPr>
              <w:rPr>
                <w:b/>
              </w:rPr>
            </w:pPr>
            <w:r w:rsidRPr="001135A8">
              <w:rPr>
                <w:b/>
              </w:rPr>
              <w:t>Blackhawk Technical College</w:t>
            </w:r>
          </w:p>
          <w:p w14:paraId="786B0235" w14:textId="77777777" w:rsidR="001135A8" w:rsidRDefault="001135A8" w:rsidP="00036450">
            <w:r>
              <w:t>October 2009 – December of 2009</w:t>
            </w:r>
          </w:p>
          <w:p w14:paraId="3C40A58A" w14:textId="36EB7D64" w:rsidR="001135A8" w:rsidRDefault="001135A8" w:rsidP="00036450">
            <w:r>
              <w:t>Completed C</w:t>
            </w:r>
            <w:r w:rsidR="00C30595">
              <w:t>NA</w:t>
            </w:r>
            <w:r>
              <w:t xml:space="preserve"> course, advanced C</w:t>
            </w:r>
            <w:r w:rsidR="00C30595">
              <w:t>NA</w:t>
            </w:r>
            <w:r>
              <w:t xml:space="preserve"> course.</w:t>
            </w:r>
          </w:p>
          <w:p w14:paraId="171B6365" w14:textId="77777777" w:rsidR="001135A8" w:rsidRDefault="001135A8" w:rsidP="00036450"/>
          <w:p w14:paraId="514D9B5F" w14:textId="32E3B1B3" w:rsidR="00F17499" w:rsidRPr="004B3F77" w:rsidRDefault="001135A8" w:rsidP="00036450">
            <w:pPr>
              <w:rPr>
                <w:b/>
              </w:rPr>
            </w:pPr>
            <w:r w:rsidRPr="004B3F77">
              <w:rPr>
                <w:b/>
              </w:rPr>
              <w:t>Bryant and Stratton College</w:t>
            </w:r>
          </w:p>
          <w:p w14:paraId="0A1BF6B7" w14:textId="6424F2AC" w:rsidR="004B3F77" w:rsidRDefault="00C82B1E" w:rsidP="00036450">
            <w:r>
              <w:t>Gr</w:t>
            </w:r>
            <w:r w:rsidR="004B3F77">
              <w:t>aduation date August of 2019</w:t>
            </w:r>
          </w:p>
          <w:p w14:paraId="787E97BC" w14:textId="3C3AACA2" w:rsidR="00F17499" w:rsidRDefault="00F17499" w:rsidP="00036450">
            <w:r>
              <w:t>AND program</w:t>
            </w:r>
          </w:p>
          <w:sdt>
            <w:sdtPr>
              <w:id w:val="1001553383"/>
              <w:placeholder>
                <w:docPart w:val="668305B6DA384F298F4F46751672FA1F"/>
              </w:placeholder>
              <w:temporary/>
              <w:showingPlcHdr/>
              <w15:appearance w15:val="hidden"/>
            </w:sdtPr>
            <w:sdtContent>
              <w:p w14:paraId="6DD48A8B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1FE7EA3" w14:textId="3215264F" w:rsidR="00F17499" w:rsidRDefault="00F17499" w:rsidP="00FC3224">
            <w:pPr>
              <w:pStyle w:val="Heading4"/>
            </w:pPr>
            <w:r>
              <w:t>Beloit Hospital</w:t>
            </w:r>
          </w:p>
          <w:p w14:paraId="706B66C9" w14:textId="5DC1B731" w:rsidR="00F17499" w:rsidRDefault="00F17499" w:rsidP="00F17499">
            <w:r>
              <w:t>5/5/2022-current</w:t>
            </w:r>
          </w:p>
          <w:p w14:paraId="6B9DBEFF" w14:textId="6B7F65FD" w:rsidR="00F17499" w:rsidRDefault="00F17499" w:rsidP="00F17499">
            <w:r>
              <w:t>Direct patient cares in Cardiac ICU</w:t>
            </w:r>
          </w:p>
          <w:p w14:paraId="11787AE5" w14:textId="560F70E4" w:rsidR="00F17499" w:rsidRDefault="00F17499" w:rsidP="00F17499"/>
          <w:p w14:paraId="296AC288" w14:textId="0988E8D2" w:rsidR="00F17499" w:rsidRPr="000019CB" w:rsidRDefault="00F17499" w:rsidP="00F17499">
            <w:pPr>
              <w:rPr>
                <w:b/>
                <w:bCs/>
              </w:rPr>
            </w:pPr>
            <w:r w:rsidRPr="000019CB">
              <w:rPr>
                <w:b/>
                <w:bCs/>
              </w:rPr>
              <w:t>Maxim Healthcare</w:t>
            </w:r>
          </w:p>
          <w:p w14:paraId="645868F9" w14:textId="461E3C83" w:rsidR="00F17499" w:rsidRDefault="00F17499" w:rsidP="00F17499">
            <w:r>
              <w:t>12/7/2021- current</w:t>
            </w:r>
            <w:r w:rsidR="000019CB">
              <w:t xml:space="preserve">. No contract </w:t>
            </w:r>
            <w:proofErr w:type="gramStart"/>
            <w:r w:rsidR="000019CB">
              <w:t>at this time</w:t>
            </w:r>
            <w:proofErr w:type="gramEnd"/>
            <w:r w:rsidR="000019CB">
              <w:t xml:space="preserve">. </w:t>
            </w:r>
          </w:p>
          <w:p w14:paraId="4F1C49AC" w14:textId="102CD67B" w:rsidR="00F17499" w:rsidRPr="00F17499" w:rsidRDefault="00F17499" w:rsidP="00F17499">
            <w:r>
              <w:t>Contract for covid testing site at elementary school 12/12/2021-6/2/2022</w:t>
            </w:r>
          </w:p>
          <w:p w14:paraId="68BDC404" w14:textId="77777777" w:rsidR="00F17499" w:rsidRDefault="00F17499" w:rsidP="00FC3224">
            <w:pPr>
              <w:pStyle w:val="Heading4"/>
            </w:pPr>
          </w:p>
          <w:p w14:paraId="3AB769A6" w14:textId="4B4D1F7C" w:rsidR="00FC3224" w:rsidRDefault="00C82B1E" w:rsidP="00FC3224">
            <w:pPr>
              <w:pStyle w:val="Heading4"/>
            </w:pPr>
            <w:r>
              <w:t xml:space="preserve">Mercy Hospital and Trauma </w:t>
            </w:r>
            <w:proofErr w:type="gramStart"/>
            <w:r w:rsidR="00F17499">
              <w:t>Center</w:t>
            </w:r>
            <w:r w:rsidR="00FC3224">
              <w:t xml:space="preserve">  </w:t>
            </w:r>
            <w:r>
              <w:t>RN</w:t>
            </w:r>
            <w:proofErr w:type="gramEnd"/>
          </w:p>
          <w:p w14:paraId="741AE5FF" w14:textId="475E5927" w:rsidR="00FC3224" w:rsidRDefault="00FC3224" w:rsidP="00FC3224">
            <w:r>
              <w:t xml:space="preserve">4/22/19 – </w:t>
            </w:r>
            <w:r w:rsidR="00F17499">
              <w:t>10/22/2021</w:t>
            </w:r>
          </w:p>
          <w:p w14:paraId="760E00DB" w14:textId="51719F5F" w:rsidR="00FC3224" w:rsidRPr="00FC3224" w:rsidRDefault="00F17499" w:rsidP="00FC3224">
            <w:r>
              <w:t>Direct patient cares in step down unit</w:t>
            </w:r>
            <w:r w:rsidR="00C82B1E">
              <w:t>. ACLS certified.</w:t>
            </w:r>
          </w:p>
          <w:p w14:paraId="6AF7BF77" w14:textId="77777777" w:rsidR="00FC3224" w:rsidRDefault="00FC3224" w:rsidP="00FC3224">
            <w:pPr>
              <w:pStyle w:val="Heading4"/>
            </w:pPr>
          </w:p>
          <w:p w14:paraId="3F7ADA4B" w14:textId="1678FA7C" w:rsidR="00FC3224" w:rsidRPr="00FC3224" w:rsidRDefault="004B3F77" w:rsidP="00FC3224">
            <w:pPr>
              <w:pStyle w:val="Heading4"/>
            </w:pPr>
            <w:proofErr w:type="spellStart"/>
            <w:r>
              <w:t>BrightStar</w:t>
            </w:r>
            <w:proofErr w:type="spellEnd"/>
            <w:r>
              <w:t xml:space="preserve"> </w:t>
            </w:r>
            <w:proofErr w:type="gramStart"/>
            <w:r>
              <w:t>Care</w:t>
            </w:r>
            <w:r w:rsidR="00036450">
              <w:t xml:space="preserve"> </w:t>
            </w:r>
            <w:r>
              <w:t xml:space="preserve"> </w:t>
            </w:r>
            <w:r w:rsidR="00FC3224">
              <w:t>CNA</w:t>
            </w:r>
            <w:proofErr w:type="gramEnd"/>
          </w:p>
          <w:p w14:paraId="13A9D105" w14:textId="2C113611" w:rsidR="00036450" w:rsidRDefault="00C30595" w:rsidP="00B359E4">
            <w:pPr>
              <w:pStyle w:val="Date"/>
            </w:pPr>
            <w:r>
              <w:t xml:space="preserve">June 2015 </w:t>
            </w:r>
            <w:r w:rsidR="00036450" w:rsidRPr="00036450">
              <w:t>–</w:t>
            </w:r>
            <w:r w:rsidR="002F206A">
              <w:t xml:space="preserve"> </w:t>
            </w:r>
            <w:r w:rsidR="000019CB">
              <w:t>May 2019</w:t>
            </w:r>
          </w:p>
          <w:p w14:paraId="74C47B30" w14:textId="4F942928" w:rsidR="00613F4B" w:rsidRPr="00613F4B" w:rsidRDefault="00613F4B" w:rsidP="00613F4B">
            <w:r>
              <w:t>Assist clients with ADL’s, medication reminders, Meal prep and companionship</w:t>
            </w:r>
            <w:r w:rsidR="000019CB">
              <w:t xml:space="preserve"> in home setting.</w:t>
            </w:r>
          </w:p>
          <w:p w14:paraId="30B6E07E" w14:textId="77777777" w:rsidR="004D3011" w:rsidRDefault="004D3011" w:rsidP="00036450"/>
          <w:p w14:paraId="72CF0595" w14:textId="77777777" w:rsidR="004D3011" w:rsidRPr="004D3011" w:rsidRDefault="002F206A" w:rsidP="00B359E4">
            <w:pPr>
              <w:pStyle w:val="Heading4"/>
              <w:rPr>
                <w:bCs/>
              </w:rPr>
            </w:pPr>
            <w:r>
              <w:t xml:space="preserve">United Hospital </w:t>
            </w:r>
            <w:proofErr w:type="gramStart"/>
            <w:r>
              <w:t>System</w:t>
            </w:r>
            <w:r w:rsidR="004D3011" w:rsidRPr="004D3011">
              <w:t xml:space="preserve">  </w:t>
            </w:r>
            <w:r>
              <w:t>CNA</w:t>
            </w:r>
            <w:proofErr w:type="gramEnd"/>
          </w:p>
          <w:p w14:paraId="0B160DBB" w14:textId="77777777" w:rsidR="004D3011" w:rsidRPr="004D3011" w:rsidRDefault="002F206A" w:rsidP="00B359E4">
            <w:pPr>
              <w:pStyle w:val="Date"/>
            </w:pPr>
            <w:r>
              <w:t xml:space="preserve">06/22/2010 </w:t>
            </w:r>
            <w:r w:rsidR="004D3011" w:rsidRPr="004D3011">
              <w:t>–</w:t>
            </w:r>
            <w:r>
              <w:t>05/12/2012</w:t>
            </w:r>
          </w:p>
          <w:p w14:paraId="68198849" w14:textId="681E3D86" w:rsidR="004D3011" w:rsidRPr="004D3011" w:rsidRDefault="00613F4B" w:rsidP="004D3011">
            <w:r>
              <w:t>Assisted nursing staff with patient cares</w:t>
            </w:r>
            <w:r w:rsidR="000019CB">
              <w:t xml:space="preserve"> on ortho unit.</w:t>
            </w:r>
          </w:p>
          <w:p w14:paraId="368E520E" w14:textId="77777777" w:rsidR="004D3011" w:rsidRDefault="004D3011" w:rsidP="00036450"/>
          <w:p w14:paraId="0CEEAE64" w14:textId="77777777" w:rsidR="004D3011" w:rsidRPr="004D3011" w:rsidRDefault="002F206A" w:rsidP="00B359E4">
            <w:pPr>
              <w:pStyle w:val="Heading4"/>
              <w:rPr>
                <w:bCs/>
              </w:rPr>
            </w:pPr>
            <w:r>
              <w:t>Premier Rehab</w:t>
            </w:r>
            <w:r w:rsidR="00613F4B">
              <w:t xml:space="preserve"> and Skilled </w:t>
            </w:r>
            <w:proofErr w:type="gramStart"/>
            <w:r w:rsidR="00613F4B">
              <w:t>Nursing</w:t>
            </w:r>
            <w:r w:rsidR="004D3011" w:rsidRPr="004D3011">
              <w:t xml:space="preserve">  </w:t>
            </w:r>
            <w:r w:rsidR="00613F4B">
              <w:t>Unit</w:t>
            </w:r>
            <w:proofErr w:type="gramEnd"/>
            <w:r>
              <w:t xml:space="preserve"> Assistant</w:t>
            </w:r>
          </w:p>
          <w:p w14:paraId="3BA4FADC" w14:textId="77777777" w:rsidR="004D3011" w:rsidRPr="004D3011" w:rsidRDefault="002F206A" w:rsidP="00B359E4">
            <w:pPr>
              <w:pStyle w:val="Date"/>
            </w:pPr>
            <w:r>
              <w:t>11/25/20</w:t>
            </w:r>
            <w:r w:rsidR="00613F4B">
              <w:t>08</w:t>
            </w:r>
            <w:r>
              <w:t xml:space="preserve"> </w:t>
            </w:r>
            <w:r w:rsidR="004D3011" w:rsidRPr="004D3011">
              <w:t>–</w:t>
            </w:r>
            <w:r w:rsidR="00613F4B">
              <w:t>12/31/2009</w:t>
            </w:r>
          </w:p>
          <w:p w14:paraId="43389D2B" w14:textId="77777777" w:rsidR="004D3011" w:rsidRPr="004D3011" w:rsidRDefault="00613F4B" w:rsidP="004D3011">
            <w:r>
              <w:t>Assisted Nursing assistants with tasks. Obtained feeding assistant certification, activity aid</w:t>
            </w:r>
          </w:p>
          <w:p w14:paraId="6DF24CE4" w14:textId="77777777" w:rsidR="004D3011" w:rsidRDefault="004D3011" w:rsidP="00036450"/>
          <w:sdt>
            <w:sdtPr>
              <w:id w:val="1669594239"/>
              <w:placeholder>
                <w:docPart w:val="53CDC36F1C5F4F5F90E81C4C56375E7C"/>
              </w:placeholder>
              <w:temporary/>
              <w:showingPlcHdr/>
              <w15:appearance w15:val="hidden"/>
            </w:sdtPr>
            <w:sdtContent>
              <w:p w14:paraId="037CB19B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1B634A3" w14:textId="77777777" w:rsidR="00036450" w:rsidRPr="004D3011" w:rsidRDefault="00C30595" w:rsidP="004D3011">
            <w:pPr>
              <w:rPr>
                <w:color w:val="FFFFFF" w:themeColor="background1"/>
              </w:rPr>
            </w:pPr>
            <w:r>
              <w:t xml:space="preserve">Detailed oriented, </w:t>
            </w:r>
            <w:proofErr w:type="gramStart"/>
            <w:r>
              <w:t>Highly</w:t>
            </w:r>
            <w:proofErr w:type="gramEnd"/>
            <w:r>
              <w:t xml:space="preserve"> motivated, eager to learn, communication, teamwork, adaptability</w:t>
            </w:r>
          </w:p>
        </w:tc>
      </w:tr>
    </w:tbl>
    <w:p w14:paraId="0DB82EA9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6FE6" w14:textId="77777777" w:rsidR="002C5A17" w:rsidRDefault="002C5A17" w:rsidP="000C45FF">
      <w:r>
        <w:separator/>
      </w:r>
    </w:p>
  </w:endnote>
  <w:endnote w:type="continuationSeparator" w:id="0">
    <w:p w14:paraId="1BCB21A8" w14:textId="77777777" w:rsidR="002C5A17" w:rsidRDefault="002C5A1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EFFA" w14:textId="77777777" w:rsidR="002C5A17" w:rsidRDefault="002C5A17" w:rsidP="000C45FF">
      <w:r>
        <w:separator/>
      </w:r>
    </w:p>
  </w:footnote>
  <w:footnote w:type="continuationSeparator" w:id="0">
    <w:p w14:paraId="184CB0D2" w14:textId="77777777" w:rsidR="002C5A17" w:rsidRDefault="002C5A1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E7E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ECF59" wp14:editId="41455CE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A8"/>
    <w:rsid w:val="000019CB"/>
    <w:rsid w:val="00036450"/>
    <w:rsid w:val="00094499"/>
    <w:rsid w:val="000C45FF"/>
    <w:rsid w:val="000E3FD1"/>
    <w:rsid w:val="00112054"/>
    <w:rsid w:val="001135A8"/>
    <w:rsid w:val="001349BA"/>
    <w:rsid w:val="001525E1"/>
    <w:rsid w:val="00180329"/>
    <w:rsid w:val="0019001F"/>
    <w:rsid w:val="001A74A5"/>
    <w:rsid w:val="001B2ABD"/>
    <w:rsid w:val="001D6D93"/>
    <w:rsid w:val="001E0391"/>
    <w:rsid w:val="001E1759"/>
    <w:rsid w:val="001F1ECC"/>
    <w:rsid w:val="002400EB"/>
    <w:rsid w:val="00256CF7"/>
    <w:rsid w:val="00281FD5"/>
    <w:rsid w:val="002C5A17"/>
    <w:rsid w:val="002F206A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B3F77"/>
    <w:rsid w:val="004C63E4"/>
    <w:rsid w:val="004D3011"/>
    <w:rsid w:val="005262AC"/>
    <w:rsid w:val="005B55BB"/>
    <w:rsid w:val="005E39D5"/>
    <w:rsid w:val="00600670"/>
    <w:rsid w:val="0061226D"/>
    <w:rsid w:val="00613F4B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56746"/>
    <w:rsid w:val="009260CD"/>
    <w:rsid w:val="00952C25"/>
    <w:rsid w:val="00A12BC9"/>
    <w:rsid w:val="00A2118D"/>
    <w:rsid w:val="00AD76E2"/>
    <w:rsid w:val="00B20152"/>
    <w:rsid w:val="00B359E4"/>
    <w:rsid w:val="00B57D98"/>
    <w:rsid w:val="00B70850"/>
    <w:rsid w:val="00C066B6"/>
    <w:rsid w:val="00C30595"/>
    <w:rsid w:val="00C37BA1"/>
    <w:rsid w:val="00C4674C"/>
    <w:rsid w:val="00C506CF"/>
    <w:rsid w:val="00C55642"/>
    <w:rsid w:val="00C72BED"/>
    <w:rsid w:val="00C82B1E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E4DE5"/>
    <w:rsid w:val="00F17499"/>
    <w:rsid w:val="00F60274"/>
    <w:rsid w:val="00F77FB9"/>
    <w:rsid w:val="00FA06F2"/>
    <w:rsid w:val="00FB068F"/>
    <w:rsid w:val="00F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027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aschke%20pc\AppData\Local\Packages\Microsoft.Office.Desktop_8wekyb3d8bbwe\LocalCache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A5BAAF4914119801345327DC3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F521-E428-44E4-83ED-1A0CB93D3682}"/>
      </w:docPartPr>
      <w:docPartBody>
        <w:p w:rsidR="008211CC" w:rsidRDefault="00C2141D">
          <w:pPr>
            <w:pStyle w:val="413A5BAAF4914119801345327DC3808E"/>
          </w:pPr>
          <w:r w:rsidRPr="00036450">
            <w:t>EDUCATION</w:t>
          </w:r>
        </w:p>
      </w:docPartBody>
    </w:docPart>
    <w:docPart>
      <w:docPartPr>
        <w:name w:val="668305B6DA384F298F4F46751672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709E-1560-4350-BF32-BFCCD6E01150}"/>
      </w:docPartPr>
      <w:docPartBody>
        <w:p w:rsidR="008211CC" w:rsidRDefault="00C2141D">
          <w:pPr>
            <w:pStyle w:val="668305B6DA384F298F4F46751672FA1F"/>
          </w:pPr>
          <w:r w:rsidRPr="00036450">
            <w:t>WORK EXPERIENCE</w:t>
          </w:r>
        </w:p>
      </w:docPartBody>
    </w:docPart>
    <w:docPart>
      <w:docPartPr>
        <w:name w:val="53CDC36F1C5F4F5F90E81C4C5637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B9CA-D93A-4B43-A388-9ECBCFAF5875}"/>
      </w:docPartPr>
      <w:docPartBody>
        <w:p w:rsidR="008211CC" w:rsidRDefault="00C2141D">
          <w:pPr>
            <w:pStyle w:val="53CDC36F1C5F4F5F90E81C4C56375E7C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8C"/>
    <w:rsid w:val="004C718C"/>
    <w:rsid w:val="007315DB"/>
    <w:rsid w:val="008211CC"/>
    <w:rsid w:val="00C2141D"/>
    <w:rsid w:val="00D6034C"/>
    <w:rsid w:val="00D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C718C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0132C4A90E4D7DA69F7AA0CD1ECE28">
    <w:name w:val="440132C4A90E4D7DA69F7AA0CD1ECE28"/>
  </w:style>
  <w:style w:type="paragraph" w:customStyle="1" w:styleId="AEA875C930184D8ABAA8C53EEF7ABB7A">
    <w:name w:val="AEA875C930184D8ABAA8C53EEF7ABB7A"/>
  </w:style>
  <w:style w:type="character" w:styleId="Hyperlink">
    <w:name w:val="Hyperlink"/>
    <w:basedOn w:val="DefaultParagraphFont"/>
    <w:uiPriority w:val="99"/>
    <w:unhideWhenUsed/>
    <w:rsid w:val="004C718C"/>
    <w:rPr>
      <w:color w:val="C45911" w:themeColor="accent2" w:themeShade="BF"/>
      <w:u w:val="single"/>
    </w:rPr>
  </w:style>
  <w:style w:type="paragraph" w:customStyle="1" w:styleId="413A5BAAF4914119801345327DC3808E">
    <w:name w:val="413A5BAAF4914119801345327DC3808E"/>
  </w:style>
  <w:style w:type="paragraph" w:customStyle="1" w:styleId="668305B6DA384F298F4F46751672FA1F">
    <w:name w:val="668305B6DA384F298F4F46751672FA1F"/>
  </w:style>
  <w:style w:type="character" w:customStyle="1" w:styleId="Heading2Char">
    <w:name w:val="Heading 2 Char"/>
    <w:basedOn w:val="DefaultParagraphFont"/>
    <w:link w:val="Heading2"/>
    <w:uiPriority w:val="9"/>
    <w:rsid w:val="004C718C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53CDC36F1C5F4F5F90E81C4C56375E7C">
    <w:name w:val="53CDC36F1C5F4F5F90E81C4C56375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C:\Users\damaschke pc\AppData\Local\Packages\Microsoft.Office.Desktop_8wekyb3d8bbwe\LocalCache\Roaming\Microsoft\Templates\Blue grey resume.dotx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2022-09-09T15:25:00Z</dcterms:created>
  <dcterms:modified xsi:type="dcterms:W3CDTF">2022-09-09T15:25:00Z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