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8B7F" w14:textId="77777777" w:rsidR="00D729E0" w:rsidRPr="0098545A" w:rsidRDefault="00CC7471" w:rsidP="00D729E0">
      <w:pPr>
        <w:pStyle w:val="Name"/>
        <w:spacing w:after="0"/>
        <w:ind w:left="0"/>
        <w:rPr>
          <w:sz w:val="40"/>
          <w:szCs w:val="40"/>
        </w:rPr>
      </w:pPr>
      <w:r w:rsidRPr="0098545A">
        <w:rPr>
          <w:sz w:val="40"/>
          <w:szCs w:val="40"/>
        </w:rPr>
        <w:t>Pamella Reis</w:t>
      </w:r>
      <w:r w:rsidR="00D729E0" w:rsidRPr="0098545A">
        <w:rPr>
          <w:sz w:val="40"/>
          <w:szCs w:val="40"/>
        </w:rPr>
        <w:t>, rN</w:t>
      </w:r>
    </w:p>
    <w:p w14:paraId="5D124C4B" w14:textId="033B6268" w:rsidR="00A63AD7" w:rsidRDefault="00D729E0" w:rsidP="00D729E0">
      <w:pPr>
        <w:pStyle w:val="Name"/>
        <w:spacing w:before="0"/>
        <w:ind w:left="0"/>
      </w:pPr>
      <w:r w:rsidRPr="00D729E0">
        <w:rPr>
          <w:sz w:val="20"/>
        </w:rPr>
        <w:t>519 River St. waupaca, wi 54981</w:t>
      </w:r>
      <w:r w:rsidR="0098545A">
        <w:rPr>
          <w:sz w:val="20"/>
        </w:rPr>
        <w:t xml:space="preserve">   </w:t>
      </w:r>
      <w:r w:rsidRPr="00D729E0">
        <w:rPr>
          <w:sz w:val="20"/>
        </w:rPr>
        <w:t>715.498.0059</w:t>
      </w:r>
      <w:r w:rsidR="0098545A">
        <w:rPr>
          <w:sz w:val="20"/>
        </w:rPr>
        <w:t xml:space="preserve">   psreis</w:t>
      </w:r>
      <w:r w:rsidRPr="00D729E0">
        <w:rPr>
          <w:sz w:val="20"/>
        </w:rPr>
        <w:t>rn@gmail.com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Resume"/>
      </w:tblPr>
      <w:tblGrid>
        <w:gridCol w:w="1778"/>
        <w:gridCol w:w="472"/>
        <w:gridCol w:w="7358"/>
        <w:gridCol w:w="472"/>
      </w:tblGrid>
      <w:tr w:rsidR="00A63AD7" w14:paraId="5C433245" w14:textId="77777777" w:rsidTr="009B4468">
        <w:tc>
          <w:tcPr>
            <w:tcW w:w="1778" w:type="dxa"/>
          </w:tcPr>
          <w:p w14:paraId="2205CC30" w14:textId="77777777" w:rsidR="00A63AD7" w:rsidRDefault="00B53B82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</w:tcPr>
          <w:p w14:paraId="53771957" w14:textId="77777777" w:rsidR="00A63AD7" w:rsidRDefault="00A63AD7"/>
        </w:tc>
        <w:tc>
          <w:tcPr>
            <w:tcW w:w="7830" w:type="dxa"/>
            <w:gridSpan w:val="2"/>
          </w:tcPr>
          <w:p w14:paraId="6831DEF4" w14:textId="7522ED87" w:rsidR="00D30626" w:rsidRPr="00037873" w:rsidRDefault="00D729E0" w:rsidP="0098545A">
            <w:pPr>
              <w:pStyle w:val="ResumeText"/>
              <w:rPr>
                <w:rFonts w:asciiTheme="majorHAnsi" w:hAnsiTheme="majorHAnsi"/>
              </w:rPr>
            </w:pPr>
            <w:r w:rsidRPr="00037873">
              <w:rPr>
                <w:rFonts w:asciiTheme="majorHAnsi" w:hAnsiTheme="majorHAnsi"/>
              </w:rPr>
              <w:t xml:space="preserve">To obtain </w:t>
            </w:r>
            <w:r w:rsidR="00CC7471" w:rsidRPr="00037873">
              <w:rPr>
                <w:rFonts w:asciiTheme="majorHAnsi" w:hAnsiTheme="majorHAnsi"/>
              </w:rPr>
              <w:t>employment as a Registered Nurse, allowing me the opportunity to provide high quality patient care in a team-based environment while following standards of professional practice.</w:t>
            </w:r>
          </w:p>
        </w:tc>
      </w:tr>
      <w:tr w:rsidR="00A63AD7" w14:paraId="36D081C0" w14:textId="77777777" w:rsidTr="009B4468">
        <w:tc>
          <w:tcPr>
            <w:tcW w:w="1778" w:type="dxa"/>
          </w:tcPr>
          <w:p w14:paraId="18EC7608" w14:textId="77777777" w:rsidR="00A63AD7" w:rsidRDefault="00B53B82">
            <w:pPr>
              <w:pStyle w:val="Heading1"/>
            </w:pPr>
            <w:r>
              <w:t>Skills &amp; Abilities</w:t>
            </w:r>
          </w:p>
        </w:tc>
        <w:tc>
          <w:tcPr>
            <w:tcW w:w="472" w:type="dxa"/>
          </w:tcPr>
          <w:p w14:paraId="4278D923" w14:textId="77777777" w:rsidR="00A63AD7" w:rsidRDefault="00A63AD7"/>
        </w:tc>
        <w:tc>
          <w:tcPr>
            <w:tcW w:w="7830" w:type="dxa"/>
            <w:gridSpan w:val="2"/>
          </w:tcPr>
          <w:p w14:paraId="312EF174" w14:textId="77777777" w:rsidR="00A63AD7" w:rsidRPr="00FB3D12" w:rsidRDefault="007D24EC" w:rsidP="007D24EC">
            <w:pPr>
              <w:pStyle w:val="ResumeTex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FB3D12">
              <w:rPr>
                <w:rFonts w:asciiTheme="majorHAnsi" w:hAnsiTheme="majorHAnsi"/>
              </w:rPr>
              <w:t xml:space="preserve">Medication/Treatment </w:t>
            </w:r>
            <w:r w:rsidR="007172A2" w:rsidRPr="00FB3D12">
              <w:rPr>
                <w:rFonts w:asciiTheme="majorHAnsi" w:hAnsiTheme="majorHAnsi"/>
              </w:rPr>
              <w:t>Administration</w:t>
            </w:r>
          </w:p>
          <w:p w14:paraId="70F1AB88" w14:textId="77777777" w:rsidR="007172A2" w:rsidRPr="00FB3D12" w:rsidRDefault="007172A2" w:rsidP="007D24EC">
            <w:pPr>
              <w:pStyle w:val="ResumeTex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FB3D12">
              <w:rPr>
                <w:rFonts w:asciiTheme="majorHAnsi" w:hAnsiTheme="majorHAnsi"/>
              </w:rPr>
              <w:t>IV Therapy</w:t>
            </w:r>
          </w:p>
          <w:p w14:paraId="024E69AF" w14:textId="77777777" w:rsidR="007172A2" w:rsidRPr="00FB3D12" w:rsidRDefault="00F57F36" w:rsidP="007D24EC">
            <w:pPr>
              <w:pStyle w:val="ResumeTex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FB3D12">
              <w:rPr>
                <w:rFonts w:asciiTheme="majorHAnsi" w:hAnsiTheme="majorHAnsi"/>
              </w:rPr>
              <w:t>Experience with EPIC, PCC, &amp; ECS</w:t>
            </w:r>
          </w:p>
          <w:p w14:paraId="153919FF" w14:textId="77777777" w:rsidR="00F57F36" w:rsidRPr="00FB3D12" w:rsidRDefault="00F57F36" w:rsidP="007D24EC">
            <w:pPr>
              <w:pStyle w:val="ResumeTex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FB3D12">
              <w:rPr>
                <w:rFonts w:asciiTheme="majorHAnsi" w:hAnsiTheme="majorHAnsi"/>
              </w:rPr>
              <w:t>HIPAA Compliance</w:t>
            </w:r>
          </w:p>
          <w:p w14:paraId="4AA700B0" w14:textId="77777777" w:rsidR="007D24EC" w:rsidRPr="00FB3D12" w:rsidRDefault="007D24EC" w:rsidP="007D24EC">
            <w:pPr>
              <w:pStyle w:val="ResumeTex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FB3D12">
              <w:rPr>
                <w:rFonts w:asciiTheme="majorHAnsi" w:hAnsiTheme="majorHAnsi"/>
              </w:rPr>
              <w:t>Assess, document, and monitor patient status</w:t>
            </w:r>
          </w:p>
          <w:p w14:paraId="03D24180" w14:textId="77777777" w:rsidR="007D24EC" w:rsidRPr="00FB3D12" w:rsidRDefault="007D24EC" w:rsidP="007D24EC">
            <w:pPr>
              <w:pStyle w:val="ResumeTex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FB3D12">
              <w:rPr>
                <w:rFonts w:asciiTheme="majorHAnsi" w:hAnsiTheme="majorHAnsi"/>
              </w:rPr>
              <w:t>Provide direct and indirect patient care</w:t>
            </w:r>
          </w:p>
          <w:p w14:paraId="34276BA5" w14:textId="77777777" w:rsidR="007D24EC" w:rsidRPr="00FB3D12" w:rsidRDefault="007D24EC" w:rsidP="007D24EC">
            <w:pPr>
              <w:pStyle w:val="ResumeTex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FB3D12">
              <w:rPr>
                <w:rFonts w:asciiTheme="majorHAnsi" w:hAnsiTheme="majorHAnsi"/>
              </w:rPr>
              <w:t>Assist and direct staff on activities based on patient needs</w:t>
            </w:r>
          </w:p>
          <w:p w14:paraId="67596FDB" w14:textId="77777777" w:rsidR="007D24EC" w:rsidRPr="00FB3D12" w:rsidRDefault="007D24EC" w:rsidP="007D24EC">
            <w:pPr>
              <w:pStyle w:val="ResumeTex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FB3D12">
              <w:rPr>
                <w:rFonts w:asciiTheme="majorHAnsi" w:hAnsiTheme="majorHAnsi"/>
              </w:rPr>
              <w:t>Work collaboratively as a member of an interdisciplinary healthcare team</w:t>
            </w:r>
          </w:p>
          <w:p w14:paraId="434B322B" w14:textId="6FF7A517" w:rsidR="007D24EC" w:rsidRPr="0098545A" w:rsidRDefault="007D24EC" w:rsidP="0098545A">
            <w:pPr>
              <w:pStyle w:val="ResumeTex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FB3D12">
              <w:rPr>
                <w:rFonts w:asciiTheme="majorHAnsi" w:hAnsiTheme="majorHAnsi"/>
              </w:rPr>
              <w:t>Provide quality care in accordance with facility policies/procedures and all federal rules/regulations</w:t>
            </w:r>
          </w:p>
        </w:tc>
      </w:tr>
      <w:tr w:rsidR="003C4710" w14:paraId="794F3983" w14:textId="77777777" w:rsidTr="009B4468">
        <w:trPr>
          <w:trHeight w:val="2880"/>
        </w:trPr>
        <w:tc>
          <w:tcPr>
            <w:tcW w:w="1778" w:type="dxa"/>
          </w:tcPr>
          <w:p w14:paraId="780E6C54" w14:textId="77777777" w:rsidR="003C4710" w:rsidRDefault="003C4710" w:rsidP="00D76350">
            <w:pPr>
              <w:pStyle w:val="Heading1"/>
              <w:spacing w:before="0" w:after="0"/>
            </w:pPr>
            <w:r>
              <w:t>Experience</w:t>
            </w:r>
          </w:p>
        </w:tc>
        <w:tc>
          <w:tcPr>
            <w:tcW w:w="472" w:type="dxa"/>
          </w:tcPr>
          <w:p w14:paraId="5C5EBA97" w14:textId="77777777" w:rsidR="003C4710" w:rsidRDefault="003C4710" w:rsidP="00D76350">
            <w:pPr>
              <w:spacing w:before="0" w:after="0"/>
            </w:pPr>
          </w:p>
        </w:tc>
        <w:tc>
          <w:tcPr>
            <w:tcW w:w="7830" w:type="dxa"/>
            <w:gridSpan w:val="2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436861535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221802691"/>
                  <w:placeholder>
                    <w:docPart w:val="1F3C8CD784044E03A732CEBAD29C4490"/>
                  </w:placeholder>
                  <w15:color w:val="C0C0C0"/>
                  <w15:repeatingSectionItem/>
                </w:sdtPr>
                <w:sdtEndPr/>
                <w:sdtContent>
                  <w:p w14:paraId="3929183C" w14:textId="77777777" w:rsidR="003C4710" w:rsidRPr="00282D5C" w:rsidRDefault="003C4710" w:rsidP="00D76350">
                    <w:pPr>
                      <w:pStyle w:val="Heading2"/>
                      <w:spacing w:before="0" w:after="0"/>
                    </w:pPr>
                    <w:r w:rsidRPr="00282D5C">
                      <w:t>Wisconsin veterans home – king, wi</w:t>
                    </w:r>
                  </w:p>
                  <w:p w14:paraId="7893866B" w14:textId="77777777" w:rsidR="00D76350" w:rsidRDefault="003C4710" w:rsidP="00D76350">
                    <w:pPr>
                      <w:pStyle w:val="ResumeText"/>
                      <w:spacing w:before="0" w:after="0"/>
                      <w:rPr>
                        <w:rFonts w:asciiTheme="majorHAnsi" w:hAnsiTheme="majorHAnsi"/>
                      </w:rPr>
                    </w:pPr>
                    <w:r w:rsidRPr="00282D5C">
                      <w:rPr>
                        <w:rFonts w:asciiTheme="majorHAnsi" w:hAnsiTheme="majorHAnsi"/>
                      </w:rPr>
                      <w:t xml:space="preserve">August 2016 - August </w:t>
                    </w:r>
                    <w:r w:rsidR="00D76350">
                      <w:rPr>
                        <w:rFonts w:asciiTheme="majorHAnsi" w:hAnsiTheme="majorHAnsi"/>
                      </w:rPr>
                      <w:t>2018</w:t>
                    </w:r>
                  </w:p>
                  <w:p w14:paraId="4E98A1CB" w14:textId="77777777" w:rsidR="003C4710" w:rsidRPr="00282D5C" w:rsidRDefault="0090586A" w:rsidP="00D76350">
                    <w:pPr>
                      <w:pStyle w:val="ResumeText"/>
                      <w:spacing w:before="0" w:after="0"/>
                      <w:rPr>
                        <w:rFonts w:asciiTheme="majorHAnsi" w:hAnsiTheme="majorHAnsi"/>
                      </w:rPr>
                    </w:pPr>
                  </w:p>
                </w:sdtContent>
              </w:sdt>
              <w:p w14:paraId="5083CA61" w14:textId="77777777" w:rsidR="003C4710" w:rsidRPr="00282D5C" w:rsidRDefault="003C4710" w:rsidP="00D76350">
                <w:pPr>
                  <w:pStyle w:val="Heading2"/>
                  <w:spacing w:before="0" w:after="0"/>
                </w:pPr>
                <w:r w:rsidRPr="00282D5C">
                  <w:t xml:space="preserve">iola living assistance – iola, </w:t>
                </w:r>
                <w:r w:rsidR="00632DC8" w:rsidRPr="00282D5C">
                  <w:t>WI</w:t>
                </w:r>
              </w:p>
              <w:p w14:paraId="6AF7B8B6" w14:textId="77777777" w:rsidR="001F7B77" w:rsidRDefault="007D24EC" w:rsidP="00D76350">
                <w:pPr>
                  <w:spacing w:before="0" w:after="0"/>
                  <w:rPr>
                    <w:rFonts w:asciiTheme="majorHAnsi" w:eastAsiaTheme="minorEastAsia" w:hAnsiTheme="majorHAnsi"/>
                  </w:rPr>
                </w:pPr>
                <w:r w:rsidRPr="00282D5C">
                  <w:rPr>
                    <w:rFonts w:asciiTheme="majorHAnsi" w:eastAsiaTheme="minorEastAsia" w:hAnsiTheme="majorHAnsi"/>
                  </w:rPr>
                  <w:t xml:space="preserve">September 2018 – November </w:t>
                </w:r>
                <w:r w:rsidR="001F374E" w:rsidRPr="00282D5C">
                  <w:rPr>
                    <w:rFonts w:asciiTheme="majorHAnsi" w:eastAsiaTheme="minorEastAsia" w:hAnsiTheme="majorHAnsi"/>
                  </w:rPr>
                  <w:t>2018</w:t>
                </w:r>
              </w:p>
              <w:p w14:paraId="3C761747" w14:textId="77777777" w:rsidR="00D76350" w:rsidRPr="00282D5C" w:rsidRDefault="00D76350" w:rsidP="00D76350">
                <w:pPr>
                  <w:spacing w:before="0" w:after="0"/>
                  <w:rPr>
                    <w:rFonts w:asciiTheme="majorHAnsi" w:eastAsiaTheme="minorEastAsia" w:hAnsiTheme="majorHAnsi"/>
                  </w:rPr>
                </w:pPr>
              </w:p>
              <w:p w14:paraId="1967CDB2" w14:textId="77777777" w:rsidR="00FC67AD" w:rsidRPr="0062751C" w:rsidRDefault="00546031" w:rsidP="00D76350">
                <w:pPr>
                  <w:spacing w:before="0" w:after="0"/>
                  <w:rPr>
                    <w:rFonts w:asciiTheme="majorHAnsi" w:eastAsiaTheme="minorEastAsia" w:hAnsiTheme="majorHAnsi"/>
                    <w:color w:val="404040" w:themeColor="text1" w:themeTint="BF"/>
                  </w:rPr>
                </w:pPr>
                <w:r w:rsidRPr="0062751C">
                  <w:rPr>
                    <w:rFonts w:asciiTheme="majorHAnsi" w:eastAsiaTheme="minorEastAsia" w:hAnsiTheme="majorHAnsi"/>
                    <w:b/>
                    <w:bCs/>
                    <w:color w:val="404040" w:themeColor="text1" w:themeTint="BF"/>
                  </w:rPr>
                  <w:t xml:space="preserve">MANAWA </w:t>
                </w:r>
                <w:r w:rsidR="00FE5FCF" w:rsidRPr="0062751C">
                  <w:rPr>
                    <w:rFonts w:asciiTheme="majorHAnsi" w:eastAsiaTheme="minorEastAsia" w:hAnsiTheme="majorHAnsi"/>
                    <w:b/>
                    <w:bCs/>
                    <w:color w:val="404040" w:themeColor="text1" w:themeTint="BF"/>
                  </w:rPr>
                  <w:t xml:space="preserve">COMMUNITY NURSING CENTER </w:t>
                </w:r>
                <w:r w:rsidR="00FE5FCF" w:rsidRPr="0062751C">
                  <w:rPr>
                    <w:rFonts w:asciiTheme="majorHAnsi" w:eastAsiaTheme="minorEastAsia" w:hAnsiTheme="majorHAnsi"/>
                    <w:color w:val="404040" w:themeColor="text1" w:themeTint="BF"/>
                  </w:rPr>
                  <w:t xml:space="preserve">– </w:t>
                </w:r>
                <w:r w:rsidR="00FE5FCF" w:rsidRPr="0062751C">
                  <w:rPr>
                    <w:rFonts w:asciiTheme="majorHAnsi" w:eastAsiaTheme="minorEastAsia" w:hAnsiTheme="majorHAnsi"/>
                    <w:b/>
                    <w:bCs/>
                    <w:color w:val="404040" w:themeColor="text1" w:themeTint="BF"/>
                  </w:rPr>
                  <w:t>MANAWA, WI</w:t>
                </w:r>
              </w:p>
              <w:p w14:paraId="3E4AE368" w14:textId="77777777" w:rsidR="001F7B77" w:rsidRDefault="0051487E" w:rsidP="00D76350">
                <w:pPr>
                  <w:spacing w:before="0" w:after="0"/>
                  <w:rPr>
                    <w:rFonts w:asciiTheme="majorHAnsi" w:eastAsiaTheme="minorEastAsia" w:hAnsiTheme="majorHAnsi"/>
                    <w:color w:val="404040" w:themeColor="text1" w:themeTint="BF"/>
                  </w:rPr>
                </w:pPr>
                <w:r w:rsidRPr="0062751C">
                  <w:rPr>
                    <w:rFonts w:asciiTheme="majorHAnsi" w:eastAsiaTheme="minorEastAsia" w:hAnsiTheme="majorHAnsi"/>
                    <w:color w:val="404040" w:themeColor="text1" w:themeTint="BF"/>
                  </w:rPr>
                  <w:t>February 2019 – May 2019</w:t>
                </w:r>
              </w:p>
              <w:p w14:paraId="5A02DA08" w14:textId="77777777" w:rsidR="00D76350" w:rsidRPr="0062751C" w:rsidRDefault="00D76350" w:rsidP="00D76350">
                <w:pPr>
                  <w:spacing w:before="0" w:after="0"/>
                  <w:rPr>
                    <w:rFonts w:asciiTheme="majorHAnsi" w:eastAsiaTheme="minorEastAsia" w:hAnsiTheme="majorHAnsi"/>
                    <w:color w:val="404040" w:themeColor="text1" w:themeTint="BF"/>
                  </w:rPr>
                </w:pPr>
              </w:p>
              <w:p w14:paraId="3A734929" w14:textId="77777777" w:rsidR="0051487E" w:rsidRPr="0062751C" w:rsidRDefault="00A81374" w:rsidP="00D76350">
                <w:pPr>
                  <w:spacing w:before="0" w:after="0"/>
                  <w:rPr>
                    <w:rFonts w:asciiTheme="majorHAnsi" w:eastAsiaTheme="minorEastAsia" w:hAnsiTheme="majorHAnsi"/>
                    <w:b/>
                    <w:bCs/>
                    <w:color w:val="404040" w:themeColor="text1" w:themeTint="BF"/>
                  </w:rPr>
                </w:pPr>
                <w:r w:rsidRPr="0062751C">
                  <w:rPr>
                    <w:rFonts w:asciiTheme="majorHAnsi" w:eastAsiaTheme="minorEastAsia" w:hAnsiTheme="majorHAnsi"/>
                    <w:b/>
                    <w:bCs/>
                    <w:color w:val="404040" w:themeColor="text1" w:themeTint="BF"/>
                  </w:rPr>
                  <w:t>NURSES PRN – APPLETON, WI</w:t>
                </w:r>
              </w:p>
              <w:p w14:paraId="73CA8514" w14:textId="29213DC3" w:rsidR="00A81374" w:rsidRDefault="00A81374" w:rsidP="00D76350">
                <w:pPr>
                  <w:spacing w:before="0" w:after="0"/>
                  <w:rPr>
                    <w:rFonts w:asciiTheme="majorHAnsi" w:eastAsiaTheme="minorEastAsia" w:hAnsiTheme="majorHAnsi"/>
                    <w:color w:val="404040" w:themeColor="text1" w:themeTint="BF"/>
                  </w:rPr>
                </w:pPr>
                <w:r w:rsidRPr="0062751C">
                  <w:rPr>
                    <w:rFonts w:asciiTheme="majorHAnsi" w:eastAsiaTheme="minorEastAsia" w:hAnsiTheme="majorHAnsi"/>
                    <w:color w:val="404040" w:themeColor="text1" w:themeTint="BF"/>
                  </w:rPr>
                  <w:t xml:space="preserve">September 2019 </w:t>
                </w:r>
                <w:r w:rsidR="0098545A">
                  <w:rPr>
                    <w:rFonts w:asciiTheme="majorHAnsi" w:eastAsiaTheme="minorEastAsia" w:hAnsiTheme="majorHAnsi"/>
                    <w:color w:val="404040" w:themeColor="text1" w:themeTint="BF"/>
                  </w:rPr>
                  <w:t>–</w:t>
                </w:r>
                <w:r w:rsidRPr="0062751C">
                  <w:rPr>
                    <w:rFonts w:asciiTheme="majorHAnsi" w:eastAsiaTheme="minorEastAsia" w:hAnsiTheme="majorHAnsi"/>
                    <w:color w:val="404040" w:themeColor="text1" w:themeTint="BF"/>
                  </w:rPr>
                  <w:t xml:space="preserve"> </w:t>
                </w:r>
                <w:r w:rsidR="0098545A">
                  <w:rPr>
                    <w:rFonts w:asciiTheme="majorHAnsi" w:eastAsiaTheme="minorEastAsia" w:hAnsiTheme="majorHAnsi"/>
                    <w:color w:val="404040" w:themeColor="text1" w:themeTint="BF"/>
                  </w:rPr>
                  <w:t>January 2020</w:t>
                </w:r>
              </w:p>
              <w:p w14:paraId="7B4B3D53" w14:textId="107C910A" w:rsidR="0098545A" w:rsidRDefault="0098545A" w:rsidP="00D76350">
                <w:pPr>
                  <w:spacing w:before="0" w:after="0"/>
                  <w:rPr>
                    <w:rFonts w:asciiTheme="majorHAnsi" w:eastAsiaTheme="minorEastAsia" w:hAnsiTheme="majorHAnsi"/>
                    <w:color w:val="404040" w:themeColor="text1" w:themeTint="BF"/>
                  </w:rPr>
                </w:pPr>
              </w:p>
              <w:p w14:paraId="13D7BFA4" w14:textId="015E240F" w:rsidR="0098545A" w:rsidRDefault="0098545A" w:rsidP="0098545A">
                <w:pPr>
                  <w:spacing w:before="0" w:after="0"/>
                  <w:rPr>
                    <w:rFonts w:asciiTheme="majorHAnsi" w:eastAsiaTheme="minorEastAsia" w:hAnsiTheme="majorHAnsi"/>
                    <w:b/>
                    <w:bCs/>
                    <w:color w:val="404040" w:themeColor="text1" w:themeTint="BF"/>
                  </w:rPr>
                </w:pPr>
                <w:r>
                  <w:rPr>
                    <w:rFonts w:asciiTheme="majorHAnsi" w:eastAsiaTheme="minorEastAsia" w:hAnsiTheme="majorHAnsi"/>
                    <w:b/>
                    <w:bCs/>
                    <w:color w:val="404040" w:themeColor="text1" w:themeTint="BF"/>
                  </w:rPr>
                  <w:t>STEVENS POINT HEALTH SERVICES – STEVENS POINT, WI</w:t>
                </w:r>
              </w:p>
              <w:p w14:paraId="278223DB" w14:textId="77777777" w:rsidR="009E10E7" w:rsidRDefault="0098545A" w:rsidP="0098545A">
                <w:pPr>
                  <w:spacing w:before="0" w:after="0"/>
                  <w:rPr>
                    <w:rFonts w:asciiTheme="majorHAnsi" w:eastAsiaTheme="minorEastAsia" w:hAnsiTheme="majorHAnsi"/>
                    <w:color w:val="404040" w:themeColor="text1" w:themeTint="BF"/>
                  </w:rPr>
                </w:pPr>
                <w:r>
                  <w:rPr>
                    <w:rFonts w:asciiTheme="majorHAnsi" w:eastAsiaTheme="minorEastAsia" w:hAnsiTheme="majorHAnsi"/>
                    <w:color w:val="404040" w:themeColor="text1" w:themeTint="BF"/>
                  </w:rPr>
                  <w:t xml:space="preserve">February 2020 </w:t>
                </w:r>
                <w:r w:rsidR="009E10E7">
                  <w:rPr>
                    <w:rFonts w:asciiTheme="majorHAnsi" w:eastAsiaTheme="minorEastAsia" w:hAnsiTheme="majorHAnsi"/>
                    <w:color w:val="404040" w:themeColor="text1" w:themeTint="BF"/>
                  </w:rPr>
                  <w:t>–</w:t>
                </w:r>
                <w:r>
                  <w:rPr>
                    <w:rFonts w:asciiTheme="majorHAnsi" w:eastAsiaTheme="minorEastAsia" w:hAnsiTheme="majorHAnsi"/>
                    <w:color w:val="404040" w:themeColor="text1" w:themeTint="BF"/>
                  </w:rPr>
                  <w:t xml:space="preserve"> </w:t>
                </w:r>
                <w:r w:rsidR="009E10E7">
                  <w:rPr>
                    <w:rFonts w:asciiTheme="majorHAnsi" w:eastAsiaTheme="minorEastAsia" w:hAnsiTheme="majorHAnsi"/>
                    <w:color w:val="404040" w:themeColor="text1" w:themeTint="BF"/>
                  </w:rPr>
                  <w:t>May 2021</w:t>
                </w:r>
              </w:p>
              <w:p w14:paraId="73C9E663" w14:textId="034AA535" w:rsidR="009E10E7" w:rsidRDefault="009E10E7" w:rsidP="0098545A">
                <w:pPr>
                  <w:spacing w:before="0" w:after="0"/>
                  <w:rPr>
                    <w:rFonts w:asciiTheme="majorHAnsi" w:eastAsiaTheme="minorEastAsia" w:hAnsiTheme="majorHAnsi"/>
                  </w:rPr>
                </w:pPr>
              </w:p>
              <w:p w14:paraId="290EBDEA" w14:textId="77777777" w:rsidR="00DF0220" w:rsidRDefault="00D97CE3" w:rsidP="0098545A">
                <w:pPr>
                  <w:spacing w:before="0" w:after="0"/>
                  <w:rPr>
                    <w:rFonts w:asciiTheme="majorHAnsi" w:eastAsiaTheme="minorEastAsia" w:hAnsiTheme="majorHAnsi"/>
                    <w:b/>
                    <w:bCs/>
                    <w:color w:val="404040" w:themeColor="text1" w:themeTint="BF"/>
                  </w:rPr>
                </w:pPr>
                <w:r>
                  <w:rPr>
                    <w:rFonts w:asciiTheme="majorHAnsi" w:eastAsiaTheme="minorEastAsia" w:hAnsiTheme="majorHAnsi"/>
                    <w:b/>
                    <w:bCs/>
                    <w:color w:val="404040" w:themeColor="text1" w:themeTint="BF"/>
                  </w:rPr>
                  <w:t>MAXIM HEALTHCARE</w:t>
                </w:r>
                <w:r w:rsidR="00E7021A">
                  <w:rPr>
                    <w:rFonts w:asciiTheme="majorHAnsi" w:eastAsiaTheme="minorEastAsia" w:hAnsiTheme="majorHAnsi"/>
                    <w:b/>
                    <w:bCs/>
                    <w:color w:val="404040" w:themeColor="text1" w:themeTint="BF"/>
                  </w:rPr>
                  <w:t xml:space="preserve"> </w:t>
                </w:r>
                <w:r w:rsidR="00DF0220">
                  <w:rPr>
                    <w:rFonts w:asciiTheme="majorHAnsi" w:eastAsiaTheme="minorEastAsia" w:hAnsiTheme="majorHAnsi"/>
                    <w:b/>
                    <w:bCs/>
                    <w:color w:val="404040" w:themeColor="text1" w:themeTint="BF"/>
                  </w:rPr>
                  <w:t>– MADISON, WI</w:t>
                </w:r>
              </w:p>
              <w:p w14:paraId="3B6052A4" w14:textId="04DFC323" w:rsidR="007D24EC" w:rsidRPr="00282D5C" w:rsidRDefault="00CF6BA0" w:rsidP="0098545A">
                <w:pPr>
                  <w:spacing w:before="0" w:after="0"/>
                  <w:rPr>
                    <w:rFonts w:asciiTheme="majorHAnsi" w:eastAsiaTheme="minorEastAsia" w:hAnsiTheme="majorHAnsi"/>
                  </w:rPr>
                </w:pPr>
                <w:r>
                  <w:rPr>
                    <w:rFonts w:asciiTheme="majorHAnsi" w:eastAsiaTheme="minorEastAsia" w:hAnsiTheme="majorHAnsi"/>
                  </w:rPr>
                  <w:t>September 2021 - Current</w:t>
                </w:r>
              </w:p>
            </w:sdtContent>
          </w:sdt>
        </w:tc>
      </w:tr>
      <w:tr w:rsidR="003A63B8" w:rsidRPr="00AD51C3" w14:paraId="652E0536" w14:textId="77777777" w:rsidTr="009B4468">
        <w:tc>
          <w:tcPr>
            <w:tcW w:w="1778" w:type="dxa"/>
          </w:tcPr>
          <w:p w14:paraId="6F5E51EB" w14:textId="77777777" w:rsidR="003A63B8" w:rsidRPr="00AD51C3" w:rsidRDefault="003A63B8" w:rsidP="003A63B8">
            <w:pPr>
              <w:pStyle w:val="Heading1"/>
            </w:pPr>
            <w:r w:rsidRPr="00AD51C3">
              <w:t>certifications</w:t>
            </w:r>
          </w:p>
        </w:tc>
        <w:tc>
          <w:tcPr>
            <w:tcW w:w="472" w:type="dxa"/>
          </w:tcPr>
          <w:p w14:paraId="1079A3FA" w14:textId="77777777" w:rsidR="003A63B8" w:rsidRPr="00AD51C3" w:rsidRDefault="003A63B8" w:rsidP="000B2788">
            <w:pPr>
              <w:rPr>
                <w:rFonts w:asciiTheme="majorHAnsi" w:hAnsiTheme="majorHAnsi"/>
              </w:rPr>
            </w:pPr>
          </w:p>
        </w:tc>
        <w:tc>
          <w:tcPr>
            <w:tcW w:w="7830" w:type="dxa"/>
            <w:gridSpan w:val="2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608634217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443388882"/>
                  <w:placeholder>
                    <w:docPart w:val="86E763983DB34E049EDAA7878C803432"/>
                  </w:placeholder>
                  <w15:repeatingSectionItem/>
                </w:sdtPr>
                <w:sdtEndPr/>
                <w:sdtContent>
                  <w:p w14:paraId="25946E30" w14:textId="77777777" w:rsidR="003A63B8" w:rsidRPr="00AD51C3" w:rsidRDefault="003A63B8" w:rsidP="003A63B8">
                    <w:pPr>
                      <w:pStyle w:val="Heading2"/>
                    </w:pPr>
                    <w:r w:rsidRPr="00AD51C3">
                      <w:t>registered nurse</w:t>
                    </w:r>
                  </w:p>
                  <w:p w14:paraId="4A53DC09" w14:textId="77777777" w:rsidR="003A63B8" w:rsidRPr="00AD51C3" w:rsidRDefault="003A63B8" w:rsidP="003A63B8">
                    <w:pPr>
                      <w:rPr>
                        <w:rFonts w:asciiTheme="majorHAnsi" w:hAnsiTheme="majorHAnsi"/>
                      </w:rPr>
                    </w:pPr>
                    <w:r w:rsidRPr="00AD51C3">
                      <w:rPr>
                        <w:rFonts w:asciiTheme="majorHAnsi" w:hAnsiTheme="majorHAnsi"/>
                      </w:rPr>
                      <w:t>State of Wisconsin – License #: 229000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403335360"/>
                  <w:placeholder>
                    <w:docPart w:val="67823E92CE5E47B48379789709329126"/>
                  </w:placeholder>
                  <w15:repeatingSectionItem/>
                </w:sdtPr>
                <w:sdtEndPr/>
                <w:sdtContent>
                  <w:p w14:paraId="0E2D32BE" w14:textId="77777777" w:rsidR="007D24EC" w:rsidRPr="00AD51C3" w:rsidRDefault="003A63B8" w:rsidP="007D24EC">
                    <w:pPr>
                      <w:pStyle w:val="Heading2"/>
                    </w:pPr>
                    <w:r w:rsidRPr="00AD51C3">
                      <w:t>aha bls/cpr certification</w:t>
                    </w:r>
                  </w:p>
                  <w:p w14:paraId="770064F5" w14:textId="51F4CDF9" w:rsidR="00D30626" w:rsidRPr="00E71CD5" w:rsidRDefault="0014537A" w:rsidP="007D24EC">
                    <w:pPr>
                      <w:rPr>
                        <w:rFonts w:asciiTheme="majorHAnsi" w:eastAsiaTheme="minorEastAsia" w:hAnsiTheme="majorHAnsi"/>
                      </w:rPr>
                    </w:pPr>
                    <w:r w:rsidRPr="00AD51C3">
                      <w:rPr>
                        <w:rFonts w:asciiTheme="majorHAnsi" w:eastAsiaTheme="minorEastAsia" w:hAnsiTheme="majorHAnsi"/>
                      </w:rPr>
                      <w:t>September 20</w:t>
                    </w:r>
                    <w:r w:rsidR="00496999">
                      <w:rPr>
                        <w:rFonts w:asciiTheme="majorHAnsi" w:eastAsiaTheme="minorEastAsia" w:hAnsiTheme="majorHAnsi"/>
                      </w:rPr>
                      <w:t>23</w:t>
                    </w:r>
                  </w:p>
                </w:sdtContent>
              </w:sdt>
            </w:sdtContent>
          </w:sdt>
        </w:tc>
      </w:tr>
      <w:tr w:rsidR="005E320C" w:rsidRPr="00AD51C3" w14:paraId="67F1354D" w14:textId="77777777" w:rsidTr="009B4468">
        <w:trPr>
          <w:gridAfter w:val="1"/>
          <w:wAfter w:w="472" w:type="dxa"/>
        </w:trPr>
        <w:tc>
          <w:tcPr>
            <w:tcW w:w="1778" w:type="dxa"/>
          </w:tcPr>
          <w:p w14:paraId="318ACC59" w14:textId="77777777" w:rsidR="005E320C" w:rsidRPr="00AD51C3" w:rsidRDefault="005E320C" w:rsidP="005E320C">
            <w:pPr>
              <w:pStyle w:val="Heading1"/>
              <w:jc w:val="left"/>
            </w:pPr>
          </w:p>
        </w:tc>
        <w:tc>
          <w:tcPr>
            <w:tcW w:w="7830" w:type="dxa"/>
            <w:gridSpan w:val="2"/>
          </w:tcPr>
          <w:p w14:paraId="34CE431B" w14:textId="77777777" w:rsidR="005E320C" w:rsidRPr="00AD51C3" w:rsidRDefault="005E320C" w:rsidP="005E320C">
            <w:pPr>
              <w:pStyle w:val="Heading2"/>
            </w:pPr>
          </w:p>
        </w:tc>
      </w:tr>
    </w:tbl>
    <w:p w14:paraId="2B96CAA7" w14:textId="77777777" w:rsidR="007D24EC" w:rsidRPr="00AD51C3" w:rsidRDefault="007D24EC" w:rsidP="0098545A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kern w:val="0"/>
          <w:sz w:val="18"/>
          <w:szCs w:val="18"/>
          <w:lang w:eastAsia="en-US"/>
        </w:rPr>
      </w:pPr>
    </w:p>
    <w:sectPr w:rsidR="007D24EC" w:rsidRPr="00AD51C3">
      <w:footerReference w:type="default" r:id="rId11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FCD2" w14:textId="77777777" w:rsidR="002E4A1B" w:rsidRDefault="002E4A1B">
      <w:pPr>
        <w:spacing w:before="0" w:after="0" w:line="240" w:lineRule="auto"/>
      </w:pPr>
      <w:r>
        <w:separator/>
      </w:r>
    </w:p>
  </w:endnote>
  <w:endnote w:type="continuationSeparator" w:id="0">
    <w:p w14:paraId="1A80EE35" w14:textId="77777777" w:rsidR="002E4A1B" w:rsidRDefault="002E4A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5DFA" w14:textId="77777777" w:rsidR="00A63AD7" w:rsidRDefault="00B53B82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D24E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666B9" w14:textId="77777777" w:rsidR="002E4A1B" w:rsidRDefault="002E4A1B">
      <w:pPr>
        <w:spacing w:before="0" w:after="0" w:line="240" w:lineRule="auto"/>
      </w:pPr>
      <w:r>
        <w:separator/>
      </w:r>
    </w:p>
  </w:footnote>
  <w:footnote w:type="continuationSeparator" w:id="0">
    <w:p w14:paraId="554EC92F" w14:textId="77777777" w:rsidR="002E4A1B" w:rsidRDefault="002E4A1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65330"/>
    <w:multiLevelType w:val="hybridMultilevel"/>
    <w:tmpl w:val="2FCA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54205"/>
    <w:multiLevelType w:val="hybridMultilevel"/>
    <w:tmpl w:val="D746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81B76"/>
    <w:multiLevelType w:val="multilevel"/>
    <w:tmpl w:val="768C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D81E3E"/>
    <w:multiLevelType w:val="hybridMultilevel"/>
    <w:tmpl w:val="BAEA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attachedTemplate r:id="rId1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6F"/>
    <w:rsid w:val="00000FB3"/>
    <w:rsid w:val="00037873"/>
    <w:rsid w:val="000E71B1"/>
    <w:rsid w:val="0014537A"/>
    <w:rsid w:val="001F374E"/>
    <w:rsid w:val="001F7B77"/>
    <w:rsid w:val="0026517A"/>
    <w:rsid w:val="00282D5C"/>
    <w:rsid w:val="002A6CFC"/>
    <w:rsid w:val="002E4A1B"/>
    <w:rsid w:val="002F316F"/>
    <w:rsid w:val="003548DC"/>
    <w:rsid w:val="003A63B8"/>
    <w:rsid w:val="003C242C"/>
    <w:rsid w:val="003C4710"/>
    <w:rsid w:val="004805BB"/>
    <w:rsid w:val="00496999"/>
    <w:rsid w:val="004A35E7"/>
    <w:rsid w:val="0050571D"/>
    <w:rsid w:val="0051487E"/>
    <w:rsid w:val="00531D31"/>
    <w:rsid w:val="00546031"/>
    <w:rsid w:val="005524C9"/>
    <w:rsid w:val="005D336E"/>
    <w:rsid w:val="005E320C"/>
    <w:rsid w:val="0062751C"/>
    <w:rsid w:val="00632DC8"/>
    <w:rsid w:val="00667DD1"/>
    <w:rsid w:val="00675A3F"/>
    <w:rsid w:val="006C327C"/>
    <w:rsid w:val="007172A2"/>
    <w:rsid w:val="007D24EC"/>
    <w:rsid w:val="0084743A"/>
    <w:rsid w:val="00887627"/>
    <w:rsid w:val="008C5ABE"/>
    <w:rsid w:val="008E1160"/>
    <w:rsid w:val="009105F9"/>
    <w:rsid w:val="0098545A"/>
    <w:rsid w:val="00994669"/>
    <w:rsid w:val="009B0C51"/>
    <w:rsid w:val="009B4468"/>
    <w:rsid w:val="009E10E7"/>
    <w:rsid w:val="00A177D4"/>
    <w:rsid w:val="00A63AD7"/>
    <w:rsid w:val="00A81374"/>
    <w:rsid w:val="00AB3DFE"/>
    <w:rsid w:val="00AD51C3"/>
    <w:rsid w:val="00B50301"/>
    <w:rsid w:val="00B53B82"/>
    <w:rsid w:val="00BE7FF6"/>
    <w:rsid w:val="00C746AB"/>
    <w:rsid w:val="00CC3A31"/>
    <w:rsid w:val="00CC3CB1"/>
    <w:rsid w:val="00CC7471"/>
    <w:rsid w:val="00CF6BA0"/>
    <w:rsid w:val="00D21E9A"/>
    <w:rsid w:val="00D30626"/>
    <w:rsid w:val="00D729E0"/>
    <w:rsid w:val="00D76350"/>
    <w:rsid w:val="00D97CE3"/>
    <w:rsid w:val="00DF0220"/>
    <w:rsid w:val="00E7021A"/>
    <w:rsid w:val="00E71CD5"/>
    <w:rsid w:val="00F013D6"/>
    <w:rsid w:val="00F57F36"/>
    <w:rsid w:val="00F767A4"/>
    <w:rsid w:val="00F9226F"/>
    <w:rsid w:val="00FA6FBE"/>
    <w:rsid w:val="00FB3D12"/>
    <w:rsid w:val="00FC4F20"/>
    <w:rsid w:val="00FC67AD"/>
    <w:rsid w:val="00FE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9C52C2"/>
  <w15:chartTrackingRefBased/>
  <w15:docId w15:val="{72D4B128-92E4-4AB2-8701-7731B290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ListParagraph">
    <w:name w:val="List Paragraph"/>
    <w:basedOn w:val="Normal"/>
    <w:uiPriority w:val="34"/>
    <w:semiHidden/>
    <w:qFormat/>
    <w:rsid w:val="007D2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glossaryDocument" Target="glossary/document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oter" Target="foot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Timeless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3C8CD784044E03A732CEBAD29C4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F7B4F-45EA-4892-AF75-BEC65DD0AD62}"/>
      </w:docPartPr>
      <w:docPartBody>
        <w:p w:rsidR="00EB28A2" w:rsidRDefault="00462CAD" w:rsidP="00462CAD">
          <w:pPr>
            <w:pStyle w:val="1F3C8CD784044E03A732CEBAD29C449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6E763983DB34E049EDAA7878C803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93071-609B-4133-8C9D-255B8BB32FA3}"/>
      </w:docPartPr>
      <w:docPartBody>
        <w:p w:rsidR="00EB28A2" w:rsidRDefault="00462CAD" w:rsidP="00462CAD">
          <w:pPr>
            <w:pStyle w:val="86E763983DB34E049EDAA7878C80343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7823E92CE5E47B48379789709329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4CFB5-3727-41B9-9C8F-3B35BB285057}"/>
      </w:docPartPr>
      <w:docPartBody>
        <w:p w:rsidR="00EB28A2" w:rsidRDefault="00462CAD" w:rsidP="00462CAD">
          <w:pPr>
            <w:pStyle w:val="67823E92CE5E47B48379789709329126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BE"/>
    <w:rsid w:val="000E7BBE"/>
    <w:rsid w:val="003E15F0"/>
    <w:rsid w:val="00462CAD"/>
    <w:rsid w:val="005D7EE6"/>
    <w:rsid w:val="006D071B"/>
    <w:rsid w:val="009940FD"/>
    <w:rsid w:val="00C640A1"/>
    <w:rsid w:val="00C811A9"/>
    <w:rsid w:val="00EB28A2"/>
    <w:rsid w:val="00F6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"/>
    <w:unhideWhenUsed/>
    <w:qFormat/>
    <w:rPr>
      <w:color w:val="4472C4" w:themeColor="accent1"/>
    </w:rPr>
  </w:style>
  <w:style w:type="character" w:styleId="PlaceholderText">
    <w:name w:val="Placeholder Text"/>
    <w:basedOn w:val="DefaultParagraphFont"/>
    <w:uiPriority w:val="99"/>
    <w:semiHidden/>
    <w:rsid w:val="00462CAD"/>
    <w:rPr>
      <w:color w:val="808080"/>
    </w:rPr>
  </w:style>
  <w:style w:type="paragraph" w:customStyle="1" w:styleId="1F3C8CD784044E03A732CEBAD29C4490">
    <w:name w:val="1F3C8CD784044E03A732CEBAD29C4490"/>
    <w:rsid w:val="00462CAD"/>
  </w:style>
  <w:style w:type="paragraph" w:customStyle="1" w:styleId="86E763983DB34E049EDAA7878C803432">
    <w:name w:val="86E763983DB34E049EDAA7878C803432"/>
    <w:rsid w:val="00462CAD"/>
  </w:style>
  <w:style w:type="paragraph" w:customStyle="1" w:styleId="67823E92CE5E47B48379789709329126">
    <w:name w:val="67823E92CE5E47B48379789709329126"/>
    <w:rsid w:val="00462C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overPageProperties xmlns="http://schemas.microsoft.com/office/2006/coverPageProps">
  <PublishDate/>
  <Abstract/>
  <CompanyAddress>519 River St. </CompanyAddress>
  <CompanyPhone/>
  <CompanyFax/>
  <CompanyEmail/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1F735E11-49DF-4601-823A-80DD902ACF6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TimelessResume.dotx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Reis</dc:creator>
  <cp:keywords/>
  <cp:lastModifiedBy>Cody Herman</cp:lastModifiedBy>
  <cp:revision>2</cp:revision>
  <dcterms:created xsi:type="dcterms:W3CDTF">2022-04-07T22:46:00Z</dcterms:created>
  <dcterms:modified xsi:type="dcterms:W3CDTF">2022-04-07T22:46:00Z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