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4E73" w14:textId="5DA4BC2B" w:rsidR="0091274C" w:rsidRPr="003030EE" w:rsidRDefault="00CA3E2F">
      <w:pPr>
        <w:pStyle w:val="Title"/>
        <w:rPr>
          <w:rFonts w:ascii="Arial Narrow" w:hAnsi="Arial Narrow" w:cs="Arial"/>
        </w:rPr>
      </w:pPr>
      <w:bookmarkStart w:id="0" w:name="_GoBack"/>
      <w:bookmarkEnd w:id="0"/>
      <w:r w:rsidRPr="00E60088">
        <w:t>‍‍</w:t>
      </w:r>
      <w:sdt>
        <w:sdtPr>
          <w:rPr>
            <w:rFonts w:ascii="Arial Narrow" w:hAnsi="Arial Narrow" w:cs="Arial"/>
            <w:color w:val="auto"/>
          </w:rPr>
          <w:alias w:val="Your Name"/>
          <w:tag w:val=""/>
          <w:id w:val="1246310863"/>
          <w:placeholder>
            <w:docPart w:val="7DAFB604DE64457093A669B2562D1F6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6387A">
            <w:rPr>
              <w:rFonts w:ascii="Arial Narrow" w:hAnsi="Arial Narrow" w:cs="Arial"/>
              <w:color w:val="auto"/>
            </w:rPr>
            <w:t>Sara Blevons</w:t>
          </w:r>
        </w:sdtContent>
      </w:sdt>
    </w:p>
    <w:p w14:paraId="24C56074" w14:textId="1D0AF6F8" w:rsidR="00C84A96" w:rsidRPr="003030EE" w:rsidRDefault="00ED408C" w:rsidP="00C84A96">
      <w:p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alias w:val="Address"/>
          <w:tag w:val=""/>
          <w:id w:val="-593780209"/>
          <w:placeholder>
            <w:docPart w:val="C4DAF6745FFE4194944EB4F84F8A8F2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76387A">
            <w:rPr>
              <w:rFonts w:ascii="Arial Narrow" w:hAnsi="Arial Narrow" w:cs="Arial"/>
              <w:sz w:val="22"/>
              <w:szCs w:val="22"/>
            </w:rPr>
            <w:t>2215A North 7th Street Sheboygan, WI 53083</w:t>
          </w:r>
        </w:sdtContent>
      </w:sdt>
      <w:r w:rsidR="00CA3E2F" w:rsidRPr="003030EE">
        <w:rPr>
          <w:rFonts w:ascii="Arial Narrow" w:hAnsi="Arial Narrow" w:cs="Arial"/>
          <w:sz w:val="22"/>
          <w:szCs w:val="22"/>
        </w:rPr>
        <w:t> | </w:t>
      </w:r>
      <w:sdt>
        <w:sdtPr>
          <w:rPr>
            <w:rFonts w:ascii="Arial Narrow" w:hAnsi="Arial Narrow" w:cs="Arial"/>
            <w:sz w:val="22"/>
            <w:szCs w:val="22"/>
          </w:rPr>
          <w:alias w:val="Telephone"/>
          <w:tag w:val=""/>
          <w:id w:val="-1416317146"/>
          <w:placeholder>
            <w:docPart w:val="CDEC318684EE45079948E3FC5B61687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76387A">
            <w:rPr>
              <w:rFonts w:ascii="Arial Narrow" w:hAnsi="Arial Narrow" w:cs="Arial"/>
              <w:sz w:val="22"/>
              <w:szCs w:val="22"/>
            </w:rPr>
            <w:t>920-</w:t>
          </w:r>
          <w:r w:rsidR="00252C0B">
            <w:rPr>
              <w:rFonts w:ascii="Arial Narrow" w:hAnsi="Arial Narrow" w:cs="Arial"/>
              <w:sz w:val="22"/>
              <w:szCs w:val="22"/>
            </w:rPr>
            <w:t>254-2261</w:t>
          </w:r>
        </w:sdtContent>
      </w:sdt>
      <w:r w:rsidR="00CA3E2F" w:rsidRPr="003030EE">
        <w:rPr>
          <w:rFonts w:ascii="Arial Narrow" w:hAnsi="Arial Narrow" w:cs="Arial"/>
          <w:sz w:val="22"/>
          <w:szCs w:val="22"/>
        </w:rPr>
        <w:t> | </w:t>
      </w:r>
      <w:sdt>
        <w:sdtPr>
          <w:rPr>
            <w:rFonts w:ascii="Arial Narrow" w:hAnsi="Arial Narrow" w:cs="Arial"/>
            <w:sz w:val="22"/>
            <w:szCs w:val="22"/>
          </w:rPr>
          <w:alias w:val="Email"/>
          <w:tag w:val=""/>
          <w:id w:val="-391963670"/>
          <w:placeholder>
            <w:docPart w:val="834C78228EB74D659DB68312A309BA9F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6387A">
            <w:rPr>
              <w:rFonts w:ascii="Arial Narrow" w:hAnsi="Arial Narrow" w:cs="Arial"/>
              <w:sz w:val="22"/>
              <w:szCs w:val="22"/>
            </w:rPr>
            <w:t>sarablevons@outlook.com</w:t>
          </w:r>
        </w:sdtContent>
      </w:sdt>
    </w:p>
    <w:p w14:paraId="43121157" w14:textId="6866DBCE" w:rsidR="0091274C" w:rsidRPr="002211B2" w:rsidRDefault="00B14785" w:rsidP="005A18A1">
      <w:pPr>
        <w:pStyle w:val="SectionHeading"/>
        <w:spacing w:before="120" w:after="120"/>
        <w:rPr>
          <w:rFonts w:ascii="Arial Black" w:hAnsi="Arial Black" w:cs="Arial"/>
          <w:color w:val="auto"/>
          <w:sz w:val="22"/>
          <w:szCs w:val="22"/>
        </w:rPr>
      </w:pPr>
      <w:r w:rsidRPr="002211B2">
        <w:rPr>
          <w:rFonts w:ascii="Arial Black" w:hAnsi="Arial Black" w:cs="Arial"/>
          <w:color w:val="auto"/>
          <w:sz w:val="22"/>
          <w:szCs w:val="22"/>
        </w:rPr>
        <w:t>Professional Summary</w:t>
      </w:r>
    </w:p>
    <w:p w14:paraId="01E53001" w14:textId="1BF94427" w:rsidR="00D81CB3" w:rsidRDefault="006E7070" w:rsidP="00D81CB3">
      <w:pPr>
        <w:pStyle w:val="ListBullet"/>
        <w:numPr>
          <w:ilvl w:val="0"/>
          <w:numId w:val="0"/>
        </w:numPr>
        <w:ind w:left="144"/>
        <w:rPr>
          <w:rFonts w:ascii="Arial Narrow" w:hAnsi="Arial Narrow" w:cs="Arial"/>
          <w:sz w:val="22"/>
          <w:szCs w:val="22"/>
        </w:rPr>
      </w:pPr>
      <w:r w:rsidRPr="003030EE">
        <w:rPr>
          <w:rFonts w:ascii="Arial Narrow" w:hAnsi="Arial Narrow" w:cs="Arial"/>
          <w:sz w:val="22"/>
          <w:szCs w:val="22"/>
        </w:rPr>
        <w:t>To o</w:t>
      </w:r>
      <w:r w:rsidR="007E7A36" w:rsidRPr="003030EE">
        <w:rPr>
          <w:rFonts w:ascii="Arial Narrow" w:hAnsi="Arial Narrow" w:cs="Arial"/>
          <w:sz w:val="22"/>
          <w:szCs w:val="22"/>
        </w:rPr>
        <w:t>ffer e</w:t>
      </w:r>
      <w:r w:rsidR="00F422A7" w:rsidRPr="003030EE">
        <w:rPr>
          <w:rFonts w:ascii="Arial Narrow" w:hAnsi="Arial Narrow" w:cs="Arial"/>
          <w:sz w:val="22"/>
          <w:szCs w:val="22"/>
        </w:rPr>
        <w:t>xcellent customer service,</w:t>
      </w:r>
      <w:r w:rsidRPr="003030EE">
        <w:rPr>
          <w:rFonts w:ascii="Arial Narrow" w:hAnsi="Arial Narrow" w:cs="Arial"/>
          <w:sz w:val="22"/>
          <w:szCs w:val="22"/>
        </w:rPr>
        <w:t xml:space="preserve"> using clear</w:t>
      </w:r>
      <w:r w:rsidR="00F422A7" w:rsidRPr="003030EE">
        <w:rPr>
          <w:rFonts w:ascii="Arial Narrow" w:hAnsi="Arial Narrow" w:cs="Arial"/>
          <w:sz w:val="22"/>
          <w:szCs w:val="22"/>
        </w:rPr>
        <w:t xml:space="preserve"> written </w:t>
      </w:r>
      <w:r w:rsidR="00147DB3" w:rsidRPr="003030EE">
        <w:rPr>
          <w:rFonts w:ascii="Arial Narrow" w:hAnsi="Arial Narrow" w:cs="Arial"/>
          <w:sz w:val="22"/>
          <w:szCs w:val="22"/>
        </w:rPr>
        <w:t xml:space="preserve">and oral communication </w:t>
      </w:r>
      <w:r w:rsidRPr="003030EE">
        <w:rPr>
          <w:rFonts w:ascii="Arial Narrow" w:hAnsi="Arial Narrow" w:cs="Arial"/>
          <w:sz w:val="22"/>
          <w:szCs w:val="22"/>
        </w:rPr>
        <w:t xml:space="preserve">and </w:t>
      </w:r>
      <w:r w:rsidR="00D81CB3" w:rsidRPr="003030EE">
        <w:rPr>
          <w:rFonts w:ascii="Arial Narrow" w:hAnsi="Arial Narrow" w:cs="Arial"/>
          <w:sz w:val="22"/>
          <w:szCs w:val="22"/>
        </w:rPr>
        <w:t>flexibility</w:t>
      </w:r>
      <w:r w:rsidR="00F422A7" w:rsidRPr="003030EE">
        <w:rPr>
          <w:rFonts w:ascii="Arial Narrow" w:hAnsi="Arial Narrow" w:cs="Arial"/>
          <w:sz w:val="22"/>
          <w:szCs w:val="22"/>
        </w:rPr>
        <w:t xml:space="preserve">. </w:t>
      </w:r>
      <w:r w:rsidR="007E7A36" w:rsidRPr="003030EE">
        <w:rPr>
          <w:rFonts w:ascii="Arial Narrow" w:hAnsi="Arial Narrow" w:cs="Arial"/>
          <w:sz w:val="22"/>
          <w:szCs w:val="22"/>
        </w:rPr>
        <w:t xml:space="preserve">Well-developed </w:t>
      </w:r>
      <w:r w:rsidR="0052579B" w:rsidRPr="003030EE">
        <w:rPr>
          <w:rFonts w:ascii="Arial Narrow" w:hAnsi="Arial Narrow" w:cs="Arial"/>
          <w:sz w:val="22"/>
          <w:szCs w:val="22"/>
        </w:rPr>
        <w:t>work ethic</w:t>
      </w:r>
      <w:r w:rsidR="00F422A7" w:rsidRPr="003030EE">
        <w:rPr>
          <w:rFonts w:ascii="Arial Narrow" w:hAnsi="Arial Narrow" w:cs="Arial"/>
          <w:sz w:val="22"/>
          <w:szCs w:val="22"/>
        </w:rPr>
        <w:t xml:space="preserve"> that will contribute to the growth of your</w:t>
      </w:r>
      <w:r w:rsidR="00147DB3" w:rsidRPr="003030EE">
        <w:rPr>
          <w:rFonts w:ascii="Arial Narrow" w:hAnsi="Arial Narrow" w:cs="Arial"/>
          <w:sz w:val="22"/>
          <w:szCs w:val="22"/>
        </w:rPr>
        <w:t xml:space="preserve"> company.</w:t>
      </w:r>
      <w:r w:rsidR="0052579B" w:rsidRPr="003030EE">
        <w:rPr>
          <w:rFonts w:ascii="Arial Narrow" w:hAnsi="Arial Narrow" w:cs="Arial"/>
          <w:sz w:val="22"/>
          <w:szCs w:val="22"/>
        </w:rPr>
        <w:t xml:space="preserve"> Looking to invest long term</w:t>
      </w:r>
      <w:r w:rsidR="00147DB3" w:rsidRPr="003030EE">
        <w:rPr>
          <w:rFonts w:ascii="Arial Narrow" w:hAnsi="Arial Narrow" w:cs="Arial"/>
          <w:sz w:val="22"/>
          <w:szCs w:val="22"/>
        </w:rPr>
        <w:t xml:space="preserve"> with a challenging company</w:t>
      </w:r>
      <w:r w:rsidR="0052579B" w:rsidRPr="003030EE">
        <w:rPr>
          <w:rFonts w:ascii="Arial Narrow" w:hAnsi="Arial Narrow" w:cs="Arial"/>
          <w:sz w:val="22"/>
          <w:szCs w:val="22"/>
        </w:rPr>
        <w:t>,</w:t>
      </w:r>
      <w:r w:rsidR="00147DB3" w:rsidRPr="003030EE">
        <w:rPr>
          <w:rFonts w:ascii="Arial Narrow" w:hAnsi="Arial Narrow" w:cs="Arial"/>
          <w:sz w:val="22"/>
          <w:szCs w:val="22"/>
        </w:rPr>
        <w:t xml:space="preserve"> where there is potential</w:t>
      </w:r>
      <w:r w:rsidR="00F422A7" w:rsidRPr="003030EE">
        <w:rPr>
          <w:rFonts w:ascii="Arial Narrow" w:hAnsi="Arial Narrow" w:cs="Arial"/>
          <w:sz w:val="22"/>
          <w:szCs w:val="22"/>
        </w:rPr>
        <w:t xml:space="preserve"> for advancement. </w:t>
      </w:r>
    </w:p>
    <w:p w14:paraId="12AA57A7" w14:textId="77777777" w:rsidR="00F1112C" w:rsidRDefault="00F1112C" w:rsidP="00F1112C">
      <w:pPr>
        <w:pStyle w:val="ListBullet"/>
        <w:numPr>
          <w:ilvl w:val="0"/>
          <w:numId w:val="0"/>
        </w:numPr>
        <w:ind w:left="144" w:hanging="144"/>
        <w:rPr>
          <w:rFonts w:ascii="Arial Narrow" w:hAnsi="Arial Narrow" w:cs="Arial"/>
          <w:b/>
          <w:sz w:val="22"/>
          <w:szCs w:val="22"/>
        </w:rPr>
      </w:pPr>
    </w:p>
    <w:p w14:paraId="0D2401B9" w14:textId="61B5B33F" w:rsidR="00F1112C" w:rsidRPr="00D42071" w:rsidRDefault="00F1112C" w:rsidP="00D42071">
      <w:pPr>
        <w:pStyle w:val="SectionHeading"/>
        <w:spacing w:before="120" w:after="120"/>
        <w:rPr>
          <w:rFonts w:ascii="Arial Black" w:hAnsi="Arial Black" w:cs="Arial"/>
          <w:color w:val="auto"/>
          <w:sz w:val="22"/>
          <w:szCs w:val="22"/>
        </w:rPr>
      </w:pPr>
      <w:r w:rsidRPr="00D42071">
        <w:rPr>
          <w:rFonts w:ascii="Arial Black" w:hAnsi="Arial Black" w:cs="Arial"/>
          <w:color w:val="auto"/>
          <w:sz w:val="22"/>
          <w:szCs w:val="22"/>
        </w:rPr>
        <w:t>Skills &amp; Abilities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5"/>
      </w:tblGrid>
      <w:tr w:rsidR="00D42071" w:rsidRPr="00D42071" w14:paraId="2F77D897" w14:textId="77777777" w:rsidTr="00D42071">
        <w:tc>
          <w:tcPr>
            <w:tcW w:w="4675" w:type="dxa"/>
          </w:tcPr>
          <w:p w14:paraId="164A771B" w14:textId="77777777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Microsoft Word Outlook</w:t>
            </w:r>
          </w:p>
        </w:tc>
        <w:tc>
          <w:tcPr>
            <w:tcW w:w="4675" w:type="dxa"/>
          </w:tcPr>
          <w:p w14:paraId="41C7F7BD" w14:textId="77777777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Housekeeping</w:t>
            </w:r>
          </w:p>
        </w:tc>
      </w:tr>
      <w:tr w:rsidR="00D42071" w:rsidRPr="00D42071" w14:paraId="2E8E68C0" w14:textId="77777777" w:rsidTr="00D42071">
        <w:tc>
          <w:tcPr>
            <w:tcW w:w="4675" w:type="dxa"/>
          </w:tcPr>
          <w:p w14:paraId="23BCE4E9" w14:textId="77777777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Costumer Service</w:t>
            </w:r>
          </w:p>
        </w:tc>
        <w:tc>
          <w:tcPr>
            <w:tcW w:w="4675" w:type="dxa"/>
          </w:tcPr>
          <w:p w14:paraId="20A68022" w14:textId="72E90949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Data Entry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 45 wpm</w:t>
            </w:r>
          </w:p>
        </w:tc>
      </w:tr>
      <w:tr w:rsidR="00D42071" w:rsidRPr="00D42071" w14:paraId="52FF4502" w14:textId="77777777" w:rsidTr="00D42071">
        <w:tc>
          <w:tcPr>
            <w:tcW w:w="4675" w:type="dxa"/>
          </w:tcPr>
          <w:p w14:paraId="285563C5" w14:textId="77777777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Confidential Filing</w:t>
            </w:r>
          </w:p>
        </w:tc>
        <w:tc>
          <w:tcPr>
            <w:tcW w:w="4675" w:type="dxa"/>
          </w:tcPr>
          <w:p w14:paraId="6EE1441F" w14:textId="77777777" w:rsidR="00D42071" w:rsidRPr="00D42071" w:rsidRDefault="00D42071" w:rsidP="00D42071">
            <w:pPr>
              <w:pStyle w:val="ListBullet"/>
              <w:spacing w:after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42071">
              <w:rPr>
                <w:rFonts w:ascii="Arial Narrow" w:hAnsi="Arial Narrow" w:cs="Arial"/>
                <w:sz w:val="22"/>
                <w:szCs w:val="22"/>
                <w:lang w:eastAsia="en-US"/>
              </w:rPr>
              <w:t>Medication Administration</w:t>
            </w:r>
          </w:p>
        </w:tc>
      </w:tr>
    </w:tbl>
    <w:p w14:paraId="79EB1778" w14:textId="776B5F5D" w:rsidR="00822D3E" w:rsidRPr="002211B2" w:rsidRDefault="0A687FC4" w:rsidP="0A687FC4">
      <w:pPr>
        <w:pStyle w:val="ListBullet"/>
        <w:numPr>
          <w:ilvl w:val="0"/>
          <w:numId w:val="0"/>
        </w:numPr>
        <w:spacing w:before="120" w:after="120"/>
        <w:rPr>
          <w:rFonts w:ascii="Arial Black" w:hAnsi="Arial Black" w:cs="Arial"/>
          <w:b/>
          <w:bCs/>
          <w:sz w:val="22"/>
          <w:szCs w:val="22"/>
        </w:rPr>
      </w:pPr>
      <w:r w:rsidRPr="0A687FC4">
        <w:rPr>
          <w:rFonts w:ascii="Arial Black" w:hAnsi="Arial Black" w:cs="Arial"/>
          <w:b/>
          <w:bCs/>
          <w:color w:val="auto"/>
          <w:sz w:val="22"/>
          <w:szCs w:val="22"/>
        </w:rPr>
        <w:t>Work Experience</w:t>
      </w:r>
    </w:p>
    <w:p w14:paraId="4AF062B6" w14:textId="02677CBA" w:rsidR="00822D3E" w:rsidRPr="003030EE" w:rsidRDefault="007370FC" w:rsidP="00822D3E">
      <w:pPr>
        <w:pStyle w:val="Subsection"/>
        <w:spacing w:before="100"/>
        <w:rPr>
          <w:rFonts w:ascii="Arial Narrow" w:hAnsi="Arial Narrow" w:cs="Arial"/>
          <w:sz w:val="22"/>
          <w:szCs w:val="22"/>
        </w:rPr>
      </w:pPr>
      <w:r w:rsidRPr="003030EE">
        <w:rPr>
          <w:rFonts w:ascii="Arial Narrow" w:hAnsi="Arial Narrow" w:cs="Arial"/>
          <w:caps w:val="0"/>
          <w:sz w:val="22"/>
          <w:szCs w:val="22"/>
        </w:rPr>
        <w:t>Sheboygan School District | Nutrition</w:t>
      </w:r>
      <w:r>
        <w:rPr>
          <w:rFonts w:ascii="Arial Narrow" w:hAnsi="Arial Narrow" w:cs="Arial"/>
          <w:caps w:val="0"/>
          <w:sz w:val="22"/>
          <w:szCs w:val="22"/>
        </w:rPr>
        <w:t xml:space="preserve"> Substitute</w:t>
      </w:r>
      <w:r w:rsidRPr="003030EE">
        <w:rPr>
          <w:rFonts w:ascii="Arial Narrow" w:hAnsi="Arial Narrow" w:cs="Arial"/>
          <w:caps w:val="0"/>
          <w:sz w:val="22"/>
          <w:szCs w:val="22"/>
        </w:rPr>
        <w:t xml:space="preserve"> | September 2016 to </w:t>
      </w:r>
      <w:r w:rsidR="001D3BC2">
        <w:rPr>
          <w:rFonts w:ascii="Arial Narrow" w:hAnsi="Arial Narrow" w:cs="Arial"/>
          <w:caps w:val="0"/>
          <w:sz w:val="22"/>
          <w:szCs w:val="22"/>
        </w:rPr>
        <w:t>November 2018</w:t>
      </w:r>
    </w:p>
    <w:p w14:paraId="2D564F24" w14:textId="53709B7A" w:rsidR="00651D41" w:rsidRPr="003030EE" w:rsidRDefault="00D961E8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Set up</w:t>
      </w:r>
      <w:r w:rsidR="00651D41" w:rsidRPr="003030EE">
        <w:rPr>
          <w:rFonts w:ascii="Arial Narrow" w:hAnsi="Arial Narrow" w:cs="Arial"/>
          <w:sz w:val="22"/>
          <w:szCs w:val="22"/>
          <w:lang w:eastAsia="en-US"/>
        </w:rPr>
        <w:t xml:space="preserve"> breakfast and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lunch including</w:t>
      </w:r>
      <w:r w:rsidR="00651D41" w:rsidRPr="003030EE">
        <w:rPr>
          <w:rFonts w:ascii="Arial Narrow" w:hAnsi="Arial Narrow" w:cs="Arial"/>
          <w:sz w:val="22"/>
          <w:szCs w:val="22"/>
          <w:lang w:eastAsia="en-US"/>
        </w:rPr>
        <w:t xml:space="preserve"> fill</w:t>
      </w:r>
      <w:r w:rsidR="009A68C7">
        <w:rPr>
          <w:rFonts w:ascii="Arial Narrow" w:hAnsi="Arial Narrow" w:cs="Arial"/>
          <w:sz w:val="22"/>
          <w:szCs w:val="22"/>
          <w:lang w:eastAsia="en-US"/>
        </w:rPr>
        <w:t>ed milk cooler and prepared salad bar</w:t>
      </w:r>
    </w:p>
    <w:p w14:paraId="5892D367" w14:textId="252FF850" w:rsidR="00822D3E" w:rsidRPr="003030EE" w:rsidRDefault="00822D3E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Provided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guidance to children regarding healthy</w:t>
      </w:r>
      <w:r w:rsidR="00D961E8" w:rsidRPr="003030EE">
        <w:rPr>
          <w:rFonts w:ascii="Arial Narrow" w:hAnsi="Arial Narrow" w:cs="Arial"/>
          <w:sz w:val="22"/>
          <w:szCs w:val="22"/>
          <w:lang w:eastAsia="en-US"/>
        </w:rPr>
        <w:t xml:space="preserve"> nutritional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choices</w:t>
      </w:r>
      <w:r w:rsidR="00D961E8" w:rsidRPr="003030EE">
        <w:rPr>
          <w:rFonts w:ascii="Arial Narrow" w:hAnsi="Arial Narrow" w:cs="Arial"/>
          <w:sz w:val="22"/>
          <w:szCs w:val="22"/>
          <w:lang w:eastAsia="en-US"/>
        </w:rPr>
        <w:t xml:space="preserve"> </w:t>
      </w:r>
    </w:p>
    <w:p w14:paraId="34B19F5F" w14:textId="77777777" w:rsidR="009A68C7" w:rsidRDefault="00651D41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Maintain</w:t>
      </w:r>
      <w:r w:rsidR="00955172" w:rsidRPr="003030EE">
        <w:rPr>
          <w:rFonts w:ascii="Arial Narrow" w:hAnsi="Arial Narrow" w:cs="Arial"/>
          <w:sz w:val="22"/>
          <w:szCs w:val="22"/>
          <w:lang w:eastAsia="en-US"/>
        </w:rPr>
        <w:t xml:space="preserve"> clean</w:t>
      </w:r>
      <w:r w:rsidR="00D961E8" w:rsidRPr="003030EE">
        <w:rPr>
          <w:rFonts w:ascii="Arial Narrow" w:hAnsi="Arial Narrow" w:cs="Arial"/>
          <w:sz w:val="22"/>
          <w:szCs w:val="22"/>
          <w:lang w:eastAsia="en-US"/>
        </w:rPr>
        <w:t xml:space="preserve"> and sanitized environment for </w:t>
      </w:r>
      <w:r w:rsidR="00750935" w:rsidRPr="003030EE">
        <w:rPr>
          <w:rFonts w:ascii="Arial Narrow" w:hAnsi="Arial Narrow" w:cs="Arial"/>
          <w:sz w:val="22"/>
          <w:szCs w:val="22"/>
          <w:lang w:eastAsia="en-US"/>
        </w:rPr>
        <w:t>children’s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safety</w:t>
      </w:r>
    </w:p>
    <w:p w14:paraId="3C55E4B6" w14:textId="206C4371" w:rsidR="009A68C7" w:rsidRPr="003030EE" w:rsidRDefault="0A687FC4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A687FC4">
        <w:rPr>
          <w:rFonts w:ascii="Arial Narrow" w:hAnsi="Arial Narrow" w:cs="Arial"/>
          <w:sz w:val="22"/>
          <w:szCs w:val="22"/>
          <w:lang w:eastAsia="en-US"/>
        </w:rPr>
        <w:t>Tracked meal and milk distribution</w:t>
      </w:r>
    </w:p>
    <w:p w14:paraId="2FEFEC2A" w14:textId="385E9875" w:rsidR="00F422A7" w:rsidRPr="003030EE" w:rsidRDefault="007370FC" w:rsidP="0A687FC4">
      <w:pPr>
        <w:pStyle w:val="Subsection"/>
        <w:spacing w:before="120" w:after="100"/>
        <w:rPr>
          <w:rFonts w:ascii="Arial Narrow" w:hAnsi="Arial Narrow" w:cs="Arial"/>
          <w:sz w:val="22"/>
          <w:szCs w:val="22"/>
          <w:lang w:eastAsia="en-US"/>
        </w:rPr>
      </w:pPr>
      <w:r w:rsidRPr="0A687FC4">
        <w:rPr>
          <w:rFonts w:ascii="Arial Narrow" w:hAnsi="Arial Narrow" w:cs="Arial"/>
          <w:caps w:val="0"/>
          <w:sz w:val="22"/>
          <w:szCs w:val="22"/>
        </w:rPr>
        <w:t>Sheboygan Retirement Home | CNA/Residential Aide |</w:t>
      </w:r>
      <w:r w:rsidR="00D42071">
        <w:rPr>
          <w:rFonts w:ascii="Arial Narrow" w:hAnsi="Arial Narrow" w:cs="Arial"/>
          <w:caps w:val="0"/>
          <w:sz w:val="22"/>
          <w:szCs w:val="22"/>
        </w:rPr>
        <w:t> July 2015 to</w:t>
      </w:r>
      <w:r w:rsidRPr="0A687FC4">
        <w:rPr>
          <w:rFonts w:ascii="Arial Narrow" w:hAnsi="Arial Narrow" w:cs="Arial"/>
          <w:caps w:val="0"/>
          <w:sz w:val="22"/>
          <w:szCs w:val="22"/>
        </w:rPr>
        <w:t xml:space="preserve"> November</w:t>
      </w:r>
      <w:r w:rsidR="00D42071">
        <w:rPr>
          <w:rFonts w:ascii="Arial Narrow" w:hAnsi="Arial Narrow" w:cs="Arial"/>
          <w:caps w:val="0"/>
          <w:sz w:val="22"/>
          <w:szCs w:val="22"/>
        </w:rPr>
        <w:t xml:space="preserve"> </w:t>
      </w:r>
      <w:r w:rsidRPr="0A687FC4">
        <w:rPr>
          <w:rFonts w:ascii="Arial Narrow" w:hAnsi="Arial Narrow" w:cs="Arial"/>
          <w:caps w:val="0"/>
          <w:sz w:val="22"/>
          <w:szCs w:val="22"/>
        </w:rPr>
        <w:t>2016</w:t>
      </w:r>
    </w:p>
    <w:p w14:paraId="51363C6C" w14:textId="77777777" w:rsidR="00F422A7" w:rsidRPr="003030EE" w:rsidRDefault="0A687FC4" w:rsidP="00D4207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A687FC4">
        <w:rPr>
          <w:rFonts w:ascii="Arial Narrow" w:hAnsi="Arial Narrow" w:cs="Arial"/>
          <w:sz w:val="22"/>
          <w:szCs w:val="22"/>
          <w:lang w:eastAsia="en-US"/>
        </w:rPr>
        <w:t>Measured and recorded food/liquid intake and urinary/fecal output, reported changes to medical staff</w:t>
      </w:r>
    </w:p>
    <w:p w14:paraId="16A93685" w14:textId="77777777" w:rsidR="00F422A7" w:rsidRPr="003030EE" w:rsidRDefault="0A687FC4" w:rsidP="00D4207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A687FC4">
        <w:rPr>
          <w:rFonts w:ascii="Arial Narrow" w:hAnsi="Arial Narrow" w:cs="Arial"/>
          <w:sz w:val="22"/>
          <w:szCs w:val="22"/>
          <w:lang w:eastAsia="en-US"/>
        </w:rPr>
        <w:t xml:space="preserve">Provided physical support to assist with daily living activities, such as getting out of bed, dressing and hygiene </w:t>
      </w:r>
    </w:p>
    <w:p w14:paraId="387A9FDA" w14:textId="428EF4EC" w:rsidR="00F422A7" w:rsidRDefault="0A687FC4" w:rsidP="00D4207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A687FC4">
        <w:rPr>
          <w:rFonts w:ascii="Arial Narrow" w:hAnsi="Arial Narrow" w:cs="Arial"/>
          <w:sz w:val="22"/>
          <w:szCs w:val="22"/>
          <w:lang w:eastAsia="en-US"/>
        </w:rPr>
        <w:t>Answered patient call signals to address patients' needs.</w:t>
      </w:r>
    </w:p>
    <w:p w14:paraId="3A9AB0D6" w14:textId="5348E633" w:rsidR="00F422A7" w:rsidRPr="00F1112C" w:rsidRDefault="0A687FC4" w:rsidP="00D4207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F1112C">
        <w:rPr>
          <w:rFonts w:ascii="Arial Narrow" w:hAnsi="Arial Narrow" w:cs="Arial"/>
          <w:sz w:val="22"/>
          <w:szCs w:val="22"/>
          <w:lang w:eastAsia="en-US"/>
        </w:rPr>
        <w:t>Reviewed patients' files for dietary restrictions, food allergies, and medications to assure patience safety</w:t>
      </w:r>
    </w:p>
    <w:p w14:paraId="6C3583B6" w14:textId="47FBDEF6" w:rsidR="00F422A7" w:rsidRPr="007370FC" w:rsidRDefault="007370FC" w:rsidP="0A687FC4">
      <w:pPr>
        <w:pStyle w:val="Subsection"/>
        <w:spacing w:before="100" w:line="259" w:lineRule="auto"/>
        <w:rPr>
          <w:rFonts w:ascii="Arial Black" w:hAnsi="Arial Black" w:cs="Arial"/>
          <w:sz w:val="22"/>
          <w:szCs w:val="22"/>
        </w:rPr>
      </w:pPr>
      <w:bookmarkStart w:id="1" w:name="_Hlk494980115"/>
      <w:r w:rsidRPr="007370FC">
        <w:rPr>
          <w:rFonts w:ascii="Arial Black" w:hAnsi="Arial Black" w:cs="Arial"/>
          <w:caps w:val="0"/>
          <w:sz w:val="22"/>
          <w:szCs w:val="22"/>
        </w:rPr>
        <w:t>Volunteer Work</w:t>
      </w:r>
    </w:p>
    <w:p w14:paraId="1079D507" w14:textId="325BDAC4" w:rsidR="00F422A7" w:rsidRPr="003030EE" w:rsidRDefault="007370FC" w:rsidP="0A687FC4">
      <w:pPr>
        <w:pStyle w:val="Subsection"/>
        <w:spacing w:before="100"/>
        <w:rPr>
          <w:rFonts w:ascii="Arial Narrow" w:hAnsi="Arial Narrow" w:cs="Arial"/>
          <w:sz w:val="22"/>
          <w:szCs w:val="22"/>
        </w:rPr>
      </w:pPr>
      <w:r w:rsidRPr="0A687FC4">
        <w:rPr>
          <w:rFonts w:ascii="Arial Narrow" w:hAnsi="Arial Narrow" w:cs="Arial"/>
          <w:caps w:val="0"/>
          <w:sz w:val="22"/>
          <w:szCs w:val="22"/>
        </w:rPr>
        <w:t xml:space="preserve">Habitat for Humanity Lakeside Restore | Volunteer | March 2016 </w:t>
      </w:r>
      <w:r w:rsidR="00D42071" w:rsidRPr="0A687FC4">
        <w:rPr>
          <w:rFonts w:ascii="Arial Narrow" w:hAnsi="Arial Narrow" w:cs="Arial"/>
          <w:caps w:val="0"/>
          <w:sz w:val="22"/>
          <w:szCs w:val="22"/>
        </w:rPr>
        <w:t>to</w:t>
      </w:r>
      <w:r w:rsidRPr="0A687FC4">
        <w:rPr>
          <w:rFonts w:ascii="Arial Narrow" w:hAnsi="Arial Narrow" w:cs="Arial"/>
          <w:caps w:val="0"/>
          <w:sz w:val="22"/>
          <w:szCs w:val="22"/>
        </w:rPr>
        <w:t xml:space="preserve"> </w:t>
      </w:r>
      <w:r w:rsidR="00D42071">
        <w:rPr>
          <w:rFonts w:ascii="Arial Narrow" w:hAnsi="Arial Narrow" w:cs="Arial"/>
          <w:caps w:val="0"/>
          <w:sz w:val="22"/>
          <w:szCs w:val="22"/>
        </w:rPr>
        <w:t xml:space="preserve">July </w:t>
      </w:r>
      <w:r w:rsidRPr="0A687FC4">
        <w:rPr>
          <w:rFonts w:ascii="Arial Narrow" w:hAnsi="Arial Narrow" w:cs="Arial"/>
          <w:caps w:val="0"/>
          <w:sz w:val="22"/>
          <w:szCs w:val="22"/>
        </w:rPr>
        <w:t>2017</w:t>
      </w:r>
    </w:p>
    <w:p w14:paraId="2CEE1CF9" w14:textId="4074CC7B" w:rsidR="00F97328" w:rsidRPr="003030EE" w:rsidRDefault="00F97328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R</w:t>
      </w:r>
      <w:r w:rsidR="007E7A36" w:rsidRPr="003030EE">
        <w:rPr>
          <w:rFonts w:ascii="Arial Narrow" w:hAnsi="Arial Narrow" w:cs="Arial"/>
          <w:sz w:val="22"/>
          <w:szCs w:val="22"/>
          <w:lang w:eastAsia="en-US"/>
        </w:rPr>
        <w:t>eferred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products to customers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based on needs a</w:t>
      </w:r>
      <w:r w:rsidR="009A68C7">
        <w:rPr>
          <w:rFonts w:ascii="Arial Narrow" w:hAnsi="Arial Narrow" w:cs="Arial"/>
          <w:sz w:val="22"/>
          <w:szCs w:val="22"/>
          <w:lang w:eastAsia="en-US"/>
        </w:rPr>
        <w:t>nd interests</w:t>
      </w:r>
    </w:p>
    <w:p w14:paraId="45DA5579" w14:textId="25950DCF" w:rsidR="00F97328" w:rsidRPr="003030EE" w:rsidRDefault="007E7A36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Provide</w:t>
      </w:r>
      <w:r w:rsidR="00660D87" w:rsidRPr="003030EE">
        <w:rPr>
          <w:rFonts w:ascii="Arial Narrow" w:hAnsi="Arial Narrow" w:cs="Arial"/>
          <w:sz w:val="22"/>
          <w:szCs w:val="22"/>
          <w:lang w:eastAsia="en-US"/>
        </w:rPr>
        <w:t>d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excellent </w:t>
      </w:r>
      <w:r w:rsidR="00660D87" w:rsidRPr="003030EE">
        <w:rPr>
          <w:rFonts w:ascii="Arial Narrow" w:hAnsi="Arial Narrow" w:cs="Arial"/>
          <w:sz w:val="22"/>
          <w:szCs w:val="22"/>
          <w:lang w:eastAsia="en-US"/>
        </w:rPr>
        <w:t>customer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service </w:t>
      </w:r>
      <w:r w:rsidR="00660D87" w:rsidRPr="003030EE">
        <w:rPr>
          <w:rFonts w:ascii="Arial Narrow" w:hAnsi="Arial Narrow" w:cs="Arial"/>
          <w:sz w:val="22"/>
          <w:szCs w:val="22"/>
          <w:lang w:eastAsia="en-US"/>
        </w:rPr>
        <w:t>to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F97328" w:rsidRPr="003030EE">
        <w:rPr>
          <w:rFonts w:ascii="Arial Narrow" w:hAnsi="Arial Narrow" w:cs="Arial"/>
          <w:sz w:val="22"/>
          <w:szCs w:val="22"/>
          <w:lang w:eastAsia="en-US"/>
        </w:rPr>
        <w:t xml:space="preserve">ascertain </w:t>
      </w:r>
      <w:r w:rsidRPr="003030EE">
        <w:rPr>
          <w:rFonts w:ascii="Arial Narrow" w:hAnsi="Arial Narrow" w:cs="Arial"/>
          <w:sz w:val="22"/>
          <w:szCs w:val="22"/>
          <w:lang w:eastAsia="en-US"/>
        </w:rPr>
        <w:t>customers’</w:t>
      </w:r>
      <w:r w:rsidR="009A68C7">
        <w:rPr>
          <w:rFonts w:ascii="Arial Narrow" w:hAnsi="Arial Narrow" w:cs="Arial"/>
          <w:sz w:val="22"/>
          <w:szCs w:val="22"/>
          <w:lang w:eastAsia="en-US"/>
        </w:rPr>
        <w:t xml:space="preserve"> wants or needs</w:t>
      </w:r>
    </w:p>
    <w:p w14:paraId="640DD4B4" w14:textId="15D8BDFB" w:rsidR="00F97328" w:rsidRPr="003030EE" w:rsidRDefault="009A68C7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Informed</w:t>
      </w:r>
      <w:r w:rsidR="007935A5" w:rsidRPr="003030EE">
        <w:rPr>
          <w:rFonts w:ascii="Arial Narrow" w:hAnsi="Arial Narrow" w:cs="Arial"/>
          <w:sz w:val="22"/>
          <w:szCs w:val="22"/>
          <w:lang w:eastAsia="en-US"/>
        </w:rPr>
        <w:t xml:space="preserve"> customers on </w:t>
      </w:r>
      <w:r>
        <w:rPr>
          <w:rFonts w:ascii="Arial Narrow" w:hAnsi="Arial Narrow" w:cs="Arial"/>
          <w:sz w:val="22"/>
          <w:szCs w:val="22"/>
          <w:lang w:eastAsia="en-US"/>
        </w:rPr>
        <w:t>proper</w:t>
      </w:r>
      <w:r w:rsidR="007935A5" w:rsidRPr="003030EE">
        <w:rPr>
          <w:rFonts w:ascii="Arial Narrow" w:hAnsi="Arial Narrow" w:cs="Arial"/>
          <w:sz w:val="22"/>
          <w:szCs w:val="22"/>
          <w:lang w:eastAsia="en-US"/>
        </w:rPr>
        <w:t xml:space="preserve"> use, operation and care </w:t>
      </w:r>
      <w:r w:rsidR="00F97328" w:rsidRPr="003030EE">
        <w:rPr>
          <w:rFonts w:ascii="Arial Narrow" w:hAnsi="Arial Narrow" w:cs="Arial"/>
          <w:sz w:val="22"/>
          <w:szCs w:val="22"/>
          <w:lang w:eastAsia="en-US"/>
        </w:rPr>
        <w:t>of merchandise</w:t>
      </w:r>
    </w:p>
    <w:p w14:paraId="01A5DDC1" w14:textId="502B473F" w:rsidR="00F97328" w:rsidRPr="003030EE" w:rsidRDefault="007935A5" w:rsidP="005A18A1">
      <w:pPr>
        <w:pStyle w:val="ListBullet"/>
        <w:spacing w:after="0"/>
        <w:rPr>
          <w:rFonts w:ascii="Arial Narrow" w:hAnsi="Arial Narrow" w:cs="Arial"/>
          <w:sz w:val="22"/>
          <w:szCs w:val="22"/>
          <w:lang w:eastAsia="en-US"/>
        </w:rPr>
      </w:pPr>
      <w:r w:rsidRPr="003030EE">
        <w:rPr>
          <w:rFonts w:ascii="Arial Narrow" w:hAnsi="Arial Narrow" w:cs="Arial"/>
          <w:sz w:val="22"/>
          <w:szCs w:val="22"/>
          <w:lang w:eastAsia="en-US"/>
        </w:rPr>
        <w:t>Processed c</w:t>
      </w:r>
      <w:r w:rsidR="007E7A36" w:rsidRPr="003030EE">
        <w:rPr>
          <w:rFonts w:ascii="Arial Narrow" w:hAnsi="Arial Narrow" w:cs="Arial"/>
          <w:sz w:val="22"/>
          <w:szCs w:val="22"/>
          <w:lang w:eastAsia="en-US"/>
        </w:rPr>
        <w:t>ash</w:t>
      </w:r>
      <w:r w:rsidR="00B27782">
        <w:rPr>
          <w:rFonts w:ascii="Arial Narrow" w:hAnsi="Arial Narrow" w:cs="Arial"/>
          <w:sz w:val="22"/>
          <w:szCs w:val="22"/>
          <w:lang w:eastAsia="en-US"/>
        </w:rPr>
        <w:t>,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credit payments</w:t>
      </w:r>
      <w:r w:rsidR="00B2778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r w:rsidRPr="003030EE">
        <w:rPr>
          <w:rFonts w:ascii="Arial Narrow" w:hAnsi="Arial Narrow" w:cs="Arial"/>
          <w:sz w:val="22"/>
          <w:szCs w:val="22"/>
          <w:lang w:eastAsia="en-US"/>
        </w:rPr>
        <w:t>reconcile</w:t>
      </w:r>
      <w:r w:rsidR="004B6DF2">
        <w:rPr>
          <w:rFonts w:ascii="Arial Narrow" w:hAnsi="Arial Narrow" w:cs="Arial"/>
          <w:sz w:val="22"/>
          <w:szCs w:val="22"/>
          <w:lang w:eastAsia="en-US"/>
        </w:rPr>
        <w:t>d sales prices, total purchases</w:t>
      </w:r>
      <w:r w:rsidRPr="003030EE">
        <w:rPr>
          <w:rFonts w:ascii="Arial Narrow" w:hAnsi="Arial Narrow" w:cs="Arial"/>
          <w:sz w:val="22"/>
          <w:szCs w:val="22"/>
          <w:lang w:eastAsia="en-US"/>
        </w:rPr>
        <w:t xml:space="preserve"> and cash drawer</w:t>
      </w:r>
    </w:p>
    <w:bookmarkEnd w:id="1"/>
    <w:p w14:paraId="5338D8DA" w14:textId="3AD4DA3C" w:rsidR="0091274C" w:rsidRPr="003030EE" w:rsidRDefault="007370FC">
      <w:pPr>
        <w:pStyle w:val="Subsection"/>
        <w:spacing w:before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aps w:val="0"/>
          <w:sz w:val="22"/>
          <w:szCs w:val="22"/>
        </w:rPr>
        <w:t>Forward Services C</w:t>
      </w:r>
      <w:r w:rsidRPr="003030EE">
        <w:rPr>
          <w:rFonts w:ascii="Arial Narrow" w:hAnsi="Arial Narrow" w:cs="Arial"/>
          <w:caps w:val="0"/>
          <w:sz w:val="22"/>
          <w:szCs w:val="22"/>
        </w:rPr>
        <w:t>o</w:t>
      </w:r>
      <w:r>
        <w:rPr>
          <w:rFonts w:ascii="Arial Narrow" w:hAnsi="Arial Narrow" w:cs="Arial"/>
          <w:caps w:val="0"/>
          <w:sz w:val="22"/>
          <w:szCs w:val="22"/>
        </w:rPr>
        <w:t>r</w:t>
      </w:r>
      <w:r w:rsidRPr="003030EE">
        <w:rPr>
          <w:rFonts w:ascii="Arial Narrow" w:hAnsi="Arial Narrow" w:cs="Arial"/>
          <w:caps w:val="0"/>
          <w:sz w:val="22"/>
          <w:szCs w:val="22"/>
        </w:rPr>
        <w:t xml:space="preserve">poration | Volunteer | March 2016 </w:t>
      </w:r>
      <w:r w:rsidR="00D42071" w:rsidRPr="003030EE">
        <w:rPr>
          <w:rFonts w:ascii="Arial Narrow" w:hAnsi="Arial Narrow" w:cs="Arial"/>
          <w:caps w:val="0"/>
          <w:sz w:val="22"/>
          <w:szCs w:val="22"/>
        </w:rPr>
        <w:t>to</w:t>
      </w:r>
      <w:r w:rsidRPr="003030EE">
        <w:rPr>
          <w:rFonts w:ascii="Arial Narrow" w:hAnsi="Arial Narrow" w:cs="Arial"/>
          <w:caps w:val="0"/>
          <w:sz w:val="22"/>
          <w:szCs w:val="22"/>
        </w:rPr>
        <w:t xml:space="preserve"> </w:t>
      </w:r>
      <w:r w:rsidR="00D42071">
        <w:rPr>
          <w:rFonts w:ascii="Arial Narrow" w:hAnsi="Arial Narrow" w:cs="Arial"/>
          <w:caps w:val="0"/>
          <w:sz w:val="22"/>
          <w:szCs w:val="22"/>
        </w:rPr>
        <w:t xml:space="preserve">June </w:t>
      </w:r>
      <w:r w:rsidRPr="003030EE">
        <w:rPr>
          <w:rFonts w:ascii="Arial Narrow" w:hAnsi="Arial Narrow" w:cs="Arial"/>
          <w:caps w:val="0"/>
          <w:sz w:val="22"/>
          <w:szCs w:val="22"/>
        </w:rPr>
        <w:t>2017</w:t>
      </w:r>
    </w:p>
    <w:p w14:paraId="46E415B0" w14:textId="3CBFBB0F" w:rsidR="00131BC0" w:rsidRPr="003030EE" w:rsidRDefault="00131BC0" w:rsidP="005A18A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</w:rPr>
      </w:pP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Communicate</w:t>
      </w:r>
      <w:r w:rsidR="001A31F1" w:rsidRPr="003030EE">
        <w:rPr>
          <w:rFonts w:ascii="Arial Narrow" w:hAnsi="Arial Narrow" w:cs="Arial"/>
          <w:color w:val="auto"/>
          <w:sz w:val="22"/>
          <w:szCs w:val="22"/>
          <w:lang w:val="en"/>
        </w:rPr>
        <w:t>d</w:t>
      </w:r>
      <w:r w:rsidR="004B6DF2">
        <w:rPr>
          <w:rFonts w:ascii="Arial Narrow" w:hAnsi="Arial Narrow" w:cs="Arial"/>
          <w:color w:val="auto"/>
          <w:sz w:val="22"/>
          <w:szCs w:val="22"/>
          <w:lang w:val="en"/>
        </w:rPr>
        <w:t xml:space="preserve"> with customers and employees 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to answer questions</w:t>
      </w:r>
      <w:r w:rsidR="006906D0"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and 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disseminate or explain information.</w:t>
      </w:r>
    </w:p>
    <w:p w14:paraId="3720D4DC" w14:textId="70884B39" w:rsidR="00131BC0" w:rsidRPr="003030EE" w:rsidRDefault="00131BC0" w:rsidP="005A18A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</w:rPr>
      </w:pP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Greet</w:t>
      </w:r>
      <w:r w:rsidR="006906D0" w:rsidRPr="003030EE">
        <w:rPr>
          <w:rFonts w:ascii="Arial Narrow" w:hAnsi="Arial Narrow" w:cs="Arial"/>
          <w:color w:val="auto"/>
          <w:sz w:val="22"/>
          <w:szCs w:val="22"/>
          <w:lang w:val="en"/>
        </w:rPr>
        <w:t>ed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customers entering establishment, determine</w:t>
      </w:r>
      <w:r w:rsidR="00B27782">
        <w:rPr>
          <w:rFonts w:ascii="Arial Narrow" w:hAnsi="Arial Narrow" w:cs="Arial"/>
          <w:color w:val="auto"/>
          <w:sz w:val="22"/>
          <w:szCs w:val="22"/>
          <w:lang w:val="en"/>
        </w:rPr>
        <w:t>d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nature and purpose of visit, and direct</w:t>
      </w:r>
      <w:r w:rsidR="00B27782">
        <w:rPr>
          <w:rFonts w:ascii="Arial Narrow" w:hAnsi="Arial Narrow" w:cs="Arial"/>
          <w:color w:val="auto"/>
          <w:sz w:val="22"/>
          <w:szCs w:val="22"/>
          <w:lang w:val="en"/>
        </w:rPr>
        <w:t>ed</w:t>
      </w:r>
      <w:r w:rsidR="004B6DF2">
        <w:rPr>
          <w:rFonts w:ascii="Arial Narrow" w:hAnsi="Arial Narrow" w:cs="Arial"/>
          <w:color w:val="auto"/>
          <w:sz w:val="22"/>
          <w:szCs w:val="22"/>
          <w:lang w:val="en"/>
        </w:rPr>
        <w:t xml:space="preserve"> as appropriate</w:t>
      </w:r>
    </w:p>
    <w:p w14:paraId="36353978" w14:textId="1A97ABB1" w:rsidR="00977B02" w:rsidRPr="00F65EE7" w:rsidRDefault="00131BC0" w:rsidP="005A18A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</w:rPr>
      </w:pP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Fil</w:t>
      </w:r>
      <w:r w:rsidR="006906D0" w:rsidRPr="003030EE">
        <w:rPr>
          <w:rFonts w:ascii="Arial Narrow" w:hAnsi="Arial Narrow" w:cs="Arial"/>
          <w:color w:val="auto"/>
          <w:sz w:val="22"/>
          <w:szCs w:val="22"/>
          <w:lang w:val="en"/>
        </w:rPr>
        <w:t>ed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</w:t>
      </w:r>
      <w:r w:rsidR="00EC6339">
        <w:rPr>
          <w:rFonts w:ascii="Arial Narrow" w:hAnsi="Arial Narrow" w:cs="Arial"/>
          <w:color w:val="auto"/>
          <w:sz w:val="22"/>
          <w:szCs w:val="22"/>
          <w:lang w:val="en"/>
        </w:rPr>
        <w:t xml:space="preserve">confidential </w:t>
      </w:r>
      <w:r w:rsidR="00977B02" w:rsidRPr="003030EE">
        <w:rPr>
          <w:rFonts w:ascii="Arial Narrow" w:hAnsi="Arial Narrow" w:cs="Arial"/>
          <w:color w:val="auto"/>
          <w:sz w:val="22"/>
          <w:szCs w:val="22"/>
          <w:lang w:val="en"/>
        </w:rPr>
        <w:t>information, maintain</w:t>
      </w:r>
      <w:r w:rsidR="006906D0" w:rsidRPr="003030EE">
        <w:rPr>
          <w:rFonts w:ascii="Arial Narrow" w:hAnsi="Arial Narrow" w:cs="Arial"/>
          <w:color w:val="auto"/>
          <w:sz w:val="22"/>
          <w:szCs w:val="22"/>
          <w:lang w:val="en"/>
        </w:rPr>
        <w:t>ed</w:t>
      </w:r>
      <w:r w:rsidR="00977B02"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documents such as attendance records</w:t>
      </w:r>
      <w:r w:rsidR="006906D0" w:rsidRPr="003030EE">
        <w:rPr>
          <w:rFonts w:ascii="Arial Narrow" w:hAnsi="Arial Narrow" w:cs="Arial"/>
          <w:color w:val="auto"/>
          <w:sz w:val="22"/>
          <w:szCs w:val="22"/>
          <w:lang w:val="en"/>
        </w:rPr>
        <w:t xml:space="preserve"> and </w:t>
      </w:r>
      <w:r w:rsidR="00977B02" w:rsidRPr="003030EE">
        <w:rPr>
          <w:rFonts w:ascii="Arial Narrow" w:hAnsi="Arial Narrow" w:cs="Arial"/>
          <w:color w:val="auto"/>
          <w:sz w:val="22"/>
          <w:szCs w:val="22"/>
          <w:lang w:val="en"/>
        </w:rPr>
        <w:t>cor</w:t>
      </w:r>
      <w:r w:rsidRPr="003030EE">
        <w:rPr>
          <w:rFonts w:ascii="Arial Narrow" w:hAnsi="Arial Narrow" w:cs="Arial"/>
          <w:color w:val="auto"/>
          <w:sz w:val="22"/>
          <w:szCs w:val="22"/>
          <w:lang w:val="en"/>
        </w:rPr>
        <w:t>respondence</w:t>
      </w:r>
    </w:p>
    <w:p w14:paraId="1367ABC2" w14:textId="6A2D3FAB" w:rsidR="00F65EE7" w:rsidRPr="00FF711E" w:rsidRDefault="0A687FC4" w:rsidP="005A18A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</w:rPr>
      </w:pPr>
      <w:r w:rsidRPr="0A687FC4">
        <w:rPr>
          <w:rFonts w:ascii="Arial Narrow" w:hAnsi="Arial Narrow" w:cs="Arial"/>
          <w:color w:val="auto"/>
          <w:sz w:val="22"/>
          <w:szCs w:val="22"/>
          <w:lang w:val="en"/>
        </w:rPr>
        <w:t>Maintain a clean and professional office environment</w:t>
      </w:r>
    </w:p>
    <w:p w14:paraId="6ECB82C3" w14:textId="77777777" w:rsidR="00FF711E" w:rsidRPr="002211B2" w:rsidRDefault="00FF711E" w:rsidP="005A18A1">
      <w:pPr>
        <w:pStyle w:val="SectionHeading"/>
        <w:spacing w:before="120" w:after="120"/>
        <w:rPr>
          <w:rFonts w:ascii="Arial Black" w:eastAsiaTheme="minorHAnsi" w:hAnsi="Arial Black" w:cs="Arial"/>
          <w:b w:val="0"/>
          <w:bCs w:val="0"/>
          <w:caps/>
          <w:color w:val="404040" w:themeColor="text1" w:themeTint="BF"/>
          <w:sz w:val="22"/>
          <w:szCs w:val="22"/>
        </w:rPr>
      </w:pPr>
      <w:r w:rsidRPr="002211B2">
        <w:rPr>
          <w:rFonts w:ascii="Arial Black" w:hAnsi="Arial Black" w:cs="Arial"/>
          <w:color w:val="auto"/>
          <w:sz w:val="22"/>
          <w:szCs w:val="22"/>
        </w:rPr>
        <w:t>Education and Certifications</w:t>
      </w:r>
    </w:p>
    <w:p w14:paraId="106468B5" w14:textId="49D670B3" w:rsidR="00FF711E" w:rsidRPr="00D42071" w:rsidRDefault="007370FC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 xml:space="preserve">Office Professional </w:t>
      </w:r>
      <w:r w:rsidR="00D42071" w:rsidRPr="00D42071">
        <w:rPr>
          <w:rFonts w:ascii="Arial Narrow" w:hAnsi="Arial Narrow" w:cs="Arial"/>
          <w:color w:val="auto"/>
          <w:sz w:val="22"/>
          <w:szCs w:val="22"/>
          <w:lang w:val="en"/>
        </w:rPr>
        <w:t>Certification</w:t>
      </w: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| November 2018 | Forward Service Corporation</w:t>
      </w:r>
    </w:p>
    <w:p w14:paraId="77119096" w14:textId="74D90A2C" w:rsidR="00FF711E" w:rsidRPr="00D42071" w:rsidRDefault="007370FC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Hospitality Certification | June 2016 | Forward Service Corporation</w:t>
      </w:r>
    </w:p>
    <w:p w14:paraId="12B9CC8C" w14:textId="189E76AC" w:rsidR="002211B2" w:rsidRPr="00D42071" w:rsidRDefault="007370FC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CNA CBRF | 2000-2007 | Lakeshore Technical College</w:t>
      </w:r>
    </w:p>
    <w:p w14:paraId="6235A1CA" w14:textId="77777777" w:rsidR="002211B2" w:rsidRPr="00D42071" w:rsidRDefault="002211B2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  <w:sectPr w:rsidR="002211B2" w:rsidRPr="00D42071" w:rsidSect="005A18A1">
          <w:headerReference w:type="default" r:id="rId10"/>
          <w:footerReference w:type="default" r:id="rId11"/>
          <w:pgSz w:w="12240" w:h="15840"/>
          <w:pgMar w:top="1296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14:paraId="4C17DF09" w14:textId="4435E241" w:rsidR="00FF711E" w:rsidRPr="00D42071" w:rsidRDefault="00FF711E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Certified Nursing Assistant Certification: June 2000</w:t>
      </w:r>
    </w:p>
    <w:p w14:paraId="4AD43057" w14:textId="77777777" w:rsidR="00FF711E" w:rsidRPr="00D42071" w:rsidRDefault="00FF711E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CBRF: 2006-2007</w:t>
      </w:r>
    </w:p>
    <w:p w14:paraId="494F4BCD" w14:textId="77777777" w:rsidR="00FF711E" w:rsidRPr="00D42071" w:rsidRDefault="00FF711E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First Aid and Choking: October 2015</w:t>
      </w:r>
    </w:p>
    <w:p w14:paraId="021BDB48" w14:textId="77777777" w:rsidR="00FF711E" w:rsidRPr="00D42071" w:rsidRDefault="00FF711E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Medication and Administration Management: October 2015</w:t>
      </w:r>
    </w:p>
    <w:p w14:paraId="3DCC3209" w14:textId="77777777" w:rsidR="00FF711E" w:rsidRPr="00D42071" w:rsidRDefault="00FF711E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  <w:sectPr w:rsidR="00FF711E" w:rsidRPr="00D42071" w:rsidSect="002211B2">
          <w:type w:val="continuous"/>
          <w:pgSz w:w="12240" w:h="15840"/>
          <w:pgMar w:top="1296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p w14:paraId="389CD0B7" w14:textId="6C516B4A" w:rsidR="00F97328" w:rsidRPr="00D42071" w:rsidRDefault="007370FC" w:rsidP="00D42071">
      <w:pPr>
        <w:pStyle w:val="ListBullet"/>
        <w:spacing w:after="0"/>
        <w:rPr>
          <w:rFonts w:ascii="Arial Narrow" w:hAnsi="Arial Narrow" w:cs="Arial"/>
          <w:color w:val="auto"/>
          <w:sz w:val="22"/>
          <w:szCs w:val="22"/>
          <w:lang w:val="en"/>
        </w:rPr>
      </w:pPr>
      <w:r w:rsidRPr="00D42071">
        <w:rPr>
          <w:rFonts w:ascii="Arial Narrow" w:hAnsi="Arial Narrow" w:cs="Arial"/>
          <w:color w:val="auto"/>
          <w:sz w:val="22"/>
          <w:szCs w:val="22"/>
          <w:lang w:val="en"/>
        </w:rPr>
        <w:t>High School Diploma | 2000 | North High School </w:t>
      </w:r>
    </w:p>
    <w:sectPr w:rsidR="00F97328" w:rsidRPr="00D42071" w:rsidSect="00D81CB3">
      <w:type w:val="continuous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7745C" w14:textId="77777777" w:rsidR="00517037" w:rsidRDefault="00517037">
      <w:r>
        <w:separator/>
      </w:r>
    </w:p>
  </w:endnote>
  <w:endnote w:type="continuationSeparator" w:id="0">
    <w:p w14:paraId="45A10B14" w14:textId="77777777" w:rsidR="00517037" w:rsidRDefault="0051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7DFF" w14:textId="4790017E" w:rsidR="0091274C" w:rsidRDefault="00CA3E2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207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AC770" w14:textId="77777777" w:rsidR="00517037" w:rsidRDefault="00517037">
      <w:r>
        <w:separator/>
      </w:r>
    </w:p>
  </w:footnote>
  <w:footnote w:type="continuationSeparator" w:id="0">
    <w:p w14:paraId="4B13BBF5" w14:textId="77777777" w:rsidR="00517037" w:rsidRDefault="0051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E95E" w14:textId="77777777" w:rsidR="00F97328" w:rsidRDefault="00ED408C" w:rsidP="00F97328">
    <w:pPr>
      <w:pStyle w:val="Title"/>
    </w:pPr>
    <w:sdt>
      <w:sdtPr>
        <w:alias w:val="Your Name"/>
        <w:tag w:val=""/>
        <w:id w:val="-194090012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97328">
          <w:t>Sara Blevons</w:t>
        </w:r>
      </w:sdtContent>
    </w:sdt>
  </w:p>
  <w:p w14:paraId="47B3A15A" w14:textId="539EA241" w:rsidR="00F97328" w:rsidRDefault="00ED408C" w:rsidP="00F97328">
    <w:sdt>
      <w:sdtPr>
        <w:alias w:val="Address"/>
        <w:tag w:val=""/>
        <w:id w:val="-919320089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7A225A">
          <w:t>2215A North 7th Street Sheboygan, WI 53083</w:t>
        </w:r>
      </w:sdtContent>
    </w:sdt>
    <w:r w:rsidR="00F97328">
      <w:t> | </w:t>
    </w:r>
    <w:sdt>
      <w:sdtPr>
        <w:alias w:val="Telephone"/>
        <w:tag w:val=""/>
        <w:id w:val="-1990629038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252C0B">
          <w:t>920-254-2261</w:t>
        </w:r>
      </w:sdtContent>
    </w:sdt>
    <w:r w:rsidR="00F97328">
      <w:t> | </w:t>
    </w:r>
    <w:sdt>
      <w:sdtPr>
        <w:alias w:val="Email"/>
        <w:tag w:val=""/>
        <w:id w:val="-635962404"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r w:rsidR="007A225A">
          <w:t>sarablevons@outlook.com</w:t>
        </w:r>
      </w:sdtContent>
    </w:sdt>
  </w:p>
  <w:p w14:paraId="5141CA3E" w14:textId="77777777" w:rsidR="00F97328" w:rsidRDefault="00F97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7AE54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4247D90"/>
    <w:multiLevelType w:val="hybridMultilevel"/>
    <w:tmpl w:val="C87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628"/>
    <w:multiLevelType w:val="hybridMultilevel"/>
    <w:tmpl w:val="551E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6BA6"/>
    <w:multiLevelType w:val="multilevel"/>
    <w:tmpl w:val="0E0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C4B6B"/>
    <w:multiLevelType w:val="hybridMultilevel"/>
    <w:tmpl w:val="08A29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214"/>
    <w:multiLevelType w:val="hybridMultilevel"/>
    <w:tmpl w:val="6CF681D0"/>
    <w:lvl w:ilvl="0" w:tplc="7670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42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AB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E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05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8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0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05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48E3"/>
    <w:multiLevelType w:val="hybridMultilevel"/>
    <w:tmpl w:val="EA5084A2"/>
    <w:lvl w:ilvl="0" w:tplc="8CB2254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5664DB"/>
    <w:multiLevelType w:val="multilevel"/>
    <w:tmpl w:val="E7B0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453F6"/>
    <w:multiLevelType w:val="hybridMultilevel"/>
    <w:tmpl w:val="A2AAE862"/>
    <w:lvl w:ilvl="0" w:tplc="8CB22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298B"/>
    <w:multiLevelType w:val="hybridMultilevel"/>
    <w:tmpl w:val="A64C2EDC"/>
    <w:lvl w:ilvl="0" w:tplc="C7905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03F3"/>
    <w:multiLevelType w:val="hybridMultilevel"/>
    <w:tmpl w:val="7CB81270"/>
    <w:lvl w:ilvl="0" w:tplc="B7746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A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8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C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0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C3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F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28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46748"/>
    <w:multiLevelType w:val="hybridMultilevel"/>
    <w:tmpl w:val="F9548EEE"/>
    <w:lvl w:ilvl="0" w:tplc="790658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829A4"/>
    <w:multiLevelType w:val="hybridMultilevel"/>
    <w:tmpl w:val="4B6CD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E4572"/>
    <w:multiLevelType w:val="hybridMultilevel"/>
    <w:tmpl w:val="E02C80AA"/>
    <w:lvl w:ilvl="0" w:tplc="8CB22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262F"/>
    <w:multiLevelType w:val="hybridMultilevel"/>
    <w:tmpl w:val="0A666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E7D5D"/>
    <w:multiLevelType w:val="hybridMultilevel"/>
    <w:tmpl w:val="7626F3F0"/>
    <w:lvl w:ilvl="0" w:tplc="8CB22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4AFC"/>
    <w:multiLevelType w:val="hybridMultilevel"/>
    <w:tmpl w:val="F68AAD84"/>
    <w:lvl w:ilvl="0" w:tplc="1094601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7760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01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E6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EB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C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A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2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6"/>
  </w:num>
  <w:num w:numId="15">
    <w:abstractNumId w:val="1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14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B3"/>
    <w:rsid w:val="000033C5"/>
    <w:rsid w:val="00006A05"/>
    <w:rsid w:val="0000731E"/>
    <w:rsid w:val="00044DFD"/>
    <w:rsid w:val="000D0619"/>
    <w:rsid w:val="001034E9"/>
    <w:rsid w:val="00131BC0"/>
    <w:rsid w:val="00147DB3"/>
    <w:rsid w:val="001A31F1"/>
    <w:rsid w:val="001D3BC2"/>
    <w:rsid w:val="001F1AC3"/>
    <w:rsid w:val="002211B2"/>
    <w:rsid w:val="00241BD3"/>
    <w:rsid w:val="00244141"/>
    <w:rsid w:val="00252C0B"/>
    <w:rsid w:val="003030EE"/>
    <w:rsid w:val="00322565"/>
    <w:rsid w:val="003550D8"/>
    <w:rsid w:val="00390DD9"/>
    <w:rsid w:val="003A56C4"/>
    <w:rsid w:val="003C60B3"/>
    <w:rsid w:val="00456F3F"/>
    <w:rsid w:val="00494731"/>
    <w:rsid w:val="004A6BF1"/>
    <w:rsid w:val="004B6DF2"/>
    <w:rsid w:val="00501724"/>
    <w:rsid w:val="00515E91"/>
    <w:rsid w:val="00517037"/>
    <w:rsid w:val="0052579B"/>
    <w:rsid w:val="005A18A1"/>
    <w:rsid w:val="005E0931"/>
    <w:rsid w:val="00651D41"/>
    <w:rsid w:val="00660D87"/>
    <w:rsid w:val="006615F0"/>
    <w:rsid w:val="00671415"/>
    <w:rsid w:val="006906D0"/>
    <w:rsid w:val="006E0E29"/>
    <w:rsid w:val="006E7070"/>
    <w:rsid w:val="00730174"/>
    <w:rsid w:val="007370FC"/>
    <w:rsid w:val="00740415"/>
    <w:rsid w:val="00750935"/>
    <w:rsid w:val="0076387A"/>
    <w:rsid w:val="00790CED"/>
    <w:rsid w:val="007935A5"/>
    <w:rsid w:val="007A225A"/>
    <w:rsid w:val="007D2687"/>
    <w:rsid w:val="007D5CBC"/>
    <w:rsid w:val="007E7A36"/>
    <w:rsid w:val="00822D3E"/>
    <w:rsid w:val="008336AE"/>
    <w:rsid w:val="00835ADC"/>
    <w:rsid w:val="008E3C42"/>
    <w:rsid w:val="0091274C"/>
    <w:rsid w:val="00935655"/>
    <w:rsid w:val="00955172"/>
    <w:rsid w:val="00977B02"/>
    <w:rsid w:val="009A68C7"/>
    <w:rsid w:val="009C3552"/>
    <w:rsid w:val="00A2355F"/>
    <w:rsid w:val="00A47ECB"/>
    <w:rsid w:val="00A876BF"/>
    <w:rsid w:val="00A90ADE"/>
    <w:rsid w:val="00B14785"/>
    <w:rsid w:val="00B23A48"/>
    <w:rsid w:val="00B27782"/>
    <w:rsid w:val="00B4003B"/>
    <w:rsid w:val="00BC27CA"/>
    <w:rsid w:val="00BF3A11"/>
    <w:rsid w:val="00C06459"/>
    <w:rsid w:val="00C12AD4"/>
    <w:rsid w:val="00C64744"/>
    <w:rsid w:val="00C84A96"/>
    <w:rsid w:val="00CA3E2F"/>
    <w:rsid w:val="00CB35A4"/>
    <w:rsid w:val="00D070FA"/>
    <w:rsid w:val="00D1411B"/>
    <w:rsid w:val="00D4105D"/>
    <w:rsid w:val="00D42071"/>
    <w:rsid w:val="00D43D0B"/>
    <w:rsid w:val="00D67ED3"/>
    <w:rsid w:val="00D81CB3"/>
    <w:rsid w:val="00D961E8"/>
    <w:rsid w:val="00DE6DA1"/>
    <w:rsid w:val="00DF602B"/>
    <w:rsid w:val="00E60088"/>
    <w:rsid w:val="00E97FA5"/>
    <w:rsid w:val="00EB16ED"/>
    <w:rsid w:val="00EC6339"/>
    <w:rsid w:val="00ED408C"/>
    <w:rsid w:val="00EE0A66"/>
    <w:rsid w:val="00EE3B89"/>
    <w:rsid w:val="00F1112C"/>
    <w:rsid w:val="00F422A7"/>
    <w:rsid w:val="00F65EE7"/>
    <w:rsid w:val="00F97328"/>
    <w:rsid w:val="00FF0D22"/>
    <w:rsid w:val="00FF711E"/>
    <w:rsid w:val="0A6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ED7A"/>
  <w15:chartTrackingRefBased/>
  <w15:docId w15:val="{4F255CA3-5BA4-4A98-911B-0A472D5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semiHidden/>
    <w:unhideWhenUsed/>
    <w:qFormat/>
    <w:rsid w:val="00C84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4E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E9"/>
    <w:rPr>
      <w:rFonts w:ascii="Segoe UI" w:hAnsi="Segoe UI" w:cs="Segoe UI"/>
      <w:szCs w:val="18"/>
    </w:rPr>
  </w:style>
  <w:style w:type="table" w:styleId="TableGrid">
    <w:name w:val="Table Grid"/>
    <w:basedOn w:val="TableNormal"/>
    <w:uiPriority w:val="39"/>
    <w:rsid w:val="00D4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levons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AFB604DE64457093A669B2562D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AED6-34E9-4F83-9177-BCD4E6FB1887}"/>
      </w:docPartPr>
      <w:docPartBody>
        <w:p w:rsidR="00124D46" w:rsidRDefault="00956DD8">
          <w:pPr>
            <w:pStyle w:val="7DAFB604DE64457093A669B2562D1F63"/>
          </w:pPr>
          <w:r>
            <w:t>[Your Name]</w:t>
          </w:r>
        </w:p>
      </w:docPartBody>
    </w:docPart>
    <w:docPart>
      <w:docPartPr>
        <w:name w:val="C4DAF6745FFE4194944EB4F84F8A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59C8-A88A-4FCA-AF2B-13A57070CD13}"/>
      </w:docPartPr>
      <w:docPartBody>
        <w:p w:rsidR="00124D46" w:rsidRDefault="00956DD8">
          <w:pPr>
            <w:pStyle w:val="C4DAF6745FFE4194944EB4F84F8A8F2C"/>
          </w:pPr>
          <w:r>
            <w:t>[Address, City, ST  ZIP Code]</w:t>
          </w:r>
        </w:p>
      </w:docPartBody>
    </w:docPart>
    <w:docPart>
      <w:docPartPr>
        <w:name w:val="CDEC318684EE45079948E3FC5B61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BAAF4-B490-4D40-B4F3-F2EC56B21AC9}"/>
      </w:docPartPr>
      <w:docPartBody>
        <w:p w:rsidR="00124D46" w:rsidRDefault="00956DD8">
          <w:pPr>
            <w:pStyle w:val="CDEC318684EE45079948E3FC5B616871"/>
          </w:pPr>
          <w:r>
            <w:t>[Telephone]</w:t>
          </w:r>
        </w:p>
      </w:docPartBody>
    </w:docPart>
    <w:docPart>
      <w:docPartPr>
        <w:name w:val="834C78228EB74D659DB68312A309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8946-87BE-4987-ABB7-E2C5A3E94226}"/>
      </w:docPartPr>
      <w:docPartBody>
        <w:p w:rsidR="00124D46" w:rsidRDefault="00956DD8">
          <w:pPr>
            <w:pStyle w:val="834C78228EB74D659DB68312A309BA9F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100BE5"/>
    <w:rsid w:val="00124D46"/>
    <w:rsid w:val="00170562"/>
    <w:rsid w:val="00320E5D"/>
    <w:rsid w:val="00423E81"/>
    <w:rsid w:val="00483F4D"/>
    <w:rsid w:val="005367A1"/>
    <w:rsid w:val="00601CAB"/>
    <w:rsid w:val="007A70F3"/>
    <w:rsid w:val="00956DD8"/>
    <w:rsid w:val="00B31E6D"/>
    <w:rsid w:val="00CB1F3C"/>
    <w:rsid w:val="00D93A41"/>
    <w:rsid w:val="00DA3CEF"/>
    <w:rsid w:val="00DC347B"/>
    <w:rsid w:val="00E64634"/>
    <w:rsid w:val="00F00AAB"/>
    <w:rsid w:val="00F460C7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AFB604DE64457093A669B2562D1F63">
    <w:name w:val="7DAFB604DE64457093A669B2562D1F63"/>
  </w:style>
  <w:style w:type="paragraph" w:customStyle="1" w:styleId="C4DAF6745FFE4194944EB4F84F8A8F2C">
    <w:name w:val="C4DAF6745FFE4194944EB4F84F8A8F2C"/>
  </w:style>
  <w:style w:type="paragraph" w:customStyle="1" w:styleId="CDEC318684EE45079948E3FC5B616871">
    <w:name w:val="CDEC318684EE45079948E3FC5B616871"/>
  </w:style>
  <w:style w:type="paragraph" w:customStyle="1" w:styleId="834C78228EB74D659DB68312A309BA9F">
    <w:name w:val="834C78228EB74D659DB68312A309BA9F"/>
  </w:style>
  <w:style w:type="paragraph" w:customStyle="1" w:styleId="6D35E45410414A189DCB41DD782ACAAC">
    <w:name w:val="6D35E45410414A189DCB41DD782ACAAC"/>
  </w:style>
  <w:style w:type="paragraph" w:customStyle="1" w:styleId="949FA675B5E4448EBDAFFBC7480E73F8">
    <w:name w:val="949FA675B5E4448EBDAFFBC7480E73F8"/>
  </w:style>
  <w:style w:type="paragraph" w:customStyle="1" w:styleId="02F05B3845184E9799EA05353BD46420">
    <w:name w:val="02F05B3845184E9799EA05353BD46420"/>
  </w:style>
  <w:style w:type="paragraph" w:customStyle="1" w:styleId="86DED4FBBA1D454192076D209184DB6D">
    <w:name w:val="86DED4FBBA1D454192076D209184DB6D"/>
  </w:style>
  <w:style w:type="paragraph" w:customStyle="1" w:styleId="F44F8B6FDEE340D28633DDAEC507E026">
    <w:name w:val="F44F8B6FDEE340D28633DDAEC507E026"/>
  </w:style>
  <w:style w:type="character" w:styleId="PlaceholderText">
    <w:name w:val="Placeholder Text"/>
    <w:basedOn w:val="DefaultParagraphFont"/>
    <w:uiPriority w:val="99"/>
    <w:semiHidden/>
    <w:rsid w:val="00CB1F3C"/>
    <w:rPr>
      <w:color w:val="808080"/>
    </w:rPr>
  </w:style>
  <w:style w:type="paragraph" w:customStyle="1" w:styleId="7D10F0D5BCFD4C2D8867627D6BA07DBC">
    <w:name w:val="7D10F0D5BCFD4C2D8867627D6BA07DBC"/>
  </w:style>
  <w:style w:type="paragraph" w:customStyle="1" w:styleId="11E339C64BEF4C0D9549D0C5F2CD33B1">
    <w:name w:val="11E339C64BEF4C0D9549D0C5F2CD33B1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E1D512E29E25418A82F07EF15F6E61B1">
    <w:name w:val="E1D512E29E25418A82F07EF15F6E61B1"/>
  </w:style>
  <w:style w:type="paragraph" w:customStyle="1" w:styleId="EC32EBA5D536437086F18ADAE07D8B20">
    <w:name w:val="EC32EBA5D536437086F18ADAE07D8B20"/>
  </w:style>
  <w:style w:type="paragraph" w:customStyle="1" w:styleId="890AA88528FD4F039EC5E0EC933AFF53">
    <w:name w:val="890AA88528FD4F039EC5E0EC933AFF53"/>
  </w:style>
  <w:style w:type="paragraph" w:customStyle="1" w:styleId="A7BBBF911F114AABA8C176B0EC172796">
    <w:name w:val="A7BBBF911F114AABA8C176B0EC172796"/>
  </w:style>
  <w:style w:type="paragraph" w:customStyle="1" w:styleId="41EF97A05FF443139682B7D86730E883">
    <w:name w:val="41EF97A05FF443139682B7D86730E883"/>
  </w:style>
  <w:style w:type="paragraph" w:customStyle="1" w:styleId="778751ECB40140969B8E17A5FCCDB64F">
    <w:name w:val="778751ECB40140969B8E17A5FCCDB64F"/>
  </w:style>
  <w:style w:type="paragraph" w:customStyle="1" w:styleId="EBD078F3959D41629AD726FD64D0D0AE">
    <w:name w:val="EBD078F3959D41629AD726FD64D0D0AE"/>
  </w:style>
  <w:style w:type="paragraph" w:customStyle="1" w:styleId="C7E812663CBB4600AB0B0BC815F27CFD">
    <w:name w:val="C7E812663CBB4600AB0B0BC815F27CFD"/>
    <w:rsid w:val="00B31E6D"/>
  </w:style>
  <w:style w:type="paragraph" w:customStyle="1" w:styleId="4DCDA6E313D64CA0B94BA3C2C72C8F86">
    <w:name w:val="4DCDA6E313D64CA0B94BA3C2C72C8F86"/>
    <w:rsid w:val="00124D46"/>
  </w:style>
  <w:style w:type="paragraph" w:customStyle="1" w:styleId="06896D1B1E7648E386815D8BA2865AC9">
    <w:name w:val="06896D1B1E7648E386815D8BA2865AC9"/>
    <w:rsid w:val="00124D46"/>
  </w:style>
  <w:style w:type="paragraph" w:customStyle="1" w:styleId="21E98608C7684AD29D06405DBDB5B2A3">
    <w:name w:val="21E98608C7684AD29D06405DBDB5B2A3"/>
    <w:rsid w:val="00124D46"/>
  </w:style>
  <w:style w:type="paragraph" w:customStyle="1" w:styleId="235BBC6330CA4C949BD2D1D18FC70124">
    <w:name w:val="235BBC6330CA4C949BD2D1D18FC70124"/>
    <w:rsid w:val="00124D46"/>
  </w:style>
  <w:style w:type="paragraph" w:customStyle="1" w:styleId="ED6AB412BED84E228069A02F827AAD76">
    <w:name w:val="ED6AB412BED84E228069A02F827AAD76"/>
    <w:rsid w:val="00124D46"/>
  </w:style>
  <w:style w:type="paragraph" w:customStyle="1" w:styleId="A163C4CB38174995809370A2B736B166">
    <w:name w:val="A163C4CB38174995809370A2B736B166"/>
    <w:rsid w:val="00E64634"/>
  </w:style>
  <w:style w:type="paragraph" w:customStyle="1" w:styleId="4022C13672F34B7DA627CC79526B123C">
    <w:name w:val="4022C13672F34B7DA627CC79526B123C"/>
    <w:rsid w:val="00E64634"/>
  </w:style>
  <w:style w:type="paragraph" w:customStyle="1" w:styleId="F18970221EFB4182BA25AF48D18E4F9B">
    <w:name w:val="F18970221EFB4182BA25AF48D18E4F9B"/>
    <w:rsid w:val="00CB1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2215A North 7th Street Sheboygan, WI 53083</CompanyAddress>
  <CompanyPhone>920-254-2261</CompanyPhone>
  <CompanyFax/>
  <CompanyEmail>sarablevons@outlook.com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63B62-0120-401D-90C3-0DDD465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Blevons</dc:creator>
  <cp:keywords/>
  <cp:lastModifiedBy>Jennifer Wolf</cp:lastModifiedBy>
  <cp:revision>2</cp:revision>
  <cp:lastPrinted>2018-11-16T20:51:00Z</cp:lastPrinted>
  <dcterms:created xsi:type="dcterms:W3CDTF">2020-01-31T14:16:00Z</dcterms:created>
  <dcterms:modified xsi:type="dcterms:W3CDTF">2020-01-31T14:16:00Z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