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rsidTr="00007728">
        <w:trPr>
          <w:trHeight w:hRule="exact" w:val="1800"/>
        </w:trPr>
        <w:tc>
          <w:tcPr>
            <w:tcW w:w="9360" w:type="dxa"/>
            <w:tcMar>
              <w:top w:w="0" w:type="dxa"/>
              <w:bottom w:w="0" w:type="dxa"/>
            </w:tcMar>
          </w:tcPr>
          <w:p w:rsidR="00692703" w:rsidRPr="00CF1A49" w:rsidRDefault="00E1467A" w:rsidP="00913946">
            <w:pPr>
              <w:pStyle w:val="Title"/>
            </w:pPr>
            <w:bookmarkStart w:id="0" w:name="_GoBack" w:colFirst="0" w:colLast="0"/>
            <w:r>
              <w:t>KAILA</w:t>
            </w:r>
            <w:r w:rsidR="00692703" w:rsidRPr="00CF1A49">
              <w:t xml:space="preserve"> </w:t>
            </w:r>
            <w:r>
              <w:rPr>
                <w:rStyle w:val="IntenseEmphasis"/>
              </w:rPr>
              <w:t>LEE</w:t>
            </w:r>
          </w:p>
          <w:p w:rsidR="00692703" w:rsidRDefault="00E1467A" w:rsidP="00913946">
            <w:pPr>
              <w:pStyle w:val="ContactInfo"/>
              <w:contextualSpacing w:val="0"/>
            </w:pPr>
            <w:r>
              <w:t>73 Creighton Ct Martinsburg, WV 25404</w:t>
            </w:r>
          </w:p>
          <w:p w:rsidR="0065338E" w:rsidRPr="00CF1A49" w:rsidRDefault="0065338E" w:rsidP="00913946">
            <w:pPr>
              <w:pStyle w:val="ContactInfo"/>
              <w:contextualSpacing w:val="0"/>
            </w:pPr>
            <w:r>
              <w:t>3046681366</w:t>
            </w:r>
          </w:p>
          <w:p w:rsidR="00692703" w:rsidRPr="00CF1A49" w:rsidRDefault="00CE7B26" w:rsidP="00913946">
            <w:pPr>
              <w:pStyle w:val="ContactInfoEmphasis"/>
              <w:contextualSpacing w:val="0"/>
            </w:pPr>
            <w:r>
              <w:t>k</w:t>
            </w:r>
            <w:r w:rsidR="00E1467A">
              <w:t>aisherm2011@gmail.com</w:t>
            </w:r>
          </w:p>
        </w:tc>
      </w:tr>
      <w:tr w:rsidR="009571D8" w:rsidRPr="00CF1A49" w:rsidTr="00E82E42">
        <w:trPr>
          <w:trHeight w:val="562"/>
        </w:trPr>
        <w:tc>
          <w:tcPr>
            <w:tcW w:w="9360" w:type="dxa"/>
            <w:tcMar>
              <w:top w:w="432" w:type="dxa"/>
            </w:tcMar>
          </w:tcPr>
          <w:p w:rsidR="001755A8" w:rsidRPr="00CF1A49" w:rsidRDefault="00E1467A" w:rsidP="00E82E42">
            <w:pPr>
              <w:contextualSpacing w:val="0"/>
            </w:pPr>
            <w:r>
              <w:t xml:space="preserve">To obtain the position of </w:t>
            </w:r>
            <w:r w:rsidR="00B5446D">
              <w:t>Director of Nursing</w:t>
            </w:r>
            <w:r w:rsidR="00E82E42">
              <w:t xml:space="preserve"> and use my skills and abilities to positively contribute to the team. </w:t>
            </w:r>
            <w:r w:rsidR="00214C14">
              <w:t xml:space="preserve">  </w:t>
            </w:r>
            <w:r>
              <w:t xml:space="preserve"> </w:t>
            </w:r>
          </w:p>
        </w:tc>
      </w:tr>
    </w:tbl>
    <w:bookmarkEnd w:id="0"/>
    <w:p w:rsidR="004E01EB" w:rsidRPr="00CF1A49" w:rsidRDefault="0096408A" w:rsidP="004E01EB">
      <w:pPr>
        <w:pStyle w:val="Heading1"/>
      </w:pPr>
      <w:sdt>
        <w:sdtPr>
          <w:alias w:val="Experience:"/>
          <w:tag w:val="Experience:"/>
          <w:id w:val="-1983300934"/>
          <w:placeholder>
            <w:docPart w:val="420ABF48A88E49D2A92F118C87B963C2"/>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rsidTr="00D66A52">
        <w:tc>
          <w:tcPr>
            <w:tcW w:w="9355" w:type="dxa"/>
          </w:tcPr>
          <w:p w:rsidR="001D0BF1" w:rsidRPr="00CF1A49" w:rsidRDefault="00E1467A" w:rsidP="001D0BF1">
            <w:pPr>
              <w:pStyle w:val="Heading3"/>
              <w:contextualSpacing w:val="0"/>
              <w:outlineLvl w:val="2"/>
            </w:pPr>
            <w:r>
              <w:t>February 2018</w:t>
            </w:r>
            <w:r w:rsidR="001D0BF1" w:rsidRPr="00CF1A49">
              <w:t xml:space="preserve"> – </w:t>
            </w:r>
            <w:r>
              <w:t xml:space="preserve">current </w:t>
            </w:r>
          </w:p>
          <w:p w:rsidR="001D0BF1" w:rsidRPr="00CF1A49" w:rsidRDefault="00E1467A" w:rsidP="001D0BF1">
            <w:pPr>
              <w:pStyle w:val="Heading2"/>
              <w:contextualSpacing w:val="0"/>
              <w:outlineLvl w:val="1"/>
            </w:pPr>
            <w:r>
              <w:t>mds/qapi manager</w:t>
            </w:r>
            <w:r w:rsidR="001D0BF1" w:rsidRPr="00CF1A49">
              <w:t xml:space="preserve">, </w:t>
            </w:r>
            <w:r>
              <w:rPr>
                <w:rStyle w:val="SubtleReference"/>
              </w:rPr>
              <w:t>The village at orchard ridge</w:t>
            </w:r>
          </w:p>
          <w:p w:rsidR="001E3120" w:rsidRDefault="00E1467A" w:rsidP="00E1467A">
            <w:pPr>
              <w:contextualSpacing w:val="0"/>
            </w:pPr>
            <w:r>
              <w:t xml:space="preserve">Carry out the RAI and care plan process accurately and timely. Initiation and maintenance of the care plan. Wound documentation. Quality improvement. Infection control. Inputting of diagnosis codes. Review and approve admissions. </w:t>
            </w:r>
            <w:r w:rsidR="004332D3">
              <w:t xml:space="preserve">Act as DON when needed. </w:t>
            </w:r>
          </w:p>
          <w:p w:rsidR="00CE7B26" w:rsidRPr="00CF1A49" w:rsidRDefault="00CE7B26" w:rsidP="00E1467A">
            <w:pPr>
              <w:contextualSpacing w:val="0"/>
            </w:pPr>
          </w:p>
        </w:tc>
      </w:tr>
      <w:tr w:rsidR="00F61DF9" w:rsidRPr="00CF1A49" w:rsidTr="00F61DF9">
        <w:tc>
          <w:tcPr>
            <w:tcW w:w="9355" w:type="dxa"/>
            <w:tcMar>
              <w:top w:w="216" w:type="dxa"/>
            </w:tcMar>
          </w:tcPr>
          <w:p w:rsidR="00F61DF9" w:rsidRPr="00CF1A49" w:rsidRDefault="00E1467A" w:rsidP="00F61DF9">
            <w:pPr>
              <w:pStyle w:val="Heading3"/>
              <w:contextualSpacing w:val="0"/>
              <w:outlineLvl w:val="2"/>
            </w:pPr>
            <w:r>
              <w:t>March 2016</w:t>
            </w:r>
            <w:r w:rsidR="00F61DF9" w:rsidRPr="00CF1A49">
              <w:t xml:space="preserve"> – </w:t>
            </w:r>
            <w:r>
              <w:t>February 2018</w:t>
            </w:r>
          </w:p>
          <w:p w:rsidR="00F61DF9" w:rsidRPr="00CF1A49" w:rsidRDefault="00E1467A" w:rsidP="00F61DF9">
            <w:pPr>
              <w:pStyle w:val="Heading2"/>
              <w:contextualSpacing w:val="0"/>
              <w:outlineLvl w:val="1"/>
            </w:pPr>
            <w:r>
              <w:t>MDS coordinator</w:t>
            </w:r>
            <w:r w:rsidR="00F61DF9" w:rsidRPr="00CF1A49">
              <w:t xml:space="preserve">, </w:t>
            </w:r>
            <w:r>
              <w:rPr>
                <w:rStyle w:val="SubtleReference"/>
              </w:rPr>
              <w:t>E. A. hawse nursing and rehabilitation</w:t>
            </w:r>
          </w:p>
          <w:p w:rsidR="00F61DF9" w:rsidRDefault="00E1467A" w:rsidP="00F61DF9">
            <w:r>
              <w:t xml:space="preserve">Carry out the RAI and care plan process accurately and timely. Initiation and maintenance of the care plan. Maintenance of tracking sheets. Diagnosis code inputting. </w:t>
            </w:r>
          </w:p>
        </w:tc>
      </w:tr>
    </w:tbl>
    <w:sdt>
      <w:sdtPr>
        <w:alias w:val="Education:"/>
        <w:tag w:val="Education:"/>
        <w:id w:val="-1908763273"/>
        <w:placeholder>
          <w:docPart w:val="0BC2526C1698443FBA5CA1CC4D9E1FC5"/>
        </w:placeholder>
        <w:temporary/>
        <w:showingPlcHdr/>
        <w15:appearance w15:val="hidden"/>
      </w:sdtPr>
      <w:sdtEndPr/>
      <w:sdtContent>
        <w:p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rsidTr="00D66A52">
        <w:tc>
          <w:tcPr>
            <w:tcW w:w="9355" w:type="dxa"/>
          </w:tcPr>
          <w:p w:rsidR="001D0BF1" w:rsidRPr="00CF1A49" w:rsidRDefault="00E1467A" w:rsidP="001D0BF1">
            <w:pPr>
              <w:pStyle w:val="Heading3"/>
              <w:contextualSpacing w:val="0"/>
              <w:outlineLvl w:val="2"/>
            </w:pPr>
            <w:r>
              <w:t>2014</w:t>
            </w:r>
            <w:r w:rsidR="001D0BF1" w:rsidRPr="00CF1A49">
              <w:t xml:space="preserve"> </w:t>
            </w:r>
            <w:r>
              <w:t>decemeber</w:t>
            </w:r>
          </w:p>
          <w:p w:rsidR="00CE7B26" w:rsidRPr="00CE7B26" w:rsidRDefault="00E1467A" w:rsidP="00E1467A">
            <w:pPr>
              <w:pStyle w:val="Heading2"/>
              <w:contextualSpacing w:val="0"/>
              <w:outlineLvl w:val="1"/>
              <w:rPr>
                <w:b w:val="0"/>
                <w:smallCaps/>
                <w:color w:val="595959" w:themeColor="text1" w:themeTint="A6"/>
              </w:rPr>
            </w:pPr>
            <w:r>
              <w:t>bachelor of sceince in nursing</w:t>
            </w:r>
            <w:r w:rsidR="001D0BF1" w:rsidRPr="00CF1A49">
              <w:t xml:space="preserve">, </w:t>
            </w:r>
            <w:r>
              <w:rPr>
                <w:rStyle w:val="SubtleReference"/>
              </w:rPr>
              <w:t>shepherd university</w:t>
            </w:r>
          </w:p>
        </w:tc>
      </w:tr>
      <w:tr w:rsidR="00F61DF9" w:rsidRPr="00CF1A49" w:rsidTr="00F61DF9">
        <w:tc>
          <w:tcPr>
            <w:tcW w:w="9355" w:type="dxa"/>
            <w:tcMar>
              <w:top w:w="216" w:type="dxa"/>
            </w:tcMar>
          </w:tcPr>
          <w:p w:rsidR="00F61DF9" w:rsidRDefault="00CE7B26" w:rsidP="00E1467A">
            <w:pPr>
              <w:pStyle w:val="Heading3"/>
              <w:contextualSpacing w:val="0"/>
              <w:outlineLvl w:val="2"/>
            </w:pPr>
            <w:r>
              <w:t>graduated with honors and a member of the nursing honor society</w:t>
            </w:r>
          </w:p>
          <w:p w:rsidR="00CE7B26" w:rsidRDefault="00CE7B26" w:rsidP="00E1467A">
            <w:pPr>
              <w:pStyle w:val="Heading3"/>
              <w:contextualSpacing w:val="0"/>
              <w:outlineLvl w:val="2"/>
            </w:pPr>
          </w:p>
        </w:tc>
      </w:tr>
    </w:tbl>
    <w:sdt>
      <w:sdtPr>
        <w:alias w:val="Skills:"/>
        <w:tag w:val="Skills:"/>
        <w:id w:val="-1392877668"/>
        <w:placeholder>
          <w:docPart w:val="A1F4D1703D1C4FBE88E6E6D44E2694D6"/>
        </w:placeholder>
        <w:temporary/>
        <w:showingPlcHdr/>
        <w15:appearance w15:val="hidden"/>
      </w:sdtPr>
      <w:sdtEndPr/>
      <w:sdtContent>
        <w:p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rsidTr="00CF1A49">
        <w:tc>
          <w:tcPr>
            <w:tcW w:w="4675" w:type="dxa"/>
          </w:tcPr>
          <w:p w:rsidR="001E3120" w:rsidRPr="006E1507" w:rsidRDefault="00E1467A" w:rsidP="006E1507">
            <w:pPr>
              <w:pStyle w:val="ListBullet"/>
              <w:contextualSpacing w:val="0"/>
            </w:pPr>
            <w:r>
              <w:t>Effective communication</w:t>
            </w:r>
          </w:p>
          <w:p w:rsidR="001F4E6D" w:rsidRDefault="00E1467A" w:rsidP="00E1467A">
            <w:pPr>
              <w:pStyle w:val="ListBullet"/>
              <w:contextualSpacing w:val="0"/>
            </w:pPr>
            <w:r>
              <w:t>Effective time management</w:t>
            </w:r>
          </w:p>
          <w:p w:rsidR="00E1467A" w:rsidRDefault="00E1467A" w:rsidP="00E1467A">
            <w:pPr>
              <w:pStyle w:val="ListBullet"/>
              <w:contextualSpacing w:val="0"/>
            </w:pPr>
            <w:r>
              <w:t>Able to work autonomously</w:t>
            </w:r>
          </w:p>
          <w:p w:rsidR="00E1467A" w:rsidRDefault="00CE7B26" w:rsidP="00E1467A">
            <w:pPr>
              <w:pStyle w:val="ListBullet"/>
              <w:contextualSpacing w:val="0"/>
            </w:pPr>
            <w:r>
              <w:t>Team player</w:t>
            </w:r>
          </w:p>
          <w:p w:rsidR="00CE7B26" w:rsidRPr="006E1507" w:rsidRDefault="00CE7B26" w:rsidP="00E1467A">
            <w:pPr>
              <w:pStyle w:val="ListBullet"/>
              <w:contextualSpacing w:val="0"/>
            </w:pPr>
            <w:r>
              <w:t>Adaptable</w:t>
            </w:r>
          </w:p>
        </w:tc>
        <w:tc>
          <w:tcPr>
            <w:tcW w:w="4675" w:type="dxa"/>
            <w:tcMar>
              <w:left w:w="360" w:type="dxa"/>
            </w:tcMar>
          </w:tcPr>
          <w:p w:rsidR="003A0632" w:rsidRPr="006E1507" w:rsidRDefault="00E1467A" w:rsidP="006E1507">
            <w:pPr>
              <w:pStyle w:val="ListBullet"/>
              <w:contextualSpacing w:val="0"/>
            </w:pPr>
            <w:r>
              <w:t xml:space="preserve">Reliable </w:t>
            </w:r>
          </w:p>
          <w:p w:rsidR="001E3120" w:rsidRPr="006E1507" w:rsidRDefault="00E1467A" w:rsidP="006E1507">
            <w:pPr>
              <w:pStyle w:val="ListBullet"/>
              <w:contextualSpacing w:val="0"/>
            </w:pPr>
            <w:r>
              <w:t>Able to multitask</w:t>
            </w:r>
          </w:p>
          <w:p w:rsidR="001E3120" w:rsidRDefault="00E1467A" w:rsidP="00E1467A">
            <w:pPr>
              <w:pStyle w:val="ListBullet"/>
              <w:contextualSpacing w:val="0"/>
            </w:pPr>
            <w:r>
              <w:t>Self-motivating</w:t>
            </w:r>
          </w:p>
          <w:p w:rsidR="00CE7B26" w:rsidRDefault="00CE7B26" w:rsidP="00E1467A">
            <w:pPr>
              <w:pStyle w:val="ListBullet"/>
              <w:contextualSpacing w:val="0"/>
            </w:pPr>
            <w:r>
              <w:t>Personable</w:t>
            </w:r>
          </w:p>
          <w:p w:rsidR="00CE7B26" w:rsidRPr="006E1507" w:rsidRDefault="00CE7B26" w:rsidP="00E1467A">
            <w:pPr>
              <w:pStyle w:val="ListBullet"/>
              <w:contextualSpacing w:val="0"/>
            </w:pPr>
            <w:r>
              <w:t>Handles workplace stress</w:t>
            </w:r>
          </w:p>
        </w:tc>
      </w:tr>
    </w:tbl>
    <w:p w:rsidR="00B51D1B" w:rsidRDefault="00CE7B26" w:rsidP="00E1467A">
      <w:pPr>
        <w:pStyle w:val="Heading1"/>
      </w:pPr>
      <w:r>
        <w:t>Additional information</w:t>
      </w:r>
    </w:p>
    <w:p w:rsidR="00CE7B26" w:rsidRDefault="00CE7B26" w:rsidP="00E1467A">
      <w:pPr>
        <w:pStyle w:val="Heading1"/>
        <w:rPr>
          <w:rFonts w:asciiTheme="minorHAnsi" w:hAnsiTheme="minorHAnsi" w:cstheme="minorHAnsi"/>
          <w:b w:val="0"/>
          <w:sz w:val="22"/>
          <w:szCs w:val="22"/>
        </w:rPr>
      </w:pPr>
    </w:p>
    <w:p w:rsidR="00CE7B26" w:rsidRDefault="00CE7B26" w:rsidP="00E1467A">
      <w:pPr>
        <w:pStyle w:val="Heading1"/>
        <w:rPr>
          <w:rFonts w:asciiTheme="minorHAnsi" w:hAnsiTheme="minorHAnsi" w:cstheme="minorHAnsi"/>
          <w:b w:val="0"/>
          <w:sz w:val="22"/>
          <w:szCs w:val="22"/>
        </w:rPr>
      </w:pPr>
      <w:r>
        <w:rPr>
          <w:rFonts w:asciiTheme="minorHAnsi" w:hAnsiTheme="minorHAnsi" w:cstheme="minorHAnsi"/>
          <w:b w:val="0"/>
          <w:sz w:val="22"/>
          <w:szCs w:val="22"/>
        </w:rPr>
        <w:t>PROFICIENT WITH POINT CLICK CARE AND REHAB OPTIMA</w:t>
      </w:r>
    </w:p>
    <w:p w:rsidR="00CE7B26" w:rsidRDefault="00CE7B26" w:rsidP="00E1467A">
      <w:pPr>
        <w:pStyle w:val="Heading1"/>
        <w:rPr>
          <w:rFonts w:asciiTheme="minorHAnsi" w:hAnsiTheme="minorHAnsi" w:cstheme="minorHAnsi"/>
          <w:b w:val="0"/>
          <w:sz w:val="22"/>
          <w:szCs w:val="22"/>
        </w:rPr>
      </w:pPr>
      <w:r>
        <w:rPr>
          <w:rFonts w:asciiTheme="minorHAnsi" w:hAnsiTheme="minorHAnsi" w:cstheme="minorHAnsi"/>
          <w:b w:val="0"/>
          <w:sz w:val="22"/>
          <w:szCs w:val="22"/>
        </w:rPr>
        <w:t xml:space="preserve">WILLING AND ABLE TO LEARN NEW SYSTEMS </w:t>
      </w:r>
      <w:r w:rsidR="001E4CF5">
        <w:rPr>
          <w:rFonts w:asciiTheme="minorHAnsi" w:hAnsiTheme="minorHAnsi" w:cstheme="minorHAnsi"/>
          <w:b w:val="0"/>
          <w:sz w:val="22"/>
          <w:szCs w:val="22"/>
        </w:rPr>
        <w:tab/>
      </w:r>
    </w:p>
    <w:p w:rsidR="00735344" w:rsidRDefault="00735344" w:rsidP="00E1467A">
      <w:pPr>
        <w:pStyle w:val="Heading1"/>
        <w:rPr>
          <w:rFonts w:asciiTheme="minorHAnsi" w:hAnsiTheme="minorHAnsi" w:cstheme="minorHAnsi"/>
          <w:b w:val="0"/>
          <w:sz w:val="22"/>
          <w:szCs w:val="22"/>
        </w:rPr>
      </w:pPr>
    </w:p>
    <w:p w:rsidR="00735344" w:rsidRPr="00CE7B26" w:rsidRDefault="00735344" w:rsidP="00E1467A">
      <w:pPr>
        <w:pStyle w:val="Heading1"/>
        <w:rPr>
          <w:rFonts w:asciiTheme="minorHAnsi" w:hAnsiTheme="minorHAnsi" w:cstheme="minorHAnsi"/>
          <w:b w:val="0"/>
          <w:sz w:val="22"/>
          <w:szCs w:val="22"/>
        </w:rPr>
      </w:pPr>
      <w:r>
        <w:rPr>
          <w:rFonts w:asciiTheme="minorHAnsi" w:hAnsiTheme="minorHAnsi" w:cstheme="minorHAnsi"/>
          <w:b w:val="0"/>
          <w:sz w:val="22"/>
          <w:szCs w:val="22"/>
        </w:rPr>
        <w:t>Resident assessment coordinator certification obtained June 1, 2019.</w:t>
      </w:r>
    </w:p>
    <w:sectPr w:rsidR="00735344" w:rsidRPr="00CE7B26"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B18" w:rsidRDefault="00AB7B18" w:rsidP="0068194B">
      <w:r>
        <w:separator/>
      </w:r>
    </w:p>
    <w:p w:rsidR="00AB7B18" w:rsidRDefault="00AB7B18"/>
    <w:p w:rsidR="00AB7B18" w:rsidRDefault="00AB7B18"/>
  </w:endnote>
  <w:endnote w:type="continuationSeparator" w:id="0">
    <w:p w:rsidR="00AB7B18" w:rsidRDefault="00AB7B18" w:rsidP="0068194B">
      <w:r>
        <w:continuationSeparator/>
      </w:r>
    </w:p>
    <w:p w:rsidR="00AB7B18" w:rsidRDefault="00AB7B18"/>
    <w:p w:rsidR="00AB7B18" w:rsidRDefault="00AB7B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606279"/>
      <w:docPartObj>
        <w:docPartGallery w:val="Page Numbers (Bottom of Page)"/>
        <w:docPartUnique/>
      </w:docPartObj>
    </w:sdtPr>
    <w:sdtEndPr>
      <w:rPr>
        <w:noProof/>
      </w:rPr>
    </w:sdtEndPr>
    <w:sdtContent>
      <w:p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B18" w:rsidRDefault="00AB7B18" w:rsidP="0068194B">
      <w:r>
        <w:separator/>
      </w:r>
    </w:p>
    <w:p w:rsidR="00AB7B18" w:rsidRDefault="00AB7B18"/>
    <w:p w:rsidR="00AB7B18" w:rsidRDefault="00AB7B18"/>
  </w:footnote>
  <w:footnote w:type="continuationSeparator" w:id="0">
    <w:p w:rsidR="00AB7B18" w:rsidRDefault="00AB7B18" w:rsidP="0068194B">
      <w:r>
        <w:continuationSeparator/>
      </w:r>
    </w:p>
    <w:p w:rsidR="00AB7B18" w:rsidRDefault="00AB7B18"/>
    <w:p w:rsidR="00AB7B18" w:rsidRDefault="00AB7B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7EDD98AC" wp14:editId="1636F998">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xmlns:w16se="http://schemas.microsoft.com/office/word/2015/wordml/symex" xmlns:cx1="http://schemas.microsoft.com/office/drawing/2015/9/8/chartex" xmlns:cx="http://schemas.microsoft.com/office/drawing/2014/chartex">
          <w:pict>
            <v:line w14:anchorId="08F687EF"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67A"/>
    <w:rsid w:val="000001EF"/>
    <w:rsid w:val="00007322"/>
    <w:rsid w:val="00007728"/>
    <w:rsid w:val="00024584"/>
    <w:rsid w:val="00024730"/>
    <w:rsid w:val="00055E95"/>
    <w:rsid w:val="0007021F"/>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4CF5"/>
    <w:rsid w:val="001E7E0C"/>
    <w:rsid w:val="001F0BB0"/>
    <w:rsid w:val="001F4E6D"/>
    <w:rsid w:val="001F6140"/>
    <w:rsid w:val="00203573"/>
    <w:rsid w:val="0020597D"/>
    <w:rsid w:val="00213B4C"/>
    <w:rsid w:val="00214C14"/>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32D3"/>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5338E"/>
    <w:rsid w:val="006618E9"/>
    <w:rsid w:val="0068194B"/>
    <w:rsid w:val="00692703"/>
    <w:rsid w:val="006A1962"/>
    <w:rsid w:val="006B5D48"/>
    <w:rsid w:val="006B7D7B"/>
    <w:rsid w:val="006C1A5E"/>
    <w:rsid w:val="006E1507"/>
    <w:rsid w:val="00712D8B"/>
    <w:rsid w:val="007273B7"/>
    <w:rsid w:val="00733E0A"/>
    <w:rsid w:val="00735344"/>
    <w:rsid w:val="0074403D"/>
    <w:rsid w:val="00746D44"/>
    <w:rsid w:val="007538DC"/>
    <w:rsid w:val="00757803"/>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408A"/>
    <w:rsid w:val="009650EA"/>
    <w:rsid w:val="0097790C"/>
    <w:rsid w:val="0098506E"/>
    <w:rsid w:val="00995E64"/>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B7B18"/>
    <w:rsid w:val="00AD360E"/>
    <w:rsid w:val="00AD40FB"/>
    <w:rsid w:val="00AD782D"/>
    <w:rsid w:val="00AE7650"/>
    <w:rsid w:val="00B10EBE"/>
    <w:rsid w:val="00B236F1"/>
    <w:rsid w:val="00B50F99"/>
    <w:rsid w:val="00B51D1B"/>
    <w:rsid w:val="00B540F4"/>
    <w:rsid w:val="00B5446D"/>
    <w:rsid w:val="00B60FD0"/>
    <w:rsid w:val="00B622DF"/>
    <w:rsid w:val="00B6332A"/>
    <w:rsid w:val="00B81760"/>
    <w:rsid w:val="00B8494C"/>
    <w:rsid w:val="00BA1546"/>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E7B26"/>
    <w:rsid w:val="00CF1A49"/>
    <w:rsid w:val="00D04B35"/>
    <w:rsid w:val="00D0630C"/>
    <w:rsid w:val="00D243A9"/>
    <w:rsid w:val="00D305E5"/>
    <w:rsid w:val="00D37CD3"/>
    <w:rsid w:val="00D4489F"/>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1467A"/>
    <w:rsid w:val="00E2397A"/>
    <w:rsid w:val="00E254DB"/>
    <w:rsid w:val="00E300FC"/>
    <w:rsid w:val="00E362DB"/>
    <w:rsid w:val="00E5632B"/>
    <w:rsid w:val="00E70240"/>
    <w:rsid w:val="00E71E6B"/>
    <w:rsid w:val="00E81CC5"/>
    <w:rsid w:val="00E82E42"/>
    <w:rsid w:val="00E85A87"/>
    <w:rsid w:val="00E85B4A"/>
    <w:rsid w:val="00E91043"/>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3A2E"/>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0EE908A-CA55-44AB-94A0-24D09A8D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ee\AppData\Roaming\Microsoft\Templates\Chronological%20Resume%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20ABF48A88E49D2A92F118C87B963C2"/>
        <w:category>
          <w:name w:val="General"/>
          <w:gallery w:val="placeholder"/>
        </w:category>
        <w:types>
          <w:type w:val="bbPlcHdr"/>
        </w:types>
        <w:behaviors>
          <w:behavior w:val="content"/>
        </w:behaviors>
        <w:guid w:val="{ADF6D2B2-21FA-4A44-883F-A72968EB63D6}"/>
      </w:docPartPr>
      <w:docPartBody>
        <w:p w:rsidR="004D4199" w:rsidRDefault="005E5171">
          <w:pPr>
            <w:pStyle w:val="420ABF48A88E49D2A92F118C87B963C2"/>
          </w:pPr>
          <w:r w:rsidRPr="00CF1A49">
            <w:t>Experience</w:t>
          </w:r>
        </w:p>
      </w:docPartBody>
    </w:docPart>
    <w:docPart>
      <w:docPartPr>
        <w:name w:val="0BC2526C1698443FBA5CA1CC4D9E1FC5"/>
        <w:category>
          <w:name w:val="General"/>
          <w:gallery w:val="placeholder"/>
        </w:category>
        <w:types>
          <w:type w:val="bbPlcHdr"/>
        </w:types>
        <w:behaviors>
          <w:behavior w:val="content"/>
        </w:behaviors>
        <w:guid w:val="{66BD2580-E85F-4758-98E1-10B5E4214CD1}"/>
      </w:docPartPr>
      <w:docPartBody>
        <w:p w:rsidR="004D4199" w:rsidRDefault="005E5171">
          <w:pPr>
            <w:pStyle w:val="0BC2526C1698443FBA5CA1CC4D9E1FC5"/>
          </w:pPr>
          <w:r w:rsidRPr="00CF1A49">
            <w:t>Education</w:t>
          </w:r>
        </w:p>
      </w:docPartBody>
    </w:docPart>
    <w:docPart>
      <w:docPartPr>
        <w:name w:val="A1F4D1703D1C4FBE88E6E6D44E2694D6"/>
        <w:category>
          <w:name w:val="General"/>
          <w:gallery w:val="placeholder"/>
        </w:category>
        <w:types>
          <w:type w:val="bbPlcHdr"/>
        </w:types>
        <w:behaviors>
          <w:behavior w:val="content"/>
        </w:behaviors>
        <w:guid w:val="{F33317DB-44A1-44C9-985E-4378E3E400E6}"/>
      </w:docPartPr>
      <w:docPartBody>
        <w:p w:rsidR="004D4199" w:rsidRDefault="005E5171">
          <w:pPr>
            <w:pStyle w:val="A1F4D1703D1C4FBE88E6E6D44E2694D6"/>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171"/>
    <w:rsid w:val="001E2518"/>
    <w:rsid w:val="00337381"/>
    <w:rsid w:val="004D4199"/>
    <w:rsid w:val="005E5171"/>
    <w:rsid w:val="007553CF"/>
    <w:rsid w:val="007D0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022461B40849FCAB8B9660509678F7">
    <w:name w:val="85022461B40849FCAB8B9660509678F7"/>
  </w:style>
  <w:style w:type="character" w:styleId="IntenseEmphasis">
    <w:name w:val="Intense Emphasis"/>
    <w:basedOn w:val="DefaultParagraphFont"/>
    <w:uiPriority w:val="2"/>
    <w:rPr>
      <w:b/>
      <w:iCs/>
      <w:color w:val="262626" w:themeColor="text1" w:themeTint="D9"/>
    </w:rPr>
  </w:style>
  <w:style w:type="paragraph" w:customStyle="1" w:styleId="E248ECF477C94F02BE89F6929BAC50CA">
    <w:name w:val="E248ECF477C94F02BE89F6929BAC50CA"/>
  </w:style>
  <w:style w:type="paragraph" w:customStyle="1" w:styleId="9DA99064970C482B9BAB04ED9378A147">
    <w:name w:val="9DA99064970C482B9BAB04ED9378A147"/>
  </w:style>
  <w:style w:type="paragraph" w:customStyle="1" w:styleId="DF3F382AC4174E469A1449CE608FBDED">
    <w:name w:val="DF3F382AC4174E469A1449CE608FBDED"/>
  </w:style>
  <w:style w:type="paragraph" w:customStyle="1" w:styleId="72CC19D608DD4752AF0F721333DE8CBC">
    <w:name w:val="72CC19D608DD4752AF0F721333DE8CBC"/>
  </w:style>
  <w:style w:type="paragraph" w:customStyle="1" w:styleId="E1B122719F7E40EDBDCEB37DDE54D563">
    <w:name w:val="E1B122719F7E40EDBDCEB37DDE54D563"/>
  </w:style>
  <w:style w:type="paragraph" w:customStyle="1" w:styleId="9E1DD5B5E8694D8C90760DA57ACCBF32">
    <w:name w:val="9E1DD5B5E8694D8C90760DA57ACCBF32"/>
  </w:style>
  <w:style w:type="paragraph" w:customStyle="1" w:styleId="273D283AE8854EB7AA730FF6290C8B88">
    <w:name w:val="273D283AE8854EB7AA730FF6290C8B88"/>
  </w:style>
  <w:style w:type="paragraph" w:customStyle="1" w:styleId="428D097CA520414ABD6A5F9C81D09DC8">
    <w:name w:val="428D097CA520414ABD6A5F9C81D09DC8"/>
  </w:style>
  <w:style w:type="paragraph" w:customStyle="1" w:styleId="F661A1847D1644E888D3AA9430E1E10A">
    <w:name w:val="F661A1847D1644E888D3AA9430E1E10A"/>
  </w:style>
  <w:style w:type="paragraph" w:customStyle="1" w:styleId="469F45F31D984A0FA5B21C6B562C21EA">
    <w:name w:val="469F45F31D984A0FA5B21C6B562C21EA"/>
  </w:style>
  <w:style w:type="paragraph" w:customStyle="1" w:styleId="420ABF48A88E49D2A92F118C87B963C2">
    <w:name w:val="420ABF48A88E49D2A92F118C87B963C2"/>
  </w:style>
  <w:style w:type="paragraph" w:customStyle="1" w:styleId="D1F2127A591B4E0AA74D461A99619EC5">
    <w:name w:val="D1F2127A591B4E0AA74D461A99619EC5"/>
  </w:style>
  <w:style w:type="paragraph" w:customStyle="1" w:styleId="8F138F0F54234D6D8923B9E2F6F4CC7C">
    <w:name w:val="8F138F0F54234D6D8923B9E2F6F4CC7C"/>
  </w:style>
  <w:style w:type="paragraph" w:customStyle="1" w:styleId="733E8EF580224B83BC3922DF1B881C34">
    <w:name w:val="733E8EF580224B83BC3922DF1B881C34"/>
  </w:style>
  <w:style w:type="character" w:styleId="SubtleReference">
    <w:name w:val="Subtle Reference"/>
    <w:basedOn w:val="DefaultParagraphFont"/>
    <w:uiPriority w:val="10"/>
    <w:qFormat/>
    <w:rPr>
      <w:b/>
      <w:caps w:val="0"/>
      <w:smallCaps/>
      <w:color w:val="595959" w:themeColor="text1" w:themeTint="A6"/>
    </w:rPr>
  </w:style>
  <w:style w:type="paragraph" w:customStyle="1" w:styleId="E98531E9121145CAA67578B9DA64F734">
    <w:name w:val="E98531E9121145CAA67578B9DA64F734"/>
  </w:style>
  <w:style w:type="paragraph" w:customStyle="1" w:styleId="DA40F2886EEB421A949124C29572E13A">
    <w:name w:val="DA40F2886EEB421A949124C29572E13A"/>
  </w:style>
  <w:style w:type="paragraph" w:customStyle="1" w:styleId="7344CA7D46914EC9BA72FDB6D6D344F2">
    <w:name w:val="7344CA7D46914EC9BA72FDB6D6D344F2"/>
  </w:style>
  <w:style w:type="paragraph" w:customStyle="1" w:styleId="0B3560C78D174607A3384D7F37DBC778">
    <w:name w:val="0B3560C78D174607A3384D7F37DBC778"/>
  </w:style>
  <w:style w:type="paragraph" w:customStyle="1" w:styleId="370B8BE9666846FAB0AC100650FB53CE">
    <w:name w:val="370B8BE9666846FAB0AC100650FB53CE"/>
  </w:style>
  <w:style w:type="paragraph" w:customStyle="1" w:styleId="82183AEA23D84FFE8DA05025836B5885">
    <w:name w:val="82183AEA23D84FFE8DA05025836B5885"/>
  </w:style>
  <w:style w:type="paragraph" w:customStyle="1" w:styleId="D046D69181154C39BBC06870C75115F1">
    <w:name w:val="D046D69181154C39BBC06870C75115F1"/>
  </w:style>
  <w:style w:type="paragraph" w:customStyle="1" w:styleId="0BC2526C1698443FBA5CA1CC4D9E1FC5">
    <w:name w:val="0BC2526C1698443FBA5CA1CC4D9E1FC5"/>
  </w:style>
  <w:style w:type="paragraph" w:customStyle="1" w:styleId="D64897D697334C28841C2560107D5076">
    <w:name w:val="D64897D697334C28841C2560107D5076"/>
  </w:style>
  <w:style w:type="paragraph" w:customStyle="1" w:styleId="F59F2C97CBD24333BEE10D48406B3BAA">
    <w:name w:val="F59F2C97CBD24333BEE10D48406B3BAA"/>
  </w:style>
  <w:style w:type="paragraph" w:customStyle="1" w:styleId="343BCC6FDF064262AC9B0DEDD1DC83F5">
    <w:name w:val="343BCC6FDF064262AC9B0DEDD1DC83F5"/>
  </w:style>
  <w:style w:type="paragraph" w:customStyle="1" w:styleId="C4BAD668126B481F84C00230F6280F7C">
    <w:name w:val="C4BAD668126B481F84C00230F6280F7C"/>
  </w:style>
  <w:style w:type="paragraph" w:customStyle="1" w:styleId="B1C8640435D04C6388928D1E7E9993B9">
    <w:name w:val="B1C8640435D04C6388928D1E7E9993B9"/>
  </w:style>
  <w:style w:type="paragraph" w:customStyle="1" w:styleId="D6C4E48B96CE4ABDAB1DEE3DD5F8DF2F">
    <w:name w:val="D6C4E48B96CE4ABDAB1DEE3DD5F8DF2F"/>
  </w:style>
  <w:style w:type="paragraph" w:customStyle="1" w:styleId="78C9AABDAB56405EA059BDB5A506F706">
    <w:name w:val="78C9AABDAB56405EA059BDB5A506F706"/>
  </w:style>
  <w:style w:type="paragraph" w:customStyle="1" w:styleId="124979933FDB48AD9CEBFAF8A5C57050">
    <w:name w:val="124979933FDB48AD9CEBFAF8A5C57050"/>
  </w:style>
  <w:style w:type="paragraph" w:customStyle="1" w:styleId="2E06640BC8664953AB03AAA27480C2E7">
    <w:name w:val="2E06640BC8664953AB03AAA27480C2E7"/>
  </w:style>
  <w:style w:type="paragraph" w:customStyle="1" w:styleId="5DAB0055C75142DBA8CECBABB63B96C9">
    <w:name w:val="5DAB0055C75142DBA8CECBABB63B96C9"/>
  </w:style>
  <w:style w:type="paragraph" w:customStyle="1" w:styleId="A1F4D1703D1C4FBE88E6E6D44E2694D6">
    <w:name w:val="A1F4D1703D1C4FBE88E6E6D44E2694D6"/>
  </w:style>
  <w:style w:type="paragraph" w:customStyle="1" w:styleId="E82E0C6254AD4C19A26482379538316B">
    <w:name w:val="E82E0C6254AD4C19A26482379538316B"/>
  </w:style>
  <w:style w:type="paragraph" w:customStyle="1" w:styleId="323B98EDA0D3499A9976160025E8A0B4">
    <w:name w:val="323B98EDA0D3499A9976160025E8A0B4"/>
  </w:style>
  <w:style w:type="paragraph" w:customStyle="1" w:styleId="2CD2E68C17B94899A4A8F04F1D659DE8">
    <w:name w:val="2CD2E68C17B94899A4A8F04F1D659DE8"/>
  </w:style>
  <w:style w:type="paragraph" w:customStyle="1" w:styleId="ACACAEFD72244413BDDA2F40DF0189CB">
    <w:name w:val="ACACAEFD72244413BDDA2F40DF0189CB"/>
  </w:style>
  <w:style w:type="paragraph" w:customStyle="1" w:styleId="453637178CB145A29A99D323CE6C3FD6">
    <w:name w:val="453637178CB145A29A99D323CE6C3FD6"/>
  </w:style>
  <w:style w:type="paragraph" w:customStyle="1" w:styleId="5CDDFF610A334C45B52738F972AA19AA">
    <w:name w:val="5CDDFF610A334C45B52738F972AA19AA"/>
  </w:style>
  <w:style w:type="paragraph" w:customStyle="1" w:styleId="BEBA151EAC464D989948E27BB30472B3">
    <w:name w:val="BEBA151EAC464D989948E27BB30472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Chronological Resume (Modern design)</Template>
  <TotalTime>0</TotalTime>
  <Pages>1</Pages>
  <Words>196</Words>
  <Characters>1119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Kaila Lee</dc:creator>
  <cp:keywords/>
  <dc:description/>
  <cp:lastModifiedBy>Denise Blair</cp:lastModifiedBy>
  <cp:revision>2</cp:revision>
  <cp:lastPrinted>2020-02-21T19:01:00Z</cp:lastPrinted>
  <dcterms:created xsi:type="dcterms:W3CDTF">2020-02-21T19:01:00Z</dcterms:created>
  <dcterms:modified xsi:type="dcterms:W3CDTF">2020-02-21T19:01:00Z</dcterms:modified>
  <cp:category/>
</cp:coreProperties>
</file>