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012E82D3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bookmarkStart w:id="0" w:name="_GoBack"/>
          <w:bookmarkEnd w:id="0"/>
          <w:p w14:paraId="34CE8A1A" w14:textId="54F91779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F31C708" wp14:editId="43AD67A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94E329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99730A">
              <w:t>JKS</w:t>
            </w:r>
          </w:p>
          <w:p w14:paraId="7294EA6C" w14:textId="77777777" w:rsidR="00A50939" w:rsidRPr="00906BEE" w:rsidRDefault="007042EB" w:rsidP="00914059">
            <w:pPr>
              <w:pStyle w:val="Heading3"/>
              <w:spacing w:before="0"/>
            </w:pPr>
            <w:sdt>
              <w:sdtPr>
                <w:alias w:val="Objective:"/>
                <w:tag w:val="Objective:"/>
                <w:id w:val="319159961"/>
                <w:placeholder>
                  <w:docPart w:val="E4FA3C530B8A4FF8BE7B45B160A4A64D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4711CADA" w14:textId="27F2BC3C" w:rsidR="002C2CDD" w:rsidRDefault="00CB18D3" w:rsidP="00CB18D3">
            <w:r>
              <w:t xml:space="preserve">A 17-year-old looking to thrive to her fullest potential in the moment that is given to her. Genuine, responsible, and determined. </w:t>
            </w:r>
          </w:p>
          <w:p w14:paraId="262C19BF" w14:textId="77777777" w:rsidR="00CB18D3" w:rsidRPr="00906BEE" w:rsidRDefault="00CB18D3" w:rsidP="00CB18D3"/>
          <w:p w14:paraId="109FE2C4" w14:textId="18D20228" w:rsidR="002C2CDD" w:rsidRPr="00906BEE" w:rsidRDefault="007042EB" w:rsidP="00CB18D3">
            <w:pPr>
              <w:pStyle w:val="Heading3"/>
              <w:spacing w:before="0"/>
            </w:pPr>
            <w:sdt>
              <w:sdtPr>
                <w:alias w:val="Skills:"/>
                <w:tag w:val="Skills:"/>
                <w:id w:val="1490835561"/>
                <w:placeholder>
                  <w:docPart w:val="E16DA17223DF448B96BC3270AA8EF66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  <w:r w:rsidR="0099730A">
              <w:t>/ Extracuriculars</w:t>
            </w:r>
          </w:p>
          <w:p w14:paraId="45DEEEE3" w14:textId="77777777" w:rsidR="00741125" w:rsidRDefault="0099730A" w:rsidP="00B2489E">
            <w:pPr>
              <w:spacing w:line="240" w:lineRule="auto"/>
            </w:pPr>
            <w:r>
              <w:t xml:space="preserve">~West De Pere Dance Team </w:t>
            </w:r>
          </w:p>
          <w:p w14:paraId="2C4FE668" w14:textId="4695D0A3" w:rsidR="0099730A" w:rsidRDefault="0099730A" w:rsidP="00B2489E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3 years completed</w:t>
            </w:r>
          </w:p>
          <w:p w14:paraId="7C71D075" w14:textId="77777777" w:rsidR="0099730A" w:rsidRDefault="0099730A" w:rsidP="00B2489E">
            <w:pPr>
              <w:pStyle w:val="ListParagraph"/>
              <w:spacing w:line="240" w:lineRule="auto"/>
              <w:ind w:left="470"/>
            </w:pPr>
          </w:p>
          <w:p w14:paraId="3CD2BAE2" w14:textId="4FB54CBF" w:rsidR="0099730A" w:rsidRDefault="0099730A" w:rsidP="00B2489E">
            <w:pPr>
              <w:spacing w:line="240" w:lineRule="auto"/>
            </w:pPr>
            <w:r>
              <w:t>~Students Against Destructive Decisions (SADD)</w:t>
            </w:r>
          </w:p>
          <w:p w14:paraId="1ECE307D" w14:textId="4CD007E8" w:rsidR="0099730A" w:rsidRDefault="0099730A" w:rsidP="00B2489E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3 years completed</w:t>
            </w:r>
          </w:p>
          <w:p w14:paraId="63CC3183" w14:textId="298E5247" w:rsidR="00EC79B4" w:rsidRDefault="00EC79B4" w:rsidP="00B2489E">
            <w:pPr>
              <w:spacing w:line="240" w:lineRule="auto"/>
            </w:pPr>
          </w:p>
          <w:p w14:paraId="53F7460F" w14:textId="2B3C2D07" w:rsidR="00EC79B4" w:rsidRDefault="00EC79B4" w:rsidP="00B2489E">
            <w:pPr>
              <w:spacing w:line="240" w:lineRule="auto"/>
            </w:pPr>
            <w:r>
              <w:t>~National Honor Society</w:t>
            </w:r>
          </w:p>
          <w:p w14:paraId="3E98380A" w14:textId="63FECCA0" w:rsidR="00EC79B4" w:rsidRDefault="00EC79B4" w:rsidP="00B2489E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1 year completed</w:t>
            </w:r>
          </w:p>
          <w:p w14:paraId="4562CECB" w14:textId="56DE375A" w:rsidR="0099730A" w:rsidRDefault="0099730A" w:rsidP="00B2489E">
            <w:pPr>
              <w:spacing w:line="240" w:lineRule="auto"/>
            </w:pPr>
          </w:p>
          <w:p w14:paraId="25FE6E29" w14:textId="66D71CFA" w:rsidR="0099730A" w:rsidRDefault="0099730A" w:rsidP="00B2489E">
            <w:pPr>
              <w:spacing w:line="240" w:lineRule="auto"/>
            </w:pPr>
            <w:r>
              <w:t>~West De Peers</w:t>
            </w:r>
          </w:p>
          <w:p w14:paraId="657F96CF" w14:textId="7A4EC700" w:rsidR="0099730A" w:rsidRDefault="0099730A" w:rsidP="00B2489E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1 year completed</w:t>
            </w:r>
          </w:p>
          <w:p w14:paraId="3B3549A1" w14:textId="3B3E62E5" w:rsidR="00CB18D3" w:rsidRDefault="00CB18D3" w:rsidP="00B2489E">
            <w:pPr>
              <w:spacing w:line="240" w:lineRule="auto"/>
            </w:pPr>
          </w:p>
          <w:p w14:paraId="6364B598" w14:textId="3498CDDD" w:rsidR="00CB18D3" w:rsidRDefault="00CB18D3" w:rsidP="00B2489E">
            <w:pPr>
              <w:spacing w:line="240" w:lineRule="auto"/>
            </w:pPr>
            <w:r>
              <w:t>~Sting Cancer</w:t>
            </w:r>
          </w:p>
          <w:p w14:paraId="366AC4DC" w14:textId="37434233" w:rsidR="0099730A" w:rsidRDefault="00CB18D3" w:rsidP="00B2489E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2 years completed</w:t>
            </w:r>
          </w:p>
          <w:p w14:paraId="2A4F7EF6" w14:textId="77777777" w:rsidR="00CB18D3" w:rsidRDefault="00CB18D3" w:rsidP="00B2489E">
            <w:pPr>
              <w:pStyle w:val="ListParagraph"/>
              <w:spacing w:line="240" w:lineRule="auto"/>
              <w:ind w:left="470"/>
            </w:pPr>
          </w:p>
          <w:p w14:paraId="71BE1636" w14:textId="77777777" w:rsidR="0099730A" w:rsidRDefault="0099730A" w:rsidP="00B2489E">
            <w:pPr>
              <w:spacing w:line="240" w:lineRule="auto"/>
            </w:pPr>
            <w:r>
              <w:t xml:space="preserve">~ French </w:t>
            </w:r>
          </w:p>
          <w:p w14:paraId="006133AD" w14:textId="77777777" w:rsidR="0099730A" w:rsidRDefault="0099730A" w:rsidP="00B2489E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4 years completed</w:t>
            </w:r>
          </w:p>
          <w:p w14:paraId="5876F05B" w14:textId="77777777" w:rsidR="0099730A" w:rsidRDefault="0099730A" w:rsidP="00B2489E">
            <w:pPr>
              <w:spacing w:line="240" w:lineRule="auto"/>
            </w:pPr>
          </w:p>
          <w:p w14:paraId="2A144380" w14:textId="666E47CF" w:rsidR="0099730A" w:rsidRDefault="0099730A" w:rsidP="00B2489E">
            <w:pPr>
              <w:spacing w:line="240" w:lineRule="auto"/>
            </w:pPr>
            <w:r>
              <w:t>~ French Forensics</w:t>
            </w:r>
          </w:p>
          <w:p w14:paraId="60CB3D50" w14:textId="5ADF488F" w:rsidR="0099730A" w:rsidRPr="00906BEE" w:rsidRDefault="0099730A" w:rsidP="0099730A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4 years completed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4CA49816" w14:textId="77777777" w:rsidTr="00914059">
              <w:trPr>
                <w:trHeight w:hRule="exact" w:val="1206"/>
              </w:trPr>
              <w:tc>
                <w:tcPr>
                  <w:tcW w:w="6055" w:type="dxa"/>
                  <w:vAlign w:val="center"/>
                </w:tcPr>
                <w:p w14:paraId="6FFC042B" w14:textId="3752424C" w:rsidR="00C612DA" w:rsidRPr="00906BEE" w:rsidRDefault="007042EB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88ABE82C281C427CBA5BAB0FDA4D892B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8309F4">
                        <w:t xml:space="preserve">Jillian </w:t>
                      </w:r>
                      <w:r w:rsidR="0099730A">
                        <w:t xml:space="preserve">K. </w:t>
                      </w:r>
                      <w:r w:rsidR="008309F4">
                        <w:t>SToeklen</w:t>
                      </w:r>
                    </w:sdtContent>
                  </w:sdt>
                </w:p>
                <w:p w14:paraId="3238EB38" w14:textId="5B268BD2" w:rsidR="00906BEE" w:rsidRPr="00906BEE" w:rsidRDefault="00914059" w:rsidP="00914059">
                  <w:r>
                    <w:t xml:space="preserve">                                                         </w:t>
                  </w:r>
                  <w:sdt>
                    <w:sdtPr>
                      <w:rPr>
                        <w:i/>
                        <w:iCs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723E89EC37B54606A9C469B1E1F61C7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Pr="00914059">
                        <w:rPr>
                          <w:i/>
                          <w:iCs/>
                        </w:rPr>
                        <w:t>“You Get what you Give”</w:t>
                      </w:r>
                      <w:r w:rsidRPr="00914059">
                        <w:rPr>
                          <w:i/>
                          <w:iCs/>
                        </w:rPr>
                        <w:br/>
                        <w:t xml:space="preserve">                                                            </w:t>
                      </w:r>
                      <w:r>
                        <w:rPr>
                          <w:i/>
                          <w:iCs/>
                        </w:rPr>
                        <w:t xml:space="preserve">                      </w:t>
                      </w:r>
                      <w:r w:rsidRPr="00914059">
                        <w:rPr>
                          <w:i/>
                          <w:iCs/>
                        </w:rPr>
                        <w:t xml:space="preserve">    -Jennifer Lopez</w:t>
                      </w:r>
                    </w:sdtContent>
                  </w:sdt>
                </w:p>
              </w:tc>
            </w:tr>
          </w:tbl>
          <w:p w14:paraId="616B6E8A" w14:textId="77777777" w:rsidR="002C2CDD" w:rsidRPr="00906BEE" w:rsidRDefault="007042EB" w:rsidP="00914059">
            <w:pPr>
              <w:pStyle w:val="Heading3"/>
              <w:spacing w:before="0"/>
            </w:pPr>
            <w:sdt>
              <w:sdtPr>
                <w:alias w:val="Experience:"/>
                <w:tag w:val="Experience:"/>
                <w:id w:val="1217937480"/>
                <w:placeholder>
                  <w:docPart w:val="96AD60C13FE94C31808C7565D26A0FC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717C8935" w14:textId="0FCE8A6A" w:rsidR="002C2CDD" w:rsidRPr="00906BEE" w:rsidRDefault="008309F4" w:rsidP="007569C1">
            <w:pPr>
              <w:pStyle w:val="Heading4"/>
            </w:pPr>
            <w:r w:rsidRPr="008309F4">
              <w:rPr>
                <w:sz w:val="20"/>
                <w:szCs w:val="20"/>
              </w:rPr>
              <w:t>Coldstone Creamery</w:t>
            </w:r>
            <w:r w:rsidR="002C2CDD" w:rsidRPr="008309F4">
              <w:rPr>
                <w:sz w:val="24"/>
                <w:szCs w:val="24"/>
              </w:rPr>
              <w:t>•</w:t>
            </w:r>
            <w:r w:rsidR="002C2CDD" w:rsidRPr="008309F4">
              <w:rPr>
                <w:sz w:val="20"/>
                <w:szCs w:val="20"/>
              </w:rPr>
              <w:t xml:space="preserve"> </w:t>
            </w:r>
            <w:r w:rsidRPr="008309F4">
              <w:rPr>
                <w:sz w:val="20"/>
                <w:szCs w:val="20"/>
              </w:rPr>
              <w:t>Crew Member</w:t>
            </w:r>
            <w:r w:rsidR="002C2CDD" w:rsidRPr="008309F4">
              <w:rPr>
                <w:sz w:val="20"/>
                <w:szCs w:val="20"/>
              </w:rPr>
              <w:t xml:space="preserve">• </w:t>
            </w:r>
            <w:r w:rsidRPr="008309F4">
              <w:rPr>
                <w:sz w:val="20"/>
                <w:szCs w:val="20"/>
              </w:rPr>
              <w:t>August 2018</w:t>
            </w:r>
            <w:r w:rsidR="00F47E97" w:rsidRPr="008309F4">
              <w:rPr>
                <w:sz w:val="20"/>
                <w:szCs w:val="20"/>
              </w:rPr>
              <w:t xml:space="preserve"> – </w:t>
            </w:r>
            <w:r w:rsidRPr="008309F4">
              <w:rPr>
                <w:sz w:val="20"/>
                <w:szCs w:val="20"/>
              </w:rPr>
              <w:t>July 2019</w:t>
            </w:r>
          </w:p>
          <w:p w14:paraId="220AE08F" w14:textId="1954556E" w:rsidR="006B3598" w:rsidRDefault="006B3598" w:rsidP="0075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~Opening duties: filling toppings, placing ice cream in </w:t>
            </w:r>
            <w:proofErr w:type="spellStart"/>
            <w:r>
              <w:rPr>
                <w:sz w:val="20"/>
                <w:szCs w:val="20"/>
              </w:rPr>
              <w:t>ghea</w:t>
            </w:r>
            <w:proofErr w:type="spellEnd"/>
            <w:r>
              <w:rPr>
                <w:sz w:val="20"/>
                <w:szCs w:val="20"/>
              </w:rPr>
              <w:t>, setting chairs and tables out, filling three compartment sink, and setting out necessary backline items.</w:t>
            </w:r>
          </w:p>
          <w:p w14:paraId="535E27BE" w14:textId="78605AB4" w:rsidR="006B3598" w:rsidRDefault="006B3598" w:rsidP="0075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~Closing duties: washing dishes, pulling ice creams, mopping floors, cleaning bathrooms, throwing away expired materials, and taking out the garbage.</w:t>
            </w:r>
          </w:p>
          <w:p w14:paraId="51A8B7BB" w14:textId="65390F57" w:rsidR="002C2CDD" w:rsidRDefault="0099730A" w:rsidP="0075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="008309F4" w:rsidRPr="008309F4">
              <w:rPr>
                <w:sz w:val="20"/>
                <w:szCs w:val="20"/>
              </w:rPr>
              <w:t xml:space="preserve">Making customers’ orders, cashiering, </w:t>
            </w:r>
            <w:r w:rsidR="006B3598">
              <w:rPr>
                <w:sz w:val="20"/>
                <w:szCs w:val="20"/>
              </w:rPr>
              <w:t xml:space="preserve">and </w:t>
            </w:r>
            <w:r w:rsidR="008309F4" w:rsidRPr="008309F4">
              <w:rPr>
                <w:sz w:val="20"/>
                <w:szCs w:val="20"/>
              </w:rPr>
              <w:t>cleaning</w:t>
            </w:r>
            <w:r w:rsidR="006B3598">
              <w:rPr>
                <w:sz w:val="20"/>
                <w:szCs w:val="20"/>
              </w:rPr>
              <w:t>.</w:t>
            </w:r>
          </w:p>
          <w:p w14:paraId="78E54E61" w14:textId="67D57284" w:rsidR="0099730A" w:rsidRDefault="0099730A" w:rsidP="0075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~Top 3 waffle cone sellers for 2 months straight.</w:t>
            </w:r>
          </w:p>
          <w:p w14:paraId="0297141D" w14:textId="0F030056" w:rsidR="0099730A" w:rsidRPr="0099730A" w:rsidRDefault="0099730A" w:rsidP="0099730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Resulted in a </w:t>
            </w:r>
            <w:r w:rsidR="006B3598">
              <w:rPr>
                <w:sz w:val="20"/>
                <w:szCs w:val="20"/>
              </w:rPr>
              <w:t>25-cent</w:t>
            </w:r>
            <w:r>
              <w:rPr>
                <w:sz w:val="20"/>
                <w:szCs w:val="20"/>
              </w:rPr>
              <w:t xml:space="preserve"> raise</w:t>
            </w:r>
          </w:p>
          <w:p w14:paraId="509D55FA" w14:textId="75265ED1" w:rsidR="002C2CDD" w:rsidRPr="008309F4" w:rsidRDefault="008309F4" w:rsidP="007569C1">
            <w:pPr>
              <w:pStyle w:val="Heading4"/>
              <w:rPr>
                <w:sz w:val="20"/>
                <w:szCs w:val="20"/>
              </w:rPr>
            </w:pPr>
            <w:r w:rsidRPr="008309F4">
              <w:rPr>
                <w:sz w:val="20"/>
                <w:szCs w:val="20"/>
              </w:rPr>
              <w:t>Green Bay DISTILERY •</w:t>
            </w:r>
            <w:r w:rsidR="002C2CDD" w:rsidRPr="0083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Banquet Team</w:t>
            </w:r>
            <w:r w:rsidR="002C2CDD" w:rsidRPr="008309F4">
              <w:rPr>
                <w:sz w:val="20"/>
                <w:szCs w:val="20"/>
              </w:rPr>
              <w:t xml:space="preserve"> • </w:t>
            </w:r>
            <w:r>
              <w:rPr>
                <w:sz w:val="20"/>
                <w:szCs w:val="20"/>
              </w:rPr>
              <w:t xml:space="preserve">August 2019- </w:t>
            </w:r>
            <w:r w:rsidR="0099730A">
              <w:rPr>
                <w:sz w:val="20"/>
                <w:szCs w:val="20"/>
              </w:rPr>
              <w:t>January 2020</w:t>
            </w:r>
          </w:p>
          <w:p w14:paraId="3EF837E1" w14:textId="770FD632" w:rsidR="002C2CDD" w:rsidRDefault="0099730A" w:rsidP="0075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="006B3598">
              <w:rPr>
                <w:sz w:val="20"/>
                <w:szCs w:val="20"/>
              </w:rPr>
              <w:t>Setting up for wedding receptions: setting tables, setting center pieces up, and making sure the bar had ice buckets.</w:t>
            </w:r>
          </w:p>
          <w:p w14:paraId="359934BA" w14:textId="7EAD0A15" w:rsidR="006B3598" w:rsidRDefault="006B3598" w:rsidP="0075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~Serving food for dinner, filling water cups and pitchers, clearing tables after dinner, and moving tables and chairs for a dance floor.</w:t>
            </w:r>
          </w:p>
          <w:p w14:paraId="4F68C4D5" w14:textId="2C3CB4E6" w:rsidR="006B3598" w:rsidRDefault="006B3598" w:rsidP="0075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="00BB1070">
              <w:rPr>
                <w:sz w:val="20"/>
                <w:szCs w:val="20"/>
              </w:rPr>
              <w:t>Completed hostess training</w:t>
            </w:r>
            <w:r>
              <w:rPr>
                <w:sz w:val="20"/>
                <w:szCs w:val="20"/>
              </w:rPr>
              <w:t>.</w:t>
            </w:r>
          </w:p>
          <w:p w14:paraId="3126FB81" w14:textId="77777777" w:rsidR="00914059" w:rsidRPr="0099730A" w:rsidRDefault="00914059" w:rsidP="007569C1">
            <w:pPr>
              <w:rPr>
                <w:sz w:val="20"/>
                <w:szCs w:val="20"/>
              </w:rPr>
            </w:pPr>
          </w:p>
          <w:p w14:paraId="53848755" w14:textId="77777777" w:rsidR="002C2CDD" w:rsidRPr="00906BEE" w:rsidRDefault="007042EB" w:rsidP="00914059">
            <w:pPr>
              <w:pStyle w:val="Heading3"/>
              <w:spacing w:before="0" w:line="240" w:lineRule="auto"/>
            </w:pPr>
            <w:sdt>
              <w:sdtPr>
                <w:alias w:val="Education:"/>
                <w:tag w:val="Education:"/>
                <w:id w:val="1349516922"/>
                <w:placeholder>
                  <w:docPart w:val="D927B8B9E3EB42D2ABAD20DBB3A7537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14059">
                  <w:t>Education</w:t>
                </w:r>
              </w:sdtContent>
            </w:sdt>
          </w:p>
          <w:p w14:paraId="062FBCBB" w14:textId="2C102CDE" w:rsidR="006B3598" w:rsidRDefault="006B3598" w:rsidP="00914059">
            <w:pPr>
              <w:pStyle w:val="Heading4"/>
              <w:rPr>
                <w:sz w:val="24"/>
                <w:szCs w:val="24"/>
              </w:rPr>
            </w:pPr>
            <w:r w:rsidRPr="00914059">
              <w:rPr>
                <w:sz w:val="24"/>
                <w:szCs w:val="24"/>
              </w:rPr>
              <w:t>WEst De Pere High SChool</w:t>
            </w:r>
            <w:r w:rsidR="002C2CDD" w:rsidRPr="00914059">
              <w:rPr>
                <w:sz w:val="24"/>
                <w:szCs w:val="24"/>
              </w:rPr>
              <w:t xml:space="preserve"> • </w:t>
            </w:r>
            <w:r w:rsidRPr="00914059">
              <w:rPr>
                <w:sz w:val="24"/>
                <w:szCs w:val="24"/>
              </w:rPr>
              <w:t>2017- Current</w:t>
            </w:r>
            <w:r w:rsidR="002C2CDD" w:rsidRPr="00914059">
              <w:rPr>
                <w:sz w:val="24"/>
                <w:szCs w:val="24"/>
              </w:rPr>
              <w:t xml:space="preserve"> • </w:t>
            </w:r>
          </w:p>
          <w:p w14:paraId="0DDDE710" w14:textId="3A75EA36" w:rsidR="00BB1070" w:rsidRDefault="00914059" w:rsidP="00914059">
            <w:r>
              <w:t xml:space="preserve">~Average GPA of 4.0, Highest Honors for 2 years, </w:t>
            </w:r>
            <w:r w:rsidR="00BB1070">
              <w:t xml:space="preserve">and </w:t>
            </w:r>
            <w:r>
              <w:t xml:space="preserve">High Honors for 1 year </w:t>
            </w:r>
          </w:p>
          <w:p w14:paraId="58A6DDCD" w14:textId="098010A1" w:rsidR="00BB1070" w:rsidRPr="00BB1070" w:rsidRDefault="00BB1070" w:rsidP="00914059">
            <w:pPr>
              <w:rPr>
                <w:rFonts w:asciiTheme="majorHAnsi" w:eastAsiaTheme="majorEastAsia" w:hAnsiTheme="majorHAnsi" w:cstheme="majorBidi"/>
                <w:iCs/>
                <w:cap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Cs/>
                <w:caps/>
                <w:sz w:val="24"/>
                <w:szCs w:val="24"/>
              </w:rPr>
              <w:t>BELLIN COLLEGE OF NURSING</w:t>
            </w:r>
            <w:r w:rsidRPr="00BB1070">
              <w:rPr>
                <w:rFonts w:asciiTheme="majorHAnsi" w:eastAsiaTheme="majorEastAsia" w:hAnsiTheme="majorHAnsi" w:cstheme="majorBidi"/>
                <w:iCs/>
                <w:caps/>
                <w:sz w:val="24"/>
                <w:szCs w:val="24"/>
              </w:rPr>
              <w:t xml:space="preserve"> • </w:t>
            </w:r>
            <w:r>
              <w:rPr>
                <w:rFonts w:asciiTheme="majorHAnsi" w:eastAsiaTheme="majorEastAsia" w:hAnsiTheme="majorHAnsi" w:cstheme="majorBidi"/>
                <w:iCs/>
                <w:caps/>
                <w:sz w:val="24"/>
                <w:szCs w:val="24"/>
              </w:rPr>
              <w:t xml:space="preserve">Spring Semester </w:t>
            </w:r>
            <w:r w:rsidRPr="00BB1070">
              <w:rPr>
                <w:rFonts w:asciiTheme="majorHAnsi" w:eastAsiaTheme="majorEastAsia" w:hAnsiTheme="majorHAnsi" w:cstheme="majorBidi"/>
                <w:iCs/>
                <w:caps/>
                <w:sz w:val="24"/>
                <w:szCs w:val="24"/>
              </w:rPr>
              <w:t>20</w:t>
            </w:r>
            <w:r>
              <w:rPr>
                <w:rFonts w:asciiTheme="majorHAnsi" w:eastAsiaTheme="majorEastAsia" w:hAnsiTheme="majorHAnsi" w:cstheme="majorBidi"/>
                <w:iCs/>
                <w:caps/>
                <w:sz w:val="24"/>
                <w:szCs w:val="24"/>
              </w:rPr>
              <w:t>20</w:t>
            </w:r>
            <w:r w:rsidRPr="00BB1070">
              <w:rPr>
                <w:rFonts w:asciiTheme="majorHAnsi" w:eastAsiaTheme="majorEastAsia" w:hAnsiTheme="majorHAnsi" w:cstheme="majorBidi"/>
                <w:iCs/>
                <w:caps/>
                <w:sz w:val="24"/>
                <w:szCs w:val="24"/>
              </w:rPr>
              <w:t xml:space="preserve"> •</w:t>
            </w:r>
          </w:p>
          <w:p w14:paraId="039614DF" w14:textId="23BEF0D0" w:rsidR="00914059" w:rsidRDefault="00BB1070" w:rsidP="00914059">
            <w:r>
              <w:t>~Completed</w:t>
            </w:r>
            <w:r w:rsidR="00914059">
              <w:t xml:space="preserve"> CNA knowledge</w:t>
            </w:r>
          </w:p>
          <w:p w14:paraId="69DE9DD6" w14:textId="6F2912A2" w:rsidR="00BB1070" w:rsidRDefault="00BB1070" w:rsidP="00914059">
            <w:r>
              <w:t>~Completed Healthcare 101</w:t>
            </w:r>
          </w:p>
          <w:p w14:paraId="53982233" w14:textId="77777777" w:rsidR="00914059" w:rsidRDefault="00914059" w:rsidP="00914059"/>
          <w:p w14:paraId="5AF07EA5" w14:textId="77777777" w:rsidR="002C2CDD" w:rsidRPr="00906BEE" w:rsidRDefault="007042EB" w:rsidP="00914059">
            <w:pPr>
              <w:pStyle w:val="Heading3"/>
              <w:spacing w:before="0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7DC3279EA7A94783B94FAB2CD45BDB7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573757C2" w14:textId="52FE5655" w:rsidR="00741125" w:rsidRPr="00906BEE" w:rsidRDefault="0099730A" w:rsidP="00741125">
            <w:r>
              <w:t>As of my Junior year I have 70+ service hours</w:t>
            </w:r>
            <w:r w:rsidR="00BB1070">
              <w:t xml:space="preserve"> and I have a goal of completing 100+</w:t>
            </w:r>
            <w:r w:rsidR="00EC79B4">
              <w:t xml:space="preserve"> by</w:t>
            </w:r>
            <w:r w:rsidR="00BB1070">
              <w:t xml:space="preserve"> May 2021</w:t>
            </w:r>
            <w:r>
              <w:t xml:space="preserve">. Places that I have volunteered include: NEW Homeless Shelter, St. Vincent DePaul, Our Lady of Lourdes Parish, and completed a Mission Trip in South Dakota. </w:t>
            </w:r>
          </w:p>
        </w:tc>
      </w:tr>
    </w:tbl>
    <w:p w14:paraId="6D47B539" w14:textId="77777777" w:rsidR="00EC79B4" w:rsidRDefault="00EC79B4" w:rsidP="00B2489E">
      <w:pPr>
        <w:pStyle w:val="NoSpacing"/>
      </w:pPr>
    </w:p>
    <w:sectPr w:rsidR="00EC79B4" w:rsidSect="00EF7CC9"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1A3FE" w14:textId="77777777" w:rsidR="004D26DD" w:rsidRDefault="004D26DD" w:rsidP="00713050">
      <w:pPr>
        <w:spacing w:line="240" w:lineRule="auto"/>
      </w:pPr>
      <w:r>
        <w:separator/>
      </w:r>
    </w:p>
  </w:endnote>
  <w:endnote w:type="continuationSeparator" w:id="0">
    <w:p w14:paraId="1730FA7F" w14:textId="77777777" w:rsidR="004D26DD" w:rsidRDefault="004D26D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5256"/>
      <w:gridCol w:w="5256"/>
    </w:tblGrid>
    <w:tr w:rsidR="008309F4" w14:paraId="5E963816" w14:textId="77777777" w:rsidTr="00F50117">
      <w:tc>
        <w:tcPr>
          <w:tcW w:w="525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4D9E54" w14:textId="699826DB" w:rsidR="008309F4" w:rsidRDefault="008309F4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D179C64" wp14:editId="5DD77354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1BC9AA4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525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46A56F1" w14:textId="6E8FEC10" w:rsidR="008309F4" w:rsidRDefault="008309F4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CDDB704" wp14:editId="60C31208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9E9900D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8309F4" w14:paraId="19FA3B38" w14:textId="77777777" w:rsidTr="00FE2305">
      <w:tc>
        <w:tcPr>
          <w:tcW w:w="5256" w:type="dxa"/>
          <w:tcMar>
            <w:top w:w="144" w:type="dxa"/>
            <w:left w:w="115" w:type="dxa"/>
            <w:right w:w="115" w:type="dxa"/>
          </w:tcMar>
        </w:tcPr>
        <w:p w14:paraId="4AB23074" w14:textId="40EFB182" w:rsidR="008309F4" w:rsidRPr="00C2098A" w:rsidRDefault="008309F4" w:rsidP="008309F4">
          <w:pPr>
            <w:pStyle w:val="Footer"/>
          </w:pPr>
          <w:r>
            <w:t>Jillianstoeklen@gmail.com</w:t>
          </w:r>
        </w:p>
      </w:tc>
      <w:tc>
        <w:tcPr>
          <w:tcW w:w="5256" w:type="dxa"/>
          <w:tcMar>
            <w:top w:w="144" w:type="dxa"/>
            <w:left w:w="115" w:type="dxa"/>
            <w:right w:w="115" w:type="dxa"/>
          </w:tcMar>
        </w:tcPr>
        <w:p w14:paraId="758F6A9F" w14:textId="0C607279" w:rsidR="008309F4" w:rsidRPr="00C2098A" w:rsidRDefault="008309F4" w:rsidP="00217980">
          <w:pPr>
            <w:pStyle w:val="Footer"/>
          </w:pPr>
          <w:r>
            <w:t>(920) 371-0214</w:t>
          </w:r>
        </w:p>
      </w:tc>
    </w:tr>
  </w:tbl>
  <w:p w14:paraId="2FBE84B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21369" w14:textId="77777777" w:rsidR="004D26DD" w:rsidRDefault="004D26DD" w:rsidP="00713050">
      <w:pPr>
        <w:spacing w:line="240" w:lineRule="auto"/>
      </w:pPr>
      <w:r>
        <w:separator/>
      </w:r>
    </w:p>
  </w:footnote>
  <w:footnote w:type="continuationSeparator" w:id="0">
    <w:p w14:paraId="249ED0DF" w14:textId="77777777" w:rsidR="004D26DD" w:rsidRDefault="004D26DD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500"/>
    <w:multiLevelType w:val="hybridMultilevel"/>
    <w:tmpl w:val="94D8AD5A"/>
    <w:lvl w:ilvl="0" w:tplc="D304C754">
      <w:start w:val="920"/>
      <w:numFmt w:val="bullet"/>
      <w:lvlText w:val="-"/>
      <w:lvlJc w:val="left"/>
      <w:pPr>
        <w:ind w:left="46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53407D24"/>
    <w:multiLevelType w:val="hybridMultilevel"/>
    <w:tmpl w:val="FE7A4586"/>
    <w:lvl w:ilvl="0" w:tplc="93E0715A">
      <w:start w:val="920"/>
      <w:numFmt w:val="bullet"/>
      <w:lvlText w:val="-"/>
      <w:lvlJc w:val="left"/>
      <w:pPr>
        <w:ind w:left="47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F4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4D26DD"/>
    <w:rsid w:val="00523479"/>
    <w:rsid w:val="00543DB7"/>
    <w:rsid w:val="005729B0"/>
    <w:rsid w:val="00583E4F"/>
    <w:rsid w:val="00641630"/>
    <w:rsid w:val="00684488"/>
    <w:rsid w:val="006A3CE7"/>
    <w:rsid w:val="006A7746"/>
    <w:rsid w:val="006B3598"/>
    <w:rsid w:val="006C4C50"/>
    <w:rsid w:val="006D76B1"/>
    <w:rsid w:val="007042EB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309F4"/>
    <w:rsid w:val="00841146"/>
    <w:rsid w:val="0088504C"/>
    <w:rsid w:val="0089382B"/>
    <w:rsid w:val="008A1907"/>
    <w:rsid w:val="008C6BCA"/>
    <w:rsid w:val="008C7B50"/>
    <w:rsid w:val="008E4B30"/>
    <w:rsid w:val="00906BEE"/>
    <w:rsid w:val="00914059"/>
    <w:rsid w:val="009243E7"/>
    <w:rsid w:val="00985D58"/>
    <w:rsid w:val="0099730A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489E"/>
    <w:rsid w:val="00B27019"/>
    <w:rsid w:val="00B5664D"/>
    <w:rsid w:val="00B76A83"/>
    <w:rsid w:val="00BA5B40"/>
    <w:rsid w:val="00BB107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B18D3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C79B4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A5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ian\AppData\Local\Microsoft\Office\16.0\DTS\en-US%7bC3CC28A4-C874-48A4-8CE0-A0C7620B3D05%7d\%7bBDF2628A-1240-4786-B6B0-B6BC3F56088A%7dtf163927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A3C530B8A4FF8BE7B45B160A4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8520-D3AE-4977-B34C-48738E67D633}"/>
      </w:docPartPr>
      <w:docPartBody>
        <w:p w:rsidR="007B76E4" w:rsidRDefault="0005106A">
          <w:pPr>
            <w:pStyle w:val="E4FA3C530B8A4FF8BE7B45B160A4A64D"/>
          </w:pPr>
          <w:r w:rsidRPr="00906BEE">
            <w:t>Objective</w:t>
          </w:r>
        </w:p>
      </w:docPartBody>
    </w:docPart>
    <w:docPart>
      <w:docPartPr>
        <w:name w:val="E16DA17223DF448B96BC3270AA8EF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6003-C1CA-4C6B-9C8F-3E1D2408D6EE}"/>
      </w:docPartPr>
      <w:docPartBody>
        <w:p w:rsidR="007B76E4" w:rsidRDefault="0005106A">
          <w:pPr>
            <w:pStyle w:val="E16DA17223DF448B96BC3270AA8EF668"/>
          </w:pPr>
          <w:r w:rsidRPr="00906BEE">
            <w:t>Skills</w:t>
          </w:r>
        </w:p>
      </w:docPartBody>
    </w:docPart>
    <w:docPart>
      <w:docPartPr>
        <w:name w:val="88ABE82C281C427CBA5BAB0FDA4D8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1566-0D7A-43A6-9FC6-E95A8C7A1742}"/>
      </w:docPartPr>
      <w:docPartBody>
        <w:p w:rsidR="007B76E4" w:rsidRDefault="0005106A">
          <w:pPr>
            <w:pStyle w:val="88ABE82C281C427CBA5BAB0FDA4D892B"/>
          </w:pPr>
          <w:r>
            <w:t>Your name</w:t>
          </w:r>
        </w:p>
      </w:docPartBody>
    </w:docPart>
    <w:docPart>
      <w:docPartPr>
        <w:name w:val="723E89EC37B54606A9C469B1E1F6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D761-FE1B-448F-BB06-2572D273A9B1}"/>
      </w:docPartPr>
      <w:docPartBody>
        <w:p w:rsidR="007B76E4" w:rsidRDefault="0005106A">
          <w:pPr>
            <w:pStyle w:val="723E89EC37B54606A9C469B1E1F61C74"/>
          </w:pPr>
          <w:r w:rsidRPr="007D6458">
            <w:t>Profession or Industry</w:t>
          </w:r>
        </w:p>
      </w:docPartBody>
    </w:docPart>
    <w:docPart>
      <w:docPartPr>
        <w:name w:val="96AD60C13FE94C31808C7565D26A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9BE5-6409-4E84-B32E-A0A009E23291}"/>
      </w:docPartPr>
      <w:docPartBody>
        <w:p w:rsidR="007B76E4" w:rsidRDefault="0005106A">
          <w:pPr>
            <w:pStyle w:val="96AD60C13FE94C31808C7565D26A0FC3"/>
          </w:pPr>
          <w:r w:rsidRPr="00906BEE">
            <w:t>Experience</w:t>
          </w:r>
        </w:p>
      </w:docPartBody>
    </w:docPart>
    <w:docPart>
      <w:docPartPr>
        <w:name w:val="D927B8B9E3EB42D2ABAD20DBB3A7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25D95-68E4-4165-86F9-9CE9CE788889}"/>
      </w:docPartPr>
      <w:docPartBody>
        <w:p w:rsidR="007B76E4" w:rsidRDefault="0005106A">
          <w:pPr>
            <w:pStyle w:val="D927B8B9E3EB42D2ABAD20DBB3A75371"/>
          </w:pPr>
          <w:r w:rsidRPr="00906BEE">
            <w:t>Education</w:t>
          </w:r>
        </w:p>
      </w:docPartBody>
    </w:docPart>
    <w:docPart>
      <w:docPartPr>
        <w:name w:val="7DC3279EA7A94783B94FAB2CD45B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5AE0-E891-4E9B-99A5-DFADFDDEA262}"/>
      </w:docPartPr>
      <w:docPartBody>
        <w:p w:rsidR="007B76E4" w:rsidRDefault="0005106A">
          <w:pPr>
            <w:pStyle w:val="7DC3279EA7A94783B94FAB2CD45BDB7F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32"/>
    <w:rsid w:val="0005106A"/>
    <w:rsid w:val="007B76E4"/>
    <w:rsid w:val="00D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90AC7650984985832058A3420C45D3">
    <w:name w:val="8C90AC7650984985832058A3420C45D3"/>
  </w:style>
  <w:style w:type="paragraph" w:customStyle="1" w:styleId="E4FA3C530B8A4FF8BE7B45B160A4A64D">
    <w:name w:val="E4FA3C530B8A4FF8BE7B45B160A4A64D"/>
  </w:style>
  <w:style w:type="paragraph" w:customStyle="1" w:styleId="C721CAB6E9DE4D3AA585E817531B1CC4">
    <w:name w:val="C721CAB6E9DE4D3AA585E817531B1CC4"/>
  </w:style>
  <w:style w:type="paragraph" w:customStyle="1" w:styleId="E16DA17223DF448B96BC3270AA8EF668">
    <w:name w:val="E16DA17223DF448B96BC3270AA8EF668"/>
  </w:style>
  <w:style w:type="paragraph" w:customStyle="1" w:styleId="733FC097368E4D8A9A46A96CCA7667FE">
    <w:name w:val="733FC097368E4D8A9A46A96CCA7667FE"/>
  </w:style>
  <w:style w:type="paragraph" w:customStyle="1" w:styleId="88ABE82C281C427CBA5BAB0FDA4D892B">
    <w:name w:val="88ABE82C281C427CBA5BAB0FDA4D892B"/>
  </w:style>
  <w:style w:type="paragraph" w:customStyle="1" w:styleId="723E89EC37B54606A9C469B1E1F61C74">
    <w:name w:val="723E89EC37B54606A9C469B1E1F61C74"/>
  </w:style>
  <w:style w:type="paragraph" w:customStyle="1" w:styleId="6BDECFCAEF63477EBC02280A69E13FC3">
    <w:name w:val="6BDECFCAEF63477EBC02280A69E13FC3"/>
  </w:style>
  <w:style w:type="paragraph" w:customStyle="1" w:styleId="96AD60C13FE94C31808C7565D26A0FC3">
    <w:name w:val="96AD60C13FE94C31808C7565D26A0FC3"/>
  </w:style>
  <w:style w:type="paragraph" w:customStyle="1" w:styleId="B4CDBFBECD81489F9F36D743F938893C">
    <w:name w:val="B4CDBFBECD81489F9F36D743F938893C"/>
  </w:style>
  <w:style w:type="paragraph" w:customStyle="1" w:styleId="386D626D7F7C4AC698732B535FECCD5D">
    <w:name w:val="386D626D7F7C4AC698732B535FECCD5D"/>
  </w:style>
  <w:style w:type="paragraph" w:customStyle="1" w:styleId="814F095758E94C75A72788731F92CFF5">
    <w:name w:val="814F095758E94C75A72788731F92CFF5"/>
  </w:style>
  <w:style w:type="paragraph" w:customStyle="1" w:styleId="E6087B5BE4C942E0A750F19D370C8FC1">
    <w:name w:val="E6087B5BE4C942E0A750F19D370C8FC1"/>
  </w:style>
  <w:style w:type="paragraph" w:customStyle="1" w:styleId="5540C1D86CF94874B90AF3EE2C11AC53">
    <w:name w:val="5540C1D86CF94874B90AF3EE2C11AC53"/>
  </w:style>
  <w:style w:type="paragraph" w:customStyle="1" w:styleId="3A7F27815F94444ABBA48CA1E9C93589">
    <w:name w:val="3A7F27815F94444ABBA48CA1E9C93589"/>
  </w:style>
  <w:style w:type="paragraph" w:customStyle="1" w:styleId="FAB5F68B81184573A10C7C6D0D4B073A">
    <w:name w:val="FAB5F68B81184573A10C7C6D0D4B073A"/>
  </w:style>
  <w:style w:type="paragraph" w:customStyle="1" w:styleId="3DB32D86A23F4263834B129BB81AD9C9">
    <w:name w:val="3DB32D86A23F4263834B129BB81AD9C9"/>
  </w:style>
  <w:style w:type="paragraph" w:customStyle="1" w:styleId="9AB811FE94EA416C8F620AAFA705CB4D">
    <w:name w:val="9AB811FE94EA416C8F620AAFA705CB4D"/>
  </w:style>
  <w:style w:type="paragraph" w:customStyle="1" w:styleId="E70BB3E62A2F4442A8BF0F4C6E2561D9">
    <w:name w:val="E70BB3E62A2F4442A8BF0F4C6E2561D9"/>
  </w:style>
  <w:style w:type="paragraph" w:customStyle="1" w:styleId="D927B8B9E3EB42D2ABAD20DBB3A75371">
    <w:name w:val="D927B8B9E3EB42D2ABAD20DBB3A75371"/>
  </w:style>
  <w:style w:type="paragraph" w:customStyle="1" w:styleId="C40225D930D1494F9CBD3CCAD65EB98C">
    <w:name w:val="C40225D930D1494F9CBD3CCAD65EB98C"/>
  </w:style>
  <w:style w:type="paragraph" w:customStyle="1" w:styleId="4AC4E096AF174551A83A8534C5F3BBC4">
    <w:name w:val="4AC4E096AF174551A83A8534C5F3BBC4"/>
  </w:style>
  <w:style w:type="paragraph" w:customStyle="1" w:styleId="54D9D2C860BE496D9FB873E48F64E506">
    <w:name w:val="54D9D2C860BE496D9FB873E48F64E506"/>
  </w:style>
  <w:style w:type="paragraph" w:customStyle="1" w:styleId="FFB1F8F560F2474A8176F824FF6DBE84">
    <w:name w:val="FFB1F8F560F2474A8176F824FF6DBE84"/>
  </w:style>
  <w:style w:type="paragraph" w:customStyle="1" w:styleId="BDAF3DDD7CEB465A8E310720D141BC26">
    <w:name w:val="BDAF3DDD7CEB465A8E310720D141BC26"/>
  </w:style>
  <w:style w:type="paragraph" w:customStyle="1" w:styleId="2DFDD9E503EB4B9E8165F9715B6C6CF9">
    <w:name w:val="2DFDD9E503EB4B9E8165F9715B6C6CF9"/>
  </w:style>
  <w:style w:type="paragraph" w:customStyle="1" w:styleId="A959AEC71A664742BEB973D01C552CA5">
    <w:name w:val="A959AEC71A664742BEB973D01C552CA5"/>
  </w:style>
  <w:style w:type="paragraph" w:customStyle="1" w:styleId="B6AA3512D2CB49608D08A46050C8F67D">
    <w:name w:val="B6AA3512D2CB49608D08A46050C8F67D"/>
  </w:style>
  <w:style w:type="paragraph" w:customStyle="1" w:styleId="7DC3279EA7A94783B94FAB2CD45BDB7F">
    <w:name w:val="7DC3279EA7A94783B94FAB2CD45BDB7F"/>
  </w:style>
  <w:style w:type="paragraph" w:customStyle="1" w:styleId="3A2230CB90334E24B26A6600A658CA75">
    <w:name w:val="3A2230CB90334E24B26A6600A658CA75"/>
  </w:style>
  <w:style w:type="paragraph" w:customStyle="1" w:styleId="07A0C1C2D7C94E68936C70EC55FB622F">
    <w:name w:val="07A0C1C2D7C94E68936C70EC55FB622F"/>
    <w:rsid w:val="00D92632"/>
  </w:style>
  <w:style w:type="paragraph" w:customStyle="1" w:styleId="71A3C71ED70A49D6AAFDE4B203E030BD">
    <w:name w:val="71A3C71ED70A49D6AAFDE4B203E030BD"/>
    <w:rsid w:val="00D92632"/>
  </w:style>
  <w:style w:type="paragraph" w:customStyle="1" w:styleId="72E20BA646A9474495BECDE9EDC4719E">
    <w:name w:val="72E20BA646A9474495BECDE9EDC4719E"/>
    <w:rsid w:val="00D92632"/>
  </w:style>
  <w:style w:type="paragraph" w:customStyle="1" w:styleId="4CB1567289914A13A90E78274D391B11">
    <w:name w:val="4CB1567289914A13A90E78274D391B11"/>
    <w:rsid w:val="00D92632"/>
  </w:style>
  <w:style w:type="paragraph" w:customStyle="1" w:styleId="790A14EDF7044D2993FBF08A4738564F">
    <w:name w:val="790A14EDF7044D2993FBF08A4738564F"/>
    <w:rsid w:val="00D92632"/>
  </w:style>
  <w:style w:type="paragraph" w:customStyle="1" w:styleId="C709F2D75F2C437B923527F7198FF4CB">
    <w:name w:val="C709F2D75F2C437B923527F7198FF4CB"/>
    <w:rsid w:val="00D92632"/>
  </w:style>
  <w:style w:type="paragraph" w:customStyle="1" w:styleId="A2F9967DE3CF47C09591D16CAB3EAE3F">
    <w:name w:val="A2F9967DE3CF47C09591D16CAB3EAE3F"/>
    <w:rsid w:val="00D92632"/>
  </w:style>
  <w:style w:type="paragraph" w:customStyle="1" w:styleId="CA2D6FBE028B47F5887FF71A5E9EE533">
    <w:name w:val="CA2D6FBE028B47F5887FF71A5E9EE533"/>
    <w:rsid w:val="00D92632"/>
  </w:style>
  <w:style w:type="paragraph" w:customStyle="1" w:styleId="D2D9DC8D48FB47819E9F8E3AB022A01A">
    <w:name w:val="D2D9DC8D48FB47819E9F8E3AB022A01A"/>
    <w:rsid w:val="00D92632"/>
  </w:style>
  <w:style w:type="paragraph" w:customStyle="1" w:styleId="E8AEC5468E6249429D61E02CFC480BBC">
    <w:name w:val="E8AEC5468E6249429D61E02CFC480BBC"/>
    <w:rsid w:val="00D92632"/>
  </w:style>
  <w:style w:type="paragraph" w:customStyle="1" w:styleId="AFBFBE066A0D4E24919A94DDE56F5ACD">
    <w:name w:val="AFBFBE066A0D4E24919A94DDE56F5ACD"/>
    <w:rsid w:val="00D92632"/>
  </w:style>
  <w:style w:type="paragraph" w:customStyle="1" w:styleId="BF0A2222D7A542BCBBBE58F35F87ACBD">
    <w:name w:val="BF0A2222D7A542BCBBBE58F35F87ACBD"/>
    <w:rsid w:val="00D92632"/>
  </w:style>
  <w:style w:type="paragraph" w:customStyle="1" w:styleId="8006755678714AA1BC395E8EBF59F0D1">
    <w:name w:val="8006755678714AA1BC395E8EBF59F0D1"/>
    <w:rsid w:val="00D92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{BDF2628A-1240-4786-B6B0-B6BC3F56088A}tf16392716</Template>
  <TotalTime>0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“You Get what you Give”
                                                                                      -Jennifer Lopez</dc:subject>
  <dc:creator/>
  <cp:keywords/>
  <dc:description/>
  <cp:lastModifiedBy/>
  <cp:revision>1</cp:revision>
  <dcterms:created xsi:type="dcterms:W3CDTF">2020-07-29T19:12:00Z</dcterms:created>
  <dcterms:modified xsi:type="dcterms:W3CDTF">2020-07-29T19:12:00Z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