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35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23035C" w:rsidTr="00432195">
        <w:tc>
          <w:tcPr>
            <w:tcW w:w="3023" w:type="dxa"/>
          </w:tcPr>
          <w:bookmarkStart w:id="0" w:name="_GoBack" w:displacedByCustomXml="next"/>
          <w:bookmarkEnd w:id="0" w:displacedByCustomXml="next"/>
          <w:sdt>
            <w:sdtPr>
              <w:rPr>
                <w:b/>
              </w:rPr>
              <w:alias w:val="Your Name:"/>
              <w:tag w:val="Your Name:"/>
              <w:id w:val="-1220516334"/>
              <w:placeholder>
                <w:docPart w:val="71FC80F2C8A24CEC86BC007A81D9DE2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B93310" w:rsidRPr="0023035C" w:rsidRDefault="004D09B0" w:rsidP="00432195">
                <w:pPr>
                  <w:pStyle w:val="Heading1"/>
                  <w:rPr>
                    <w:b/>
                  </w:rPr>
                </w:pPr>
                <w:r>
                  <w:rPr>
                    <w:b/>
                  </w:rPr>
                  <w:t>cynthia campbell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23035C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013324" w:rsidRPr="0023035C" w:rsidRDefault="007018E4" w:rsidP="00467B4D">
                  <w:pPr>
                    <w:pStyle w:val="Heading3"/>
                    <w:framePr w:hSpace="180" w:wrap="around" w:hAnchor="margin" w:y="-435"/>
                    <w:rPr>
                      <w:b/>
                      <w:noProof/>
                    </w:rPr>
                  </w:pPr>
                  <w:hyperlink r:id="rId7" w:history="1">
                    <w:r w:rsidR="00013324" w:rsidRPr="0023035C">
                      <w:rPr>
                        <w:rStyle w:val="Hyperlink"/>
                        <w:b/>
                        <w:noProof/>
                      </w:rPr>
                      <w:t>CYNTHIA.DIANE12@gmail.com</w:t>
                    </w:r>
                  </w:hyperlink>
                </w:p>
                <w:p w:rsidR="00441EB9" w:rsidRPr="0023035C" w:rsidRDefault="00441EB9" w:rsidP="00467B4D">
                  <w:pPr>
                    <w:pStyle w:val="Heading3"/>
                    <w:framePr w:hSpace="180" w:wrap="around" w:hAnchor="margin" w:y="-435"/>
                    <w:rPr>
                      <w:b/>
                    </w:rPr>
                  </w:pPr>
                  <w:r w:rsidRPr="0023035C">
                    <w:rPr>
                      <w:b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D6268ED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x+IR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23035C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23035C" w:rsidRDefault="007018E4" w:rsidP="00467B4D">
                  <w:pPr>
                    <w:pStyle w:val="Heading3"/>
                    <w:framePr w:hSpace="180" w:wrap="around" w:hAnchor="margin" w:y="-435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Email:"/>
                      <w:tag w:val="Email:"/>
                      <w:id w:val="1159736844"/>
                      <w:placeholder>
                        <w:docPart w:val="5775BAFBE3E249289646917B475ED97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23035C">
                        <w:rPr>
                          <w:b/>
                        </w:rPr>
                        <w:t>Email</w:t>
                      </w:r>
                    </w:sdtContent>
                  </w:sdt>
                </w:p>
              </w:tc>
            </w:tr>
            <w:tr w:rsidR="00441EB9" w:rsidRPr="0023035C" w:rsidTr="000424C8">
              <w:trPr>
                <w:trHeight w:val="20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23035C" w:rsidRDefault="00417803" w:rsidP="00467B4D">
                  <w:pPr>
                    <w:pStyle w:val="Heading3"/>
                    <w:framePr w:hSpace="180" w:wrap="around" w:hAnchor="margin" w:y="-435"/>
                    <w:rPr>
                      <w:b/>
                    </w:rPr>
                  </w:pPr>
                  <w:r w:rsidRPr="0023035C">
                    <w:rPr>
                      <w:b/>
                      <w:noProof/>
                    </w:rPr>
                    <w:t>1-256-975-8364</w:t>
                  </w:r>
                  <w:r w:rsidR="00441EB9" w:rsidRPr="0023035C">
                    <w:rPr>
                      <w:b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ACD6E00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mJQi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k0BJiUIl&#10;AADT3gAADgAAAAAAAAAAAAAAAAAuAgAAZHJzL2Uyb0RvYy54bWxQSwECLQAUAAYACAAAACEAaEcb&#10;0NgAAAADAQAADwAAAAAAAAAAAAAAAACcJwAAZHJzL2Rvd25yZXYueG1sUEsFBgAAAAAEAAQA8wAA&#10;AKEoAAAAAA==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23035C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23035C" w:rsidRDefault="007018E4" w:rsidP="00467B4D">
                  <w:pPr>
                    <w:pStyle w:val="Heading3"/>
                    <w:framePr w:hSpace="180" w:wrap="around" w:hAnchor="margin" w:y="-435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Telephone:"/>
                      <w:tag w:val="Telephone:"/>
                      <w:id w:val="2067829428"/>
                      <w:placeholder>
                        <w:docPart w:val="EF6AB97C91054BE18A8EDB6A9E495F6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23035C">
                        <w:rPr>
                          <w:b/>
                        </w:rPr>
                        <w:t>Telephone</w:t>
                      </w:r>
                    </w:sdtContent>
                  </w:sdt>
                </w:p>
              </w:tc>
            </w:tr>
            <w:tr w:rsidR="00441EB9" w:rsidRPr="0023035C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23035C" w:rsidRDefault="00441EB9" w:rsidP="00467B4D">
                  <w:pPr>
                    <w:pStyle w:val="Heading3"/>
                    <w:framePr w:hSpace="180" w:wrap="around" w:hAnchor="margin" w:y="-435"/>
                    <w:rPr>
                      <w:b/>
                    </w:rPr>
                  </w:pPr>
                  <w:r w:rsidRPr="0023035C">
                    <w:rPr>
                      <w:b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F0BBEB8" wp14:editId="60A08F74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3AFFD8D" id="Group 31" o:spid="_x0000_s1026" alt="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eUoOFugYAABnjAAADgAAAAAAAAAAAAAAAAAuAgAAZHJz&#10;L2Uyb0RvYy54bWxQSwECLQAUAAYACAAAACEAaEcb0NgAAAADAQAADwAAAAAAAAAAAAAAAABCGwAA&#10;ZHJzL2Rvd25yZXYueG1sUEsFBgAAAAAEAAQA8wAAAEccAAAAAA==&#10;">
      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23035C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23035C" w:rsidRDefault="007018E4" w:rsidP="00467B4D">
                  <w:pPr>
                    <w:pStyle w:val="Heading3"/>
                    <w:framePr w:hSpace="180" w:wrap="around" w:hAnchor="margin" w:y="-435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LinkedIn URL:"/>
                      <w:tag w:val="LinkedIn URL:"/>
                      <w:id w:val="-1457020033"/>
                      <w:placeholder>
                        <w:docPart w:val="C506AA9A9951488FA80D261672BE9E6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23035C">
                        <w:rPr>
                          <w:b/>
                        </w:rPr>
                        <w:t>LinkedIn URL</w:t>
                      </w:r>
                    </w:sdtContent>
                  </w:sdt>
                </w:p>
              </w:tc>
            </w:tr>
            <w:tr w:rsidR="00441EB9" w:rsidRPr="0023035C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441EB9" w:rsidRPr="0023035C" w:rsidRDefault="007018E4" w:rsidP="00467B4D">
                  <w:pPr>
                    <w:pStyle w:val="Heading3"/>
                    <w:framePr w:hSpace="180" w:wrap="around" w:hAnchor="margin" w:y="-435"/>
                    <w:rPr>
                      <w:rFonts w:asciiTheme="minorHAnsi" w:eastAsiaTheme="minorHAnsi" w:hAnsiTheme="minorHAnsi" w:cstheme="minorBidi"/>
                      <w:b/>
                      <w:szCs w:val="18"/>
                    </w:rPr>
                  </w:pPr>
                  <w:sdt>
                    <w:sdtPr>
                      <w:rPr>
                        <w:b/>
                      </w:rPr>
                      <w:alias w:val="Link to other online properties:"/>
                      <w:tag w:val="Link to other online properties:"/>
                      <w:id w:val="522055412"/>
                      <w:placeholder>
                        <w:docPart w:val="E78B50FCB06D405C8AFD600FDF49C2B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23035C">
                        <w:rPr>
                          <w:b/>
                        </w:rPr>
                        <w:t>Link to other online properties: Portfolio/Website/Blog</w:t>
                      </w:r>
                    </w:sdtContent>
                  </w:sdt>
                </w:p>
              </w:tc>
            </w:tr>
            <w:tr w:rsidR="005A7E57" w:rsidRPr="0023035C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RPr="0023035C" w:rsidRDefault="007018E4" w:rsidP="00467B4D">
                  <w:pPr>
                    <w:pStyle w:val="Heading3"/>
                    <w:framePr w:hSpace="180" w:wrap="around" w:hAnchor="margin" w:y="-435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Objective:"/>
                      <w:tag w:val="Objective:"/>
                      <w:id w:val="319159961"/>
                      <w:placeholder>
                        <w:docPart w:val="4FC1136472EC40DC8EC534A0A64F891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 w:rsidRPr="0023035C">
                        <w:rPr>
                          <w:b/>
                        </w:rPr>
                        <w:t>Objective</w:t>
                      </w:r>
                    </w:sdtContent>
                  </w:sdt>
                </w:p>
                <w:p w:rsidR="005A7E57" w:rsidRPr="0023035C" w:rsidRDefault="00616FF4" w:rsidP="00467B4D">
                  <w:pPr>
                    <w:pStyle w:val="GraphicElement"/>
                    <w:framePr w:hSpace="180" w:wrap="around" w:hAnchor="margin" w:y="-435"/>
                    <w:rPr>
                      <w:b/>
                    </w:rPr>
                  </w:pPr>
                  <w:r w:rsidRPr="0023035C">
                    <w:rPr>
                      <w:b/>
                    </w:rPr>
                    <mc:AlternateContent>
                      <mc:Choice Requires="wps">
                        <w:drawing>
                          <wp:inline distT="0" distB="0" distL="0" distR="0" wp14:anchorId="0AAC4397" wp14:editId="0DA9A14B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11DBAB0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52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DhAlOfegHbDFsWzfFGJHLHt3wOUUwwGzF7NCm7+kks3F8vNqOcyJSbps2+am&#10;eceZvIaqZ1zAmD6Ctyxvem6ocPFYnB5iolqUek3JZYxjE41g+74uz1rlxi6tlF06G7ikfQFFiql4&#10;U+jKrMHeIDsJmhIhJbjUZGlUwDjKzjCljVmB9Z+BS36GQpnDvwGviFLZu7SCrXYef1c9zdeW1SWf&#10;2n+hO2+f/HAuj1QCNFBF4fKUeWJfngv8+Rfd/Q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yc/ud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23035C" w:rsidRDefault="00F82FAB" w:rsidP="00467B4D">
                  <w:pPr>
                    <w:framePr w:hSpace="180" w:wrap="around" w:hAnchor="margin" w:y="-435"/>
                    <w:rPr>
                      <w:b/>
                    </w:rPr>
                  </w:pPr>
                  <w:r>
                    <w:rPr>
                      <w:b/>
                    </w:rPr>
                    <w:t>I am adaptable, skilled in many ICU settings and a confident leader that collaborates well with the healthcare team.</w:t>
                  </w:r>
                </w:p>
              </w:tc>
            </w:tr>
            <w:tr w:rsidR="00463463" w:rsidRPr="0023035C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A7E57" w:rsidRPr="0023035C" w:rsidRDefault="007018E4" w:rsidP="00467B4D">
                  <w:pPr>
                    <w:pStyle w:val="Heading3"/>
                    <w:framePr w:hSpace="180" w:wrap="around" w:hAnchor="margin" w:y="-435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Skills:"/>
                      <w:tag w:val="Skills:"/>
                      <w:id w:val="1490835561"/>
                      <w:placeholder>
                        <w:docPart w:val="CF9C9DF9F39B47A385E68F6F0E817C5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 w:rsidRPr="0023035C">
                        <w:rPr>
                          <w:b/>
                        </w:rPr>
                        <w:t>Skills</w:t>
                      </w:r>
                    </w:sdtContent>
                  </w:sdt>
                </w:p>
                <w:p w:rsidR="00616FF4" w:rsidRPr="0023035C" w:rsidRDefault="00616FF4" w:rsidP="00467B4D">
                  <w:pPr>
                    <w:pStyle w:val="GraphicElement"/>
                    <w:framePr w:hSpace="180" w:wrap="around" w:hAnchor="margin" w:y="-435"/>
                    <w:rPr>
                      <w:b/>
                    </w:rPr>
                  </w:pPr>
                  <w:r w:rsidRPr="0023035C">
                    <w:rPr>
                      <w:b/>
                    </w:rPr>
                    <mc:AlternateContent>
                      <mc:Choice Requires="wps">
                        <w:drawing>
                          <wp:inline distT="0" distB="0" distL="0" distR="0" wp14:anchorId="45A925AD" wp14:editId="05173CF0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EE7573C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6Kv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DhAlOfegHbDFsWzfFGJHLHt3wOUUwwGzF7NCm7+kks3F8vNqOcyJSbps2+am&#10;eceZvIaqZ1zAmD6Ctyxvem6ocPFYnB5iolqUek3JZYxjE41g+74uz1rlxi6tlF06G7ikfQFFiql4&#10;U+jKrMHeIDsJmhIhJbjUZGlUwDjKzjCljVmB9Z+BS36GQpnDvwGviFLZu7SCrXYef1c9zdeW1SWf&#10;2n+hO2+f/HAuj1QCNFBF4fKUeWJfngv8+Rfd/Q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de+ir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23035C" w:rsidRDefault="00D85F34" w:rsidP="00467B4D">
                  <w:pPr>
                    <w:framePr w:hSpace="180" w:wrap="around" w:hAnchor="margin" w:y="-435"/>
                    <w:rPr>
                      <w:b/>
                    </w:rPr>
                  </w:pPr>
                  <w:r>
                    <w:rPr>
                      <w:b/>
                    </w:rPr>
                    <w:t xml:space="preserve">CVICU, SWANS, IABP, CRRT, HEMOSPHERE, VIGILANCE </w:t>
                  </w:r>
                </w:p>
              </w:tc>
            </w:tr>
          </w:tbl>
          <w:p w:rsidR="00B93310" w:rsidRPr="0023035C" w:rsidRDefault="00B93310" w:rsidP="00432195">
            <w:pPr>
              <w:rPr>
                <w:b/>
              </w:rPr>
            </w:pPr>
          </w:p>
        </w:tc>
        <w:tc>
          <w:tcPr>
            <w:tcW w:w="723" w:type="dxa"/>
          </w:tcPr>
          <w:p w:rsidR="00B93310" w:rsidRPr="0023035C" w:rsidRDefault="00B93310" w:rsidP="00432195">
            <w:pPr>
              <w:rPr>
                <w:b/>
              </w:rPr>
            </w:pPr>
          </w:p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:rsidRPr="0023035C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23035C" w:rsidRDefault="00417803" w:rsidP="00467B4D">
                  <w:pPr>
                    <w:pStyle w:val="Heading2"/>
                    <w:framePr w:hSpace="180" w:wrap="around" w:hAnchor="margin" w:y="-435"/>
                    <w:rPr>
                      <w:b/>
                    </w:rPr>
                  </w:pPr>
                  <w:r w:rsidRPr="0023035C">
                    <w:rPr>
                      <w:b/>
                    </w:rPr>
                    <w:t>Registered Nurse</w:t>
                  </w:r>
                </w:p>
                <w:p w:rsidR="00F82FAB" w:rsidRDefault="00F82FAB" w:rsidP="00467B4D">
                  <w:pPr>
                    <w:pStyle w:val="Heading4"/>
                    <w:framePr w:hSpace="180" w:wrap="around" w:hAnchor="margin" w:y="-435"/>
                  </w:pPr>
                  <w:r>
                    <w:t>registered icu rn WITH 13</w:t>
                  </w:r>
                </w:p>
                <w:p w:rsidR="00752090" w:rsidRPr="0023035C" w:rsidRDefault="00752090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 xml:space="preserve"> years of experience. </w:t>
                  </w:r>
                </w:p>
                <w:p w:rsidR="00D85F34" w:rsidRDefault="00D85F34" w:rsidP="00467B4D">
                  <w:pPr>
                    <w:pStyle w:val="Heading4"/>
                    <w:framePr w:hSpace="180" w:wrap="around" w:hAnchor="margin" w:y="-435"/>
                  </w:pPr>
                </w:p>
                <w:p w:rsidR="00D85F34" w:rsidRDefault="00D85F34" w:rsidP="00467B4D">
                  <w:pPr>
                    <w:pStyle w:val="Heading4"/>
                    <w:framePr w:hSpace="180" w:wrap="around" w:hAnchor="margin" w:y="-435"/>
                  </w:pPr>
                  <w:r>
                    <w:t>CCRN certified</w:t>
                  </w:r>
                </w:p>
                <w:p w:rsidR="00752090" w:rsidRDefault="00752090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aacn member</w:t>
                  </w:r>
                  <w:r w:rsidR="00BC0D9E">
                    <w:t xml:space="preserve"> #12727213</w:t>
                  </w:r>
                </w:p>
                <w:p w:rsidR="00F82FAB" w:rsidRDefault="00F82FAB" w:rsidP="00467B4D">
                  <w:pPr>
                    <w:pStyle w:val="Heading4"/>
                    <w:framePr w:hSpace="180" w:wrap="around" w:hAnchor="margin" w:y="-435"/>
                  </w:pPr>
                </w:p>
                <w:p w:rsidR="00BC0D9E" w:rsidRDefault="00BC0D9E" w:rsidP="00467B4D">
                  <w:pPr>
                    <w:pStyle w:val="Heading4"/>
                    <w:framePr w:hSpace="180" w:wrap="around" w:hAnchor="margin" w:y="-435"/>
                  </w:pPr>
                  <w:r>
                    <w:t xml:space="preserve">acc/ american college of caridology </w:t>
                  </w:r>
                </w:p>
                <w:p w:rsidR="00BC0D9E" w:rsidRDefault="00BC0D9E" w:rsidP="00467B4D">
                  <w:pPr>
                    <w:pStyle w:val="Heading4"/>
                    <w:framePr w:hSpace="180" w:wrap="around" w:hAnchor="margin" w:y="-435"/>
                  </w:pPr>
                  <w:r>
                    <w:t>member #3496537</w:t>
                  </w:r>
                </w:p>
                <w:p w:rsidR="000E71EC" w:rsidRDefault="000E71EC" w:rsidP="00467B4D">
                  <w:pPr>
                    <w:pStyle w:val="Heading4"/>
                    <w:framePr w:hSpace="180" w:wrap="around" w:hAnchor="margin" w:y="-435"/>
                  </w:pPr>
                </w:p>
                <w:p w:rsidR="007478CD" w:rsidRPr="0023035C" w:rsidRDefault="00D85F34" w:rsidP="00467B4D">
                  <w:pPr>
                    <w:pStyle w:val="Heading4"/>
                    <w:framePr w:hSpace="180" w:wrap="around" w:hAnchor="margin" w:y="-435"/>
                  </w:pPr>
                  <w:r>
                    <w:t>acls/bls</w:t>
                  </w:r>
                  <w:r w:rsidR="007478CD">
                    <w:t xml:space="preserve"> CERTIFIED</w:t>
                  </w:r>
                </w:p>
                <w:p w:rsidR="00752090" w:rsidRDefault="00752090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crrt prismaflex</w:t>
                  </w:r>
                  <w:r w:rsidR="00D85F34">
                    <w:t>, IABP</w:t>
                  </w:r>
                  <w:r w:rsidRPr="0023035C">
                    <w:t xml:space="preserve"> </w:t>
                  </w:r>
                  <w:r w:rsidR="007478CD">
                    <w:t xml:space="preserve">certified </w:t>
                  </w:r>
                </w:p>
                <w:p w:rsidR="00F82FAB" w:rsidRDefault="00F82FAB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cardiac</w:t>
                  </w:r>
                  <w:r>
                    <w:t xml:space="preserve"> CVICU, Sicu, micu</w:t>
                  </w:r>
                </w:p>
                <w:p w:rsidR="002D7105" w:rsidRPr="0023035C" w:rsidRDefault="002D7105" w:rsidP="00467B4D">
                  <w:pPr>
                    <w:pStyle w:val="Heading4"/>
                    <w:framePr w:hSpace="180" w:wrap="around" w:hAnchor="margin" w:y="-435"/>
                  </w:pPr>
                  <w:r>
                    <w:t>Interventional Radiology experience</w:t>
                  </w:r>
                </w:p>
                <w:p w:rsidR="0023035C" w:rsidRDefault="00F82FAB" w:rsidP="00467B4D">
                  <w:pPr>
                    <w:pStyle w:val="Heading4"/>
                    <w:framePr w:hSpace="180" w:wrap="around" w:hAnchor="margin" w:y="-435"/>
                  </w:pPr>
                  <w:r>
                    <w:t>vascular, transplant, ccu, neuro icu experienced</w:t>
                  </w:r>
                  <w:r w:rsidR="0023035C" w:rsidRPr="0023035C">
                    <w:t xml:space="preserve">. </w:t>
                  </w:r>
                </w:p>
                <w:p w:rsidR="00D85F34" w:rsidRDefault="00D85F34" w:rsidP="00467B4D">
                  <w:pPr>
                    <w:pStyle w:val="Heading4"/>
                    <w:framePr w:hSpace="180" w:wrap="around" w:hAnchor="margin" w:y="-435"/>
                  </w:pPr>
                </w:p>
                <w:p w:rsidR="00D85F34" w:rsidRDefault="00D85F34" w:rsidP="00467B4D">
                  <w:pPr>
                    <w:pStyle w:val="Heading4"/>
                    <w:framePr w:hSpace="180" w:wrap="around" w:hAnchor="margin" w:y="-435"/>
                  </w:pPr>
                  <w:r>
                    <w:t>CUrrent position</w:t>
                  </w:r>
                </w:p>
                <w:p w:rsidR="00D85F34" w:rsidRDefault="00D85F34" w:rsidP="00467B4D">
                  <w:pPr>
                    <w:pStyle w:val="Heading4"/>
                    <w:framePr w:hSpace="180" w:wrap="around" w:hAnchor="margin" w:y="-435"/>
                  </w:pPr>
                  <w:r>
                    <w:t>cvicu 5 west at</w:t>
                  </w:r>
                </w:p>
                <w:p w:rsidR="00D85F34" w:rsidRDefault="00D85F34" w:rsidP="00467B4D">
                  <w:pPr>
                    <w:pStyle w:val="Heading4"/>
                    <w:framePr w:hSpace="180" w:wrap="around" w:hAnchor="margin" w:y="-435"/>
                  </w:pPr>
                  <w:r>
                    <w:t>KEck medical Center</w:t>
                  </w:r>
                </w:p>
                <w:p w:rsidR="00D85F34" w:rsidRDefault="00D85F34" w:rsidP="00467B4D">
                  <w:pPr>
                    <w:pStyle w:val="Heading4"/>
                    <w:framePr w:hSpace="180" w:wrap="around" w:hAnchor="margin" w:y="-435"/>
                  </w:pPr>
                  <w:r>
                    <w:t xml:space="preserve">1500 San Pablo ST. </w:t>
                  </w:r>
                </w:p>
                <w:p w:rsidR="00D85F34" w:rsidRDefault="00D85F34" w:rsidP="00467B4D">
                  <w:pPr>
                    <w:pStyle w:val="Heading4"/>
                    <w:framePr w:hSpace="180" w:wrap="around" w:hAnchor="margin" w:y="-435"/>
                  </w:pPr>
                  <w:r>
                    <w:t>Los Angele’s Ca. 90033</w:t>
                  </w:r>
                </w:p>
                <w:p w:rsidR="00D85F34" w:rsidRDefault="00D85F34" w:rsidP="00467B4D">
                  <w:pPr>
                    <w:pStyle w:val="Heading4"/>
                    <w:framePr w:hSpace="180" w:wrap="around" w:hAnchor="margin" w:y="-435"/>
                  </w:pPr>
                </w:p>
                <w:p w:rsidR="00F82FAB" w:rsidRDefault="00D85F34" w:rsidP="00467B4D">
                  <w:pPr>
                    <w:pStyle w:val="Heading4"/>
                    <w:framePr w:hSpace="180" w:wrap="around" w:hAnchor="margin" w:y="-435"/>
                  </w:pPr>
                  <w:r>
                    <w:t>MANAGER- eVANGELINE</w:t>
                  </w:r>
                  <w:r w:rsidR="00F82FAB">
                    <w:t xml:space="preserve"> Morris</w:t>
                  </w:r>
                </w:p>
                <w:p w:rsidR="007E23DD" w:rsidRDefault="007E23DD" w:rsidP="00467B4D">
                  <w:pPr>
                    <w:pStyle w:val="Heading4"/>
                    <w:framePr w:hSpace="180" w:wrap="around" w:hAnchor="margin" w:y="-435"/>
                  </w:pPr>
                  <w:r w:rsidRPr="007E23DD">
                    <w:t xml:space="preserve">Evangeline.Morris@med.usc.edu </w:t>
                  </w:r>
                </w:p>
                <w:p w:rsidR="00D85F34" w:rsidRDefault="007E23DD" w:rsidP="00467B4D">
                  <w:pPr>
                    <w:pStyle w:val="Heading4"/>
                    <w:framePr w:hSpace="180" w:wrap="around" w:hAnchor="margin" w:y="-435"/>
                  </w:pPr>
                  <w:r>
                    <w:t>1-404-550-4241</w:t>
                  </w:r>
                  <w:r w:rsidR="00D85F34">
                    <w:t xml:space="preserve"> </w:t>
                  </w:r>
                </w:p>
                <w:p w:rsidR="00D85F34" w:rsidRDefault="00D85F34" w:rsidP="00467B4D">
                  <w:pPr>
                    <w:pStyle w:val="Heading4"/>
                    <w:framePr w:hSpace="180" w:wrap="around" w:hAnchor="margin" w:y="-435"/>
                  </w:pPr>
                </w:p>
                <w:p w:rsidR="00752090" w:rsidRDefault="00D85F34" w:rsidP="00467B4D">
                  <w:pPr>
                    <w:pStyle w:val="Heading4"/>
                    <w:framePr w:hSpace="180" w:wrap="around" w:hAnchor="margin" w:y="-435"/>
                  </w:pPr>
                  <w:r>
                    <w:t>P</w:t>
                  </w:r>
                  <w:r w:rsidR="007E23DD">
                    <w:t>ast</w:t>
                  </w:r>
                  <w:r>
                    <w:t xml:space="preserve"> Positions </w:t>
                  </w:r>
                </w:p>
                <w:p w:rsidR="00D85F34" w:rsidRDefault="00D85F34" w:rsidP="00467B4D">
                  <w:pPr>
                    <w:pStyle w:val="Heading4"/>
                    <w:framePr w:hSpace="180" w:wrap="around" w:hAnchor="margin" w:y="-435"/>
                  </w:pPr>
                  <w:r>
                    <w:t>held as a travel RN</w:t>
                  </w:r>
                </w:p>
                <w:p w:rsidR="00D85F34" w:rsidRPr="0023035C" w:rsidRDefault="00D85F34" w:rsidP="00467B4D">
                  <w:pPr>
                    <w:pStyle w:val="Heading4"/>
                    <w:framePr w:hSpace="180" w:wrap="around" w:hAnchor="margin" w:y="-435"/>
                  </w:pPr>
                </w:p>
                <w:p w:rsidR="00417803" w:rsidRPr="0023035C" w:rsidRDefault="00417803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 xml:space="preserve">uSSI nURSING </w:t>
                  </w:r>
                </w:p>
                <w:p w:rsidR="00417803" w:rsidRPr="0023035C" w:rsidRDefault="00417803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2050 WEST 190</w:t>
                  </w:r>
                  <w:r w:rsidRPr="0023035C">
                    <w:rPr>
                      <w:vertAlign w:val="superscript"/>
                    </w:rPr>
                    <w:t>TH</w:t>
                  </w:r>
                  <w:r w:rsidRPr="0023035C">
                    <w:t xml:space="preserve"> STREET TORRANCE, CA 90504</w:t>
                  </w:r>
                </w:p>
                <w:p w:rsidR="000E1AE5" w:rsidRPr="0023035C" w:rsidRDefault="00417803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1-888-311-0000</w:t>
                  </w:r>
                  <w:r w:rsidR="000E1AE5" w:rsidRPr="0023035C">
                    <w:t>-</w:t>
                  </w:r>
                </w:p>
                <w:p w:rsidR="00417803" w:rsidRDefault="00CD651E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 xml:space="preserve"> recruiter Ryan Beres</w:t>
                  </w:r>
                </w:p>
                <w:p w:rsidR="00A262CE" w:rsidRDefault="00A262CE" w:rsidP="00467B4D">
                  <w:pPr>
                    <w:pStyle w:val="Heading4"/>
                    <w:framePr w:hSpace="180" w:wrap="around" w:hAnchor="margin" w:y="-435"/>
                  </w:pPr>
                </w:p>
                <w:p w:rsidR="00F55942" w:rsidRPr="0023035C" w:rsidRDefault="00F55942" w:rsidP="00467B4D">
                  <w:pPr>
                    <w:pStyle w:val="Heading4"/>
                    <w:framePr w:hSpace="180" w:wrap="around" w:hAnchor="margin" w:y="-435"/>
                  </w:pPr>
                  <w:r>
                    <w:t>university of southern california</w:t>
                  </w:r>
                </w:p>
                <w:p w:rsidR="00A262CE" w:rsidRDefault="00CD651E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 xml:space="preserve">usc keck medical center </w:t>
                  </w:r>
                </w:p>
                <w:p w:rsidR="00A262CE" w:rsidRDefault="00A262CE" w:rsidP="00467B4D">
                  <w:pPr>
                    <w:pStyle w:val="Heading4"/>
                    <w:framePr w:hSpace="180" w:wrap="around" w:hAnchor="margin" w:y="-435"/>
                  </w:pPr>
                  <w:r>
                    <w:t>1500 san pablo st. los angeles 90033</w:t>
                  </w:r>
                </w:p>
                <w:p w:rsidR="00F55942" w:rsidRDefault="00D85F34" w:rsidP="00467B4D">
                  <w:pPr>
                    <w:pStyle w:val="Heading4"/>
                    <w:framePr w:hSpace="180" w:wrap="around" w:hAnchor="margin" w:y="-435"/>
                  </w:pPr>
                  <w:r>
                    <w:t>7west/east icU</w:t>
                  </w:r>
                </w:p>
                <w:p w:rsidR="00A262CE" w:rsidRDefault="00A262CE" w:rsidP="00467B4D">
                  <w:pPr>
                    <w:pStyle w:val="Heading4"/>
                    <w:framePr w:hSpace="180" w:wrap="around" w:hAnchor="margin" w:y="-435"/>
                  </w:pPr>
                  <w:r>
                    <w:t>brandee georgevitch</w:t>
                  </w:r>
                  <w:r w:rsidR="007E23DD">
                    <w:t xml:space="preserve"> asst</w:t>
                  </w:r>
                  <w:r>
                    <w:t xml:space="preserve"> </w:t>
                  </w:r>
                  <w:r w:rsidR="007E23DD">
                    <w:t>mgr.</w:t>
                  </w:r>
                </w:p>
                <w:p w:rsidR="00A262CE" w:rsidRDefault="00A262CE" w:rsidP="00467B4D">
                  <w:pPr>
                    <w:pStyle w:val="Heading4"/>
                    <w:framePr w:hSpace="180" w:wrap="around" w:hAnchor="margin" w:y="-435"/>
                  </w:pPr>
                  <w:r>
                    <w:t>1-314-803-2588</w:t>
                  </w:r>
                </w:p>
                <w:p w:rsidR="00F55942" w:rsidRDefault="00F55942" w:rsidP="00467B4D">
                  <w:pPr>
                    <w:pStyle w:val="Heading4"/>
                    <w:framePr w:hSpace="180" w:wrap="around" w:hAnchor="margin" w:y="-435"/>
                  </w:pPr>
                  <w:r>
                    <w:lastRenderedPageBreak/>
                    <w:t>brandee.georgevitch@med.usc.edu</w:t>
                  </w:r>
                </w:p>
                <w:p w:rsidR="00A262CE" w:rsidRDefault="00A262CE" w:rsidP="00467B4D">
                  <w:pPr>
                    <w:pStyle w:val="Heading4"/>
                    <w:framePr w:hSpace="180" w:wrap="around" w:hAnchor="margin" w:y="-435"/>
                  </w:pPr>
                  <w:r>
                    <w:t>staffing office</w:t>
                  </w:r>
                </w:p>
                <w:p w:rsidR="00F55942" w:rsidRDefault="00F55942" w:rsidP="00467B4D">
                  <w:pPr>
                    <w:pStyle w:val="Heading4"/>
                    <w:framePr w:hSpace="180" w:wrap="around" w:hAnchor="margin" w:y="-435"/>
                  </w:pPr>
                  <w:r>
                    <w:t>Dawn chavez nursing mgr</w:t>
                  </w:r>
                </w:p>
                <w:p w:rsidR="00F55942" w:rsidRDefault="00F55942" w:rsidP="00467B4D">
                  <w:pPr>
                    <w:pStyle w:val="Heading4"/>
                    <w:framePr w:hSpace="180" w:wrap="around" w:hAnchor="margin" w:y="-435"/>
                  </w:pPr>
                  <w:r>
                    <w:t>dawn.chavez@med.usc.edu</w:t>
                  </w:r>
                </w:p>
                <w:p w:rsidR="00A262CE" w:rsidRDefault="00A262CE" w:rsidP="00467B4D">
                  <w:pPr>
                    <w:pStyle w:val="Heading4"/>
                    <w:framePr w:hSpace="180" w:wrap="around" w:hAnchor="margin" w:y="-435"/>
                  </w:pPr>
                  <w:r>
                    <w:t>1-323-244-8491</w:t>
                  </w:r>
                </w:p>
                <w:p w:rsidR="00F55942" w:rsidRDefault="00F55942" w:rsidP="00467B4D">
                  <w:pPr>
                    <w:pStyle w:val="Heading4"/>
                    <w:framePr w:hSpace="180" w:wrap="around" w:hAnchor="margin" w:y="-435"/>
                  </w:pPr>
                  <w:r>
                    <w:t>michelle louie rn charge nurse</w:t>
                  </w:r>
                </w:p>
                <w:p w:rsidR="00F55942" w:rsidRDefault="00DB7886" w:rsidP="00467B4D">
                  <w:pPr>
                    <w:pStyle w:val="Heading4"/>
                    <w:framePr w:hSpace="180" w:wrap="around" w:hAnchor="margin" w:y="-435"/>
                  </w:pPr>
                  <w:r>
                    <w:t>1-626-319-2179</w:t>
                  </w:r>
                </w:p>
                <w:p w:rsidR="00A262CE" w:rsidRDefault="00A262CE" w:rsidP="00467B4D">
                  <w:pPr>
                    <w:pStyle w:val="Heading4"/>
                    <w:framePr w:hSpace="180" w:wrap="around" w:hAnchor="margin" w:y="-435"/>
                  </w:pPr>
                </w:p>
                <w:p w:rsidR="00CD651E" w:rsidRPr="0023035C" w:rsidRDefault="00CD651E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from nov. 6</w:t>
                  </w:r>
                  <w:proofErr w:type="gramStart"/>
                  <w:r w:rsidRPr="0023035C">
                    <w:t>,2016</w:t>
                  </w:r>
                  <w:proofErr w:type="gramEnd"/>
                  <w:r w:rsidRPr="0023035C">
                    <w:t xml:space="preserve"> </w:t>
                  </w:r>
                </w:p>
                <w:p w:rsidR="00417803" w:rsidRPr="0023035C" w:rsidRDefault="00D85F34" w:rsidP="00467B4D">
                  <w:pPr>
                    <w:pStyle w:val="Heading4"/>
                    <w:framePr w:hSpace="180" w:wrap="around" w:hAnchor="margin" w:y="-435"/>
                  </w:pPr>
                  <w:r>
                    <w:t>EMPLOYED</w:t>
                  </w:r>
                  <w:r w:rsidR="00417803" w:rsidRPr="0023035C">
                    <w:t xml:space="preserve"> FROM NOV 14-</w:t>
                  </w:r>
                  <w:r>
                    <w:t xml:space="preserve">April 2018 </w:t>
                  </w:r>
                </w:p>
                <w:p w:rsidR="00417803" w:rsidRDefault="00F82FAB" w:rsidP="00467B4D">
                  <w:pPr>
                    <w:pStyle w:val="Heading4"/>
                    <w:framePr w:hSpace="180" w:wrap="around" w:hAnchor="margin" w:y="-435"/>
                  </w:pPr>
                  <w:r>
                    <w:t>A TRAVEL RN</w:t>
                  </w:r>
                  <w:r w:rsidR="00417803" w:rsidRPr="0023035C">
                    <w:t xml:space="preserve"> CONTRACT</w:t>
                  </w:r>
                  <w:r>
                    <w:t xml:space="preserve">ed TO </w:t>
                  </w:r>
                  <w:r w:rsidRPr="0023035C">
                    <w:t>ICU</w:t>
                  </w:r>
                  <w:r>
                    <w:t xml:space="preserve"> and float pool. experience in </w:t>
                  </w:r>
                  <w:r w:rsidR="001505C6" w:rsidRPr="0023035C">
                    <w:t>s</w:t>
                  </w:r>
                  <w:r>
                    <w:t>i</w:t>
                  </w:r>
                  <w:r w:rsidR="001505C6" w:rsidRPr="0023035C">
                    <w:t>c</w:t>
                  </w:r>
                  <w:r>
                    <w:t>u</w:t>
                  </w:r>
                  <w:r w:rsidR="001505C6" w:rsidRPr="0023035C">
                    <w:t>, m</w:t>
                  </w:r>
                  <w:r>
                    <w:t>icu</w:t>
                  </w:r>
                  <w:r w:rsidR="001505C6" w:rsidRPr="0023035C">
                    <w:t>, trans</w:t>
                  </w:r>
                  <w:r w:rsidR="002D7105">
                    <w:t>p</w:t>
                  </w:r>
                  <w:r w:rsidR="00D85F34">
                    <w:t xml:space="preserve">lant, </w:t>
                  </w:r>
                  <w:r>
                    <w:t>cvicu, CARDIAC</w:t>
                  </w:r>
                  <w:r w:rsidR="00D85F34">
                    <w:t>, S</w:t>
                  </w:r>
                  <w:r>
                    <w:t>t</w:t>
                  </w:r>
                  <w:r w:rsidR="00D85F34">
                    <w:t>ICU</w:t>
                  </w:r>
                  <w:r>
                    <w:t xml:space="preserve"> and n</w:t>
                  </w:r>
                  <w:r w:rsidR="00D85F34">
                    <w:t>icu.</w:t>
                  </w:r>
                  <w:r w:rsidR="002D7105">
                    <w:t xml:space="preserve"> recover </w:t>
                  </w:r>
                  <w:r w:rsidR="00DB7886">
                    <w:t>AND MONITOR</w:t>
                  </w:r>
                  <w:r w:rsidR="002D7105">
                    <w:t xml:space="preserve"> </w:t>
                  </w:r>
                  <w:r>
                    <w:t xml:space="preserve">critical </w:t>
                  </w:r>
                  <w:r w:rsidR="002D7105">
                    <w:t xml:space="preserve">patients </w:t>
                  </w:r>
                  <w:r>
                    <w:t>HEMODYNAMICS,</w:t>
                  </w:r>
                  <w:r w:rsidR="002D7105">
                    <w:t xml:space="preserve"> after surgery as in a pacu unit</w:t>
                  </w:r>
                  <w:r>
                    <w:t xml:space="preserve">. </w:t>
                  </w:r>
                  <w:r w:rsidR="00CD651E" w:rsidRPr="0023035C">
                    <w:t>trained and skilled to float safely and professionally in various icu settings</w:t>
                  </w:r>
                  <w:r w:rsidR="001505C6" w:rsidRPr="0023035C">
                    <w:t xml:space="preserve">. i </w:t>
                  </w:r>
                  <w:r w:rsidR="00CD651E" w:rsidRPr="0023035C">
                    <w:t xml:space="preserve"> </w:t>
                  </w:r>
                  <w:r>
                    <w:t xml:space="preserve">can </w:t>
                  </w:r>
                  <w:r w:rsidR="00CD651E" w:rsidRPr="0023035C">
                    <w:t>float to th</w:t>
                  </w:r>
                  <w:r w:rsidR="00D85F34">
                    <w:t>e floor AND HAVE GRE</w:t>
                  </w:r>
                  <w:r>
                    <w:t>a</w:t>
                  </w:r>
                  <w:r w:rsidR="00D85F34">
                    <w:t>T TIME MGT SKILLS.</w:t>
                  </w:r>
                </w:p>
                <w:p w:rsidR="00D85F34" w:rsidRPr="0023035C" w:rsidRDefault="00D85F34" w:rsidP="00467B4D">
                  <w:pPr>
                    <w:pStyle w:val="Heading4"/>
                    <w:framePr w:hSpace="180" w:wrap="around" w:hAnchor="margin" w:y="-435"/>
                  </w:pPr>
                </w:p>
                <w:p w:rsidR="00417803" w:rsidRDefault="00417803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MY RESPONSIBILITIES INCLUDE PATIENT MANAGEMENT OF SURGICAL, MEDICAL CRITICAL PATIENTS. I PROVIDE ASSESSMENT, CRITICAL CARE MONITORING, HEMODYNAMIC MONITORING, TEAM ROUN</w:t>
                  </w:r>
                  <w:r w:rsidR="00CD651E" w:rsidRPr="0023035C">
                    <w:t xml:space="preserve">DING, COMMUNICATION WITH THE multidisiplinarian team, drs, social workers, etc. </w:t>
                  </w:r>
                  <w:r w:rsidRPr="0023035C">
                    <w:t xml:space="preserve"> PROVIDING SAFE CARE WITH THE BEST OUTCOME FOR THE PATIENT</w:t>
                  </w:r>
                  <w:r w:rsidR="00CD651E" w:rsidRPr="0023035C">
                    <w:t xml:space="preserve"> is my personal goal</w:t>
                  </w:r>
                  <w:r w:rsidRPr="0023035C">
                    <w:t>.</w:t>
                  </w:r>
                </w:p>
                <w:p w:rsidR="00DB7886" w:rsidRPr="0023035C" w:rsidRDefault="00DB7886" w:rsidP="00467B4D">
                  <w:pPr>
                    <w:pStyle w:val="Heading4"/>
                    <w:framePr w:hSpace="180" w:wrap="around" w:hAnchor="margin" w:y="-435"/>
                  </w:pPr>
                </w:p>
                <w:p w:rsidR="00075A55" w:rsidRPr="0023035C" w:rsidRDefault="00075A5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currently working at keck, usc medical center</w:t>
                  </w:r>
                </w:p>
                <w:p w:rsidR="00075A55" w:rsidRPr="0023035C" w:rsidRDefault="00DB7886" w:rsidP="00467B4D">
                  <w:pPr>
                    <w:pStyle w:val="Heading4"/>
                    <w:framePr w:hSpace="180" w:wrap="around" w:hAnchor="margin" w:y="-435"/>
                  </w:pPr>
                  <w:r>
                    <w:t>150</w:t>
                  </w:r>
                  <w:r w:rsidR="000E1AE5" w:rsidRPr="0023035C">
                    <w:t xml:space="preserve">0 </w:t>
                  </w:r>
                  <w:r w:rsidR="00075A55" w:rsidRPr="0023035C">
                    <w:t>San pablo st, los angeles</w:t>
                  </w:r>
                  <w:r w:rsidR="000E1AE5" w:rsidRPr="0023035C">
                    <w:t xml:space="preserve"> ca</w:t>
                  </w:r>
                  <w:proofErr w:type="gramStart"/>
                  <w:r w:rsidR="000E1AE5" w:rsidRPr="0023035C">
                    <w:t>,90033</w:t>
                  </w:r>
                  <w:proofErr w:type="gramEnd"/>
                </w:p>
                <w:p w:rsidR="000E1AE5" w:rsidRPr="0023035C" w:rsidRDefault="000E1AE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contact-nursing office 1-323-442-</w:t>
                  </w:r>
                  <w:r w:rsidR="00D85F34">
                    <w:t>8491</w:t>
                  </w:r>
                </w:p>
                <w:p w:rsidR="00013324" w:rsidRPr="0023035C" w:rsidRDefault="00013324" w:rsidP="00467B4D">
                  <w:pPr>
                    <w:pStyle w:val="Heading4"/>
                    <w:framePr w:hSpace="180" w:wrap="around" w:hAnchor="margin" w:y="-435"/>
                  </w:pPr>
                </w:p>
                <w:p w:rsidR="001505C6" w:rsidRPr="0023035C" w:rsidRDefault="001505C6" w:rsidP="00467B4D">
                  <w:pPr>
                    <w:pStyle w:val="Heading4"/>
                    <w:framePr w:hSpace="180" w:wrap="around" w:hAnchor="margin" w:y="-435"/>
                  </w:pPr>
                </w:p>
                <w:p w:rsidR="001505C6" w:rsidRPr="0023035C" w:rsidRDefault="001505C6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Medical staffing network</w:t>
                  </w:r>
                </w:p>
                <w:p w:rsidR="001505C6" w:rsidRPr="0023035C" w:rsidRDefault="00825D07" w:rsidP="00467B4D">
                  <w:pPr>
                    <w:pStyle w:val="Heading4"/>
                    <w:framePr w:hSpace="180" w:wrap="around" w:hAnchor="margin" w:y="-435"/>
                  </w:pPr>
                  <w:r>
                    <w:t>5000 Eas</w:t>
                  </w:r>
                  <w:r w:rsidR="001505C6" w:rsidRPr="0023035C">
                    <w:t>t Spring Street Suite 3</w:t>
                  </w:r>
                </w:p>
                <w:p w:rsidR="001505C6" w:rsidRPr="0023035C" w:rsidRDefault="001505C6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 xml:space="preserve">long beach, ca 90815 </w:t>
                  </w:r>
                </w:p>
                <w:p w:rsidR="001505C6" w:rsidRPr="0023035C" w:rsidRDefault="001505C6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1-866-633-0929</w:t>
                  </w:r>
                </w:p>
                <w:p w:rsidR="001505C6" w:rsidRPr="0023035C" w:rsidRDefault="001505C6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contact manager –</w:t>
                  </w:r>
                  <w:proofErr w:type="gramStart"/>
                  <w:r w:rsidRPr="0023035C">
                    <w:t>Maila  quijano</w:t>
                  </w:r>
                  <w:proofErr w:type="gramEnd"/>
                  <w:r w:rsidRPr="0023035C">
                    <w:t xml:space="preserve"> </w:t>
                  </w:r>
                </w:p>
                <w:p w:rsidR="001505C6" w:rsidRPr="0023035C" w:rsidRDefault="007018E4" w:rsidP="00467B4D">
                  <w:pPr>
                    <w:pStyle w:val="Heading4"/>
                    <w:framePr w:hSpace="180" w:wrap="around" w:hAnchor="margin" w:y="-435"/>
                  </w:pPr>
                  <w:hyperlink r:id="rId8" w:history="1">
                    <w:r w:rsidR="001505C6" w:rsidRPr="0023035C">
                      <w:rPr>
                        <w:rStyle w:val="Hyperlink"/>
                      </w:rPr>
                      <w:t>mailaquijano@msnhealth.com</w:t>
                    </w:r>
                  </w:hyperlink>
                </w:p>
                <w:p w:rsidR="001505C6" w:rsidRPr="0023035C" w:rsidRDefault="001505C6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I work with MSN as a perdium icu rn in hospitals in the orang</w:t>
                  </w:r>
                  <w:r w:rsidR="00D85F34">
                    <w:t>E</w:t>
                  </w:r>
                  <w:r w:rsidRPr="0023035C">
                    <w:t xml:space="preserve"> county california area and los angeles.  e</w:t>
                  </w:r>
                  <w:r w:rsidR="00D85F34">
                    <w:t>mployed april 2016</w:t>
                  </w:r>
                  <w:r w:rsidR="002E2C0D">
                    <w:t>-2018</w:t>
                  </w:r>
                  <w:r w:rsidRPr="0023035C">
                    <w:t xml:space="preserve"> </w:t>
                  </w:r>
                </w:p>
                <w:p w:rsidR="001505C6" w:rsidRPr="0023035C" w:rsidRDefault="001505C6" w:rsidP="00467B4D">
                  <w:pPr>
                    <w:pStyle w:val="Heading4"/>
                    <w:framePr w:hSpace="180" w:wrap="around" w:hAnchor="margin" w:y="-435"/>
                  </w:pPr>
                </w:p>
                <w:p w:rsidR="00417803" w:rsidRPr="0023035C" w:rsidRDefault="00417803" w:rsidP="00467B4D">
                  <w:pPr>
                    <w:pStyle w:val="Heading4"/>
                    <w:framePr w:hSpace="180" w:wrap="around" w:hAnchor="margin" w:y="-435"/>
                  </w:pPr>
                </w:p>
                <w:p w:rsidR="008F6337" w:rsidRPr="0023035C" w:rsidRDefault="00D85F34" w:rsidP="00467B4D">
                  <w:pPr>
                    <w:pStyle w:val="Heading4"/>
                    <w:framePr w:hSpace="180" w:wrap="around" w:hAnchor="margin" w:y="-435"/>
                  </w:pPr>
                  <w:r>
                    <w:lastRenderedPageBreak/>
                    <w:t>Aya Healthcare</w:t>
                  </w:r>
                </w:p>
                <w:p w:rsidR="00417803" w:rsidRPr="0023035C" w:rsidRDefault="00417803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5930 CORNERSTONE CT suite 300 San diego, ca</w:t>
                  </w:r>
                </w:p>
                <w:p w:rsidR="00417803" w:rsidRPr="0023035C" w:rsidRDefault="00417803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1-866-687-7390</w:t>
                  </w:r>
                  <w:r w:rsidR="000E1AE5" w:rsidRPr="0023035C">
                    <w:t xml:space="preserve"> recruiter-ali zane.</w:t>
                  </w:r>
                </w:p>
                <w:p w:rsidR="00417803" w:rsidRPr="0023035C" w:rsidRDefault="00417803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jan 1</w:t>
                  </w:r>
                  <w:proofErr w:type="gramStart"/>
                  <w:r w:rsidRPr="0023035C">
                    <w:t>,2016</w:t>
                  </w:r>
                  <w:proofErr w:type="gramEnd"/>
                  <w:r w:rsidRPr="0023035C">
                    <w:t>-oct 22,2016</w:t>
                  </w:r>
                </w:p>
                <w:p w:rsidR="00417803" w:rsidRPr="0023035C" w:rsidRDefault="00417803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trAVEL RN WORKING IN ICU AND INTEVENTIONAL RADIOLOGY. I MANAGED ICU PATIENTS FROM TRAUMA TO MEDICAL ICU. I MANAGED PATIENTS IN THE ANGIO SUITE UNDER CONCIOUS SEDATION IN</w:t>
                  </w:r>
                  <w:r w:rsidR="002D7105">
                    <w:t xml:space="preserve"> </w:t>
                  </w:r>
                  <w:r w:rsidR="000E71EC">
                    <w:t>INTERVENITONAL RADIOLOGY</w:t>
                  </w:r>
                  <w:r w:rsidRPr="0023035C">
                    <w:t>.</w:t>
                  </w:r>
                  <w:r w:rsidR="00075A55" w:rsidRPr="0023035C">
                    <w:t xml:space="preserve"> my last postion was at california hospital medical center 1401 S. GRAND AVE, LOS angeles ca, 90015</w:t>
                  </w:r>
                  <w:r w:rsidR="00013324" w:rsidRPr="0023035C">
                    <w:t xml:space="preserve"> from jan 4</w:t>
                  </w:r>
                  <w:r w:rsidR="000E71EC" w:rsidRPr="0023035C">
                    <w:t>, 2016</w:t>
                  </w:r>
                  <w:r w:rsidR="00013324" w:rsidRPr="0023035C">
                    <w:t xml:space="preserve"> –oct 22</w:t>
                  </w:r>
                  <w:r w:rsidR="000E71EC" w:rsidRPr="0023035C">
                    <w:t>, 2016</w:t>
                  </w:r>
                </w:p>
                <w:p w:rsidR="00F55942" w:rsidRDefault="00075A5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 xml:space="preserve"> reference</w:t>
                  </w:r>
                  <w:r w:rsidR="00F55942">
                    <w:t>s</w:t>
                  </w:r>
                  <w:r w:rsidRPr="0023035C">
                    <w:t xml:space="preserve"> contact- </w:t>
                  </w:r>
                </w:p>
                <w:p w:rsidR="00F55942" w:rsidRDefault="00F55942" w:rsidP="00467B4D">
                  <w:pPr>
                    <w:pStyle w:val="Heading4"/>
                    <w:framePr w:hSpace="180" w:wrap="around" w:hAnchor="margin" w:y="-435"/>
                  </w:pPr>
                  <w:r>
                    <w:t>Luz reynozo rn/mgr interventional radiology</w:t>
                  </w:r>
                </w:p>
                <w:p w:rsidR="00F55942" w:rsidRDefault="00F55942" w:rsidP="00467B4D">
                  <w:pPr>
                    <w:pStyle w:val="Heading4"/>
                    <w:framePr w:hSpace="180" w:wrap="around" w:hAnchor="margin" w:y="-435"/>
                  </w:pPr>
                  <w:r>
                    <w:t>1-213-300-2398</w:t>
                  </w:r>
                </w:p>
                <w:p w:rsidR="00F55942" w:rsidRDefault="00F55942" w:rsidP="00467B4D">
                  <w:pPr>
                    <w:pStyle w:val="Heading4"/>
                    <w:framePr w:hSpace="180" w:wrap="around" w:hAnchor="margin" w:y="-435"/>
                  </w:pPr>
                  <w:r>
                    <w:t xml:space="preserve">gloria devani rn interventinal radiology </w:t>
                  </w:r>
                </w:p>
                <w:p w:rsidR="00F55942" w:rsidRDefault="00F55942" w:rsidP="00467B4D">
                  <w:pPr>
                    <w:pStyle w:val="Heading4"/>
                    <w:framePr w:hSpace="180" w:wrap="around" w:hAnchor="margin" w:y="-435"/>
                  </w:pPr>
                  <w:r>
                    <w:t>1-310-991-4886</w:t>
                  </w:r>
                </w:p>
                <w:p w:rsidR="00F55942" w:rsidRDefault="00F55942" w:rsidP="00467B4D">
                  <w:pPr>
                    <w:pStyle w:val="Heading4"/>
                    <w:framePr w:hSpace="180" w:wrap="around" w:hAnchor="margin" w:y="-435"/>
                  </w:pPr>
                  <w:r>
                    <w:t>i</w:t>
                  </w:r>
                </w:p>
                <w:p w:rsidR="00F55942" w:rsidRDefault="002D7105" w:rsidP="00467B4D">
                  <w:pPr>
                    <w:pStyle w:val="Heading4"/>
                    <w:framePr w:hSpace="180" w:wrap="around" w:hAnchor="margin" w:y="-435"/>
                  </w:pPr>
                  <w:r>
                    <w:t xml:space="preserve"> </w:t>
                  </w:r>
                  <w:r w:rsidR="00F55942">
                    <w:t xml:space="preserve">icu charge nurse - </w:t>
                  </w:r>
                  <w:r>
                    <w:t xml:space="preserve">gina or evelyn charge rns at 1-213-742-6251 or 1213-742-5624 </w:t>
                  </w:r>
                  <w:r w:rsidR="00F55942">
                    <w:t>OR OMAR</w:t>
                  </w:r>
                  <w:r w:rsidR="00075A55" w:rsidRPr="0023035C">
                    <w:t xml:space="preserve"> dizon</w:t>
                  </w:r>
                  <w:r w:rsidR="00F55942">
                    <w:t xml:space="preserve"> rn  </w:t>
                  </w:r>
                </w:p>
                <w:p w:rsidR="00075A55" w:rsidRPr="0023035C" w:rsidRDefault="00F55942" w:rsidP="00467B4D">
                  <w:pPr>
                    <w:pStyle w:val="Heading4"/>
                    <w:framePr w:hSpace="180" w:wrap="around" w:hAnchor="margin" w:y="-435"/>
                  </w:pPr>
                  <w:r>
                    <w:t>1-</w:t>
                  </w:r>
                  <w:r w:rsidR="002D7105">
                    <w:t>213-742-6251</w:t>
                  </w:r>
                  <w:r>
                    <w:t xml:space="preserve"> </w:t>
                  </w:r>
                </w:p>
                <w:p w:rsidR="000E170C" w:rsidRPr="0023035C" w:rsidRDefault="00013324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 xml:space="preserve">or the nursing staff office </w:t>
                  </w:r>
                  <w:r w:rsidR="000E170C" w:rsidRPr="0023035C">
                    <w:t>1-213-742-5510 or</w:t>
                  </w:r>
                </w:p>
                <w:p w:rsidR="00013324" w:rsidRPr="0023035C" w:rsidRDefault="000E170C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 xml:space="preserve"> 1-213-742-5500</w:t>
                  </w:r>
                </w:p>
                <w:p w:rsidR="000E1AE5" w:rsidRPr="0023035C" w:rsidRDefault="000E1AE5" w:rsidP="00467B4D">
                  <w:pPr>
                    <w:pStyle w:val="Heading4"/>
                    <w:framePr w:hSpace="180" w:wrap="around" w:hAnchor="margin" w:y="-435"/>
                  </w:pPr>
                </w:p>
                <w:p w:rsidR="000E1AE5" w:rsidRPr="0023035C" w:rsidRDefault="000E1AE5" w:rsidP="00467B4D">
                  <w:pPr>
                    <w:pStyle w:val="Heading4"/>
                    <w:framePr w:hSpace="180" w:wrap="around" w:hAnchor="margin" w:y="-435"/>
                  </w:pPr>
                </w:p>
                <w:p w:rsidR="007B2F5C" w:rsidRPr="0023035C" w:rsidRDefault="00075A5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crestwood Medical Center</w:t>
                  </w:r>
                </w:p>
                <w:p w:rsidR="00075A55" w:rsidRPr="0023035C" w:rsidRDefault="00075A5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1 hosptial drive, HUNTSVILLE, AL 35801</w:t>
                  </w:r>
                </w:p>
                <w:p w:rsidR="00075A55" w:rsidRPr="0023035C" w:rsidRDefault="000E1AE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1</w:t>
                  </w:r>
                  <w:r w:rsidR="00075A55" w:rsidRPr="0023035C">
                    <w:t>-256-429-4000</w:t>
                  </w:r>
                </w:p>
                <w:p w:rsidR="000E1AE5" w:rsidRPr="0023035C" w:rsidRDefault="000E71EC" w:rsidP="00467B4D">
                  <w:pPr>
                    <w:pStyle w:val="Heading4"/>
                    <w:framePr w:hSpace="180" w:wrap="around" w:hAnchor="margin" w:y="-435"/>
                  </w:pPr>
                  <w:r>
                    <w:t>reference-</w:t>
                  </w:r>
                  <w:r w:rsidR="000E1AE5" w:rsidRPr="0023035C">
                    <w:t xml:space="preserve"> rhonda maze buckley </w:t>
                  </w:r>
                </w:p>
                <w:p w:rsidR="000E1AE5" w:rsidRPr="0023035C" w:rsidRDefault="000E1AE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oct 2012-dec 2015</w:t>
                  </w:r>
                </w:p>
                <w:p w:rsidR="000E170C" w:rsidRPr="0023035C" w:rsidRDefault="000E71EC" w:rsidP="00467B4D">
                  <w:pPr>
                    <w:pStyle w:val="Heading4"/>
                    <w:framePr w:hSpace="180" w:wrap="around" w:hAnchor="margin" w:y="-435"/>
                  </w:pPr>
                  <w:r>
                    <w:t xml:space="preserve">icu/ ER </w:t>
                  </w:r>
                </w:p>
                <w:p w:rsidR="001328B5" w:rsidRPr="0023035C" w:rsidRDefault="001328B5" w:rsidP="00467B4D">
                  <w:pPr>
                    <w:pStyle w:val="Heading4"/>
                    <w:framePr w:hSpace="180" w:wrap="around" w:hAnchor="margin" w:y="-435"/>
                  </w:pPr>
                </w:p>
                <w:p w:rsidR="001328B5" w:rsidRPr="0023035C" w:rsidRDefault="001328B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alacare homehealth and hospice</w:t>
                  </w:r>
                </w:p>
                <w:p w:rsidR="001328B5" w:rsidRPr="0023035C" w:rsidRDefault="001328B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408 governors dr. huntsville al 35801</w:t>
                  </w:r>
                </w:p>
                <w:p w:rsidR="001328B5" w:rsidRPr="0023035C" w:rsidRDefault="001328B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contact -1-256-539-2322</w:t>
                  </w:r>
                </w:p>
                <w:p w:rsidR="001328B5" w:rsidRPr="0023035C" w:rsidRDefault="001328B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oct 2011-oct 2012</w:t>
                  </w:r>
                </w:p>
                <w:p w:rsidR="001328B5" w:rsidRPr="0023035C" w:rsidRDefault="001328B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 xml:space="preserve">i worked as a home health rn providing wound care, wound vacs, central line care, outpatient lab services and maintaining a case load of 30-50 patients weekly. </w:t>
                  </w:r>
                </w:p>
                <w:p w:rsidR="000E170C" w:rsidRPr="0023035C" w:rsidRDefault="000E170C" w:rsidP="00467B4D">
                  <w:pPr>
                    <w:pStyle w:val="Heading4"/>
                    <w:framePr w:hSpace="180" w:wrap="around" w:hAnchor="margin" w:y="-435"/>
                  </w:pPr>
                </w:p>
                <w:p w:rsidR="001328B5" w:rsidRPr="0023035C" w:rsidRDefault="001328B5" w:rsidP="00467B4D">
                  <w:pPr>
                    <w:pStyle w:val="Heading4"/>
                    <w:framePr w:hSpace="180" w:wrap="around" w:hAnchor="margin" w:y="-435"/>
                  </w:pPr>
                </w:p>
                <w:p w:rsidR="001328B5" w:rsidRPr="0023035C" w:rsidRDefault="001328B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clearview cancer institute</w:t>
                  </w:r>
                </w:p>
                <w:p w:rsidR="001328B5" w:rsidRPr="0023035C" w:rsidRDefault="001328B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 xml:space="preserve">3601 cci drive </w:t>
                  </w:r>
                  <w:r w:rsidR="000E170C" w:rsidRPr="0023035C">
                    <w:t>HUNTSVILLE, AL</w:t>
                  </w:r>
                  <w:r w:rsidRPr="0023035C">
                    <w:t xml:space="preserve"> 35805</w:t>
                  </w:r>
                </w:p>
                <w:p w:rsidR="001328B5" w:rsidRPr="0023035C" w:rsidRDefault="001328B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lastRenderedPageBreak/>
                    <w:t>1-256-705-4224</w:t>
                  </w:r>
                </w:p>
                <w:p w:rsidR="001328B5" w:rsidRPr="0023035C" w:rsidRDefault="00D4470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jan 2011-oct 2011</w:t>
                  </w:r>
                </w:p>
                <w:p w:rsidR="00D44705" w:rsidRPr="0023035C" w:rsidRDefault="00D4470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 xml:space="preserve">i provided chemotherapy treatments daily to cancer patients. </w:t>
                  </w:r>
                </w:p>
                <w:p w:rsidR="000E170C" w:rsidRPr="0023035C" w:rsidRDefault="000E170C" w:rsidP="00467B4D">
                  <w:pPr>
                    <w:pStyle w:val="Heading4"/>
                    <w:framePr w:hSpace="180" w:wrap="around" w:hAnchor="margin" w:y="-435"/>
                  </w:pPr>
                </w:p>
                <w:p w:rsidR="00D44705" w:rsidRPr="0023035C" w:rsidRDefault="00D44705" w:rsidP="00467B4D">
                  <w:pPr>
                    <w:pStyle w:val="Heading4"/>
                    <w:framePr w:hSpace="180" w:wrap="around" w:hAnchor="margin" w:y="-435"/>
                  </w:pPr>
                </w:p>
                <w:p w:rsidR="00F55942" w:rsidRDefault="00F55942" w:rsidP="00467B4D">
                  <w:pPr>
                    <w:pStyle w:val="Heading4"/>
                    <w:framePr w:hSpace="180" w:wrap="around" w:hAnchor="margin" w:y="-435"/>
                  </w:pPr>
                </w:p>
                <w:p w:rsidR="00D44705" w:rsidRPr="0023035C" w:rsidRDefault="00D4470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Nutritional parenteral home</w:t>
                  </w:r>
                  <w:r w:rsidR="00BC0D9E">
                    <w:t xml:space="preserve"> infusion</w:t>
                  </w:r>
                  <w:r w:rsidRPr="0023035C">
                    <w:t xml:space="preserve"> care</w:t>
                  </w:r>
                </w:p>
                <w:p w:rsidR="00D44705" w:rsidRPr="0023035C" w:rsidRDefault="00D4470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 xml:space="preserve">2650 suite 3 leeman ferry rd. sw </w:t>
                  </w:r>
                  <w:r w:rsidR="000E170C" w:rsidRPr="0023035C">
                    <w:t>HUNTSVILLE, AL</w:t>
                  </w:r>
                  <w:r w:rsidRPr="0023035C">
                    <w:t xml:space="preserve"> 35801. 1-256-534-4663</w:t>
                  </w:r>
                </w:p>
                <w:p w:rsidR="00D44705" w:rsidRPr="0023035C" w:rsidRDefault="00D4470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contact reference sharla goins rn mgr.</w:t>
                  </w:r>
                </w:p>
                <w:p w:rsidR="00D44705" w:rsidRPr="0023035C" w:rsidRDefault="00D4470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I was a rn case manager, managing home care patients with tpn, antibiotic, ivig, wound care, central line care, labs, and wound vacs in the patients home.</w:t>
                  </w:r>
                </w:p>
                <w:p w:rsidR="00D44705" w:rsidRPr="0023035C" w:rsidRDefault="00D44705" w:rsidP="00467B4D">
                  <w:pPr>
                    <w:pStyle w:val="Heading4"/>
                    <w:framePr w:hSpace="180" w:wrap="around" w:hAnchor="margin" w:y="-435"/>
                  </w:pPr>
                </w:p>
                <w:p w:rsidR="00D44705" w:rsidRPr="0023035C" w:rsidRDefault="00D4470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surgical trauma icu</w:t>
                  </w:r>
                </w:p>
                <w:p w:rsidR="00D44705" w:rsidRPr="0023035C" w:rsidRDefault="00D4470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huntsville hospital</w:t>
                  </w:r>
                </w:p>
                <w:p w:rsidR="00D44705" w:rsidRPr="0023035C" w:rsidRDefault="00D4470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101 sivley rd. huntsville, al 35801</w:t>
                  </w:r>
                </w:p>
                <w:p w:rsidR="00D44705" w:rsidRPr="0023035C" w:rsidRDefault="00D44705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contact reference- susan sirmones 1-256-265-1000</w:t>
                  </w:r>
                </w:p>
                <w:p w:rsidR="008F6337" w:rsidRPr="0023035C" w:rsidRDefault="00295210" w:rsidP="00467B4D">
                  <w:pPr>
                    <w:pStyle w:val="Heading4"/>
                    <w:framePr w:hSpace="180" w:wrap="around" w:hAnchor="margin" w:y="-435"/>
                    <w:rPr>
                      <w:b w:val="0"/>
                    </w:rPr>
                  </w:pPr>
                  <w:r w:rsidRPr="0023035C">
                    <w:t xml:space="preserve">i precepted in this sticu from jan of 2007 and until graduation of may 2007. i was hired as a staff rn in may of 2007. the trauma unit, managing patients with multiple system failure, </w:t>
                  </w:r>
                  <w:r w:rsidR="000E170C" w:rsidRPr="0023035C">
                    <w:t xml:space="preserve">WOUNDS, </w:t>
                  </w:r>
                  <w:r w:rsidR="000E71EC" w:rsidRPr="0023035C">
                    <w:t>AND WOUND</w:t>
                  </w:r>
                  <w:r w:rsidR="000E71EC">
                    <w:t xml:space="preserve"> vacs, roto prone beds.</w:t>
                  </w:r>
                </w:p>
              </w:tc>
            </w:tr>
            <w:tr w:rsidR="008F6337" w:rsidRPr="0023035C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0424C8" w:rsidRPr="0023035C" w:rsidRDefault="000424C8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lastRenderedPageBreak/>
                    <w:t xml:space="preserve"> </w:t>
                  </w:r>
                </w:p>
                <w:p w:rsidR="000424C8" w:rsidRPr="0023035C" w:rsidRDefault="000424C8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hospital fire and life safety provider certification</w:t>
                  </w:r>
                </w:p>
                <w:p w:rsidR="000424C8" w:rsidRPr="0023035C" w:rsidRDefault="00BC0D9E" w:rsidP="00467B4D">
                  <w:pPr>
                    <w:pStyle w:val="Heading4"/>
                    <w:framePr w:hSpace="180" w:wrap="around" w:hAnchor="margin" w:y="-435"/>
                  </w:pPr>
                  <w:r>
                    <w:t>expires 02/18/2024</w:t>
                  </w:r>
                </w:p>
                <w:p w:rsidR="000424C8" w:rsidRPr="0023035C" w:rsidRDefault="000424C8" w:rsidP="00467B4D">
                  <w:pPr>
                    <w:pStyle w:val="Heading4"/>
                    <w:framePr w:hSpace="180" w:wrap="around" w:hAnchor="margin" w:y="-435"/>
                  </w:pPr>
                </w:p>
                <w:sdt>
                  <w:sdtPr>
                    <w:rPr>
                      <w:b/>
                    </w:rPr>
                    <w:alias w:val="School:"/>
                    <w:tag w:val="School:"/>
                    <w:id w:val="-741416646"/>
                    <w:placeholder>
                      <w:docPart w:val="40D80EFCB715469A939E6909BCBA55F0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0424C8" w:rsidRPr="0023035C" w:rsidRDefault="000424C8" w:rsidP="00467B4D">
                      <w:pPr>
                        <w:pStyle w:val="Heading5"/>
                        <w:framePr w:hSpace="180" w:wrap="around" w:hAnchor="margin" w:y="-435"/>
                        <w:rPr>
                          <w:b/>
                        </w:rPr>
                      </w:pPr>
                      <w:r w:rsidRPr="0023035C">
                        <w:rPr>
                          <w:b/>
                        </w:rPr>
                        <w:t>School</w:t>
                      </w:r>
                    </w:p>
                  </w:sdtContent>
                </w:sdt>
                <w:p w:rsidR="008F6337" w:rsidRDefault="000424C8" w:rsidP="00467B4D">
                  <w:pPr>
                    <w:pStyle w:val="Heading2"/>
                    <w:framePr w:hSpace="180" w:wrap="around" w:hAnchor="margin" w:y="-435"/>
                    <w:rPr>
                      <w:b/>
                    </w:rPr>
                  </w:pPr>
                  <w:r w:rsidRPr="0023035C">
                    <w:rPr>
                      <w:b/>
                    </w:rPr>
                    <w:t xml:space="preserve"> </w:t>
                  </w:r>
                  <w:r w:rsidR="00C17E7D">
                    <w:rPr>
                      <w:b/>
                    </w:rPr>
                    <w:t>bsn- cHAMBERLAIN</w:t>
                  </w:r>
                </w:p>
                <w:p w:rsidR="00C17E7D" w:rsidRPr="0023035C" w:rsidRDefault="00C17E7D" w:rsidP="00467B4D">
                  <w:pPr>
                    <w:pStyle w:val="Heading2"/>
                    <w:framePr w:hSpace="180" w:wrap="around" w:hAnchor="margin" w:y="-435"/>
                    <w:rPr>
                      <w:b/>
                    </w:rPr>
                  </w:pPr>
                  <w:r>
                    <w:rPr>
                      <w:b/>
                    </w:rPr>
                    <w:t>cOMPLETION DATE 04/23/2020</w:t>
                  </w:r>
                </w:p>
                <w:p w:rsidR="007B2F5C" w:rsidRPr="0023035C" w:rsidRDefault="00295210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 xml:space="preserve">rn associates degrees </w:t>
                  </w:r>
                </w:p>
                <w:p w:rsidR="00295210" w:rsidRPr="0023035C" w:rsidRDefault="00295210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 xml:space="preserve">calhoun communtiy college </w:t>
                  </w:r>
                </w:p>
                <w:p w:rsidR="00295210" w:rsidRPr="0023035C" w:rsidRDefault="00295210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6250 hwy.31 north, tanner, al 35671</w:t>
                  </w:r>
                </w:p>
                <w:p w:rsidR="00295210" w:rsidRPr="0023035C" w:rsidRDefault="00295210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lastRenderedPageBreak/>
                    <w:t>1-256-306-2500</w:t>
                  </w:r>
                </w:p>
                <w:p w:rsidR="00013324" w:rsidRPr="0023035C" w:rsidRDefault="00013324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august 2003-may 2007</w:t>
                  </w:r>
                </w:p>
                <w:p w:rsidR="00013324" w:rsidRPr="0023035C" w:rsidRDefault="00013324" w:rsidP="00467B4D">
                  <w:pPr>
                    <w:pStyle w:val="Heading4"/>
                    <w:framePr w:hSpace="180" w:wrap="around" w:hAnchor="margin" w:y="-435"/>
                  </w:pPr>
                </w:p>
                <w:p w:rsidR="00295210" w:rsidRPr="0023035C" w:rsidRDefault="00295210" w:rsidP="00467B4D">
                  <w:pPr>
                    <w:pStyle w:val="Heading4"/>
                    <w:framePr w:hSpace="180" w:wrap="around" w:hAnchor="margin" w:y="-435"/>
                  </w:pPr>
                </w:p>
                <w:p w:rsidR="00295210" w:rsidRDefault="00295210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professional licenses</w:t>
                  </w:r>
                </w:p>
                <w:p w:rsidR="001F5A3D" w:rsidRDefault="001F5A3D" w:rsidP="00467B4D">
                  <w:pPr>
                    <w:pStyle w:val="Heading4"/>
                    <w:framePr w:hSpace="180" w:wrap="around" w:hAnchor="margin" w:y="-435"/>
                  </w:pPr>
                </w:p>
                <w:p w:rsidR="001F5A3D" w:rsidRDefault="001F5A3D" w:rsidP="00467B4D">
                  <w:pPr>
                    <w:pStyle w:val="Heading4"/>
                    <w:framePr w:hSpace="180" w:wrap="around" w:hAnchor="margin" w:y="-435"/>
                  </w:pPr>
                  <w:proofErr w:type="gramStart"/>
                  <w:r>
                    <w:t>tennessee  rn</w:t>
                  </w:r>
                  <w:proofErr w:type="gramEnd"/>
                  <w:r>
                    <w:t xml:space="preserve">  #0000224251</w:t>
                  </w:r>
                </w:p>
                <w:p w:rsidR="00295210" w:rsidRPr="0023035C" w:rsidRDefault="00BC0D9E" w:rsidP="00467B4D">
                  <w:pPr>
                    <w:pStyle w:val="Heading4"/>
                    <w:framePr w:hSpace="180" w:wrap="around" w:hAnchor="margin" w:y="-435"/>
                  </w:pPr>
                  <w:r>
                    <w:t>exp 02/29/2023</w:t>
                  </w:r>
                </w:p>
                <w:p w:rsidR="00295210" w:rsidRPr="0023035C" w:rsidRDefault="00295210" w:rsidP="00467B4D">
                  <w:pPr>
                    <w:pStyle w:val="Heading4"/>
                    <w:framePr w:hSpace="180" w:wrap="around" w:hAnchor="margin" w:y="-435"/>
                  </w:pPr>
                </w:p>
                <w:p w:rsidR="00295210" w:rsidRPr="0023035C" w:rsidRDefault="00295210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california rn license</w:t>
                  </w:r>
                </w:p>
                <w:p w:rsidR="00295210" w:rsidRPr="0023035C" w:rsidRDefault="00295210" w:rsidP="00467B4D">
                  <w:pPr>
                    <w:pStyle w:val="Heading4"/>
                    <w:framePr w:hSpace="180" w:wrap="around" w:hAnchor="margin" w:y="-435"/>
                  </w:pPr>
                  <w:r w:rsidRPr="0023035C">
                    <w:t>#95076418</w:t>
                  </w:r>
                </w:p>
                <w:p w:rsidR="00295210" w:rsidRPr="0023035C" w:rsidRDefault="00BC0D9E" w:rsidP="00467B4D">
                  <w:pPr>
                    <w:pStyle w:val="Heading4"/>
                    <w:framePr w:hSpace="180" w:wrap="around" w:hAnchor="margin" w:y="-435"/>
                  </w:pPr>
                  <w:r>
                    <w:t>expires 03/31/2021</w:t>
                  </w:r>
                </w:p>
                <w:p w:rsidR="000E170C" w:rsidRPr="0023035C" w:rsidRDefault="000E170C" w:rsidP="00467B4D">
                  <w:pPr>
                    <w:pStyle w:val="Heading4"/>
                    <w:framePr w:hSpace="180" w:wrap="around" w:hAnchor="margin" w:y="-435"/>
                  </w:pPr>
                </w:p>
                <w:p w:rsidR="00295210" w:rsidRPr="0023035C" w:rsidRDefault="00295210" w:rsidP="00467B4D">
                  <w:pPr>
                    <w:pStyle w:val="Heading4"/>
                    <w:framePr w:hSpace="180" w:wrap="around" w:hAnchor="margin" w:y="-435"/>
                  </w:pPr>
                </w:p>
                <w:p w:rsidR="00013324" w:rsidRPr="0023035C" w:rsidRDefault="00BC0D9E" w:rsidP="00467B4D">
                  <w:pPr>
                    <w:pStyle w:val="Heading4"/>
                    <w:framePr w:hSpace="180" w:wrap="around" w:hAnchor="margin" w:y="-435"/>
                  </w:pPr>
                  <w:proofErr w:type="gramStart"/>
                  <w:r>
                    <w:t>acls  08</w:t>
                  </w:r>
                  <w:proofErr w:type="gramEnd"/>
                  <w:r>
                    <w:t>/2020</w:t>
                  </w:r>
                </w:p>
                <w:p w:rsidR="00013324" w:rsidRPr="0023035C" w:rsidRDefault="00013324" w:rsidP="00467B4D">
                  <w:pPr>
                    <w:pStyle w:val="Heading4"/>
                    <w:framePr w:hSpace="180" w:wrap="around" w:hAnchor="margin" w:y="-435"/>
                  </w:pPr>
                </w:p>
                <w:p w:rsidR="00013324" w:rsidRPr="0023035C" w:rsidRDefault="00BC0D9E" w:rsidP="00467B4D">
                  <w:pPr>
                    <w:pStyle w:val="Heading4"/>
                    <w:framePr w:hSpace="180" w:wrap="around" w:hAnchor="margin" w:y="-435"/>
                  </w:pPr>
                  <w:r>
                    <w:t xml:space="preserve">bls </w:t>
                  </w:r>
                </w:p>
                <w:p w:rsidR="00013324" w:rsidRDefault="00BC0D9E" w:rsidP="00467B4D">
                  <w:pPr>
                    <w:pStyle w:val="Heading4"/>
                    <w:framePr w:hSpace="180" w:wrap="around" w:hAnchor="margin" w:y="-435"/>
                  </w:pPr>
                  <w:r>
                    <w:t>expires 08/2020</w:t>
                  </w:r>
                </w:p>
                <w:p w:rsidR="00F82FAB" w:rsidRDefault="00F82FAB" w:rsidP="00467B4D">
                  <w:pPr>
                    <w:pStyle w:val="Heading4"/>
                    <w:framePr w:hSpace="180" w:wrap="around" w:hAnchor="margin" w:y="-435"/>
                  </w:pPr>
                </w:p>
                <w:p w:rsidR="00F82FAB" w:rsidRPr="0023035C" w:rsidRDefault="00F82FAB" w:rsidP="00467B4D">
                  <w:pPr>
                    <w:pStyle w:val="Heading4"/>
                    <w:framePr w:hSpace="180" w:wrap="around" w:hAnchor="margin" w:y="-435"/>
                  </w:pPr>
                  <w:r>
                    <w:t xml:space="preserve"> </w:t>
                  </w:r>
                  <w:r w:rsidRPr="0023035C">
                    <w:t xml:space="preserve"> hospital fire and life safety provider certification</w:t>
                  </w:r>
                </w:p>
                <w:p w:rsidR="00F82FAB" w:rsidRPr="0023035C" w:rsidRDefault="00F82FAB" w:rsidP="00467B4D">
                  <w:pPr>
                    <w:pStyle w:val="Heading4"/>
                    <w:framePr w:hSpace="180" w:wrap="around" w:hAnchor="margin" w:y="-435"/>
                  </w:pPr>
                  <w:r>
                    <w:t>expires 02/18/2024</w:t>
                  </w:r>
                </w:p>
                <w:p w:rsidR="00F82FAB" w:rsidRPr="0023035C" w:rsidRDefault="00F82FAB" w:rsidP="00467B4D">
                  <w:pPr>
                    <w:pStyle w:val="Heading4"/>
                    <w:framePr w:hSpace="180" w:wrap="around" w:hAnchor="margin" w:y="-435"/>
                  </w:pPr>
                </w:p>
                <w:p w:rsidR="008F6337" w:rsidRPr="0023035C" w:rsidRDefault="008F6337" w:rsidP="00467B4D">
                  <w:pPr>
                    <w:framePr w:hSpace="180" w:wrap="around" w:hAnchor="margin" w:y="-435"/>
                    <w:rPr>
                      <w:b/>
                    </w:rPr>
                  </w:pPr>
                </w:p>
              </w:tc>
            </w:tr>
            <w:tr w:rsidR="008F6337" w:rsidRPr="0023035C" w:rsidTr="00B85871">
              <w:tc>
                <w:tcPr>
                  <w:tcW w:w="5191" w:type="dxa"/>
                </w:tcPr>
                <w:p w:rsidR="008F6337" w:rsidRPr="0023035C" w:rsidRDefault="008F6337" w:rsidP="00467B4D">
                  <w:pPr>
                    <w:framePr w:hSpace="180" w:wrap="around" w:hAnchor="margin" w:y="-435"/>
                    <w:rPr>
                      <w:b/>
                    </w:rPr>
                  </w:pPr>
                </w:p>
              </w:tc>
            </w:tr>
          </w:tbl>
          <w:p w:rsidR="008F6337" w:rsidRPr="0023035C" w:rsidRDefault="008F6337" w:rsidP="00432195">
            <w:pPr>
              <w:rPr>
                <w:b/>
              </w:rPr>
            </w:pPr>
          </w:p>
        </w:tc>
      </w:tr>
    </w:tbl>
    <w:p w:rsidR="00E941EF" w:rsidRDefault="00E941EF" w:rsidP="0019561F">
      <w:pPr>
        <w:pStyle w:val="NoSpacing"/>
      </w:pPr>
    </w:p>
    <w:sectPr w:rsidR="00E941EF" w:rsidSect="00FE20E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E4" w:rsidRDefault="007018E4" w:rsidP="003856C9">
      <w:pPr>
        <w:spacing w:after="0" w:line="240" w:lineRule="auto"/>
      </w:pPr>
      <w:r>
        <w:separator/>
      </w:r>
    </w:p>
  </w:endnote>
  <w:endnote w:type="continuationSeparator" w:id="0">
    <w:p w:rsidR="007018E4" w:rsidRDefault="007018E4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FAE2899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Fuwh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PKwAW7CGQAAz7MAAA4AAAAAAAAAAAAAAAAALgIAAGRycy9lMm9Eb2Mu&#10;eG1sUEsBAi0AFAAGAAgAAAAhAHO3OPzaAAAABQEAAA8AAAAAAAAAAAAAAAAAHBwAAGRycy9kb3du&#10;cmV2LnhtbFBLBQYAAAAABAAEAPMAAAAjHQAAAAA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467B4D">
          <w:rPr>
            <w:noProof/>
          </w:rPr>
          <w:t>5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21A28E8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FLV5I00GgAAz7MAAA4AAAAAAAAAAAAAAAAALgIAAGRycy9lMm9Eb2Mu&#10;eG1sUEsBAi0AFAAGAAgAAAAhAHO3OPzaAAAABQEAAA8AAAAAAAAAAAAAAAAAjhwAAGRycy9kb3du&#10;cmV2LnhtbFBLBQYAAAAABAAEAPMAAACVHQAAAAA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E4" w:rsidRDefault="007018E4" w:rsidP="003856C9">
      <w:pPr>
        <w:spacing w:after="0" w:line="240" w:lineRule="auto"/>
      </w:pPr>
      <w:r>
        <w:separator/>
      </w:r>
    </w:p>
  </w:footnote>
  <w:footnote w:type="continuationSeparator" w:id="0">
    <w:p w:rsidR="007018E4" w:rsidRDefault="007018E4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A516FD2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wYnh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MR49bM5rkPWvm5KeEtOE3+6eDqOX3WWL323+HJ1Ac3l42m/O&#10;o91h9KE87ar355H/DTH8cny6xY1+PR3/OP5+8jThx9+q9d/Oo0P14xaim385HwGDMUR/cdP8E/r/&#10;k//70buXf68eoGf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8EF9C0A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03"/>
    <w:rsid w:val="00013324"/>
    <w:rsid w:val="000244BD"/>
    <w:rsid w:val="000424C8"/>
    <w:rsid w:val="00052BE1"/>
    <w:rsid w:val="0007412A"/>
    <w:rsid w:val="00075A55"/>
    <w:rsid w:val="000A2721"/>
    <w:rsid w:val="000B2859"/>
    <w:rsid w:val="000E170C"/>
    <w:rsid w:val="000E1AE5"/>
    <w:rsid w:val="000E71EC"/>
    <w:rsid w:val="0010199E"/>
    <w:rsid w:val="001328B5"/>
    <w:rsid w:val="00132F63"/>
    <w:rsid w:val="001505C6"/>
    <w:rsid w:val="00157844"/>
    <w:rsid w:val="001765FE"/>
    <w:rsid w:val="00184467"/>
    <w:rsid w:val="0019561F"/>
    <w:rsid w:val="001B32D2"/>
    <w:rsid w:val="001F4269"/>
    <w:rsid w:val="001F5A3D"/>
    <w:rsid w:val="0023035C"/>
    <w:rsid w:val="00273A7E"/>
    <w:rsid w:val="00293B83"/>
    <w:rsid w:val="00295210"/>
    <w:rsid w:val="002A3621"/>
    <w:rsid w:val="002B3890"/>
    <w:rsid w:val="002B7747"/>
    <w:rsid w:val="002C77B9"/>
    <w:rsid w:val="002D26BF"/>
    <w:rsid w:val="002D7105"/>
    <w:rsid w:val="002E2C0D"/>
    <w:rsid w:val="002F485A"/>
    <w:rsid w:val="003053D9"/>
    <w:rsid w:val="0034473B"/>
    <w:rsid w:val="00377476"/>
    <w:rsid w:val="003856C9"/>
    <w:rsid w:val="00396369"/>
    <w:rsid w:val="003B48B4"/>
    <w:rsid w:val="003F4D31"/>
    <w:rsid w:val="00417803"/>
    <w:rsid w:val="00432195"/>
    <w:rsid w:val="0043426C"/>
    <w:rsid w:val="00441EB9"/>
    <w:rsid w:val="00463463"/>
    <w:rsid w:val="00467B4D"/>
    <w:rsid w:val="00473EF8"/>
    <w:rsid w:val="004760E5"/>
    <w:rsid w:val="004D09B0"/>
    <w:rsid w:val="004D22BB"/>
    <w:rsid w:val="005152F2"/>
    <w:rsid w:val="00534E4E"/>
    <w:rsid w:val="00550C69"/>
    <w:rsid w:val="00551D35"/>
    <w:rsid w:val="00557019"/>
    <w:rsid w:val="00557A33"/>
    <w:rsid w:val="0056347E"/>
    <w:rsid w:val="005674AC"/>
    <w:rsid w:val="005A1E51"/>
    <w:rsid w:val="005A290E"/>
    <w:rsid w:val="005A7E57"/>
    <w:rsid w:val="00616FF4"/>
    <w:rsid w:val="006A3CE7"/>
    <w:rsid w:val="006B2039"/>
    <w:rsid w:val="007018E4"/>
    <w:rsid w:val="0073155C"/>
    <w:rsid w:val="00743379"/>
    <w:rsid w:val="007478CD"/>
    <w:rsid w:val="00752090"/>
    <w:rsid w:val="007742C8"/>
    <w:rsid w:val="0077444C"/>
    <w:rsid w:val="007803B7"/>
    <w:rsid w:val="007B2F5C"/>
    <w:rsid w:val="007C5F05"/>
    <w:rsid w:val="007E23DD"/>
    <w:rsid w:val="00802406"/>
    <w:rsid w:val="00825D07"/>
    <w:rsid w:val="00832043"/>
    <w:rsid w:val="00832F81"/>
    <w:rsid w:val="008C7CA2"/>
    <w:rsid w:val="008F6337"/>
    <w:rsid w:val="009E7778"/>
    <w:rsid w:val="00A262CE"/>
    <w:rsid w:val="00A42F91"/>
    <w:rsid w:val="00AD5335"/>
    <w:rsid w:val="00AF1258"/>
    <w:rsid w:val="00B01E52"/>
    <w:rsid w:val="00B550FC"/>
    <w:rsid w:val="00B85871"/>
    <w:rsid w:val="00B93310"/>
    <w:rsid w:val="00BC0D9E"/>
    <w:rsid w:val="00BC1F18"/>
    <w:rsid w:val="00BD2E58"/>
    <w:rsid w:val="00BF6BAB"/>
    <w:rsid w:val="00C007A5"/>
    <w:rsid w:val="00C17E7D"/>
    <w:rsid w:val="00C4403A"/>
    <w:rsid w:val="00C74089"/>
    <w:rsid w:val="00C928D3"/>
    <w:rsid w:val="00CD651E"/>
    <w:rsid w:val="00CE6306"/>
    <w:rsid w:val="00D017C2"/>
    <w:rsid w:val="00D050FF"/>
    <w:rsid w:val="00D11C4D"/>
    <w:rsid w:val="00D44705"/>
    <w:rsid w:val="00D5067A"/>
    <w:rsid w:val="00D85F34"/>
    <w:rsid w:val="00DB7886"/>
    <w:rsid w:val="00DC79BB"/>
    <w:rsid w:val="00E34D58"/>
    <w:rsid w:val="00E941EF"/>
    <w:rsid w:val="00EB1C1B"/>
    <w:rsid w:val="00F22807"/>
    <w:rsid w:val="00F55942"/>
    <w:rsid w:val="00F56435"/>
    <w:rsid w:val="00F82FAB"/>
    <w:rsid w:val="00FA07AA"/>
    <w:rsid w:val="00FB0A17"/>
    <w:rsid w:val="00FB6732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EC74F7-F51C-4146-8C51-4197E761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33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aquijano@msnhealt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NTHIA.DIANE12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FC80F2C8A24CEC86BC007A81D9D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AD23-1281-447A-B893-E94589FD23C0}"/>
      </w:docPartPr>
      <w:docPartBody>
        <w:p w:rsidR="001C4F55" w:rsidRDefault="001D4824">
          <w:pPr>
            <w:pStyle w:val="71FC80F2C8A24CEC86BC007A81D9DE27"/>
          </w:pPr>
          <w:r w:rsidRPr="005152F2">
            <w:t>Your Name</w:t>
          </w:r>
        </w:p>
      </w:docPartBody>
    </w:docPart>
    <w:docPart>
      <w:docPartPr>
        <w:name w:val="5775BAFBE3E249289646917B475E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D4A0-A669-4039-BC2B-A05D2339D903}"/>
      </w:docPartPr>
      <w:docPartBody>
        <w:p w:rsidR="001C4F55" w:rsidRDefault="001D4824">
          <w:pPr>
            <w:pStyle w:val="5775BAFBE3E249289646917B475ED97D"/>
          </w:pPr>
          <w:r w:rsidRPr="005152F2">
            <w:t>Email</w:t>
          </w:r>
        </w:p>
      </w:docPartBody>
    </w:docPart>
    <w:docPart>
      <w:docPartPr>
        <w:name w:val="EF6AB97C91054BE18A8EDB6A9E495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91AA5-AC1C-450F-A885-7C98532DFD62}"/>
      </w:docPartPr>
      <w:docPartBody>
        <w:p w:rsidR="001C4F55" w:rsidRDefault="001D4824">
          <w:pPr>
            <w:pStyle w:val="EF6AB97C91054BE18A8EDB6A9E495F6E"/>
          </w:pPr>
          <w:r w:rsidRPr="005152F2">
            <w:t>Telephone</w:t>
          </w:r>
        </w:p>
      </w:docPartBody>
    </w:docPart>
    <w:docPart>
      <w:docPartPr>
        <w:name w:val="C506AA9A9951488FA80D261672BE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4A0E-198B-4C78-827B-09CC26B3D00D}"/>
      </w:docPartPr>
      <w:docPartBody>
        <w:p w:rsidR="001C4F55" w:rsidRDefault="001D4824">
          <w:pPr>
            <w:pStyle w:val="C506AA9A9951488FA80D261672BE9E6A"/>
          </w:pPr>
          <w:r w:rsidRPr="003053D9">
            <w:t>LinkedIn URL</w:t>
          </w:r>
        </w:p>
      </w:docPartBody>
    </w:docPart>
    <w:docPart>
      <w:docPartPr>
        <w:name w:val="E78B50FCB06D405C8AFD600FDF49C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51BC-89F0-451F-B8F3-A8B2F3B08683}"/>
      </w:docPartPr>
      <w:docPartBody>
        <w:p w:rsidR="001C4F55" w:rsidRDefault="001D4824">
          <w:pPr>
            <w:pStyle w:val="E78B50FCB06D405C8AFD600FDF49C2B7"/>
          </w:pPr>
          <w:r w:rsidRPr="005152F2">
            <w:t>Link to other online properties: Portfolio/Website/Blog</w:t>
          </w:r>
        </w:p>
      </w:docPartBody>
    </w:docPart>
    <w:docPart>
      <w:docPartPr>
        <w:name w:val="4FC1136472EC40DC8EC534A0A64F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E864-3151-4318-B12B-A323A80B9FBD}"/>
      </w:docPartPr>
      <w:docPartBody>
        <w:p w:rsidR="001C4F55" w:rsidRDefault="001D4824">
          <w:pPr>
            <w:pStyle w:val="4FC1136472EC40DC8EC534A0A64F8914"/>
          </w:pPr>
          <w:r>
            <w:t>Objective</w:t>
          </w:r>
        </w:p>
      </w:docPartBody>
    </w:docPart>
    <w:docPart>
      <w:docPartPr>
        <w:name w:val="CF9C9DF9F39B47A385E68F6F0E817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E82B-FCFC-4608-837D-F4577BEB3645}"/>
      </w:docPartPr>
      <w:docPartBody>
        <w:p w:rsidR="001C4F55" w:rsidRDefault="001D4824">
          <w:pPr>
            <w:pStyle w:val="CF9C9DF9F39B47A385E68F6F0E817C5D"/>
          </w:pPr>
          <w:r>
            <w:t>Skills</w:t>
          </w:r>
        </w:p>
      </w:docPartBody>
    </w:docPart>
    <w:docPart>
      <w:docPartPr>
        <w:name w:val="40D80EFCB715469A939E6909BCBA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2BF2-79C8-44C7-AECF-61A3729206EF}"/>
      </w:docPartPr>
      <w:docPartBody>
        <w:p w:rsidR="00222883" w:rsidRDefault="00222883">
          <w:pPr>
            <w:pStyle w:val="40D80EFCB715469A939E6909BCBA55F0"/>
          </w:pPr>
          <w:r w:rsidRPr="005152F2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4"/>
    <w:rsid w:val="00194682"/>
    <w:rsid w:val="001C4F55"/>
    <w:rsid w:val="001C7715"/>
    <w:rsid w:val="001D4824"/>
    <w:rsid w:val="00222883"/>
    <w:rsid w:val="0054745D"/>
    <w:rsid w:val="0074684D"/>
    <w:rsid w:val="008D75E1"/>
    <w:rsid w:val="008E6D62"/>
    <w:rsid w:val="0098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FC80F2C8A24CEC86BC007A81D9DE27">
    <w:name w:val="71FC80F2C8A24CEC86BC007A81D9DE27"/>
  </w:style>
  <w:style w:type="paragraph" w:customStyle="1" w:styleId="5775BAFBE3E249289646917B475ED97D">
    <w:name w:val="5775BAFBE3E249289646917B475ED97D"/>
  </w:style>
  <w:style w:type="paragraph" w:customStyle="1" w:styleId="EF6AB97C91054BE18A8EDB6A9E495F6E">
    <w:name w:val="EF6AB97C91054BE18A8EDB6A9E495F6E"/>
  </w:style>
  <w:style w:type="paragraph" w:customStyle="1" w:styleId="C506AA9A9951488FA80D261672BE9E6A">
    <w:name w:val="C506AA9A9951488FA80D261672BE9E6A"/>
  </w:style>
  <w:style w:type="paragraph" w:customStyle="1" w:styleId="E78B50FCB06D405C8AFD600FDF49C2B7">
    <w:name w:val="E78B50FCB06D405C8AFD600FDF49C2B7"/>
  </w:style>
  <w:style w:type="paragraph" w:customStyle="1" w:styleId="4FC1136472EC40DC8EC534A0A64F8914">
    <w:name w:val="4FC1136472EC40DC8EC534A0A64F8914"/>
  </w:style>
  <w:style w:type="paragraph" w:customStyle="1" w:styleId="AC87C18F35AB497D982331F086D001DF">
    <w:name w:val="AC87C18F35AB497D982331F086D001DF"/>
  </w:style>
  <w:style w:type="paragraph" w:customStyle="1" w:styleId="CF9C9DF9F39B47A385E68F6F0E817C5D">
    <w:name w:val="CF9C9DF9F39B47A385E68F6F0E817C5D"/>
  </w:style>
  <w:style w:type="paragraph" w:customStyle="1" w:styleId="5FD8C2AE30884FA68CEF382413A9842E">
    <w:name w:val="5FD8C2AE30884FA68CEF382413A9842E"/>
  </w:style>
  <w:style w:type="paragraph" w:customStyle="1" w:styleId="7B6CF7E6772145AC99AAD7332929430F">
    <w:name w:val="7B6CF7E6772145AC99AAD7332929430F"/>
  </w:style>
  <w:style w:type="paragraph" w:customStyle="1" w:styleId="A147DCFD9D754C18AA8DE37B273B3E84">
    <w:name w:val="A147DCFD9D754C18AA8DE37B273B3E84"/>
  </w:style>
  <w:style w:type="paragraph" w:customStyle="1" w:styleId="8F1CC0E2333B44CAB2C9980BBB5CEE32">
    <w:name w:val="8F1CC0E2333B44CAB2C9980BBB5CEE32"/>
  </w:style>
  <w:style w:type="paragraph" w:customStyle="1" w:styleId="402E82322F48424787442947A4328EEB">
    <w:name w:val="402E82322F48424787442947A4328EEB"/>
  </w:style>
  <w:style w:type="paragraph" w:customStyle="1" w:styleId="8D2E8CB14F8746F48E6B597FC4FA6192">
    <w:name w:val="8D2E8CB14F8746F48E6B597FC4FA6192"/>
  </w:style>
  <w:style w:type="paragraph" w:customStyle="1" w:styleId="9D0571D34148491D9686770E5E1581FA">
    <w:name w:val="9D0571D34148491D9686770E5E1581FA"/>
  </w:style>
  <w:style w:type="paragraph" w:customStyle="1" w:styleId="CBD3254FC8754667A7A2B7130AFD31BE">
    <w:name w:val="CBD3254FC8754667A7A2B7130AFD31BE"/>
  </w:style>
  <w:style w:type="paragraph" w:customStyle="1" w:styleId="B79A8E12D8304A80977867F2CE811748">
    <w:name w:val="B79A8E12D8304A80977867F2CE811748"/>
  </w:style>
  <w:style w:type="paragraph" w:customStyle="1" w:styleId="3ECCE43933674DE094C717CECE152452">
    <w:name w:val="3ECCE43933674DE094C717CECE152452"/>
  </w:style>
  <w:style w:type="paragraph" w:customStyle="1" w:styleId="098A0525117D44A5BF05368A0505D375">
    <w:name w:val="098A0525117D44A5BF05368A0505D375"/>
  </w:style>
  <w:style w:type="paragraph" w:customStyle="1" w:styleId="9BB7753453404906BDCEF9485ED68CF1">
    <w:name w:val="9BB7753453404906BDCEF9485ED68CF1"/>
  </w:style>
  <w:style w:type="paragraph" w:customStyle="1" w:styleId="27EA6B0AA3C64745B3E9F1D5D1DCF0B3">
    <w:name w:val="27EA6B0AA3C64745B3E9F1D5D1DCF0B3"/>
  </w:style>
  <w:style w:type="paragraph" w:customStyle="1" w:styleId="724D24C9B75649DB98913F59E9C6BAFB">
    <w:name w:val="724D24C9B75649DB98913F59E9C6BAFB"/>
  </w:style>
  <w:style w:type="paragraph" w:customStyle="1" w:styleId="40D80EFCB715469A939E6909BCBA55F0">
    <w:name w:val="40D80EFCB715469A939E6909BCBA55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48BE-88AD-4E6A-9AFD-6A68866B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0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campbell</dc:creator>
  <cp:keywords/>
  <dc:description/>
  <cp:lastModifiedBy>Windows User</cp:lastModifiedBy>
  <cp:revision>2</cp:revision>
  <cp:lastPrinted>2020-03-25T00:06:00Z</cp:lastPrinted>
  <dcterms:created xsi:type="dcterms:W3CDTF">2020-03-25T00:06:00Z</dcterms:created>
  <dcterms:modified xsi:type="dcterms:W3CDTF">2020-03-25T00:06:00Z</dcterms:modified>
</cp:coreProperties>
</file>