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CF251" w14:textId="5F76F330" w:rsidR="00DE55F0" w:rsidRDefault="002B2C39" w:rsidP="00DE55F0">
      <w:pPr>
        <w:pStyle w:val="Title"/>
      </w:pPr>
      <w:bookmarkStart w:id="0" w:name="_GoBack"/>
      <w:bookmarkEnd w:id="0"/>
      <w:r>
        <w:t>Megan E. Haney</w:t>
      </w:r>
    </w:p>
    <w:p w14:paraId="1278D895" w14:textId="468E0789" w:rsidR="000C5155" w:rsidRPr="008E1F80" w:rsidRDefault="002B2C39">
      <w:pPr>
        <w:pStyle w:val="Subtitle"/>
      </w:pPr>
      <w:r>
        <w:t>Registered Nurse</w:t>
      </w:r>
    </w:p>
    <w:p w14:paraId="411986B9" w14:textId="1A45B435" w:rsidR="000C5155" w:rsidRDefault="002B2C39">
      <w:pPr>
        <w:pStyle w:val="ContactInfo"/>
      </w:pPr>
      <w:r>
        <w:t>608-449-0347</w:t>
      </w:r>
      <w:r w:rsidR="008E1F80">
        <w:t> | </w:t>
      </w:r>
      <w:r>
        <w:t>megsdaley@aol.com</w:t>
      </w:r>
      <w:r w:rsidR="008E1F80">
        <w:t> | </w:t>
      </w:r>
      <w:r>
        <w:t>5723 N. Ridge</w:t>
      </w:r>
      <w:r w:rsidR="00DF1468">
        <w:t xml:space="preserve"> V</w:t>
      </w:r>
      <w:r>
        <w:t>iew Dr., Janesville, WI  53548</w:t>
      </w:r>
    </w:p>
    <w:sdt>
      <w:sdtPr>
        <w:alias w:val="Objective heading:"/>
        <w:tag w:val="Objective heading:"/>
        <w:id w:val="1840115771"/>
        <w:placeholder>
          <w:docPart w:val="E00D1F132B2C4456B326CC8817FAD492"/>
        </w:placeholder>
        <w:temporary/>
        <w:showingPlcHdr/>
        <w15:appearance w15:val="hidden"/>
      </w:sdtPr>
      <w:sdtEndPr/>
      <w:sdtContent>
        <w:p w14:paraId="0B5242B3" w14:textId="77777777" w:rsidR="000C5155" w:rsidRDefault="00C056DC">
          <w:pPr>
            <w:pStyle w:val="Heading1"/>
          </w:pPr>
          <w:r>
            <w:t>Objective</w:t>
          </w:r>
        </w:p>
      </w:sdtContent>
    </w:sdt>
    <w:p w14:paraId="6DD5782F" w14:textId="08A7161E" w:rsidR="000C5155" w:rsidRDefault="002B2C39" w:rsidP="00392FC8">
      <w:r>
        <w:t xml:space="preserve">To gain a new position while gaining experience and knowledge to build </w:t>
      </w:r>
      <w:r w:rsidR="00070690">
        <w:t xml:space="preserve">on </w:t>
      </w:r>
      <w:r>
        <w:t xml:space="preserve">my skill in creating </w:t>
      </w:r>
      <w:r w:rsidR="0059403E">
        <w:t>quality improvement</w:t>
      </w:r>
      <w:r w:rsidR="00513FA8">
        <w:t xml:space="preserve"> in healthcare</w:t>
      </w:r>
      <w:r w:rsidR="0059403E">
        <w:t xml:space="preserve">.  </w:t>
      </w:r>
      <w:r w:rsidR="00F20DBE">
        <w:t xml:space="preserve">ALL patients deserve the BEST quality in the </w:t>
      </w:r>
      <w:r w:rsidR="00F20DBE" w:rsidRPr="0059403E">
        <w:rPr>
          <w:b/>
        </w:rPr>
        <w:t>most cos</w:t>
      </w:r>
      <w:r w:rsidR="0059403E">
        <w:rPr>
          <w:b/>
        </w:rPr>
        <w:t>t-</w:t>
      </w:r>
      <w:r w:rsidR="00F20DBE" w:rsidRPr="0059403E">
        <w:rPr>
          <w:b/>
        </w:rPr>
        <w:t xml:space="preserve"> effective</w:t>
      </w:r>
      <w:r w:rsidR="00F20DBE">
        <w:t xml:space="preserve"> way, and patients deserve th</w:t>
      </w:r>
      <w:r w:rsidR="0059403E">
        <w:t>e most efficient</w:t>
      </w:r>
      <w:r w:rsidR="00F20DBE">
        <w:t xml:space="preserve"> resources for THEIR best outcome</w:t>
      </w:r>
      <w:r w:rsidR="00415615">
        <w:t>.  As healthcare professionals, we need to strive for effective communication between groups to ensure the best quality is given.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2B2C39" w14:paraId="26A11C82" w14:textId="77777777" w:rsidTr="002B2C39">
        <w:tc>
          <w:tcPr>
            <w:tcW w:w="10080" w:type="dxa"/>
            <w:tcMar>
              <w:top w:w="29" w:type="dxa"/>
              <w:bottom w:w="29" w:type="dxa"/>
              <w:right w:w="144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2B2C39" w14:paraId="5A50ACFC" w14:textId="77777777" w:rsidTr="002B2C39">
              <w:trPr>
                <w:trHeight w:val="178"/>
              </w:trPr>
              <w:tc>
                <w:tcPr>
                  <w:tcW w:w="9216" w:type="dxa"/>
                  <w:tcMar>
                    <w:top w:w="29" w:type="dxa"/>
                    <w:bottom w:w="29" w:type="dxa"/>
                    <w:right w:w="144" w:type="dxa"/>
                  </w:tcMar>
                </w:tcPr>
                <w:p w14:paraId="7384059F" w14:textId="77777777" w:rsidR="002B2C39" w:rsidRDefault="00B6714A" w:rsidP="002B2C39">
                  <w:pPr>
                    <w:pStyle w:val="Heading2"/>
                    <w:outlineLvl w:val="1"/>
                  </w:pPr>
                  <w:sdt>
                    <w:sdtPr>
                      <w:alias w:val="Skills &amp; Abilities heading:"/>
                      <w:tag w:val="Skills &amp; Abilities heading:"/>
                      <w:id w:val="1904716257"/>
                      <w:placeholder>
                        <w:docPart w:val="24DFD52CF82E4477980AA602A0DB749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056DC" w:rsidRPr="002B2C39">
                        <w:rPr>
                          <w:rStyle w:val="Heading1Char"/>
                        </w:rPr>
                        <w:t>Skills &amp; Abilities</w:t>
                      </w:r>
                    </w:sdtContent>
                  </w:sdt>
                </w:p>
                <w:p w14:paraId="231E3E81" w14:textId="6CCF9B41" w:rsidR="002B2C39" w:rsidRPr="002B2C39" w:rsidRDefault="002B2C39" w:rsidP="002B2C39">
                  <w:pPr>
                    <w:pStyle w:val="Heading2"/>
                    <w:outlineLvl w:val="1"/>
                  </w:pPr>
                  <w:r w:rsidRPr="002B2C39">
                    <w:t>License</w:t>
                  </w:r>
                </w:p>
              </w:tc>
            </w:tr>
            <w:tr w:rsidR="002B2C39" w14:paraId="33951E3B" w14:textId="77777777" w:rsidTr="005F4C01">
              <w:tc>
                <w:tcPr>
                  <w:tcW w:w="9216" w:type="dxa"/>
                  <w:tcMar>
                    <w:bottom w:w="29" w:type="dxa"/>
                    <w:right w:w="144" w:type="dxa"/>
                  </w:tcMar>
                </w:tcPr>
                <w:p w14:paraId="64091C62" w14:textId="77777777" w:rsidR="002B2C39" w:rsidRDefault="002B2C39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>Registered Nurse, Active, State of Wisconsin</w:t>
                  </w:r>
                </w:p>
                <w:p w14:paraId="4C92B777" w14:textId="77777777" w:rsidR="002B2C39" w:rsidRDefault="002B2C39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>Registered Nurse, Active, State of Illinois</w:t>
                  </w:r>
                </w:p>
              </w:tc>
            </w:tr>
            <w:tr w:rsidR="002B2C39" w14:paraId="23FA8449" w14:textId="77777777" w:rsidTr="005F4C01">
              <w:tc>
                <w:tcPr>
                  <w:tcW w:w="9216" w:type="dxa"/>
                  <w:tcMar>
                    <w:top w:w="29" w:type="dxa"/>
                    <w:bottom w:w="29" w:type="dxa"/>
                    <w:right w:w="144" w:type="dxa"/>
                  </w:tcMar>
                </w:tcPr>
                <w:p w14:paraId="7AB59AA4" w14:textId="77777777" w:rsidR="002B2C39" w:rsidRDefault="002B2C39" w:rsidP="009A04FF">
                  <w:pPr>
                    <w:pStyle w:val="Heading2"/>
                    <w:outlineLvl w:val="1"/>
                  </w:pPr>
                  <w:r>
                    <w:t>Certification</w:t>
                  </w:r>
                </w:p>
              </w:tc>
            </w:tr>
            <w:tr w:rsidR="002B2C39" w14:paraId="3B1C4C67" w14:textId="77777777" w:rsidTr="005F4C01">
              <w:tc>
                <w:tcPr>
                  <w:tcW w:w="9216" w:type="dxa"/>
                  <w:tcMar>
                    <w:bottom w:w="29" w:type="dxa"/>
                    <w:right w:w="144" w:type="dxa"/>
                  </w:tcMar>
                </w:tcPr>
                <w:p w14:paraId="5CB19DFD" w14:textId="77777777" w:rsidR="002B2C39" w:rsidRDefault="002B2C39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>BLS, current</w:t>
                  </w:r>
                </w:p>
                <w:p w14:paraId="2506D8F7" w14:textId="7CD89611" w:rsidR="002B2C39" w:rsidRDefault="002B2C39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>ACLS and PALS</w:t>
                  </w:r>
                  <w:r w:rsidR="0018203D">
                    <w:t>, current</w:t>
                  </w:r>
                </w:p>
                <w:p w14:paraId="5BF1345E" w14:textId="77777777" w:rsidR="008045FB" w:rsidRDefault="002B2C39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 xml:space="preserve">TNCC </w:t>
                  </w:r>
                </w:p>
                <w:p w14:paraId="12BE3E58" w14:textId="76CB88C6" w:rsidR="002B2C39" w:rsidRDefault="008045FB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>ENPC expired, retaking</w:t>
                  </w:r>
                  <w:r w:rsidR="0018203D">
                    <w:t xml:space="preserve"> in </w:t>
                  </w:r>
                  <w:r w:rsidR="00DD5087">
                    <w:t>December</w:t>
                  </w:r>
                  <w:r w:rsidR="0018203D">
                    <w:t xml:space="preserve"> 2020</w:t>
                  </w:r>
                </w:p>
                <w:p w14:paraId="66485DB4" w14:textId="77777777" w:rsidR="002B2C39" w:rsidRDefault="002B2C39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>NIH stroke certified</w:t>
                  </w:r>
                </w:p>
                <w:p w14:paraId="276A7BCE" w14:textId="016C2551" w:rsidR="003B1067" w:rsidRDefault="00BA07F0" w:rsidP="002B2C39">
                  <w:pPr>
                    <w:pStyle w:val="ListBullet"/>
                    <w:numPr>
                      <w:ilvl w:val="0"/>
                      <w:numId w:val="14"/>
                    </w:numPr>
                    <w:spacing w:after="80"/>
                    <w:contextualSpacing w:val="0"/>
                  </w:pPr>
                  <w:r>
                    <w:t>Clinical Nurse Leader</w:t>
                  </w:r>
                </w:p>
              </w:tc>
            </w:tr>
          </w:tbl>
          <w:p w14:paraId="47ABD898" w14:textId="77777777" w:rsidR="002B2C39" w:rsidRDefault="002B2C39" w:rsidP="009A04FF">
            <w:pPr>
              <w:pStyle w:val="Heading2"/>
              <w:outlineLvl w:val="1"/>
            </w:pPr>
            <w:r>
              <w:t>Professional Organizations</w:t>
            </w:r>
          </w:p>
        </w:tc>
      </w:tr>
      <w:tr w:rsidR="002B2C39" w14:paraId="3D357FEB" w14:textId="77777777" w:rsidTr="002B2C39">
        <w:tc>
          <w:tcPr>
            <w:tcW w:w="10080" w:type="dxa"/>
            <w:tcMar>
              <w:bottom w:w="29" w:type="dxa"/>
              <w:right w:w="144" w:type="dxa"/>
            </w:tcMar>
          </w:tcPr>
          <w:p w14:paraId="0DCF602D" w14:textId="77777777" w:rsidR="002B2C39" w:rsidRDefault="002B2C39" w:rsidP="002B2C39">
            <w:pPr>
              <w:pStyle w:val="ListBullet"/>
              <w:numPr>
                <w:ilvl w:val="0"/>
                <w:numId w:val="14"/>
              </w:numPr>
              <w:spacing w:after="80"/>
              <w:contextualSpacing w:val="0"/>
            </w:pPr>
            <w:r>
              <w:t>Clinical Nurse Leader Association, 2015 to Present</w:t>
            </w:r>
          </w:p>
          <w:p w14:paraId="67A9539F" w14:textId="77777777" w:rsidR="002B2C39" w:rsidRDefault="002B2C39" w:rsidP="002B2C39">
            <w:pPr>
              <w:pStyle w:val="ListBullet"/>
              <w:numPr>
                <w:ilvl w:val="0"/>
                <w:numId w:val="14"/>
              </w:numPr>
              <w:spacing w:after="80"/>
              <w:contextualSpacing w:val="0"/>
            </w:pPr>
            <w:r>
              <w:t>Emergency Nurses Association, 2007 to Present</w:t>
            </w:r>
          </w:p>
          <w:p w14:paraId="65F9DA38" w14:textId="77777777" w:rsidR="002B2C39" w:rsidRDefault="002B2C39" w:rsidP="002B2C39">
            <w:pPr>
              <w:pStyle w:val="ListBullet"/>
              <w:numPr>
                <w:ilvl w:val="0"/>
                <w:numId w:val="14"/>
              </w:numPr>
              <w:spacing w:after="80"/>
              <w:contextualSpacing w:val="0"/>
            </w:pPr>
            <w:r>
              <w:t>Sigma Theta Thau, 2017 to Present</w:t>
            </w:r>
          </w:p>
        </w:tc>
      </w:tr>
    </w:tbl>
    <w:tbl>
      <w:tblPr>
        <w:tblStyle w:val="TableGrid10"/>
        <w:tblW w:w="5000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9936"/>
        <w:gridCol w:w="144"/>
      </w:tblGrid>
      <w:tr w:rsidR="009A04FF" w:rsidRPr="009A04FF" w14:paraId="4D36BD0D" w14:textId="77777777" w:rsidTr="00175FF4">
        <w:trPr>
          <w:trHeight w:val="1996"/>
        </w:trPr>
        <w:tc>
          <w:tcPr>
            <w:tcW w:w="10081" w:type="dxa"/>
            <w:gridSpan w:val="2"/>
            <w:tcMar>
              <w:right w:w="144" w:type="dxa"/>
            </w:tcMar>
          </w:tcPr>
          <w:tbl>
            <w:tblPr>
              <w:tblStyle w:val="TableGrid10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9A04FF" w:rsidRPr="009A04FF" w14:paraId="323620C0" w14:textId="77777777" w:rsidTr="009A04FF">
              <w:tc>
                <w:tcPr>
                  <w:tcW w:w="9936" w:type="dxa"/>
                  <w:tcMar>
                    <w:bottom w:w="29" w:type="dxa"/>
                    <w:right w:w="144" w:type="dxa"/>
                  </w:tcMar>
                </w:tcPr>
                <w:p w14:paraId="3C94C429" w14:textId="77777777" w:rsidR="009A04FF" w:rsidRPr="009A04FF" w:rsidRDefault="009A04FF" w:rsidP="009A04FF">
                  <w:pPr>
                    <w:pStyle w:val="Heading2"/>
                    <w:ind w:firstLine="720"/>
                    <w:outlineLvl w:val="1"/>
                  </w:pPr>
                  <w:r w:rsidRPr="009A04FF">
                    <w:t>Student MSN Project as a Co-investigator</w:t>
                  </w:r>
                </w:p>
              </w:tc>
            </w:tr>
            <w:tr w:rsidR="009A04FF" w:rsidRPr="009A04FF" w14:paraId="6A17E8B9" w14:textId="77777777" w:rsidTr="009A04FF">
              <w:tc>
                <w:tcPr>
                  <w:tcW w:w="9936" w:type="dxa"/>
                  <w:tcMar>
                    <w:right w:w="144" w:type="dxa"/>
                  </w:tcMar>
                </w:tcPr>
                <w:p w14:paraId="61934701" w14:textId="77777777" w:rsidR="009A04FF" w:rsidRPr="009A04FF" w:rsidRDefault="009A04FF" w:rsidP="009A04FF">
                  <w:pPr>
                    <w:pStyle w:val="ListBullet"/>
                    <w:ind w:left="1260"/>
                    <w:rPr>
                      <w:sz w:val="22"/>
                      <w:szCs w:val="22"/>
                    </w:rPr>
                  </w:pPr>
                  <w:r w:rsidRPr="009A04FF">
                    <w:rPr>
                      <w:sz w:val="22"/>
                      <w:szCs w:val="22"/>
                    </w:rPr>
                    <w:t xml:space="preserve">Haney, M., </w:t>
                  </w:r>
                  <w:proofErr w:type="spellStart"/>
                  <w:r w:rsidRPr="009A04FF">
                    <w:rPr>
                      <w:sz w:val="22"/>
                      <w:szCs w:val="22"/>
                    </w:rPr>
                    <w:t>Kakuta</w:t>
                  </w:r>
                  <w:proofErr w:type="spellEnd"/>
                  <w:r w:rsidRPr="009A04FF">
                    <w:rPr>
                      <w:sz w:val="22"/>
                      <w:szCs w:val="22"/>
                    </w:rPr>
                    <w:t>, M., &amp; Dermody, G.  (2018).  General Care Admission Process Improvement in the Emergency Department.  Accepted by OSF IRB (January, 2018).</w:t>
                  </w:r>
                </w:p>
              </w:tc>
            </w:tr>
            <w:tr w:rsidR="009A04FF" w:rsidRPr="009A04FF" w14:paraId="0BB375A0" w14:textId="77777777" w:rsidTr="009A04FF">
              <w:tc>
                <w:tcPr>
                  <w:tcW w:w="9936" w:type="dxa"/>
                  <w:tcMar>
                    <w:bottom w:w="29" w:type="dxa"/>
                    <w:right w:w="144" w:type="dxa"/>
                  </w:tcMar>
                </w:tcPr>
                <w:p w14:paraId="3247E89C" w14:textId="77777777" w:rsidR="009A04FF" w:rsidRPr="009A04FF" w:rsidRDefault="009A04FF" w:rsidP="009A04FF">
                  <w:pPr>
                    <w:pStyle w:val="Heading2"/>
                    <w:ind w:firstLine="720"/>
                    <w:outlineLvl w:val="1"/>
                  </w:pPr>
                  <w:r w:rsidRPr="009A04FF">
                    <w:t>Abstracts</w:t>
                  </w:r>
                </w:p>
              </w:tc>
            </w:tr>
            <w:tr w:rsidR="009A04FF" w:rsidRPr="009A04FF" w14:paraId="648E9789" w14:textId="77777777" w:rsidTr="009A04FF">
              <w:tc>
                <w:tcPr>
                  <w:tcW w:w="9936" w:type="dxa"/>
                  <w:tcMar>
                    <w:right w:w="144" w:type="dxa"/>
                  </w:tcMar>
                </w:tcPr>
                <w:p w14:paraId="7EB44381" w14:textId="77777777" w:rsidR="009A04FF" w:rsidRPr="009A04FF" w:rsidRDefault="009A04FF" w:rsidP="009A04FF">
                  <w:pPr>
                    <w:pStyle w:val="ListBullet"/>
                    <w:ind w:left="1260"/>
                    <w:rPr>
                      <w:sz w:val="22"/>
                      <w:szCs w:val="22"/>
                    </w:rPr>
                  </w:pPr>
                  <w:r w:rsidRPr="009A04FF">
                    <w:rPr>
                      <w:sz w:val="22"/>
                      <w:szCs w:val="22"/>
                    </w:rPr>
                    <w:t xml:space="preserve">Haney, M., </w:t>
                  </w:r>
                  <w:proofErr w:type="spellStart"/>
                  <w:r w:rsidRPr="009A04FF">
                    <w:rPr>
                      <w:sz w:val="22"/>
                      <w:szCs w:val="22"/>
                    </w:rPr>
                    <w:t>Kakuta</w:t>
                  </w:r>
                  <w:proofErr w:type="spellEnd"/>
                  <w:r w:rsidRPr="009A04FF">
                    <w:rPr>
                      <w:sz w:val="22"/>
                      <w:szCs w:val="22"/>
                    </w:rPr>
                    <w:t>, M., &amp; Dermody, G.  (2018).  Improving the Emergency Department’s General Care Admission Process.  Poster presented at the UIC Research Day (April, 2018).</w:t>
                  </w:r>
                </w:p>
              </w:tc>
            </w:tr>
          </w:tbl>
          <w:p w14:paraId="4D583D5B" w14:textId="77777777" w:rsidR="009A04FF" w:rsidRPr="009A04FF" w:rsidRDefault="009A04FF" w:rsidP="009A04FF">
            <w:pPr>
              <w:pStyle w:val="ListBullet"/>
              <w:numPr>
                <w:ilvl w:val="0"/>
                <w:numId w:val="0"/>
              </w:numPr>
              <w:ind w:left="900" w:hanging="180"/>
              <w:rPr>
                <w:sz w:val="22"/>
                <w:szCs w:val="22"/>
              </w:rPr>
            </w:pPr>
          </w:p>
        </w:tc>
      </w:tr>
      <w:tr w:rsidR="009A04FF" w:rsidRPr="009A04FF" w14:paraId="2DCF6CAD" w14:textId="77777777" w:rsidTr="009A04FF">
        <w:trPr>
          <w:gridAfter w:val="1"/>
          <w:wAfter w:w="144" w:type="dxa"/>
        </w:trPr>
        <w:tc>
          <w:tcPr>
            <w:tcW w:w="9937" w:type="dxa"/>
            <w:tcMar>
              <w:bottom w:w="29" w:type="dxa"/>
              <w:right w:w="144" w:type="dxa"/>
            </w:tcMar>
          </w:tcPr>
          <w:p w14:paraId="47FF7244" w14:textId="24817078" w:rsidR="009A04FF" w:rsidRPr="009A04FF" w:rsidRDefault="009A04FF" w:rsidP="009A04FF">
            <w:pPr>
              <w:pStyle w:val="Heading2"/>
              <w:ind w:firstLine="720"/>
              <w:outlineLvl w:val="1"/>
            </w:pPr>
          </w:p>
        </w:tc>
      </w:tr>
      <w:tr w:rsidR="009A04FF" w:rsidRPr="009A04FF" w14:paraId="257E0B70" w14:textId="77777777" w:rsidTr="009A04FF">
        <w:trPr>
          <w:gridAfter w:val="1"/>
          <w:wAfter w:w="144" w:type="dxa"/>
        </w:trPr>
        <w:tc>
          <w:tcPr>
            <w:tcW w:w="9937" w:type="dxa"/>
            <w:tcMar>
              <w:right w:w="144" w:type="dxa"/>
            </w:tcMar>
          </w:tcPr>
          <w:p w14:paraId="068B3507" w14:textId="14C467B0" w:rsidR="009A04FF" w:rsidRPr="009A04FF" w:rsidRDefault="009A04FF" w:rsidP="0017124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</w:tc>
      </w:tr>
    </w:tbl>
    <w:p w14:paraId="4376CD60" w14:textId="77777777" w:rsidR="002B2C39" w:rsidRPr="009A04FF" w:rsidRDefault="002B2C39" w:rsidP="002B2C39"/>
    <w:p w14:paraId="4FFC9F7C" w14:textId="3F90C0A1" w:rsidR="00C056DC" w:rsidRDefault="00B6714A" w:rsidP="00C056DC">
      <w:pPr>
        <w:pStyle w:val="Heading1"/>
      </w:pPr>
      <w:sdt>
        <w:sdtPr>
          <w:alias w:val="Experience heading:"/>
          <w:tag w:val="Experience heading:"/>
          <w:id w:val="69094262"/>
          <w:placeholder>
            <w:docPart w:val="4E5C4E3828724D159563E16BAF53C5EF"/>
          </w:placeholder>
          <w:temporary/>
          <w:showingPlcHdr/>
          <w15:appearance w15:val="hidden"/>
        </w:sdtPr>
        <w:sdtEndPr/>
        <w:sdtContent>
          <w:r w:rsidR="00C056DC">
            <w:t>Experience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xperience layout table"/>
      </w:tblPr>
      <w:tblGrid>
        <w:gridCol w:w="7776"/>
        <w:gridCol w:w="2304"/>
      </w:tblGrid>
      <w:tr w:rsidR="0074254B" w14:paraId="60C74550" w14:textId="77777777" w:rsidTr="00FB6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14:paraId="15B44A4D" w14:textId="77777777" w:rsidR="0074254B" w:rsidRDefault="0074254B" w:rsidP="00FB69B7">
            <w:pPr>
              <w:pStyle w:val="Heading2"/>
              <w:spacing w:before="0" w:line="240" w:lineRule="auto"/>
              <w:outlineLvl w:val="1"/>
              <w:rPr>
                <w:bCs w:val="0"/>
              </w:rPr>
            </w:pPr>
            <w:r>
              <w:rPr>
                <w:bCs w:val="0"/>
              </w:rPr>
              <w:t>United States Marine Corps</w:t>
            </w:r>
          </w:p>
          <w:p w14:paraId="40932C30" w14:textId="77777777" w:rsidR="0074254B" w:rsidRPr="009768E1" w:rsidRDefault="0074254B" w:rsidP="00FB69B7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Served as a Ground Support Technician at MCAS </w:t>
            </w:r>
            <w:proofErr w:type="spellStart"/>
            <w:r>
              <w:t>Iwakuni</w:t>
            </w:r>
            <w:proofErr w:type="spellEnd"/>
            <w:r>
              <w:t>, Japan</w:t>
            </w:r>
            <w:r w:rsidRPr="009768E1">
              <w:t xml:space="preserve"> </w:t>
            </w:r>
          </w:p>
          <w:p w14:paraId="6912FA76" w14:textId="77777777" w:rsidR="0074254B" w:rsidRPr="00D8021B" w:rsidRDefault="0074254B" w:rsidP="00FB69B7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Served as a Marine Security Guard at the American Embassies in London, England and in Nairobi, Kenya.</w:t>
            </w:r>
          </w:p>
          <w:p w14:paraId="181F7695" w14:textId="77777777" w:rsidR="0074254B" w:rsidRPr="009768E1" w:rsidRDefault="0074254B" w:rsidP="00FB69B7">
            <w:pPr>
              <w:pStyle w:val="ListParagraph"/>
              <w:spacing w:line="240" w:lineRule="auto"/>
            </w:pPr>
          </w:p>
        </w:tc>
        <w:tc>
          <w:tcPr>
            <w:tcW w:w="2304" w:type="dxa"/>
          </w:tcPr>
          <w:p w14:paraId="0A14F352" w14:textId="77777777" w:rsidR="0074254B" w:rsidRDefault="0074254B" w:rsidP="00FB69B7">
            <w:pPr>
              <w:pStyle w:val="Date"/>
              <w:spacing w:line="240" w:lineRule="auto"/>
            </w:pPr>
            <w:r>
              <w:t>November 17, 1996 to January 17, 2002</w:t>
            </w:r>
          </w:p>
        </w:tc>
      </w:tr>
      <w:tr w:rsidR="0074254B" w14:paraId="693537FB" w14:textId="77777777" w:rsidTr="00FB69B7">
        <w:tc>
          <w:tcPr>
            <w:tcW w:w="7776" w:type="dxa"/>
          </w:tcPr>
          <w:p w14:paraId="57BAF490" w14:textId="77777777" w:rsidR="0074254B" w:rsidRDefault="0074254B" w:rsidP="00FB69B7">
            <w:pPr>
              <w:pStyle w:val="Heading2"/>
              <w:spacing w:line="240" w:lineRule="auto"/>
              <w:outlineLvl w:val="1"/>
              <w:rPr>
                <w:bCs/>
              </w:rPr>
            </w:pPr>
            <w:r>
              <w:t>Rockford Health System</w:t>
            </w:r>
            <w:r w:rsidRPr="001764A6">
              <w:t>,</w:t>
            </w:r>
            <w:r>
              <w:t xml:space="preserve"> Rockford, Illinois</w:t>
            </w:r>
          </w:p>
          <w:p w14:paraId="3A4524BC" w14:textId="77777777" w:rsidR="0074254B" w:rsidRPr="009768E1" w:rsidRDefault="0074254B" w:rsidP="00FB69B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</w:rPr>
            </w:pPr>
            <w:r w:rsidRPr="009768E1">
              <w:rPr>
                <w:bCs/>
              </w:rPr>
              <w:t xml:space="preserve">Participated in a critical care residency program </w:t>
            </w:r>
          </w:p>
          <w:p w14:paraId="099F13C5" w14:textId="77777777" w:rsidR="0074254B" w:rsidRPr="009768E1" w:rsidRDefault="0074254B" w:rsidP="00FB69B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</w:rPr>
            </w:pPr>
            <w:r>
              <w:t>A</w:t>
            </w:r>
            <w:r w:rsidRPr="009768E1">
              <w:rPr>
                <w:bCs/>
              </w:rPr>
              <w:t xml:space="preserve">ttended critical care classes </w:t>
            </w:r>
          </w:p>
          <w:p w14:paraId="36C62D61" w14:textId="77777777" w:rsidR="0074254B" w:rsidRPr="009768E1" w:rsidRDefault="0074254B" w:rsidP="00FB69B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</w:rPr>
            </w:pPr>
            <w:r>
              <w:t>S</w:t>
            </w:r>
            <w:r w:rsidRPr="009768E1">
              <w:rPr>
                <w:bCs/>
              </w:rPr>
              <w:t>taffed the Progressive Care Unit and transitioned to the Intensive Care Units.</w:t>
            </w:r>
          </w:p>
          <w:p w14:paraId="6BC7C0A5" w14:textId="77777777" w:rsidR="0074254B" w:rsidRPr="009768E1" w:rsidRDefault="0074254B" w:rsidP="00FB69B7">
            <w:pPr>
              <w:pStyle w:val="ListParagraph"/>
              <w:spacing w:line="240" w:lineRule="auto"/>
              <w:rPr>
                <w:bCs/>
              </w:rPr>
            </w:pPr>
          </w:p>
        </w:tc>
        <w:tc>
          <w:tcPr>
            <w:tcW w:w="2304" w:type="dxa"/>
          </w:tcPr>
          <w:p w14:paraId="6936750C" w14:textId="77777777" w:rsidR="0074254B" w:rsidRDefault="0074254B" w:rsidP="00FB69B7">
            <w:pPr>
              <w:pStyle w:val="Date"/>
            </w:pPr>
            <w:r>
              <w:t>June 2006 to May 2007</w:t>
            </w:r>
          </w:p>
        </w:tc>
      </w:tr>
      <w:tr w:rsidR="0074254B" w14:paraId="56571C73" w14:textId="77777777" w:rsidTr="00FB69B7">
        <w:tc>
          <w:tcPr>
            <w:tcW w:w="7776" w:type="dxa"/>
          </w:tcPr>
          <w:p w14:paraId="39B1843B" w14:textId="77777777" w:rsidR="0074254B" w:rsidRPr="001764A6" w:rsidRDefault="0074254B" w:rsidP="00FB69B7">
            <w:pPr>
              <w:pStyle w:val="Heading2"/>
              <w:spacing w:line="240" w:lineRule="auto"/>
              <w:outlineLvl w:val="1"/>
            </w:pPr>
            <w:r>
              <w:t>Mercy Health System</w:t>
            </w:r>
            <w:r w:rsidRPr="001764A6">
              <w:t xml:space="preserve">, </w:t>
            </w:r>
            <w:r>
              <w:t>Janesville, Wisconsin</w:t>
            </w:r>
          </w:p>
          <w:p w14:paraId="6A2AA26C" w14:textId="77777777" w:rsidR="0074254B" w:rsidRDefault="0074254B" w:rsidP="00FB69B7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Night shift Nurse in the Emergency Department</w:t>
            </w:r>
          </w:p>
          <w:p w14:paraId="00A60505" w14:textId="77777777" w:rsidR="0074254B" w:rsidRDefault="0074254B" w:rsidP="00FB69B7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Charge RN of the ED as a night shift weekender</w:t>
            </w:r>
          </w:p>
          <w:p w14:paraId="7C1B46FC" w14:textId="77777777" w:rsidR="0074254B" w:rsidRDefault="0074254B" w:rsidP="00FB69B7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SANE-A and SANE-P certified, on-call for SANE program</w:t>
            </w:r>
          </w:p>
          <w:p w14:paraId="3D7F3E44" w14:textId="77777777" w:rsidR="0074254B" w:rsidRDefault="0074254B" w:rsidP="00FB69B7">
            <w:pPr>
              <w:pStyle w:val="ListParagraph"/>
              <w:spacing w:line="240" w:lineRule="auto"/>
            </w:pPr>
          </w:p>
        </w:tc>
        <w:tc>
          <w:tcPr>
            <w:tcW w:w="2304" w:type="dxa"/>
          </w:tcPr>
          <w:p w14:paraId="55847A5D" w14:textId="77777777" w:rsidR="0074254B" w:rsidRDefault="0074254B" w:rsidP="00FB69B7">
            <w:pPr>
              <w:pStyle w:val="Date"/>
              <w:spacing w:line="240" w:lineRule="auto"/>
              <w:contextualSpacing/>
            </w:pPr>
            <w:r>
              <w:t>May 2007 to September 2012</w:t>
            </w:r>
          </w:p>
        </w:tc>
      </w:tr>
      <w:tr w:rsidR="0074254B" w14:paraId="04D0BC51" w14:textId="77777777" w:rsidTr="00FB69B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6" w:type="dxa"/>
            <w:shd w:val="clear" w:color="auto" w:fill="FFFFFF" w:themeFill="background1"/>
          </w:tcPr>
          <w:p w14:paraId="66EB395F" w14:textId="77777777" w:rsidR="0074254B" w:rsidRPr="00061237" w:rsidRDefault="0074254B" w:rsidP="00FB69B7">
            <w:pPr>
              <w:pStyle w:val="Heading2"/>
              <w:spacing w:line="240" w:lineRule="auto"/>
              <w:outlineLvl w:val="1"/>
              <w:rPr>
                <w:b w:val="0"/>
              </w:rPr>
            </w:pPr>
            <w:r w:rsidRPr="00061237">
              <w:rPr>
                <w:b w:val="0"/>
              </w:rPr>
              <w:t>Mercy Beloit Clinic, Beloit, Wisconsin</w:t>
            </w:r>
          </w:p>
          <w:p w14:paraId="6904EA4B" w14:textId="77777777" w:rsidR="0074254B" w:rsidRPr="009768E1" w:rsidRDefault="0074254B" w:rsidP="00FB69B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 w:val="0"/>
              </w:rPr>
            </w:pPr>
            <w:r w:rsidRPr="009768E1">
              <w:rPr>
                <w:b w:val="0"/>
              </w:rPr>
              <w:t>Part-time Urgent Care RN</w:t>
            </w:r>
          </w:p>
          <w:p w14:paraId="7C9D37F4" w14:textId="77777777" w:rsidR="0074254B" w:rsidRPr="009768E1" w:rsidRDefault="0074254B" w:rsidP="00FB69B7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rPr>
                <w:b w:val="0"/>
              </w:rPr>
              <w:t>Allergy Clinic RN- gave allergy injections, roomed patients</w:t>
            </w:r>
          </w:p>
          <w:p w14:paraId="36787D62" w14:textId="77777777" w:rsidR="0074254B" w:rsidRPr="009768E1" w:rsidRDefault="0074254B" w:rsidP="00FB69B7">
            <w:pPr>
              <w:pStyle w:val="ListParagraph"/>
              <w:spacing w:line="240" w:lineRule="auto"/>
            </w:pPr>
          </w:p>
        </w:tc>
        <w:tc>
          <w:tcPr>
            <w:tcW w:w="2304" w:type="dxa"/>
            <w:shd w:val="clear" w:color="auto" w:fill="FFFFFF" w:themeFill="background1"/>
          </w:tcPr>
          <w:p w14:paraId="476EE840" w14:textId="77777777" w:rsidR="0074254B" w:rsidRDefault="0074254B" w:rsidP="00FB69B7">
            <w:pPr>
              <w:pStyle w:val="Dat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2009 to July 2010</w:t>
            </w:r>
          </w:p>
        </w:tc>
      </w:tr>
      <w:tr w:rsidR="0074254B" w14:paraId="68537046" w14:textId="77777777" w:rsidTr="00FB69B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6" w:type="dxa"/>
            <w:shd w:val="clear" w:color="auto" w:fill="FFFFFF" w:themeFill="background1"/>
          </w:tcPr>
          <w:p w14:paraId="56D51377" w14:textId="77777777" w:rsidR="0074254B" w:rsidRPr="00061237" w:rsidRDefault="0074254B" w:rsidP="00FB69B7">
            <w:pPr>
              <w:pStyle w:val="Heading2"/>
              <w:spacing w:line="240" w:lineRule="auto"/>
              <w:outlineLvl w:val="1"/>
              <w:rPr>
                <w:b w:val="0"/>
              </w:rPr>
            </w:pPr>
            <w:r w:rsidRPr="00061237">
              <w:rPr>
                <w:b w:val="0"/>
              </w:rPr>
              <w:t>St. Mary’s Hospital, Madison, Wisconsin</w:t>
            </w:r>
          </w:p>
          <w:p w14:paraId="4758A43B" w14:textId="77B4852F" w:rsidR="0074254B" w:rsidRPr="00931B0F" w:rsidRDefault="0074254B" w:rsidP="00FB69B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rPr>
                <w:b w:val="0"/>
              </w:rPr>
              <w:t xml:space="preserve">Part-time night-shift ED RN, resigned from </w:t>
            </w:r>
            <w:r w:rsidR="0018203D">
              <w:rPr>
                <w:b w:val="0"/>
              </w:rPr>
              <w:t xml:space="preserve">the </w:t>
            </w:r>
            <w:r>
              <w:rPr>
                <w:b w:val="0"/>
              </w:rPr>
              <w:t>position when son was scheduled to have surgery.</w:t>
            </w:r>
          </w:p>
          <w:p w14:paraId="2EA149C5" w14:textId="77777777" w:rsidR="0074254B" w:rsidRPr="00EB5E2B" w:rsidRDefault="0074254B" w:rsidP="00FB69B7">
            <w:pPr>
              <w:pStyle w:val="ListParagraph"/>
              <w:spacing w:line="240" w:lineRule="auto"/>
            </w:pPr>
          </w:p>
        </w:tc>
        <w:tc>
          <w:tcPr>
            <w:tcW w:w="2304" w:type="dxa"/>
            <w:shd w:val="clear" w:color="auto" w:fill="FFFFFF" w:themeFill="background1"/>
          </w:tcPr>
          <w:p w14:paraId="7C97D857" w14:textId="77777777" w:rsidR="0074254B" w:rsidRDefault="0074254B" w:rsidP="00FB69B7">
            <w:pPr>
              <w:pStyle w:val="Da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 2009 to June 2010</w:t>
            </w:r>
          </w:p>
        </w:tc>
      </w:tr>
      <w:tr w:rsidR="0074254B" w14:paraId="68DBB4C6" w14:textId="77777777" w:rsidTr="00FB69B7">
        <w:tc>
          <w:tcPr>
            <w:tcW w:w="7776" w:type="dxa"/>
          </w:tcPr>
          <w:p w14:paraId="64071235" w14:textId="77777777" w:rsidR="0074254B" w:rsidRPr="001764A6" w:rsidRDefault="0074254B" w:rsidP="00FB69B7">
            <w:pPr>
              <w:pStyle w:val="Heading2"/>
              <w:spacing w:line="240" w:lineRule="auto"/>
              <w:outlineLvl w:val="1"/>
            </w:pPr>
            <w:r>
              <w:t>Edgerton Hospital</w:t>
            </w:r>
            <w:r w:rsidRPr="001764A6">
              <w:t xml:space="preserve">, </w:t>
            </w:r>
            <w:r>
              <w:t>Edgerton, Wisconsin</w:t>
            </w:r>
          </w:p>
          <w:p w14:paraId="7E5260DA" w14:textId="77777777" w:rsidR="0074254B" w:rsidRDefault="0074254B" w:rsidP="00FB69B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Per Diem Agency Nurse through Nurses PRN in the medical unit and in the Emergency Department.</w:t>
            </w:r>
          </w:p>
          <w:p w14:paraId="395A9716" w14:textId="77777777" w:rsidR="0074254B" w:rsidRDefault="0074254B" w:rsidP="00FB69B7">
            <w:pPr>
              <w:pStyle w:val="ListParagraph"/>
              <w:spacing w:line="240" w:lineRule="auto"/>
            </w:pPr>
          </w:p>
        </w:tc>
        <w:tc>
          <w:tcPr>
            <w:tcW w:w="2304" w:type="dxa"/>
          </w:tcPr>
          <w:p w14:paraId="636305A0" w14:textId="77777777" w:rsidR="0074254B" w:rsidRDefault="0074254B" w:rsidP="00FB69B7">
            <w:pPr>
              <w:pStyle w:val="Date"/>
            </w:pPr>
            <w:r>
              <w:t>2013 to 2015</w:t>
            </w:r>
          </w:p>
        </w:tc>
      </w:tr>
      <w:tr w:rsidR="0074254B" w14:paraId="410436EF" w14:textId="77777777" w:rsidTr="00FB69B7">
        <w:tc>
          <w:tcPr>
            <w:tcW w:w="7776" w:type="dxa"/>
          </w:tcPr>
          <w:p w14:paraId="4FB2EE1D" w14:textId="77777777" w:rsidR="0074254B" w:rsidRPr="001764A6" w:rsidRDefault="0074254B" w:rsidP="00FB69B7">
            <w:pPr>
              <w:pStyle w:val="Heading2"/>
              <w:spacing w:after="120" w:line="240" w:lineRule="auto"/>
              <w:outlineLvl w:val="1"/>
            </w:pPr>
            <w:r>
              <w:t>Beloit Memorial Hospital</w:t>
            </w:r>
            <w:r w:rsidRPr="001764A6">
              <w:t xml:space="preserve">, </w:t>
            </w:r>
            <w:r>
              <w:t>Beloit, Wisconsin</w:t>
            </w:r>
          </w:p>
          <w:p w14:paraId="1E65B4BD" w14:textId="77777777" w:rsidR="0074254B" w:rsidRDefault="0074254B" w:rsidP="00FB69B7">
            <w:pPr>
              <w:pStyle w:val="ListParagraph"/>
              <w:numPr>
                <w:ilvl w:val="0"/>
                <w:numId w:val="22"/>
              </w:numPr>
              <w:spacing w:after="120" w:line="240" w:lineRule="auto"/>
            </w:pPr>
            <w:r>
              <w:t>Per Diem Nurse in the Emergency Department, resigned my position in preparation of graduate school clinicals in Rockford.</w:t>
            </w:r>
          </w:p>
          <w:p w14:paraId="3ED38735" w14:textId="77777777" w:rsidR="0074254B" w:rsidRDefault="0074254B" w:rsidP="00FB69B7">
            <w:pPr>
              <w:pStyle w:val="ListParagraph"/>
              <w:spacing w:line="240" w:lineRule="auto"/>
            </w:pPr>
          </w:p>
        </w:tc>
        <w:tc>
          <w:tcPr>
            <w:tcW w:w="2304" w:type="dxa"/>
          </w:tcPr>
          <w:p w14:paraId="53F6E035" w14:textId="77777777" w:rsidR="0074254B" w:rsidRDefault="0074254B" w:rsidP="00FB69B7">
            <w:pPr>
              <w:pStyle w:val="Date"/>
              <w:spacing w:line="240" w:lineRule="auto"/>
            </w:pPr>
            <w:r>
              <w:t>June 2014 to March 2016</w:t>
            </w:r>
          </w:p>
        </w:tc>
      </w:tr>
      <w:tr w:rsidR="00D8021B" w14:paraId="47BE75A1" w14:textId="77777777" w:rsidTr="005F4C01">
        <w:tc>
          <w:tcPr>
            <w:tcW w:w="7776" w:type="dxa"/>
          </w:tcPr>
          <w:p w14:paraId="2241266C" w14:textId="2CAA06CC" w:rsidR="00D8021B" w:rsidRDefault="00D8021B" w:rsidP="006F7027">
            <w:pPr>
              <w:pStyle w:val="Heading2"/>
              <w:spacing w:before="0" w:line="240" w:lineRule="auto"/>
              <w:outlineLvl w:val="1"/>
              <w:rPr>
                <w:bCs/>
              </w:rPr>
            </w:pPr>
            <w:r>
              <w:t>United States Marine Corps</w:t>
            </w:r>
          </w:p>
          <w:p w14:paraId="386BAF10" w14:textId="6CB7FF69" w:rsidR="00D8021B" w:rsidRPr="009768E1" w:rsidRDefault="00D8021B" w:rsidP="006F7027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 xml:space="preserve">Served as a Ground Support Technician at MCAS </w:t>
            </w:r>
            <w:proofErr w:type="spellStart"/>
            <w:r>
              <w:t>Iwakuni</w:t>
            </w:r>
            <w:proofErr w:type="spellEnd"/>
            <w:r>
              <w:t>, Japan</w:t>
            </w:r>
            <w:r w:rsidRPr="009768E1">
              <w:t xml:space="preserve"> </w:t>
            </w:r>
          </w:p>
          <w:p w14:paraId="0F95902E" w14:textId="670A5D91" w:rsidR="00D8021B" w:rsidRPr="00D8021B" w:rsidRDefault="00D8021B" w:rsidP="005F4C01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Served as a Marine Security Guard at the American Embassies in London, England and in Nairobi, Kenya.</w:t>
            </w:r>
          </w:p>
          <w:p w14:paraId="77C8FAB1" w14:textId="77777777" w:rsidR="00D8021B" w:rsidRPr="009768E1" w:rsidRDefault="00D8021B" w:rsidP="005F4C01">
            <w:pPr>
              <w:pStyle w:val="ListParagraph"/>
              <w:spacing w:line="240" w:lineRule="auto"/>
            </w:pPr>
          </w:p>
        </w:tc>
        <w:tc>
          <w:tcPr>
            <w:tcW w:w="2304" w:type="dxa"/>
          </w:tcPr>
          <w:p w14:paraId="74464B2A" w14:textId="189521E1" w:rsidR="00D8021B" w:rsidRDefault="00D8021B" w:rsidP="006F7027">
            <w:pPr>
              <w:pStyle w:val="Date"/>
              <w:spacing w:line="240" w:lineRule="auto"/>
            </w:pPr>
            <w:r>
              <w:t>November 17, 1996 to January 17, 2002</w:t>
            </w:r>
          </w:p>
        </w:tc>
      </w:tr>
      <w:tr w:rsidR="000C5155" w14:paraId="6535CF6E" w14:textId="77777777" w:rsidTr="00EB514D">
        <w:tc>
          <w:tcPr>
            <w:tcW w:w="7776" w:type="dxa"/>
          </w:tcPr>
          <w:p w14:paraId="66DD7A4E" w14:textId="77777777" w:rsidR="007E3D3E" w:rsidRDefault="007E3D3E" w:rsidP="00D8021B">
            <w:pPr>
              <w:pStyle w:val="Heading2"/>
              <w:spacing w:line="240" w:lineRule="auto"/>
              <w:outlineLvl w:val="1"/>
              <w:rPr>
                <w:bCs/>
              </w:rPr>
            </w:pPr>
            <w:bookmarkStart w:id="1" w:name="_Hlk531859893"/>
            <w:r>
              <w:t>Rockford Health System</w:t>
            </w:r>
            <w:r w:rsidR="00B06F91" w:rsidRPr="001764A6">
              <w:t>,</w:t>
            </w:r>
            <w:r>
              <w:t xml:space="preserve"> Rockford, Illinois</w:t>
            </w:r>
          </w:p>
          <w:p w14:paraId="28EA4342" w14:textId="77777777" w:rsidR="009768E1" w:rsidRPr="009768E1" w:rsidRDefault="00D275DF" w:rsidP="009768E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</w:rPr>
            </w:pPr>
            <w:r w:rsidRPr="009768E1">
              <w:rPr>
                <w:bCs/>
              </w:rPr>
              <w:t xml:space="preserve">Participated in a critical care residency program </w:t>
            </w:r>
          </w:p>
          <w:p w14:paraId="349DE870" w14:textId="69CE565A" w:rsidR="009768E1" w:rsidRPr="009768E1" w:rsidRDefault="009768E1" w:rsidP="009768E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</w:rPr>
            </w:pPr>
            <w:r>
              <w:t>A</w:t>
            </w:r>
            <w:r w:rsidR="00D275DF" w:rsidRPr="009768E1">
              <w:rPr>
                <w:bCs/>
              </w:rPr>
              <w:t xml:space="preserve">ttended critical care classes </w:t>
            </w:r>
          </w:p>
          <w:p w14:paraId="3B66CB59" w14:textId="77777777" w:rsidR="000C5155" w:rsidRPr="009768E1" w:rsidRDefault="009768E1" w:rsidP="009768E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</w:rPr>
            </w:pPr>
            <w:r>
              <w:t>S</w:t>
            </w:r>
            <w:r w:rsidR="00D275DF" w:rsidRPr="009768E1">
              <w:rPr>
                <w:bCs/>
              </w:rPr>
              <w:t>taffed the Progressive Care Unit and transitioned to the Intensive Care Units.</w:t>
            </w:r>
          </w:p>
          <w:p w14:paraId="0E05F606" w14:textId="689F1EA0" w:rsidR="009768E1" w:rsidRPr="009768E1" w:rsidRDefault="009768E1" w:rsidP="009768E1">
            <w:pPr>
              <w:pStyle w:val="ListParagraph"/>
              <w:spacing w:line="240" w:lineRule="auto"/>
              <w:rPr>
                <w:bCs/>
              </w:rPr>
            </w:pPr>
          </w:p>
        </w:tc>
        <w:tc>
          <w:tcPr>
            <w:tcW w:w="2304" w:type="dxa"/>
          </w:tcPr>
          <w:p w14:paraId="15BBEB12" w14:textId="45F4131A" w:rsidR="000C5155" w:rsidRDefault="007E3D3E" w:rsidP="00C056DC">
            <w:pPr>
              <w:pStyle w:val="Date"/>
            </w:pPr>
            <w:r>
              <w:t>June 2006 to May 2007</w:t>
            </w:r>
          </w:p>
        </w:tc>
      </w:tr>
      <w:tr w:rsidR="007E3D3E" w14:paraId="6D79D22F" w14:textId="77777777" w:rsidTr="005F4C01">
        <w:tc>
          <w:tcPr>
            <w:tcW w:w="7776" w:type="dxa"/>
          </w:tcPr>
          <w:p w14:paraId="4CD9A652" w14:textId="073EF10C" w:rsidR="007E3D3E" w:rsidRPr="001764A6" w:rsidRDefault="007E3D3E" w:rsidP="00D8021B">
            <w:pPr>
              <w:pStyle w:val="Heading2"/>
              <w:spacing w:line="240" w:lineRule="auto"/>
              <w:outlineLvl w:val="1"/>
            </w:pPr>
            <w:bookmarkStart w:id="2" w:name="_Hlk531862107"/>
            <w:bookmarkEnd w:id="1"/>
            <w:r>
              <w:t>Mercy Health System</w:t>
            </w:r>
            <w:r w:rsidRPr="001764A6">
              <w:t xml:space="preserve">, </w:t>
            </w:r>
            <w:r>
              <w:t>Janesville, Wisconsin</w:t>
            </w:r>
          </w:p>
          <w:p w14:paraId="64A02933" w14:textId="64650794" w:rsidR="007E3D3E" w:rsidRDefault="009768E1" w:rsidP="009768E1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 xml:space="preserve">Night shift </w:t>
            </w:r>
            <w:r w:rsidR="004C402A">
              <w:t xml:space="preserve">Nurse in the </w:t>
            </w:r>
            <w:r>
              <w:t>Emergency Department</w:t>
            </w:r>
          </w:p>
          <w:p w14:paraId="52E0E171" w14:textId="2979608F" w:rsidR="009768E1" w:rsidRDefault="009768E1" w:rsidP="0074254B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Charge RN of the ED as a night shif</w:t>
            </w:r>
            <w:r w:rsidR="003C0B2A">
              <w:t>t weekender</w:t>
            </w:r>
          </w:p>
          <w:p w14:paraId="54CE68C9" w14:textId="7193EC65" w:rsidR="009768E1" w:rsidRDefault="009768E1" w:rsidP="009768E1">
            <w:pPr>
              <w:pStyle w:val="ListParagraph"/>
              <w:spacing w:line="240" w:lineRule="auto"/>
            </w:pPr>
          </w:p>
        </w:tc>
        <w:tc>
          <w:tcPr>
            <w:tcW w:w="2304" w:type="dxa"/>
          </w:tcPr>
          <w:p w14:paraId="0D96CE6D" w14:textId="4B3F6A1D" w:rsidR="007E3D3E" w:rsidRDefault="007E3D3E" w:rsidP="006F7027">
            <w:pPr>
              <w:pStyle w:val="Date"/>
              <w:spacing w:line="240" w:lineRule="auto"/>
              <w:contextualSpacing/>
            </w:pPr>
            <w:r>
              <w:t>May 2007 to September 2012</w:t>
            </w:r>
          </w:p>
        </w:tc>
      </w:tr>
      <w:bookmarkEnd w:id="2"/>
      <w:tr w:rsidR="007E3D3E" w14:paraId="372E8BFE" w14:textId="77777777" w:rsidTr="0013768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6" w:type="dxa"/>
            <w:shd w:val="clear" w:color="auto" w:fill="FFFFFF" w:themeFill="background1"/>
          </w:tcPr>
          <w:p w14:paraId="167E6D89" w14:textId="4DD46340" w:rsidR="009768E1" w:rsidRPr="009768E1" w:rsidRDefault="009768E1" w:rsidP="009768E1">
            <w:pPr>
              <w:pStyle w:val="ListParagraph"/>
              <w:spacing w:line="240" w:lineRule="auto"/>
            </w:pPr>
          </w:p>
        </w:tc>
        <w:tc>
          <w:tcPr>
            <w:tcW w:w="2304" w:type="dxa"/>
            <w:shd w:val="clear" w:color="auto" w:fill="FFFFFF" w:themeFill="background1"/>
          </w:tcPr>
          <w:p w14:paraId="0B3CD11A" w14:textId="2F4AC571" w:rsidR="007E3D3E" w:rsidRDefault="007E3D3E" w:rsidP="006F7027">
            <w:pPr>
              <w:pStyle w:val="Da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51EE" w14:paraId="72563683" w14:textId="77777777" w:rsidTr="005F4C01">
        <w:tc>
          <w:tcPr>
            <w:tcW w:w="7776" w:type="dxa"/>
          </w:tcPr>
          <w:p w14:paraId="511AABA7" w14:textId="227C0F46" w:rsidR="00FD51EE" w:rsidRPr="001764A6" w:rsidRDefault="00FD51EE" w:rsidP="00D8021B">
            <w:pPr>
              <w:pStyle w:val="Heading2"/>
              <w:spacing w:line="240" w:lineRule="auto"/>
              <w:outlineLvl w:val="1"/>
            </w:pPr>
            <w:r>
              <w:lastRenderedPageBreak/>
              <w:t>UW Hospitals and Clinics</w:t>
            </w:r>
            <w:r w:rsidRPr="001764A6">
              <w:t xml:space="preserve">, </w:t>
            </w:r>
            <w:r>
              <w:t>Madison, Wisconsin</w:t>
            </w:r>
          </w:p>
          <w:p w14:paraId="00900770" w14:textId="77777777" w:rsidR="00FD51EE" w:rsidRDefault="00F05915" w:rsidP="00F05915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Assisted in opening and staffed the Trauma/Surgical Special Care Unit</w:t>
            </w:r>
          </w:p>
          <w:p w14:paraId="0CE46163" w14:textId="63613A89" w:rsidR="00F05915" w:rsidRDefault="00F05915" w:rsidP="00F05915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 xml:space="preserve">Became the Night shift Weekender in the PACU Care Team Leader- </w:t>
            </w:r>
            <w:r w:rsidR="00551CF2">
              <w:t xml:space="preserve">caseload consisted of </w:t>
            </w:r>
            <w:r>
              <w:t xml:space="preserve">emergency/trauma, transplant, </w:t>
            </w:r>
            <w:r w:rsidR="00551CF2">
              <w:t xml:space="preserve">and </w:t>
            </w:r>
            <w:r>
              <w:t>neurosurgery cases</w:t>
            </w:r>
          </w:p>
          <w:p w14:paraId="6DC67FCF" w14:textId="77777777" w:rsidR="00F05915" w:rsidRDefault="00F05915" w:rsidP="00F05915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Assisted in opening The American Center Emergency Department</w:t>
            </w:r>
          </w:p>
          <w:p w14:paraId="791D07CC" w14:textId="117EB3DE" w:rsidR="00F05915" w:rsidRDefault="00F05915" w:rsidP="00F05915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 xml:space="preserve">Part-Time Charge Nurse of the Emergency Department until </w:t>
            </w:r>
            <w:r w:rsidR="00C16CE6">
              <w:t>medical leave</w:t>
            </w:r>
          </w:p>
          <w:p w14:paraId="2F2A2EBB" w14:textId="59A58406" w:rsidR="00F05915" w:rsidRDefault="00F05915" w:rsidP="00F05915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Staff the General Surgery Unit</w:t>
            </w:r>
            <w:r w:rsidR="00AA47E9">
              <w:t xml:space="preserve"> currently</w:t>
            </w:r>
          </w:p>
          <w:p w14:paraId="529523E7" w14:textId="77777777" w:rsidR="00F05915" w:rsidRDefault="00F05915" w:rsidP="0074254B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Assisted in staffing the Transplant Unit for several months due to their staffing levels</w:t>
            </w:r>
          </w:p>
          <w:p w14:paraId="07380E32" w14:textId="790BBE6C" w:rsidR="0074254B" w:rsidRDefault="0074254B" w:rsidP="0074254B">
            <w:pPr>
              <w:pStyle w:val="ListParagraph"/>
              <w:spacing w:line="240" w:lineRule="auto"/>
            </w:pPr>
          </w:p>
        </w:tc>
        <w:tc>
          <w:tcPr>
            <w:tcW w:w="2304" w:type="dxa"/>
          </w:tcPr>
          <w:p w14:paraId="0C85568E" w14:textId="5779C256" w:rsidR="00FD51EE" w:rsidRDefault="00FD51EE" w:rsidP="005F4C01">
            <w:pPr>
              <w:pStyle w:val="Date"/>
            </w:pPr>
            <w:r>
              <w:t>May 20</w:t>
            </w:r>
            <w:r w:rsidR="00AA00FC">
              <w:t>11</w:t>
            </w:r>
            <w:r>
              <w:t xml:space="preserve"> to </w:t>
            </w:r>
            <w:r w:rsidR="00A21250">
              <w:t>October 2019</w:t>
            </w:r>
          </w:p>
        </w:tc>
      </w:tr>
      <w:tr w:rsidR="00C76A10" w14:paraId="500F8803" w14:textId="77777777" w:rsidTr="0074254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6" w:type="dxa"/>
            <w:shd w:val="clear" w:color="auto" w:fill="FFFFFF" w:themeFill="background1"/>
          </w:tcPr>
          <w:p w14:paraId="22FA7BFE" w14:textId="2B1D524B" w:rsidR="00C76A10" w:rsidRPr="001764A6" w:rsidRDefault="00C76A10" w:rsidP="00FB69B7">
            <w:pPr>
              <w:pStyle w:val="Heading2"/>
              <w:spacing w:line="240" w:lineRule="auto"/>
              <w:outlineLvl w:val="1"/>
            </w:pPr>
            <w:r w:rsidRPr="0074254B">
              <w:rPr>
                <w:b w:val="0"/>
                <w:bCs w:val="0"/>
              </w:rPr>
              <w:t>SSMH</w:t>
            </w:r>
            <w:r>
              <w:t xml:space="preserve"> </w:t>
            </w:r>
            <w:r w:rsidRPr="0074254B">
              <w:rPr>
                <w:b w:val="0"/>
                <w:bCs w:val="0"/>
              </w:rPr>
              <w:t>Janesville</w:t>
            </w:r>
            <w:r w:rsidRPr="001764A6">
              <w:t xml:space="preserve">, </w:t>
            </w:r>
            <w:r w:rsidRPr="0074254B">
              <w:rPr>
                <w:b w:val="0"/>
                <w:bCs w:val="0"/>
              </w:rPr>
              <w:t>Janesville</w:t>
            </w:r>
            <w:r>
              <w:t xml:space="preserve">, </w:t>
            </w:r>
            <w:r w:rsidRPr="0074254B">
              <w:rPr>
                <w:b w:val="0"/>
                <w:bCs w:val="0"/>
              </w:rPr>
              <w:t>Wisconsin</w:t>
            </w:r>
          </w:p>
          <w:p w14:paraId="7E738361" w14:textId="46186A8C" w:rsidR="00C76A10" w:rsidRDefault="00C76A10" w:rsidP="00FB69B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 xml:space="preserve">Serve as Trauma Coordinator </w:t>
            </w:r>
          </w:p>
          <w:p w14:paraId="308424B6" w14:textId="230BCF0B" w:rsidR="00C76A10" w:rsidRDefault="00C76A10" w:rsidP="00FB69B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Assist in staffing the Emergency Department as needed</w:t>
            </w:r>
          </w:p>
          <w:p w14:paraId="5881395A" w14:textId="3C0DAA1A" w:rsidR="00C76A10" w:rsidRDefault="00C76A10" w:rsidP="00FB69B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Completed Entry Course and entered trauma cases into the State Trauma Registry</w:t>
            </w:r>
          </w:p>
          <w:p w14:paraId="7082065D" w14:textId="6958FBEB" w:rsidR="00C76A10" w:rsidRDefault="00C76A10" w:rsidP="00FB69B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 xml:space="preserve">Performed audit cases to </w:t>
            </w:r>
            <w:r w:rsidR="00CB6BB9">
              <w:t xml:space="preserve">ED </w:t>
            </w:r>
            <w:r>
              <w:t>nurses to improve documentation standards in the Emergency Department</w:t>
            </w:r>
          </w:p>
          <w:p w14:paraId="473B015D" w14:textId="66766060" w:rsidR="00C76A10" w:rsidRDefault="00C76A10" w:rsidP="00FB69B7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Was in the process of getting a standardized audit form for the inpatient staff for approval with their Unit Council to perform audits on trauma patients admitted to inpatient</w:t>
            </w:r>
          </w:p>
          <w:p w14:paraId="3DDA1EDB" w14:textId="77777777" w:rsidR="00C76A10" w:rsidRDefault="00C76A10" w:rsidP="00FB69B7">
            <w:pPr>
              <w:spacing w:line="240" w:lineRule="auto"/>
              <w:rPr>
                <w:b w:val="0"/>
                <w:bCs w:val="0"/>
              </w:rPr>
            </w:pPr>
          </w:p>
          <w:p w14:paraId="49C84178" w14:textId="3E8F39B2" w:rsidR="00C76A10" w:rsidRDefault="00C76A10" w:rsidP="0074254B">
            <w:pPr>
              <w:spacing w:line="240" w:lineRule="auto"/>
            </w:pPr>
            <w:r>
              <w:rPr>
                <w:b w:val="0"/>
                <w:bCs w:val="0"/>
                <w:color w:val="186B8A" w:themeColor="text2" w:themeTint="BF"/>
                <w:sz w:val="28"/>
                <w:szCs w:val="28"/>
              </w:rPr>
              <w:t>Education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47F2C" w14:textId="46588603" w:rsidR="00C76A10" w:rsidRDefault="00C76A10" w:rsidP="00FB69B7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2019 to Present</w:t>
            </w:r>
          </w:p>
        </w:tc>
      </w:tr>
      <w:tr w:rsidR="000C5155" w14:paraId="6BDCD105" w14:textId="77777777" w:rsidTr="004459B3">
        <w:tc>
          <w:tcPr>
            <w:tcW w:w="7776" w:type="dxa"/>
          </w:tcPr>
          <w:p w14:paraId="0BC54526" w14:textId="2B8DAD70" w:rsidR="001764A6" w:rsidRPr="001764A6" w:rsidRDefault="00BA080A" w:rsidP="001764A6">
            <w:pPr>
              <w:pStyle w:val="Heading2"/>
              <w:outlineLvl w:val="1"/>
            </w:pPr>
            <w:r>
              <w:t>Marquette University, Milwaukee, WI</w:t>
            </w:r>
          </w:p>
          <w:p w14:paraId="0990AAE0" w14:textId="77777777" w:rsidR="00BA080A" w:rsidRDefault="00BA080A" w:rsidP="00BA080A">
            <w:pPr>
              <w:spacing w:line="240" w:lineRule="auto"/>
              <w:rPr>
                <w:bCs/>
              </w:rPr>
            </w:pPr>
            <w:r>
              <w:t>Participated in the Les Aspin Center, spent a semester in Washington, D.C., interning on Capitol Hill in a congressional office.</w:t>
            </w:r>
          </w:p>
          <w:p w14:paraId="29FA86FE" w14:textId="33CAE3C4" w:rsidR="00BA080A" w:rsidRPr="001764A6" w:rsidRDefault="00BA080A" w:rsidP="00BA080A">
            <w:pPr>
              <w:rPr>
                <w:b/>
                <w:bCs/>
              </w:rPr>
            </w:pPr>
          </w:p>
        </w:tc>
        <w:tc>
          <w:tcPr>
            <w:tcW w:w="2304" w:type="dxa"/>
          </w:tcPr>
          <w:p w14:paraId="0B197CFE" w14:textId="4D596A9C" w:rsidR="000C5155" w:rsidRDefault="00BA080A">
            <w:pPr>
              <w:pStyle w:val="Date"/>
            </w:pPr>
            <w:r>
              <w:t>From 2002 to 2004</w:t>
            </w:r>
          </w:p>
        </w:tc>
      </w:tr>
      <w:tr w:rsidR="00BA080A" w14:paraId="79030641" w14:textId="77777777" w:rsidTr="00BA080A">
        <w:trPr>
          <w:trHeight w:val="1377"/>
        </w:trPr>
        <w:tc>
          <w:tcPr>
            <w:tcW w:w="7776" w:type="dxa"/>
          </w:tcPr>
          <w:p w14:paraId="7799A1C6" w14:textId="77777777" w:rsidR="00BA080A" w:rsidRPr="001764A6" w:rsidRDefault="00BA080A" w:rsidP="005F4C01">
            <w:pPr>
              <w:pStyle w:val="Heading2"/>
              <w:outlineLvl w:val="1"/>
            </w:pPr>
            <w:r>
              <w:t>Saint Anthony College of Nursing, Rockford, IL, BSN</w:t>
            </w:r>
          </w:p>
          <w:p w14:paraId="36018196" w14:textId="562B0DB7" w:rsidR="00BA080A" w:rsidRDefault="00502DEA" w:rsidP="00BA080A">
            <w:pPr>
              <w:spacing w:line="240" w:lineRule="auto"/>
            </w:pPr>
            <w:r>
              <w:t xml:space="preserve">Participated in a critical care </w:t>
            </w:r>
            <w:r w:rsidR="00713C72">
              <w:t>residency</w:t>
            </w:r>
            <w:r>
              <w:t xml:space="preserve"> </w:t>
            </w:r>
            <w:r w:rsidR="00E46142">
              <w:t>at</w:t>
            </w:r>
            <w:r>
              <w:t xml:space="preserve"> a Level One Hospital Intensive Care Units.</w:t>
            </w:r>
          </w:p>
          <w:p w14:paraId="5BE01D11" w14:textId="72D51707" w:rsidR="00BA080A" w:rsidRPr="001764A6" w:rsidRDefault="00BA080A" w:rsidP="00BA080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04" w:type="dxa"/>
          </w:tcPr>
          <w:p w14:paraId="3FC80F62" w14:textId="77777777" w:rsidR="00BA080A" w:rsidRDefault="00BA080A" w:rsidP="005F4C01">
            <w:pPr>
              <w:pStyle w:val="Date"/>
            </w:pPr>
            <w:r>
              <w:t>From 2004 to 2006</w:t>
            </w:r>
          </w:p>
        </w:tc>
      </w:tr>
      <w:tr w:rsidR="00BA080A" w14:paraId="7AA168F9" w14:textId="77777777" w:rsidTr="005F4C01">
        <w:tc>
          <w:tcPr>
            <w:tcW w:w="7776" w:type="dxa"/>
          </w:tcPr>
          <w:p w14:paraId="61085DFF" w14:textId="77777777" w:rsidR="00BA080A" w:rsidRPr="001764A6" w:rsidRDefault="00BA080A" w:rsidP="005F4C01">
            <w:pPr>
              <w:pStyle w:val="Heading2"/>
              <w:outlineLvl w:val="1"/>
            </w:pPr>
            <w:bookmarkStart w:id="3" w:name="_Hlk531858826"/>
            <w:r>
              <w:t>Saint Anthony College of Nursing, Rockford, IL, MSN-CNL</w:t>
            </w:r>
          </w:p>
          <w:p w14:paraId="190AD894" w14:textId="4DCA9857" w:rsidR="0074254B" w:rsidRPr="001764A6" w:rsidRDefault="000401DA" w:rsidP="0017124D">
            <w:pPr>
              <w:spacing w:line="240" w:lineRule="auto"/>
              <w:rPr>
                <w:b/>
                <w:bCs/>
              </w:rPr>
            </w:pPr>
            <w:r w:rsidRPr="00206A76">
              <w:rPr>
                <w:bCs/>
              </w:rPr>
              <w:t xml:space="preserve">Graduated with a 4.0 GPA and </w:t>
            </w:r>
            <w:r w:rsidR="00206A76" w:rsidRPr="00206A76">
              <w:rPr>
                <w:bCs/>
              </w:rPr>
              <w:t>performed clinicals at the OSF SAMC Emergency Department</w:t>
            </w:r>
            <w:r w:rsidR="00D05736">
              <w:rPr>
                <w:bCs/>
              </w:rPr>
              <w:t>,</w:t>
            </w:r>
            <w:r w:rsidR="00206A76" w:rsidRPr="00206A76">
              <w:rPr>
                <w:bCs/>
              </w:rPr>
              <w:t xml:space="preserve"> working with </w:t>
            </w:r>
            <w:r w:rsidR="00D05736">
              <w:rPr>
                <w:bCs/>
              </w:rPr>
              <w:t xml:space="preserve">both </w:t>
            </w:r>
            <w:r w:rsidR="00206A76" w:rsidRPr="00206A76">
              <w:rPr>
                <w:bCs/>
              </w:rPr>
              <w:t xml:space="preserve">the ED and a cardiac telemetry unit </w:t>
            </w:r>
            <w:r w:rsidR="00D05736">
              <w:rPr>
                <w:bCs/>
              </w:rPr>
              <w:t xml:space="preserve">staff </w:t>
            </w:r>
            <w:r w:rsidR="00206A76" w:rsidRPr="00206A76">
              <w:rPr>
                <w:bCs/>
              </w:rPr>
              <w:t>to improve the admission process of ED patients</w:t>
            </w:r>
            <w:r w:rsidR="00206A76">
              <w:rPr>
                <w:b/>
                <w:bCs/>
              </w:rPr>
              <w:t>.</w:t>
            </w:r>
          </w:p>
        </w:tc>
        <w:tc>
          <w:tcPr>
            <w:tcW w:w="2304" w:type="dxa"/>
          </w:tcPr>
          <w:p w14:paraId="5023708B" w14:textId="5B419864" w:rsidR="00BA080A" w:rsidRDefault="00BA080A" w:rsidP="005F4C01">
            <w:pPr>
              <w:pStyle w:val="Date"/>
            </w:pPr>
            <w:r>
              <w:t>From 20</w:t>
            </w:r>
            <w:r w:rsidR="00155303">
              <w:t>12</w:t>
            </w:r>
            <w:r>
              <w:t xml:space="preserve"> to 20</w:t>
            </w:r>
            <w:r w:rsidR="00155303">
              <w:t>18</w:t>
            </w:r>
          </w:p>
        </w:tc>
      </w:tr>
    </w:tbl>
    <w:bookmarkEnd w:id="3"/>
    <w:p w14:paraId="671F7DAA" w14:textId="77777777" w:rsidR="000C5155" w:rsidRDefault="00B6714A">
      <w:pPr>
        <w:pStyle w:val="Heading1"/>
      </w:pPr>
      <w:sdt>
        <w:sdtPr>
          <w:alias w:val="Leadership heading:"/>
          <w:tag w:val="Leadership heading:"/>
          <w:id w:val="-374465639"/>
          <w:placeholder>
            <w:docPart w:val="4BC66E7BF5C94BB585C04E83EB3F2DB5"/>
          </w:placeholder>
          <w:temporary/>
          <w:showingPlcHdr/>
          <w15:appearance w15:val="hidden"/>
        </w:sdtPr>
        <w:sdtEndPr/>
        <w:sdtContent>
          <w:r w:rsidR="001764A6">
            <w:t>Leadership</w:t>
          </w:r>
        </w:sdtContent>
      </w:sdt>
    </w:p>
    <w:p w14:paraId="4B055288" w14:textId="30FE1A95" w:rsidR="007E0AB6" w:rsidRDefault="007E0AB6" w:rsidP="0017124D">
      <w:pPr>
        <w:pStyle w:val="ListBullet"/>
        <w:spacing w:line="240" w:lineRule="auto"/>
      </w:pPr>
      <w:r>
        <w:t>Education NCO in London, England- organized and kept record of education records</w:t>
      </w:r>
    </w:p>
    <w:p w14:paraId="063F15FD" w14:textId="6051C962" w:rsidR="007E0AB6" w:rsidRDefault="007E0AB6" w:rsidP="0017124D">
      <w:pPr>
        <w:pStyle w:val="ListBullet"/>
        <w:spacing w:line="240" w:lineRule="auto"/>
      </w:pPr>
      <w:r>
        <w:t>Mess NCO in Nairobi, Kenya- supervised cook, made monthly menu, bought food for the Marine House, supervised house cleaner</w:t>
      </w:r>
    </w:p>
    <w:p w14:paraId="3CA78B5E" w14:textId="49EA3812" w:rsidR="007E0AB6" w:rsidRDefault="007E0AB6" w:rsidP="0017124D">
      <w:pPr>
        <w:pStyle w:val="ListBullet"/>
        <w:spacing w:line="240" w:lineRule="auto"/>
      </w:pPr>
      <w:r>
        <w:t>Ball NCO in Nairobi, Kenya- arranged the entire event including security, sold tickets to the ball</w:t>
      </w:r>
    </w:p>
    <w:p w14:paraId="263BFA28" w14:textId="77777777" w:rsidR="007E0AB6" w:rsidRDefault="007E0AB6" w:rsidP="0017124D">
      <w:pPr>
        <w:pStyle w:val="ListBullet"/>
        <w:spacing w:line="240" w:lineRule="auto"/>
      </w:pPr>
      <w:r>
        <w:t>Night Shift Weekend Charge Nurse in the Emergency Department, Mercy Hospital, Janesville, WI</w:t>
      </w:r>
    </w:p>
    <w:p w14:paraId="65F8A6B2" w14:textId="77777777" w:rsidR="007E0AB6" w:rsidRDefault="007E0AB6" w:rsidP="0017124D">
      <w:pPr>
        <w:pStyle w:val="ListBullet"/>
        <w:spacing w:line="240" w:lineRule="auto"/>
      </w:pPr>
      <w:r>
        <w:t>Night Shift Weekend PACU Team Leader, UW Hospitals and Clinics, Madison, Wisconsin</w:t>
      </w:r>
    </w:p>
    <w:p w14:paraId="0F1FF686" w14:textId="44C6F35C" w:rsidR="007E0AB6" w:rsidRDefault="007E0AB6" w:rsidP="0017124D">
      <w:pPr>
        <w:pStyle w:val="ListBullet"/>
        <w:spacing w:line="240" w:lineRule="auto"/>
      </w:pPr>
      <w:r>
        <w:t>Care Team Leader, Emergency Department, UW The American Center, Sun Prairie, Wisconsin</w:t>
      </w:r>
    </w:p>
    <w:p w14:paraId="1F72F49A" w14:textId="0B7A6914" w:rsidR="00C16CE6" w:rsidRDefault="00C16CE6" w:rsidP="0017124D">
      <w:pPr>
        <w:pStyle w:val="ListBullet"/>
        <w:spacing w:line="240" w:lineRule="auto"/>
      </w:pPr>
      <w:r>
        <w:t xml:space="preserve">Member of the </w:t>
      </w:r>
      <w:r w:rsidR="00003EF3">
        <w:t xml:space="preserve">UW </w:t>
      </w:r>
      <w:r>
        <w:t>Nursing Quality and Standardization Council</w:t>
      </w:r>
      <w:r w:rsidR="00D27D8D">
        <w:t xml:space="preserve"> 2019-2020</w:t>
      </w:r>
    </w:p>
    <w:p w14:paraId="3E24E19D" w14:textId="28954095" w:rsidR="005648FD" w:rsidRDefault="00C16CE6" w:rsidP="0017124D">
      <w:pPr>
        <w:pStyle w:val="ListBullet"/>
        <w:spacing w:line="240" w:lineRule="auto"/>
      </w:pPr>
      <w:r>
        <w:t xml:space="preserve">Member of the </w:t>
      </w:r>
      <w:r w:rsidR="00003EF3">
        <w:t xml:space="preserve">UW </w:t>
      </w:r>
      <w:r>
        <w:t>Nursing Practice Guidelines Committee</w:t>
      </w:r>
      <w:r w:rsidR="00D27D8D">
        <w:t xml:space="preserve"> 2019-2020</w:t>
      </w:r>
    </w:p>
    <w:sectPr w:rsidR="005648FD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CDEC" w14:textId="77777777" w:rsidR="00B6714A" w:rsidRDefault="00B6714A">
      <w:pPr>
        <w:spacing w:line="240" w:lineRule="auto"/>
      </w:pPr>
      <w:r>
        <w:separator/>
      </w:r>
    </w:p>
  </w:endnote>
  <w:endnote w:type="continuationSeparator" w:id="0">
    <w:p w14:paraId="37966BD9" w14:textId="77777777" w:rsidR="00B6714A" w:rsidRDefault="00B67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E4B3" w14:textId="77777777"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522A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28C95" w14:textId="77777777" w:rsidR="00B6714A" w:rsidRDefault="00B6714A">
      <w:pPr>
        <w:spacing w:line="240" w:lineRule="auto"/>
      </w:pPr>
      <w:r>
        <w:separator/>
      </w:r>
    </w:p>
  </w:footnote>
  <w:footnote w:type="continuationSeparator" w:id="0">
    <w:p w14:paraId="0AE557A5" w14:textId="77777777" w:rsidR="00B6714A" w:rsidRDefault="00B67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159A0"/>
    <w:multiLevelType w:val="hybridMultilevel"/>
    <w:tmpl w:val="33A6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34D46"/>
    <w:multiLevelType w:val="hybridMultilevel"/>
    <w:tmpl w:val="59AC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47849"/>
    <w:multiLevelType w:val="hybridMultilevel"/>
    <w:tmpl w:val="AB126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BA2FF3"/>
    <w:multiLevelType w:val="hybridMultilevel"/>
    <w:tmpl w:val="5A04AEA0"/>
    <w:lvl w:ilvl="0" w:tplc="29261B8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838F9"/>
    <w:multiLevelType w:val="hybridMultilevel"/>
    <w:tmpl w:val="F5C4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D4B6C"/>
    <w:multiLevelType w:val="hybridMultilevel"/>
    <w:tmpl w:val="8380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1BB6"/>
    <w:multiLevelType w:val="hybridMultilevel"/>
    <w:tmpl w:val="7914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01A766E"/>
    <w:multiLevelType w:val="hybridMultilevel"/>
    <w:tmpl w:val="290E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B0707"/>
    <w:multiLevelType w:val="hybridMultilevel"/>
    <w:tmpl w:val="81BC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9"/>
  </w:num>
  <w:num w:numId="14">
    <w:abstractNumId w:val="13"/>
  </w:num>
  <w:num w:numId="15">
    <w:abstractNumId w:val="16"/>
  </w:num>
  <w:num w:numId="16">
    <w:abstractNumId w:val="14"/>
  </w:num>
  <w:num w:numId="17">
    <w:abstractNumId w:val="21"/>
  </w:num>
  <w:num w:numId="18">
    <w:abstractNumId w:val="15"/>
  </w:num>
  <w:num w:numId="19">
    <w:abstractNumId w:val="11"/>
  </w:num>
  <w:num w:numId="20">
    <w:abstractNumId w:val="1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39"/>
    <w:rsid w:val="00003EF3"/>
    <w:rsid w:val="000401DA"/>
    <w:rsid w:val="000425C6"/>
    <w:rsid w:val="00061237"/>
    <w:rsid w:val="00070690"/>
    <w:rsid w:val="000C5155"/>
    <w:rsid w:val="000F1DC7"/>
    <w:rsid w:val="00137688"/>
    <w:rsid w:val="00155303"/>
    <w:rsid w:val="00161D53"/>
    <w:rsid w:val="0017124D"/>
    <w:rsid w:val="00175FF4"/>
    <w:rsid w:val="001764A6"/>
    <w:rsid w:val="0018203D"/>
    <w:rsid w:val="00206A76"/>
    <w:rsid w:val="00277840"/>
    <w:rsid w:val="002B2C39"/>
    <w:rsid w:val="002F47D4"/>
    <w:rsid w:val="00317FDC"/>
    <w:rsid w:val="00337C64"/>
    <w:rsid w:val="00392FC8"/>
    <w:rsid w:val="003B1067"/>
    <w:rsid w:val="003C0B2A"/>
    <w:rsid w:val="003E7996"/>
    <w:rsid w:val="003F3B40"/>
    <w:rsid w:val="00415615"/>
    <w:rsid w:val="00416351"/>
    <w:rsid w:val="004459B3"/>
    <w:rsid w:val="00490268"/>
    <w:rsid w:val="004C3892"/>
    <w:rsid w:val="004C402A"/>
    <w:rsid w:val="00502DEA"/>
    <w:rsid w:val="00513FA8"/>
    <w:rsid w:val="00551CF2"/>
    <w:rsid w:val="005648FD"/>
    <w:rsid w:val="0059403E"/>
    <w:rsid w:val="005B7925"/>
    <w:rsid w:val="00644725"/>
    <w:rsid w:val="006D3B8E"/>
    <w:rsid w:val="006E61DE"/>
    <w:rsid w:val="006F7027"/>
    <w:rsid w:val="00712145"/>
    <w:rsid w:val="00713C72"/>
    <w:rsid w:val="007143C3"/>
    <w:rsid w:val="00726583"/>
    <w:rsid w:val="0073379B"/>
    <w:rsid w:val="0074254B"/>
    <w:rsid w:val="007B3058"/>
    <w:rsid w:val="007C51D0"/>
    <w:rsid w:val="007C6D48"/>
    <w:rsid w:val="007E0AB6"/>
    <w:rsid w:val="007E0D99"/>
    <w:rsid w:val="007E3D3E"/>
    <w:rsid w:val="008045FB"/>
    <w:rsid w:val="00844DA4"/>
    <w:rsid w:val="008522A2"/>
    <w:rsid w:val="008621F5"/>
    <w:rsid w:val="008B2D0D"/>
    <w:rsid w:val="008E1F80"/>
    <w:rsid w:val="00931B0F"/>
    <w:rsid w:val="009421A3"/>
    <w:rsid w:val="00971A48"/>
    <w:rsid w:val="009768E1"/>
    <w:rsid w:val="009A04FF"/>
    <w:rsid w:val="00A21250"/>
    <w:rsid w:val="00AA00FC"/>
    <w:rsid w:val="00AA47E9"/>
    <w:rsid w:val="00B0548E"/>
    <w:rsid w:val="00B06F91"/>
    <w:rsid w:val="00B50839"/>
    <w:rsid w:val="00B550F6"/>
    <w:rsid w:val="00B6714A"/>
    <w:rsid w:val="00BA07F0"/>
    <w:rsid w:val="00BA080A"/>
    <w:rsid w:val="00BD5B36"/>
    <w:rsid w:val="00BE5218"/>
    <w:rsid w:val="00C056DC"/>
    <w:rsid w:val="00C16CE6"/>
    <w:rsid w:val="00C74AEB"/>
    <w:rsid w:val="00C76A10"/>
    <w:rsid w:val="00C773C5"/>
    <w:rsid w:val="00C9553A"/>
    <w:rsid w:val="00CB6BB9"/>
    <w:rsid w:val="00D05736"/>
    <w:rsid w:val="00D05848"/>
    <w:rsid w:val="00D136AC"/>
    <w:rsid w:val="00D275DF"/>
    <w:rsid w:val="00D27D8D"/>
    <w:rsid w:val="00D469F8"/>
    <w:rsid w:val="00D54540"/>
    <w:rsid w:val="00D77989"/>
    <w:rsid w:val="00D8021B"/>
    <w:rsid w:val="00DB7951"/>
    <w:rsid w:val="00DD5087"/>
    <w:rsid w:val="00DE55F0"/>
    <w:rsid w:val="00DF1468"/>
    <w:rsid w:val="00E10969"/>
    <w:rsid w:val="00E46142"/>
    <w:rsid w:val="00EB514D"/>
    <w:rsid w:val="00EB5E2B"/>
    <w:rsid w:val="00EF0CB5"/>
    <w:rsid w:val="00EF5D7C"/>
    <w:rsid w:val="00F05663"/>
    <w:rsid w:val="00F05915"/>
    <w:rsid w:val="00F20DBE"/>
    <w:rsid w:val="00FB54AB"/>
    <w:rsid w:val="00FB6C2D"/>
    <w:rsid w:val="00FC43DA"/>
    <w:rsid w:val="00FD51EE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FE71"/>
  <w15:chartTrackingRefBased/>
  <w15:docId w15:val="{D994530C-1EEB-4409-BD82-7F5A77C6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5"/>
    <w:unhideWhenUsed/>
    <w:qFormat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table" w:customStyle="1" w:styleId="TableGrid10">
    <w:name w:val="Table Grid1"/>
    <w:basedOn w:val="TableNormal"/>
    <w:next w:val="TableGrid"/>
    <w:uiPriority w:val="1"/>
    <w:rsid w:val="009A04FF"/>
    <w:pPr>
      <w:spacing w:line="240" w:lineRule="auto"/>
    </w:pPr>
    <w:rPr>
      <w:color w:val="auto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si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D1F132B2C4456B326CC8817FA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7196-AA4E-4D09-941F-7181810DA49E}"/>
      </w:docPartPr>
      <w:docPartBody>
        <w:p w:rsidR="00DD1ED5" w:rsidRDefault="00D41E79">
          <w:pPr>
            <w:pStyle w:val="E00D1F132B2C4456B326CC8817FAD492"/>
          </w:pPr>
          <w:r>
            <w:t>Objective</w:t>
          </w:r>
        </w:p>
      </w:docPartBody>
    </w:docPart>
    <w:docPart>
      <w:docPartPr>
        <w:name w:val="24DFD52CF82E4477980AA602A0DB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102A-9E54-4A2C-85A3-E72C3BEB8D97}"/>
      </w:docPartPr>
      <w:docPartBody>
        <w:p w:rsidR="00DD1ED5" w:rsidRDefault="00D41E79">
          <w:pPr>
            <w:pStyle w:val="24DFD52CF82E4477980AA602A0DB7491"/>
          </w:pPr>
          <w:r>
            <w:t>Skills &amp; Abilities</w:t>
          </w:r>
        </w:p>
      </w:docPartBody>
    </w:docPart>
    <w:docPart>
      <w:docPartPr>
        <w:name w:val="4E5C4E3828724D159563E16BAF53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764A-7FD8-4826-8F0C-41F8E54555EC}"/>
      </w:docPartPr>
      <w:docPartBody>
        <w:p w:rsidR="00DD1ED5" w:rsidRDefault="00D41E79">
          <w:pPr>
            <w:pStyle w:val="4E5C4E3828724D159563E16BAF53C5EF"/>
          </w:pPr>
          <w:r>
            <w:t>Experience</w:t>
          </w:r>
        </w:p>
      </w:docPartBody>
    </w:docPart>
    <w:docPart>
      <w:docPartPr>
        <w:name w:val="4BC66E7BF5C94BB585C04E83EB3F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75F3-CB67-4790-BEB4-11356C1FFCD1}"/>
      </w:docPartPr>
      <w:docPartBody>
        <w:p w:rsidR="00DD1ED5" w:rsidRDefault="00D41E79">
          <w:pPr>
            <w:pStyle w:val="4BC66E7BF5C94BB585C04E83EB3F2DB5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9"/>
    <w:rsid w:val="00030B9E"/>
    <w:rsid w:val="00B33C04"/>
    <w:rsid w:val="00D41E79"/>
    <w:rsid w:val="00D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0D1F132B2C4456B326CC8817FAD492">
    <w:name w:val="E00D1F132B2C4456B326CC8817FAD492"/>
  </w:style>
  <w:style w:type="paragraph" w:customStyle="1" w:styleId="24DFD52CF82E4477980AA602A0DB7491">
    <w:name w:val="24DFD52CF82E4477980AA602A0DB7491"/>
  </w:style>
  <w:style w:type="paragraph" w:customStyle="1" w:styleId="4E5C4E3828724D159563E16BAF53C5EF">
    <w:name w:val="4E5C4E3828724D159563E16BAF53C5EF"/>
  </w:style>
  <w:style w:type="paragraph" w:customStyle="1" w:styleId="4BC66E7BF5C94BB585C04E83EB3F2DB5">
    <w:name w:val="4BC66E7BF5C94BB585C04E83EB3F2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Haney</dc:creator>
  <cp:keywords/>
  <dc:description/>
  <cp:lastModifiedBy>Kimberly Blom</cp:lastModifiedBy>
  <cp:revision>2</cp:revision>
  <dcterms:created xsi:type="dcterms:W3CDTF">2020-11-12T22:39:00Z</dcterms:created>
  <dcterms:modified xsi:type="dcterms:W3CDTF">2020-11-12T22:39:00Z</dcterms:modified>
</cp:coreProperties>
</file>