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2FC50" w14:textId="77777777" w:rsidR="00CA7C59" w:rsidRPr="00105536" w:rsidRDefault="00FF2C3E" w:rsidP="00AD18E9">
      <w:pPr>
        <w:pStyle w:val="Title"/>
        <w:rPr>
          <w:sz w:val="36"/>
          <w:szCs w:val="36"/>
        </w:rPr>
      </w:pPr>
      <w:bookmarkStart w:id="0" w:name="_GoBack"/>
      <w:bookmarkEnd w:id="0"/>
      <w:r w:rsidRPr="00105536">
        <w:rPr>
          <w:sz w:val="36"/>
          <w:szCs w:val="36"/>
        </w:rPr>
        <w:t>Joseph Buehle</w:t>
      </w:r>
      <w:r w:rsidR="00105536">
        <w:rPr>
          <w:sz w:val="36"/>
          <w:szCs w:val="36"/>
        </w:rPr>
        <w:t>r</w:t>
      </w:r>
    </w:p>
    <w:p w14:paraId="7BD64F44" w14:textId="77777777" w:rsidR="00DE3B0C" w:rsidRPr="00640DA6" w:rsidRDefault="00FF2C3E" w:rsidP="00385CE0">
      <w:pPr>
        <w:pStyle w:val="Heading1"/>
      </w:pPr>
      <w:r>
        <w:t>Qualifcation SUmmary</w:t>
      </w:r>
    </w:p>
    <w:p w14:paraId="67ABEB79" w14:textId="0E7402B3" w:rsidR="003C68A8" w:rsidRPr="00657DCB" w:rsidRDefault="00562F68" w:rsidP="00127431">
      <w:r w:rsidRPr="00657DCB">
        <w:t>Experi</w:t>
      </w:r>
      <w:r w:rsidR="00BC539C" w:rsidRPr="00657DCB">
        <w:t>e</w:t>
      </w:r>
      <w:r w:rsidRPr="00657DCB">
        <w:t xml:space="preserve">nced </w:t>
      </w:r>
      <w:r w:rsidR="00685F0C" w:rsidRPr="00657DCB">
        <w:t>leader</w:t>
      </w:r>
      <w:r w:rsidR="00CA0C9B" w:rsidRPr="00657DCB">
        <w:t xml:space="preserve"> who has </w:t>
      </w:r>
      <w:r w:rsidR="00657DCB" w:rsidRPr="00657DCB">
        <w:t>led</w:t>
      </w:r>
      <w:r w:rsidRPr="00657DCB">
        <w:t xml:space="preserve"> large departments through </w:t>
      </w:r>
      <w:r w:rsidR="0053586C" w:rsidRPr="00657DCB">
        <w:t xml:space="preserve">incredibly </w:t>
      </w:r>
      <w:r w:rsidRPr="00657DCB">
        <w:t>challenging</w:t>
      </w:r>
      <w:r w:rsidR="0053586C" w:rsidRPr="00657DCB">
        <w:t xml:space="preserve"> </w:t>
      </w:r>
      <w:r w:rsidR="00BC539C" w:rsidRPr="00657DCB">
        <w:t>circumstances</w:t>
      </w:r>
      <w:r w:rsidR="0053586C" w:rsidRPr="00657DCB">
        <w:t xml:space="preserve"> to successful outcomes</w:t>
      </w:r>
      <w:r w:rsidR="00C932A7">
        <w:t>.</w:t>
      </w:r>
    </w:p>
    <w:p w14:paraId="49755FE4" w14:textId="77777777" w:rsidR="00127431" w:rsidRPr="00640DA6" w:rsidRDefault="0053586C" w:rsidP="00A07342">
      <w:pPr>
        <w:pStyle w:val="Heading1"/>
      </w:pPr>
      <w:r>
        <w:t>Relevant Experince</w:t>
      </w:r>
    </w:p>
    <w:p w14:paraId="36EC8CFD" w14:textId="333014FF" w:rsidR="003C68A8" w:rsidRPr="00640DA6" w:rsidRDefault="0053586C" w:rsidP="007C3EE3">
      <w:pPr>
        <w:pStyle w:val="Heading2"/>
      </w:pPr>
      <w:r>
        <w:t>2019</w:t>
      </w:r>
      <w:r w:rsidR="003C68A8" w:rsidRPr="00640DA6">
        <w:t xml:space="preserve"> – </w:t>
      </w:r>
      <w:r>
        <w:t xml:space="preserve">Present         </w:t>
      </w:r>
      <w:r w:rsidR="006E7E6D">
        <w:t xml:space="preserve">  </w:t>
      </w:r>
      <w:r>
        <w:t>SSM</w:t>
      </w:r>
      <w:r w:rsidR="00C94851">
        <w:t xml:space="preserve"> </w:t>
      </w:r>
      <w:r>
        <w:t>St. Mary’s</w:t>
      </w:r>
      <w:r w:rsidR="00775169">
        <w:tab/>
      </w:r>
      <w:r w:rsidR="00C94851">
        <w:t xml:space="preserve">                                          </w:t>
      </w:r>
      <w:r w:rsidR="0097458D">
        <w:t xml:space="preserve"> </w:t>
      </w:r>
      <w:r>
        <w:t>Clayton, Missouri</w:t>
      </w:r>
    </w:p>
    <w:p w14:paraId="2BE9939D" w14:textId="15C90FFE" w:rsidR="003C68A8" w:rsidRDefault="0053586C" w:rsidP="00C406B8">
      <w:pPr>
        <w:pStyle w:val="Heading3"/>
        <w:rPr>
          <w:sz w:val="22"/>
        </w:rPr>
      </w:pPr>
      <w:r w:rsidRPr="009A69DA">
        <w:rPr>
          <w:sz w:val="22"/>
        </w:rPr>
        <w:t>Staff Nurse</w:t>
      </w:r>
    </w:p>
    <w:p w14:paraId="547B35BA" w14:textId="4A52E64D" w:rsidR="00C932A7" w:rsidRPr="00657DCB" w:rsidRDefault="00C932A7" w:rsidP="00C932A7">
      <w:pPr>
        <w:pStyle w:val="ListBullet"/>
        <w:numPr>
          <w:ilvl w:val="0"/>
          <w:numId w:val="46"/>
        </w:numPr>
        <w:rPr>
          <w:rFonts w:cstheme="minorHAnsi"/>
          <w:b/>
        </w:rPr>
      </w:pPr>
      <w:r w:rsidRPr="00657DCB">
        <w:t>Operating Room</w:t>
      </w:r>
      <w:r w:rsidR="006E7E6D">
        <w:t xml:space="preserve"> RN. </w:t>
      </w:r>
    </w:p>
    <w:p w14:paraId="3AD0AF60" w14:textId="3598CEE4" w:rsidR="00FD6F91" w:rsidRPr="00657DCB" w:rsidRDefault="00C932A7" w:rsidP="00BC539C">
      <w:pPr>
        <w:pStyle w:val="ListBullet"/>
        <w:numPr>
          <w:ilvl w:val="0"/>
          <w:numId w:val="47"/>
        </w:numPr>
      </w:pPr>
      <w:r>
        <w:t xml:space="preserve">Cardiac Cath Lab RN functioning </w:t>
      </w:r>
      <w:r w:rsidR="0053586C" w:rsidRPr="00657DCB">
        <w:t>in the circulating and monitoring roles</w:t>
      </w:r>
    </w:p>
    <w:p w14:paraId="72E4B855" w14:textId="29CA77C7" w:rsidR="00A07342" w:rsidRPr="00775169" w:rsidRDefault="0053586C" w:rsidP="00775169">
      <w:pPr>
        <w:pStyle w:val="Heading4"/>
      </w:pPr>
      <w:r>
        <w:t>2019</w:t>
      </w:r>
      <w:r w:rsidR="00775169">
        <w:tab/>
      </w:r>
      <w:r w:rsidR="006E7E6D">
        <w:t xml:space="preserve">       </w:t>
      </w:r>
      <w:r>
        <w:t>Touchette Regional Hospital</w:t>
      </w:r>
      <w:r>
        <w:tab/>
      </w:r>
      <w:r w:rsidR="00C94851">
        <w:t xml:space="preserve">                       </w:t>
      </w:r>
      <w:r>
        <w:t>Centerville, Illinois</w:t>
      </w:r>
    </w:p>
    <w:p w14:paraId="4B809980" w14:textId="218D1843" w:rsidR="00A07342" w:rsidRPr="009A69DA" w:rsidRDefault="0053586C" w:rsidP="00A07342">
      <w:pPr>
        <w:pStyle w:val="Heading3"/>
        <w:rPr>
          <w:sz w:val="22"/>
        </w:rPr>
      </w:pPr>
      <w:r w:rsidRPr="009A69DA">
        <w:rPr>
          <w:sz w:val="22"/>
        </w:rPr>
        <w:t>Staff Nurse</w:t>
      </w:r>
    </w:p>
    <w:p w14:paraId="1F8DB0D3" w14:textId="3CE894FC" w:rsidR="0053586C" w:rsidRPr="000C7DC4" w:rsidRDefault="0053586C" w:rsidP="00BC539C">
      <w:pPr>
        <w:pStyle w:val="ListBullet"/>
        <w:numPr>
          <w:ilvl w:val="0"/>
          <w:numId w:val="46"/>
        </w:numPr>
        <w:rPr>
          <w:rFonts w:cstheme="minorHAnsi"/>
          <w:b/>
        </w:rPr>
      </w:pPr>
      <w:r w:rsidRPr="00657DCB">
        <w:t>RN in Operating Room</w:t>
      </w:r>
      <w:r w:rsidR="00BC539C" w:rsidRPr="00657DCB">
        <w:t xml:space="preserve"> f</w:t>
      </w:r>
      <w:r w:rsidR="00C932A7">
        <w:t>unctioning in</w:t>
      </w:r>
      <w:r w:rsidR="00BC539C" w:rsidRPr="00657DCB">
        <w:t xml:space="preserve"> both </w:t>
      </w:r>
      <w:r w:rsidRPr="00657DCB">
        <w:t>scrub and circulat</w:t>
      </w:r>
      <w:r w:rsidR="00BC539C" w:rsidRPr="00657DCB">
        <w:t>ing roles</w:t>
      </w:r>
    </w:p>
    <w:p w14:paraId="41A86ECC" w14:textId="194C61C7" w:rsidR="000C7DC4" w:rsidRPr="00657DCB" w:rsidRDefault="000C7DC4" w:rsidP="00BC539C">
      <w:pPr>
        <w:pStyle w:val="ListBullet"/>
        <w:numPr>
          <w:ilvl w:val="0"/>
          <w:numId w:val="46"/>
        </w:numPr>
        <w:rPr>
          <w:rFonts w:cstheme="minorHAnsi"/>
          <w:b/>
        </w:rPr>
      </w:pPr>
      <w:r>
        <w:t>RN in Emergency Room</w:t>
      </w:r>
    </w:p>
    <w:p w14:paraId="3F9ADCC1" w14:textId="67C88FBD" w:rsidR="0053586C" w:rsidRPr="00CD5AF9" w:rsidRDefault="00CD5AF9" w:rsidP="0053586C">
      <w:pPr>
        <w:pStyle w:val="Heading4"/>
        <w:rPr>
          <w:rFonts w:cstheme="minorHAnsi"/>
        </w:rPr>
      </w:pPr>
      <w:r w:rsidRPr="00CD5AF9">
        <w:rPr>
          <w:rFonts w:cstheme="minorHAnsi"/>
        </w:rPr>
        <w:t>2013-2015</w:t>
      </w:r>
      <w:r w:rsidRPr="00CD5AF9">
        <w:rPr>
          <w:rFonts w:cstheme="minorHAnsi"/>
        </w:rPr>
        <w:tab/>
        <w:t xml:space="preserve">     </w:t>
      </w:r>
      <w:r w:rsidR="0097458D">
        <w:rPr>
          <w:rFonts w:cstheme="minorHAnsi"/>
        </w:rPr>
        <w:t xml:space="preserve">  </w:t>
      </w:r>
      <w:r w:rsidRPr="00CD5AF9">
        <w:rPr>
          <w:rFonts w:cstheme="minorHAnsi"/>
        </w:rPr>
        <w:t xml:space="preserve">Mercy Healthcare            </w:t>
      </w:r>
      <w:r w:rsidR="0053586C" w:rsidRPr="00CD5AF9">
        <w:rPr>
          <w:rFonts w:cstheme="minorHAnsi"/>
        </w:rPr>
        <w:tab/>
      </w:r>
      <w:r w:rsidR="00C94851">
        <w:rPr>
          <w:rFonts w:cstheme="minorHAnsi"/>
        </w:rPr>
        <w:t xml:space="preserve">                         </w:t>
      </w:r>
      <w:r w:rsidRPr="00CD5AF9">
        <w:rPr>
          <w:rFonts w:cstheme="minorHAnsi"/>
        </w:rPr>
        <w:t>Springfield, Missouri</w:t>
      </w:r>
    </w:p>
    <w:p w14:paraId="3313BB05" w14:textId="2FF7BA1F" w:rsidR="0053586C" w:rsidRPr="00CD5AF9" w:rsidRDefault="0097458D" w:rsidP="0053586C">
      <w:pPr>
        <w:pStyle w:val="Heading3"/>
        <w:rPr>
          <w:rFonts w:cstheme="minorHAnsi"/>
          <w:sz w:val="22"/>
        </w:rPr>
      </w:pPr>
      <w:r>
        <w:rPr>
          <w:rFonts w:cstheme="minorHAnsi"/>
          <w:sz w:val="22"/>
        </w:rPr>
        <w:t xml:space="preserve">EMS </w:t>
      </w:r>
      <w:r w:rsidR="00CD5AF9" w:rsidRPr="00CD5AF9">
        <w:rPr>
          <w:rFonts w:cstheme="minorHAnsi"/>
          <w:sz w:val="22"/>
        </w:rPr>
        <w:t xml:space="preserve">Operations Supervisor, Jasper County </w:t>
      </w:r>
    </w:p>
    <w:p w14:paraId="16FA7FAB" w14:textId="77777777" w:rsidR="00BC539C" w:rsidRPr="00657DCB" w:rsidRDefault="00BC539C" w:rsidP="00BC539C">
      <w:pPr>
        <w:pStyle w:val="ListBullet"/>
        <w:numPr>
          <w:ilvl w:val="0"/>
          <w:numId w:val="45"/>
        </w:numPr>
        <w:rPr>
          <w:rFonts w:cstheme="minorHAnsi"/>
        </w:rPr>
      </w:pPr>
      <w:r w:rsidRPr="00657DCB">
        <w:t>L</w:t>
      </w:r>
      <w:r w:rsidR="00CD5AF9" w:rsidRPr="00657DCB">
        <w:t>ead</w:t>
      </w:r>
      <w:r w:rsidR="00F12D5D" w:rsidRPr="00657DCB">
        <w:t xml:space="preserve"> the team </w:t>
      </w:r>
      <w:r w:rsidR="00A63C7B" w:rsidRPr="00657DCB">
        <w:t xml:space="preserve">through </w:t>
      </w:r>
      <w:r w:rsidR="009A69DA" w:rsidRPr="00657DCB">
        <w:t xml:space="preserve">organizational </w:t>
      </w:r>
      <w:r w:rsidR="00A63C7B" w:rsidRPr="00657DCB">
        <w:t>change while maintain</w:t>
      </w:r>
      <w:r w:rsidR="00A63C7B" w:rsidRPr="00657DCB">
        <w:rPr>
          <w:rFonts w:cstheme="minorHAnsi"/>
        </w:rPr>
        <w:t xml:space="preserve"> </w:t>
      </w:r>
      <w:r w:rsidR="00657DCB" w:rsidRPr="00657DCB">
        <w:rPr>
          <w:rFonts w:cstheme="minorHAnsi"/>
        </w:rPr>
        <w:t>stability</w:t>
      </w:r>
    </w:p>
    <w:p w14:paraId="23007639" w14:textId="77777777" w:rsidR="00BC539C" w:rsidRPr="00657DCB" w:rsidRDefault="00BC539C" w:rsidP="00BC539C">
      <w:pPr>
        <w:pStyle w:val="ListBullet"/>
        <w:numPr>
          <w:ilvl w:val="0"/>
          <w:numId w:val="45"/>
        </w:numPr>
        <w:rPr>
          <w:rFonts w:cstheme="minorHAnsi"/>
        </w:rPr>
      </w:pPr>
      <w:r w:rsidRPr="00657DCB">
        <w:rPr>
          <w:rFonts w:cstheme="minorHAnsi"/>
        </w:rPr>
        <w:t>M</w:t>
      </w:r>
      <w:r w:rsidR="00CD5AF9" w:rsidRPr="00657DCB">
        <w:rPr>
          <w:rFonts w:cstheme="minorHAnsi"/>
        </w:rPr>
        <w:t>anaged all operational aspects EMS operations in Jasper County, M</w:t>
      </w:r>
      <w:r w:rsidR="00657DCB">
        <w:rPr>
          <w:rFonts w:cstheme="minorHAnsi"/>
        </w:rPr>
        <w:t>O</w:t>
      </w:r>
    </w:p>
    <w:p w14:paraId="63C43DE6" w14:textId="77777777" w:rsidR="00BC539C" w:rsidRPr="00657DCB" w:rsidRDefault="00BC539C" w:rsidP="00BC539C">
      <w:pPr>
        <w:pStyle w:val="ListBullet"/>
        <w:numPr>
          <w:ilvl w:val="0"/>
          <w:numId w:val="45"/>
        </w:numPr>
        <w:rPr>
          <w:rFonts w:cstheme="minorHAnsi"/>
        </w:rPr>
      </w:pPr>
      <w:r w:rsidRPr="00657DCB">
        <w:rPr>
          <w:rFonts w:cstheme="minorHAnsi"/>
        </w:rPr>
        <w:t>S</w:t>
      </w:r>
      <w:r w:rsidR="00CD5AF9" w:rsidRPr="00657DCB">
        <w:rPr>
          <w:rFonts w:cstheme="minorHAnsi"/>
        </w:rPr>
        <w:t>upervision of 35+ employees</w:t>
      </w:r>
    </w:p>
    <w:p w14:paraId="7A878E8C" w14:textId="77777777" w:rsidR="00F12D5D" w:rsidRPr="00657DCB" w:rsidRDefault="00BC539C" w:rsidP="00BC539C">
      <w:pPr>
        <w:pStyle w:val="ListBullet"/>
        <w:numPr>
          <w:ilvl w:val="0"/>
          <w:numId w:val="45"/>
        </w:numPr>
        <w:rPr>
          <w:rFonts w:cstheme="minorHAnsi"/>
        </w:rPr>
      </w:pPr>
      <w:r w:rsidRPr="00657DCB">
        <w:rPr>
          <w:rFonts w:cstheme="minorHAnsi"/>
        </w:rPr>
        <w:t>Oversaw</w:t>
      </w:r>
      <w:r w:rsidR="00CD5AF9" w:rsidRPr="00657DCB">
        <w:rPr>
          <w:rFonts w:cstheme="minorHAnsi"/>
        </w:rPr>
        <w:t xml:space="preserve"> a </w:t>
      </w:r>
      <w:r w:rsidRPr="00657DCB">
        <w:rPr>
          <w:rFonts w:cstheme="minorHAnsi"/>
        </w:rPr>
        <w:t>$</w:t>
      </w:r>
      <w:r w:rsidR="00CD5AF9" w:rsidRPr="00657DCB">
        <w:rPr>
          <w:rFonts w:cstheme="minorHAnsi"/>
        </w:rPr>
        <w:t>4 million plus budget</w:t>
      </w:r>
    </w:p>
    <w:p w14:paraId="3D748393" w14:textId="77777777" w:rsidR="00F12D5D" w:rsidRPr="00CD5AF9" w:rsidRDefault="00F12D5D" w:rsidP="00F12D5D">
      <w:pPr>
        <w:pStyle w:val="Heading3"/>
        <w:rPr>
          <w:rFonts w:cstheme="minorHAnsi"/>
          <w:sz w:val="22"/>
        </w:rPr>
      </w:pPr>
      <w:r>
        <w:rPr>
          <w:rFonts w:cstheme="minorHAnsi"/>
          <w:sz w:val="22"/>
        </w:rPr>
        <w:t xml:space="preserve">EMS and Transportation Manager, Mercy Jefferson                                                    </w:t>
      </w:r>
    </w:p>
    <w:p w14:paraId="39E87BD7" w14:textId="0102148C" w:rsidR="00BC539C" w:rsidRPr="00C932A7" w:rsidRDefault="00BC539C" w:rsidP="00C932A7">
      <w:pPr>
        <w:pStyle w:val="ListBullet"/>
        <w:numPr>
          <w:ilvl w:val="0"/>
          <w:numId w:val="48"/>
        </w:numPr>
        <w:rPr>
          <w:rFonts w:cstheme="minorHAnsi"/>
        </w:rPr>
      </w:pPr>
      <w:r w:rsidRPr="00657DCB">
        <w:rPr>
          <w:rFonts w:cstheme="minorHAnsi"/>
        </w:rPr>
        <w:t>Assumed l</w:t>
      </w:r>
      <w:r w:rsidR="00F12D5D" w:rsidRPr="00657DCB">
        <w:rPr>
          <w:rFonts w:cstheme="minorHAnsi"/>
        </w:rPr>
        <w:t xml:space="preserve">eadership role shortly after Mercy </w:t>
      </w:r>
      <w:r w:rsidR="00657DCB" w:rsidRPr="00657DCB">
        <w:rPr>
          <w:rFonts w:cstheme="minorHAnsi"/>
        </w:rPr>
        <w:t>acquired</w:t>
      </w:r>
      <w:r w:rsidR="00F12D5D" w:rsidRPr="00657DCB">
        <w:rPr>
          <w:rFonts w:cstheme="minorHAnsi"/>
        </w:rPr>
        <w:t xml:space="preserve"> the Hospital and EMS service</w:t>
      </w:r>
      <w:r w:rsidR="00C932A7" w:rsidRPr="00C932A7">
        <w:rPr>
          <w:rFonts w:cstheme="minorHAnsi"/>
        </w:rPr>
        <w:t xml:space="preserve"> </w:t>
      </w:r>
    </w:p>
    <w:p w14:paraId="26E3ADFD" w14:textId="77777777" w:rsidR="00BC539C" w:rsidRPr="00657DCB" w:rsidRDefault="00F12D5D" w:rsidP="00BC539C">
      <w:pPr>
        <w:pStyle w:val="ListBullet"/>
        <w:numPr>
          <w:ilvl w:val="0"/>
          <w:numId w:val="48"/>
        </w:numPr>
        <w:rPr>
          <w:rFonts w:cstheme="minorHAnsi"/>
        </w:rPr>
      </w:pPr>
      <w:r w:rsidRPr="00657DCB">
        <w:rPr>
          <w:rFonts w:cstheme="minorHAnsi"/>
        </w:rPr>
        <w:t xml:space="preserve">Managed all aspects of Mercy Hospital Jefferson's Ambulance and External Patient Transportation Departments </w:t>
      </w:r>
    </w:p>
    <w:p w14:paraId="37110E8B" w14:textId="49CC9426" w:rsidR="00F12D5D" w:rsidRDefault="00BC539C" w:rsidP="00BC539C">
      <w:pPr>
        <w:pStyle w:val="ListBullet"/>
        <w:numPr>
          <w:ilvl w:val="0"/>
          <w:numId w:val="48"/>
        </w:numPr>
        <w:rPr>
          <w:rFonts w:cstheme="minorHAnsi"/>
        </w:rPr>
      </w:pPr>
      <w:r w:rsidRPr="00657DCB">
        <w:rPr>
          <w:rFonts w:cstheme="minorHAnsi"/>
        </w:rPr>
        <w:t>Su</w:t>
      </w:r>
      <w:r w:rsidR="00F12D5D" w:rsidRPr="00657DCB">
        <w:rPr>
          <w:rFonts w:cstheme="minorHAnsi"/>
        </w:rPr>
        <w:t>pervision of 29+ employees</w:t>
      </w:r>
    </w:p>
    <w:p w14:paraId="485C5976" w14:textId="2D36567E" w:rsidR="0097458D" w:rsidRPr="00657DCB" w:rsidRDefault="0097458D" w:rsidP="0097458D">
      <w:pPr>
        <w:pStyle w:val="Heading4"/>
        <w:rPr>
          <w:rFonts w:cstheme="minorHAnsi"/>
        </w:rPr>
      </w:pPr>
      <w:r w:rsidRPr="00CD5AF9">
        <w:rPr>
          <w:rFonts w:cstheme="minorHAnsi"/>
        </w:rPr>
        <w:t>20</w:t>
      </w:r>
      <w:r>
        <w:rPr>
          <w:rFonts w:cstheme="minorHAnsi"/>
        </w:rPr>
        <w:t>03</w:t>
      </w:r>
      <w:r w:rsidRPr="00CD5AF9">
        <w:rPr>
          <w:rFonts w:cstheme="minorHAnsi"/>
        </w:rPr>
        <w:t>-201</w:t>
      </w:r>
      <w:r>
        <w:rPr>
          <w:rFonts w:cstheme="minorHAnsi"/>
        </w:rPr>
        <w:t xml:space="preserve">5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Employed as a Paramedic in various roles. </w:t>
      </w:r>
    </w:p>
    <w:p w14:paraId="2467CD07" w14:textId="77777777" w:rsidR="003C68A8" w:rsidRPr="00640DA6" w:rsidRDefault="00F95CDE" w:rsidP="00A63C7B">
      <w:pPr>
        <w:pStyle w:val="Heading1"/>
      </w:pPr>
      <w:sdt>
        <w:sdtPr>
          <w:alias w:val="Education:"/>
          <w:tag w:val="Education:"/>
          <w:id w:val="-1938512403"/>
          <w:placeholder>
            <w:docPart w:val="210C404314FF4FBCBA5DEC03897E0AA2"/>
          </w:placeholder>
          <w:temporary/>
          <w:showingPlcHdr/>
          <w15:appearance w15:val="hidden"/>
        </w:sdtPr>
        <w:sdtEndPr/>
        <w:sdtContent>
          <w:r w:rsidR="00CC375A" w:rsidRPr="00640DA6">
            <w:t>Education</w:t>
          </w:r>
        </w:sdtContent>
      </w:sdt>
    </w:p>
    <w:p w14:paraId="5115CD57" w14:textId="35C6F60B" w:rsidR="001B5A20" w:rsidRDefault="001B5A20" w:rsidP="00BC539C">
      <w:pPr>
        <w:pStyle w:val="ListBullet"/>
        <w:numPr>
          <w:ilvl w:val="0"/>
          <w:numId w:val="49"/>
        </w:numPr>
        <w:rPr>
          <w:rFonts w:cstheme="minorHAnsi"/>
          <w:bCs/>
        </w:rPr>
      </w:pPr>
      <w:r>
        <w:rPr>
          <w:rFonts w:cstheme="minorHAnsi"/>
          <w:bCs/>
        </w:rPr>
        <w:t xml:space="preserve">Masters of Science in Nursing, Arkansas Technical University </w:t>
      </w:r>
      <w:r w:rsidRPr="00657DCB">
        <w:rPr>
          <w:rFonts w:cstheme="minorHAnsi"/>
          <w:bCs/>
        </w:rPr>
        <w:t xml:space="preserve">▪ </w:t>
      </w:r>
      <w:r>
        <w:rPr>
          <w:rFonts w:cstheme="minorHAnsi"/>
          <w:bCs/>
        </w:rPr>
        <w:t>Attending</w:t>
      </w:r>
    </w:p>
    <w:p w14:paraId="3D3159EA" w14:textId="23E98812" w:rsidR="00A63C7B" w:rsidRPr="00657DCB" w:rsidRDefault="00A63C7B" w:rsidP="00BC539C">
      <w:pPr>
        <w:pStyle w:val="ListBullet"/>
        <w:numPr>
          <w:ilvl w:val="0"/>
          <w:numId w:val="49"/>
        </w:numPr>
        <w:rPr>
          <w:rFonts w:cstheme="minorHAnsi"/>
          <w:bCs/>
        </w:rPr>
      </w:pPr>
      <w:r w:rsidRPr="00657DCB">
        <w:rPr>
          <w:rFonts w:cstheme="minorHAnsi"/>
          <w:bCs/>
        </w:rPr>
        <w:t>Associates of Science in Nursing</w:t>
      </w:r>
      <w:r w:rsidR="009A69DA" w:rsidRPr="00657DCB">
        <w:rPr>
          <w:rFonts w:cstheme="minorHAnsi"/>
          <w:bCs/>
        </w:rPr>
        <w:t xml:space="preserve"> &amp; Associates in Allied Health</w:t>
      </w:r>
      <w:r w:rsidRPr="00657DCB">
        <w:rPr>
          <w:rFonts w:cstheme="minorHAnsi"/>
          <w:bCs/>
        </w:rPr>
        <w:t>, Southeast College of Nursing, Cape Girardeau, Missouri ▪ May, 2019</w:t>
      </w:r>
    </w:p>
    <w:p w14:paraId="29532DB7" w14:textId="77777777" w:rsidR="00A63C7B" w:rsidRPr="00657DCB" w:rsidRDefault="00A63C7B" w:rsidP="00BC539C">
      <w:pPr>
        <w:pStyle w:val="ListBullet"/>
        <w:numPr>
          <w:ilvl w:val="0"/>
          <w:numId w:val="49"/>
        </w:numPr>
        <w:rPr>
          <w:rFonts w:cstheme="minorHAnsi"/>
          <w:bCs/>
        </w:rPr>
      </w:pPr>
      <w:r w:rsidRPr="00657DCB">
        <w:rPr>
          <w:rFonts w:cstheme="minorHAnsi"/>
          <w:bCs/>
        </w:rPr>
        <w:t xml:space="preserve">Bachelor of Science in Criminal </w:t>
      </w:r>
      <w:r w:rsidR="00657DCB" w:rsidRPr="00657DCB">
        <w:rPr>
          <w:rFonts w:cstheme="minorHAnsi"/>
          <w:bCs/>
        </w:rPr>
        <w:t>Justice, Lindenwood</w:t>
      </w:r>
      <w:r w:rsidRPr="00657DCB">
        <w:rPr>
          <w:rFonts w:cstheme="minorHAnsi"/>
          <w:bCs/>
        </w:rPr>
        <w:t xml:space="preserve"> University, Saint Charles, Missouri ▪ 2010</w:t>
      </w:r>
    </w:p>
    <w:p w14:paraId="770D98CC" w14:textId="77777777" w:rsidR="00A07342" w:rsidRPr="00657DCB" w:rsidRDefault="00A63C7B" w:rsidP="00BC539C">
      <w:pPr>
        <w:pStyle w:val="ListBullet"/>
        <w:numPr>
          <w:ilvl w:val="0"/>
          <w:numId w:val="49"/>
        </w:numPr>
        <w:rPr>
          <w:rFonts w:cstheme="minorHAnsi"/>
          <w:bCs/>
        </w:rPr>
      </w:pPr>
      <w:r w:rsidRPr="00657DCB">
        <w:rPr>
          <w:rFonts w:cstheme="minorHAnsi"/>
          <w:bCs/>
        </w:rPr>
        <w:t>Hannibal LaGrange University, Paramedic Certificate, Hannibal, Missouri ▪ 2002</w:t>
      </w:r>
    </w:p>
    <w:p w14:paraId="5FABC9B6" w14:textId="77777777" w:rsidR="001B2F37" w:rsidRDefault="00105536" w:rsidP="00385CE0">
      <w:pPr>
        <w:pStyle w:val="Heading1"/>
      </w:pPr>
      <w:r>
        <w:t>Community Involvment and Recognition</w:t>
      </w:r>
    </w:p>
    <w:p w14:paraId="5C6631D8" w14:textId="77777777" w:rsidR="00105536" w:rsidRPr="00657DCB" w:rsidRDefault="00105536" w:rsidP="009A69DA">
      <w:pPr>
        <w:pStyle w:val="ListBullet"/>
        <w:numPr>
          <w:ilvl w:val="0"/>
          <w:numId w:val="50"/>
        </w:numPr>
        <w:rPr>
          <w:rFonts w:cstheme="minorHAnsi"/>
          <w:bCs/>
        </w:rPr>
      </w:pPr>
      <w:r w:rsidRPr="00657DCB">
        <w:rPr>
          <w:rFonts w:cstheme="minorHAnsi"/>
          <w:bCs/>
        </w:rPr>
        <w:t xml:space="preserve">City of Bridgeton, </w:t>
      </w:r>
      <w:r w:rsidR="00657DCB" w:rsidRPr="00657DCB">
        <w:rPr>
          <w:rFonts w:cstheme="minorHAnsi"/>
          <w:bCs/>
        </w:rPr>
        <w:t>Missouri</w:t>
      </w:r>
      <w:r w:rsidRPr="00657DCB">
        <w:rPr>
          <w:rFonts w:cstheme="minorHAnsi"/>
          <w:bCs/>
        </w:rPr>
        <w:t xml:space="preserve"> Police Commissioner</w:t>
      </w:r>
      <w:r w:rsidR="00657DCB">
        <w:rPr>
          <w:rFonts w:cstheme="minorHAnsi"/>
          <w:bCs/>
        </w:rPr>
        <w:t xml:space="preserve"> 2017-</w:t>
      </w:r>
      <w:r w:rsidRPr="00657DCB">
        <w:rPr>
          <w:rFonts w:cstheme="minorHAnsi"/>
          <w:bCs/>
        </w:rPr>
        <w:t>2019</w:t>
      </w:r>
    </w:p>
    <w:p w14:paraId="5793066E" w14:textId="77777777" w:rsidR="00105536" w:rsidRPr="00657DCB" w:rsidRDefault="00105536" w:rsidP="009A69DA">
      <w:pPr>
        <w:pStyle w:val="ListBullet"/>
        <w:numPr>
          <w:ilvl w:val="0"/>
          <w:numId w:val="50"/>
        </w:numPr>
        <w:rPr>
          <w:rFonts w:cstheme="minorHAnsi"/>
          <w:bCs/>
        </w:rPr>
      </w:pPr>
      <w:r w:rsidRPr="00657DCB">
        <w:rPr>
          <w:rFonts w:cstheme="minorHAnsi"/>
          <w:bCs/>
        </w:rPr>
        <w:t>Special Olympics of Missouri Swim Coach 2009-2013</w:t>
      </w:r>
    </w:p>
    <w:p w14:paraId="3E6A976E" w14:textId="77777777" w:rsidR="00105536" w:rsidRPr="00657DCB" w:rsidRDefault="00105536" w:rsidP="009A69DA">
      <w:pPr>
        <w:pStyle w:val="ListBullet"/>
        <w:numPr>
          <w:ilvl w:val="0"/>
          <w:numId w:val="50"/>
        </w:numPr>
        <w:rPr>
          <w:rFonts w:cstheme="minorHAnsi"/>
          <w:bCs/>
        </w:rPr>
      </w:pPr>
      <w:r w:rsidRPr="00657DCB">
        <w:rPr>
          <w:rFonts w:cstheme="minorHAnsi"/>
          <w:bCs/>
        </w:rPr>
        <w:t>St. Louis Metropolitan Police Officer of the Month 2009</w:t>
      </w:r>
    </w:p>
    <w:p w14:paraId="1A403F44" w14:textId="77777777" w:rsidR="00105536" w:rsidRPr="00657DCB" w:rsidRDefault="00105536" w:rsidP="009A69DA">
      <w:pPr>
        <w:pStyle w:val="ListBullet"/>
        <w:numPr>
          <w:ilvl w:val="0"/>
          <w:numId w:val="50"/>
        </w:numPr>
        <w:rPr>
          <w:rFonts w:cstheme="minorHAnsi"/>
          <w:bCs/>
        </w:rPr>
      </w:pPr>
      <w:r w:rsidRPr="00657DCB">
        <w:rPr>
          <w:rFonts w:cstheme="minorHAnsi"/>
          <w:bCs/>
        </w:rPr>
        <w:t>St. Louis Metropolitan Police Award of Excellence 2009</w:t>
      </w:r>
    </w:p>
    <w:sectPr w:rsidR="00105536" w:rsidRPr="00657DCB" w:rsidSect="00657DCB">
      <w:footerReference w:type="default" r:id="rId7"/>
      <w:footerReference w:type="first" r:id="rId8"/>
      <w:pgSz w:w="12240" w:h="15840" w:code="1"/>
      <w:pgMar w:top="720" w:right="1440" w:bottom="720" w:left="3456" w:header="965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81293" w14:textId="77777777" w:rsidR="00F95CDE" w:rsidRDefault="00F95CDE">
      <w:r>
        <w:separator/>
      </w:r>
    </w:p>
  </w:endnote>
  <w:endnote w:type="continuationSeparator" w:id="0">
    <w:p w14:paraId="5CFBCF92" w14:textId="77777777" w:rsidR="00F95CDE" w:rsidRDefault="00F9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40886" w14:textId="77777777" w:rsidR="00095B9A" w:rsidRDefault="00095B9A" w:rsidP="003F347D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011FB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8D65D" w14:textId="77777777" w:rsidR="003F347D" w:rsidRPr="00892292" w:rsidRDefault="003F347D" w:rsidP="00892292">
    <w:pPr>
      <w:pStyle w:val="Footer"/>
    </w:pPr>
    <w:r w:rsidRPr="00892292">
      <w:t>•</w:t>
    </w:r>
    <w:r w:rsidR="00BC539C">
      <w:t>JosephBuehler@Outlook.com</w:t>
    </w:r>
  </w:p>
  <w:p w14:paraId="41747D5C" w14:textId="77777777" w:rsidR="00AC6223" w:rsidRDefault="00BC539C" w:rsidP="003F347D">
    <w:pPr>
      <w:pStyle w:val="Footer"/>
    </w:pPr>
    <w:r>
      <w:t>11767 Minot</w:t>
    </w:r>
    <w:r w:rsidR="003F347D" w:rsidRPr="00892292">
      <w:t xml:space="preserve"> • </w:t>
    </w:r>
    <w:r>
      <w:t>Bridgeton, Missouri 63044</w:t>
    </w:r>
    <w:r w:rsidR="003F347D" w:rsidRPr="00892292">
      <w:t xml:space="preserve"> • </w:t>
    </w:r>
    <w:r>
      <w:t>314-580-0955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2F0FE" w14:textId="77777777" w:rsidR="00F95CDE" w:rsidRDefault="00F95CDE">
      <w:r>
        <w:separator/>
      </w:r>
    </w:p>
  </w:footnote>
  <w:footnote w:type="continuationSeparator" w:id="0">
    <w:p w14:paraId="21511024" w14:textId="77777777" w:rsidR="00F95CDE" w:rsidRDefault="00F95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35CF6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A14757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8403B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8A695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1545DB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A693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76AB9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F0AFC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E3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46CD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29277E"/>
    <w:multiLevelType w:val="multilevel"/>
    <w:tmpl w:val="B97ED04A"/>
    <w:numStyleLink w:val="Multilevelbulletlist"/>
  </w:abstractNum>
  <w:abstractNum w:abstractNumId="12" w15:restartNumberingAfterBreak="0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 w15:restartNumberingAfterBreak="0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 w15:restartNumberingAfterBreak="0">
    <w:nsid w:val="11BE6913"/>
    <w:multiLevelType w:val="hybridMultilevel"/>
    <w:tmpl w:val="9694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16" w15:restartNumberingAfterBreak="0">
    <w:nsid w:val="21D36168"/>
    <w:multiLevelType w:val="multilevel"/>
    <w:tmpl w:val="44140BC8"/>
    <w:lvl w:ilvl="0">
      <w:start w:val="1"/>
      <w:numFmt w:val="bullet"/>
      <w:pStyle w:val="List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26246552"/>
    <w:multiLevelType w:val="hybridMultilevel"/>
    <w:tmpl w:val="B4B6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25D66"/>
    <w:multiLevelType w:val="hybridMultilevel"/>
    <w:tmpl w:val="B9BC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32FC1D0C"/>
    <w:multiLevelType w:val="hybridMultilevel"/>
    <w:tmpl w:val="F814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81886"/>
    <w:multiLevelType w:val="multilevel"/>
    <w:tmpl w:val="6C405204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23" w15:restartNumberingAfterBreak="0">
    <w:nsid w:val="3B766E71"/>
    <w:multiLevelType w:val="hybridMultilevel"/>
    <w:tmpl w:val="52CA6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5277"/>
    <w:multiLevelType w:val="hybridMultilevel"/>
    <w:tmpl w:val="DF50A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42444"/>
    <w:multiLevelType w:val="hybridMultilevel"/>
    <w:tmpl w:val="328E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28" w15:restartNumberingAfterBreak="0">
    <w:nsid w:val="6ABB49DE"/>
    <w:multiLevelType w:val="multilevel"/>
    <w:tmpl w:val="B97ED04A"/>
    <w:styleLink w:val="Multilevel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9" w15:restartNumberingAfterBreak="0">
    <w:nsid w:val="7C035756"/>
    <w:multiLevelType w:val="hybridMultilevel"/>
    <w:tmpl w:val="1C2E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16"/>
          <w:szCs w:val="16"/>
        </w:rPr>
      </w:lvl>
    </w:lvlOverride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10"/>
    <w:lvlOverride w:ilvl="0">
      <w:lvl w:ilvl="0">
        <w:start w:val="1"/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8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9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10"/>
    <w:lvlOverride w:ilvl="0">
      <w:lvl w:ilvl="0">
        <w:start w:val="1"/>
        <w:numFmt w:val="bulle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3">
    <w:abstractNumId w:val="10"/>
    <w:lvlOverride w:ilvl="0">
      <w:lvl w:ilvl="0">
        <w:start w:val="1"/>
        <w:numFmt w:val="bulle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4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5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6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7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8">
    <w:abstractNumId w:val="13"/>
  </w:num>
  <w:num w:numId="19">
    <w:abstractNumId w:val="27"/>
  </w:num>
  <w:num w:numId="20">
    <w:abstractNumId w:val="12"/>
  </w:num>
  <w:num w:numId="21">
    <w:abstractNumId w:val="15"/>
  </w:num>
  <w:num w:numId="22">
    <w:abstractNumId w:val="22"/>
  </w:num>
  <w:num w:numId="23">
    <w:abstractNumId w:val="26"/>
  </w:num>
  <w:num w:numId="24">
    <w:abstractNumId w:val="19"/>
  </w:num>
  <w:num w:numId="25">
    <w:abstractNumId w:val="1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6">
    <w:abstractNumId w:val="1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7">
    <w:abstractNumId w:val="1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8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1"/>
  </w:num>
  <w:num w:numId="40">
    <w:abstractNumId w:val="16"/>
  </w:num>
  <w:num w:numId="41">
    <w:abstractNumId w:val="28"/>
  </w:num>
  <w:num w:numId="42">
    <w:abstractNumId w:val="11"/>
  </w:num>
  <w:num w:numId="43">
    <w:abstractNumId w:val="18"/>
  </w:num>
  <w:num w:numId="44">
    <w:abstractNumId w:val="24"/>
  </w:num>
  <w:num w:numId="45">
    <w:abstractNumId w:val="23"/>
  </w:num>
  <w:num w:numId="46">
    <w:abstractNumId w:val="17"/>
  </w:num>
  <w:num w:numId="47">
    <w:abstractNumId w:val="14"/>
  </w:num>
  <w:num w:numId="48">
    <w:abstractNumId w:val="20"/>
  </w:num>
  <w:num w:numId="49">
    <w:abstractNumId w:val="25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ctiveWritingStyle w:appName="MSWord" w:lang="en-US" w:vendorID="8" w:dllVersion="513" w:checkStyle="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360"/>
  <w:doNotHyphenateCaps/>
  <w:drawingGridHorizontalSpacing w:val="187"/>
  <w:drawingGridVerticalSpacing w:val="187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3E"/>
    <w:rsid w:val="00006A3E"/>
    <w:rsid w:val="00011FB3"/>
    <w:rsid w:val="000133B9"/>
    <w:rsid w:val="00027507"/>
    <w:rsid w:val="00094606"/>
    <w:rsid w:val="00095B9A"/>
    <w:rsid w:val="000A3F3C"/>
    <w:rsid w:val="000C7DC4"/>
    <w:rsid w:val="00105536"/>
    <w:rsid w:val="00127431"/>
    <w:rsid w:val="00144399"/>
    <w:rsid w:val="0019236F"/>
    <w:rsid w:val="001B2F37"/>
    <w:rsid w:val="001B5A20"/>
    <w:rsid w:val="001F25C0"/>
    <w:rsid w:val="002965FA"/>
    <w:rsid w:val="002C1584"/>
    <w:rsid w:val="002C73D5"/>
    <w:rsid w:val="002E69E7"/>
    <w:rsid w:val="0034601F"/>
    <w:rsid w:val="00355032"/>
    <w:rsid w:val="00362B5B"/>
    <w:rsid w:val="00385CE0"/>
    <w:rsid w:val="003A0266"/>
    <w:rsid w:val="003C15DA"/>
    <w:rsid w:val="003C68A8"/>
    <w:rsid w:val="003F347D"/>
    <w:rsid w:val="00435546"/>
    <w:rsid w:val="004828B2"/>
    <w:rsid w:val="004832F2"/>
    <w:rsid w:val="004D4BC7"/>
    <w:rsid w:val="004F6C70"/>
    <w:rsid w:val="0050685A"/>
    <w:rsid w:val="00520181"/>
    <w:rsid w:val="00530B30"/>
    <w:rsid w:val="0053586C"/>
    <w:rsid w:val="00540124"/>
    <w:rsid w:val="005527F7"/>
    <w:rsid w:val="00562F68"/>
    <w:rsid w:val="00576E0A"/>
    <w:rsid w:val="005C3DAE"/>
    <w:rsid w:val="00610112"/>
    <w:rsid w:val="006146B8"/>
    <w:rsid w:val="00640DA6"/>
    <w:rsid w:val="006572F4"/>
    <w:rsid w:val="00657DCB"/>
    <w:rsid w:val="006678D7"/>
    <w:rsid w:val="006825F3"/>
    <w:rsid w:val="00684425"/>
    <w:rsid w:val="00685F0C"/>
    <w:rsid w:val="006E7E6D"/>
    <w:rsid w:val="007175F4"/>
    <w:rsid w:val="00750BE8"/>
    <w:rsid w:val="007700E7"/>
    <w:rsid w:val="00775169"/>
    <w:rsid w:val="0079569B"/>
    <w:rsid w:val="007B2B63"/>
    <w:rsid w:val="007C3EE3"/>
    <w:rsid w:val="007D48EE"/>
    <w:rsid w:val="00814170"/>
    <w:rsid w:val="00892292"/>
    <w:rsid w:val="008A44DA"/>
    <w:rsid w:val="008B3760"/>
    <w:rsid w:val="008F49E1"/>
    <w:rsid w:val="008F55AE"/>
    <w:rsid w:val="00907D5F"/>
    <w:rsid w:val="0091476A"/>
    <w:rsid w:val="00955AC2"/>
    <w:rsid w:val="0097458D"/>
    <w:rsid w:val="009753FA"/>
    <w:rsid w:val="009924A5"/>
    <w:rsid w:val="009A69DA"/>
    <w:rsid w:val="009B284D"/>
    <w:rsid w:val="00A023AE"/>
    <w:rsid w:val="00A07342"/>
    <w:rsid w:val="00A12670"/>
    <w:rsid w:val="00A54AB8"/>
    <w:rsid w:val="00A63C7B"/>
    <w:rsid w:val="00AC6223"/>
    <w:rsid w:val="00AC70ED"/>
    <w:rsid w:val="00AD18DE"/>
    <w:rsid w:val="00AD18E9"/>
    <w:rsid w:val="00B35EBC"/>
    <w:rsid w:val="00B838E6"/>
    <w:rsid w:val="00BC539C"/>
    <w:rsid w:val="00BD5CB2"/>
    <w:rsid w:val="00C14A9B"/>
    <w:rsid w:val="00C15E3A"/>
    <w:rsid w:val="00C406B8"/>
    <w:rsid w:val="00C42F2A"/>
    <w:rsid w:val="00C64D84"/>
    <w:rsid w:val="00C932A7"/>
    <w:rsid w:val="00C94851"/>
    <w:rsid w:val="00CA0C9B"/>
    <w:rsid w:val="00CA7C59"/>
    <w:rsid w:val="00CC375A"/>
    <w:rsid w:val="00CC4C1A"/>
    <w:rsid w:val="00CC57B0"/>
    <w:rsid w:val="00CD5AF9"/>
    <w:rsid w:val="00D20C1E"/>
    <w:rsid w:val="00D23950"/>
    <w:rsid w:val="00D87BDA"/>
    <w:rsid w:val="00DD2005"/>
    <w:rsid w:val="00DE3B0C"/>
    <w:rsid w:val="00E12FC4"/>
    <w:rsid w:val="00E356A4"/>
    <w:rsid w:val="00E62769"/>
    <w:rsid w:val="00E63DED"/>
    <w:rsid w:val="00E65E32"/>
    <w:rsid w:val="00E6655D"/>
    <w:rsid w:val="00E86BAE"/>
    <w:rsid w:val="00E92253"/>
    <w:rsid w:val="00EB197E"/>
    <w:rsid w:val="00EF5669"/>
    <w:rsid w:val="00F03975"/>
    <w:rsid w:val="00F12D5D"/>
    <w:rsid w:val="00F146BB"/>
    <w:rsid w:val="00F528F8"/>
    <w:rsid w:val="00F95CDE"/>
    <w:rsid w:val="00FD6F91"/>
    <w:rsid w:val="00F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526C6"/>
  <w15:docId w15:val="{5A1970AB-F0A3-41B3-9EB9-BC3E93E9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E3A"/>
    <w:pPr>
      <w:spacing w:before="60" w:after="100"/>
    </w:pPr>
  </w:style>
  <w:style w:type="paragraph" w:styleId="Heading1">
    <w:name w:val="heading 1"/>
    <w:basedOn w:val="Normal"/>
    <w:uiPriority w:val="9"/>
    <w:qFormat/>
    <w:rsid w:val="003F347D"/>
    <w:pPr>
      <w:pBdr>
        <w:bottom w:val="single" w:sz="4" w:space="1" w:color="808080" w:themeColor="background1" w:themeShade="80"/>
      </w:pBdr>
      <w:spacing w:before="160" w:after="0"/>
      <w:ind w:left="-2218"/>
      <w:contextualSpacing/>
      <w:outlineLvl w:val="0"/>
    </w:pPr>
    <w:rPr>
      <w:rFonts w:asciiTheme="majorHAnsi" w:hAnsiTheme="majorHAnsi"/>
      <w:caps/>
      <w:spacing w:val="15"/>
      <w:kern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775169"/>
    <w:pPr>
      <w:tabs>
        <w:tab w:val="left" w:pos="1440"/>
        <w:tab w:val="right" w:pos="3600"/>
        <w:tab w:val="right" w:pos="6480"/>
      </w:tabs>
      <w:spacing w:after="40"/>
      <w:contextualSpacing/>
      <w:outlineLvl w:val="1"/>
    </w:pPr>
  </w:style>
  <w:style w:type="paragraph" w:styleId="Heading3">
    <w:name w:val="heading 3"/>
    <w:basedOn w:val="Normal"/>
    <w:link w:val="Heading3Char"/>
    <w:uiPriority w:val="9"/>
    <w:unhideWhenUsed/>
    <w:qFormat/>
    <w:rsid w:val="00C406B8"/>
    <w:pPr>
      <w:spacing w:before="40" w:after="40"/>
      <w:contextualSpacing/>
      <w:outlineLvl w:val="2"/>
    </w:pPr>
    <w:rPr>
      <w:i/>
      <w:spacing w:val="5"/>
      <w:sz w:val="23"/>
    </w:rPr>
  </w:style>
  <w:style w:type="paragraph" w:styleId="Heading4">
    <w:name w:val="heading 4"/>
    <w:basedOn w:val="Normal"/>
    <w:uiPriority w:val="9"/>
    <w:unhideWhenUsed/>
    <w:qFormat/>
    <w:rsid w:val="003A0266"/>
    <w:pPr>
      <w:tabs>
        <w:tab w:val="left" w:pos="1440"/>
        <w:tab w:val="right" w:pos="3600"/>
        <w:tab w:val="right" w:pos="6480"/>
      </w:tabs>
      <w:spacing w:before="220" w:after="40"/>
      <w:contextualSpacing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rsid w:val="003F347D"/>
    <w:pPr>
      <w:spacing w:after="220"/>
      <w:contextualSpacing/>
      <w:outlineLvl w:val="4"/>
    </w:pPr>
    <w:rPr>
      <w:rFonts w:asciiTheme="majorHAnsi" w:hAnsiTheme="majorHAnsi"/>
      <w:b/>
      <w:caps/>
      <w:spacing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F347D"/>
    <w:pPr>
      <w:spacing w:before="240" w:line="240" w:lineRule="atLeast"/>
      <w:outlineLvl w:val="5"/>
    </w:pPr>
    <w:rPr>
      <w:rFonts w:asciiTheme="majorHAnsi" w:hAnsiTheme="majorHAnsi"/>
      <w:color w:val="1F497D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4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4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1F497D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4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1F497D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semiHidden/>
    <w:rsid w:val="00006A3E"/>
    <w:pPr>
      <w:keepNext/>
      <w:keepLines/>
      <w:spacing w:before="240" w:after="240" w:line="240" w:lineRule="atLeast"/>
    </w:pPr>
    <w:rPr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775169"/>
  </w:style>
  <w:style w:type="character" w:customStyle="1" w:styleId="Heading3Char">
    <w:name w:val="Heading 3 Char"/>
    <w:basedOn w:val="DefaultParagraphFont"/>
    <w:link w:val="Heading3"/>
    <w:rsid w:val="00A07342"/>
    <w:rPr>
      <w:i/>
      <w:spacing w:val="5"/>
      <w:sz w:val="23"/>
    </w:rPr>
  </w:style>
  <w:style w:type="paragraph" w:styleId="BalloonText">
    <w:name w:val="Balloon Text"/>
    <w:basedOn w:val="Normal"/>
    <w:link w:val="BalloonTextChar"/>
    <w:semiHidden/>
    <w:unhideWhenUsed/>
    <w:rsid w:val="007D48EE"/>
    <w:pPr>
      <w:spacing w:before="0" w:after="0"/>
    </w:pPr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5527F7"/>
    <w:rPr>
      <w:color w:val="595959" w:themeColor="text1" w:themeTint="A6"/>
    </w:rPr>
  </w:style>
  <w:style w:type="character" w:customStyle="1" w:styleId="BalloonTextChar">
    <w:name w:val="Balloon Text Char"/>
    <w:basedOn w:val="DefaultParagraphFont"/>
    <w:link w:val="BalloonText"/>
    <w:semiHidden/>
    <w:rsid w:val="007D48EE"/>
    <w:rPr>
      <w:rFonts w:ascii="Tahoma" w:hAnsi="Tahoma" w:cs="Tahoma"/>
      <w:szCs w:val="16"/>
    </w:rPr>
  </w:style>
  <w:style w:type="table" w:styleId="TableGrid">
    <w:name w:val="Table Grid"/>
    <w:basedOn w:val="TableNormal"/>
    <w:rsid w:val="00127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627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F347D"/>
    <w:pPr>
      <w:spacing w:before="0" w:after="0"/>
      <w:ind w:left="-2218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3F347D"/>
  </w:style>
  <w:style w:type="paragraph" w:styleId="Footer">
    <w:name w:val="footer"/>
    <w:basedOn w:val="Normal"/>
    <w:link w:val="FooterChar"/>
    <w:uiPriority w:val="99"/>
    <w:unhideWhenUsed/>
    <w:rsid w:val="003F347D"/>
    <w:pPr>
      <w:ind w:left="-2218"/>
      <w:jc w:val="center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3F347D"/>
    <w:rPr>
      <w:caps/>
    </w:rPr>
  </w:style>
  <w:style w:type="paragraph" w:styleId="Bibliography">
    <w:name w:val="Bibliography"/>
    <w:basedOn w:val="Normal"/>
    <w:next w:val="Normal"/>
    <w:uiPriority w:val="37"/>
    <w:semiHidden/>
    <w:unhideWhenUsed/>
    <w:rsid w:val="006825F3"/>
  </w:style>
  <w:style w:type="paragraph" w:styleId="BlockText">
    <w:name w:val="Block Text"/>
    <w:basedOn w:val="Normal"/>
    <w:semiHidden/>
    <w:unhideWhenUsed/>
    <w:rsid w:val="005527F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6825F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825F3"/>
  </w:style>
  <w:style w:type="paragraph" w:styleId="BodyText2">
    <w:name w:val="Body Text 2"/>
    <w:basedOn w:val="Normal"/>
    <w:link w:val="BodyText2Char"/>
    <w:semiHidden/>
    <w:unhideWhenUsed/>
    <w:rsid w:val="006825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825F3"/>
  </w:style>
  <w:style w:type="paragraph" w:styleId="BodyText3">
    <w:name w:val="Body Text 3"/>
    <w:basedOn w:val="Normal"/>
    <w:link w:val="BodyText3Char"/>
    <w:semiHidden/>
    <w:unhideWhenUsed/>
    <w:rsid w:val="006825F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825F3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825F3"/>
    <w:pPr>
      <w:spacing w:after="1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6825F3"/>
  </w:style>
  <w:style w:type="paragraph" w:styleId="BodyTextIndent">
    <w:name w:val="Body Text Indent"/>
    <w:basedOn w:val="Normal"/>
    <w:link w:val="BodyTextIndentChar"/>
    <w:semiHidden/>
    <w:unhideWhenUsed/>
    <w:rsid w:val="006825F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6825F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6825F3"/>
    <w:pPr>
      <w:spacing w:after="1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825F3"/>
  </w:style>
  <w:style w:type="paragraph" w:styleId="BodyTextIndent2">
    <w:name w:val="Body Text Indent 2"/>
    <w:basedOn w:val="Normal"/>
    <w:link w:val="BodyTextIndent2Char"/>
    <w:semiHidden/>
    <w:unhideWhenUsed/>
    <w:rsid w:val="006825F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825F3"/>
  </w:style>
  <w:style w:type="paragraph" w:styleId="BodyTextIndent3">
    <w:name w:val="Body Text Indent 3"/>
    <w:basedOn w:val="Normal"/>
    <w:link w:val="BodyTextIndent3Char"/>
    <w:semiHidden/>
    <w:unhideWhenUsed/>
    <w:rsid w:val="006825F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825F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527F7"/>
    <w:rPr>
      <w:b/>
      <w:bCs/>
      <w:i/>
      <w:iCs/>
      <w:spacing w:val="0"/>
    </w:rPr>
  </w:style>
  <w:style w:type="paragraph" w:styleId="Caption">
    <w:name w:val="caption"/>
    <w:basedOn w:val="Normal"/>
    <w:next w:val="Normal"/>
    <w:semiHidden/>
    <w:unhideWhenUsed/>
    <w:qFormat/>
    <w:rsid w:val="006825F3"/>
    <w:pPr>
      <w:spacing w:before="0"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6825F3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825F3"/>
  </w:style>
  <w:style w:type="table" w:styleId="ColorfulGrid">
    <w:name w:val="Colorful Grid"/>
    <w:basedOn w:val="Table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6825F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25F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25F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2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25F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6825F3"/>
  </w:style>
  <w:style w:type="character" w:customStyle="1" w:styleId="DateChar">
    <w:name w:val="Date Char"/>
    <w:basedOn w:val="DefaultParagraphFont"/>
    <w:link w:val="Date"/>
    <w:semiHidden/>
    <w:rsid w:val="006825F3"/>
  </w:style>
  <w:style w:type="paragraph" w:styleId="DocumentMap">
    <w:name w:val="Document Map"/>
    <w:basedOn w:val="Normal"/>
    <w:link w:val="DocumentMapChar"/>
    <w:semiHidden/>
    <w:unhideWhenUsed/>
    <w:rsid w:val="006825F3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825F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825F3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6825F3"/>
  </w:style>
  <w:style w:type="character" w:styleId="Emphasis">
    <w:name w:val="Emphasis"/>
    <w:basedOn w:val="DefaultParagraphFont"/>
    <w:semiHidden/>
    <w:unhideWhenUsed/>
    <w:qFormat/>
    <w:rsid w:val="006825F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6825F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6825F3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825F3"/>
    <w:rPr>
      <w:szCs w:val="20"/>
    </w:rPr>
  </w:style>
  <w:style w:type="paragraph" w:styleId="EnvelopeAddress">
    <w:name w:val="envelope address"/>
    <w:basedOn w:val="Normal"/>
    <w:semiHidden/>
    <w:unhideWhenUsed/>
    <w:rsid w:val="006825F3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825F3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6825F3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6825F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6825F3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25F3"/>
    <w:rPr>
      <w:szCs w:val="20"/>
    </w:rPr>
  </w:style>
  <w:style w:type="table" w:styleId="GridTable1Light">
    <w:name w:val="Grid Table 1 Light"/>
    <w:basedOn w:val="TableNormal"/>
    <w:uiPriority w:val="46"/>
    <w:rsid w:val="006825F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825F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825F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825F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825F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825F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825F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825F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825F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825F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825F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825F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825F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825F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825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825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825F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825F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825F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825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825F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825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825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825F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825F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825F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825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825F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825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825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825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825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825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825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825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825F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825F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825F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825F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825F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825F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825F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825F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825F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825F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825F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825F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825F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825F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6825F3"/>
    <w:rPr>
      <w:color w:val="2B579A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47D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47D"/>
    <w:rPr>
      <w:rFonts w:asciiTheme="majorHAnsi" w:eastAsiaTheme="majorEastAsia" w:hAnsiTheme="majorHAnsi" w:cstheme="majorBidi"/>
      <w:b/>
      <w:color w:val="1F497D" w:themeColor="text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47D"/>
    <w:rPr>
      <w:rFonts w:asciiTheme="majorHAnsi" w:eastAsiaTheme="majorEastAsia" w:hAnsiTheme="majorHAnsi" w:cstheme="majorBidi"/>
      <w:b/>
      <w:i/>
      <w:iCs/>
      <w:color w:val="1F497D" w:themeColor="text2"/>
      <w:szCs w:val="21"/>
    </w:rPr>
  </w:style>
  <w:style w:type="character" w:styleId="HTMLAcronym">
    <w:name w:val="HTML Acronym"/>
    <w:basedOn w:val="DefaultParagraphFont"/>
    <w:semiHidden/>
    <w:unhideWhenUsed/>
    <w:rsid w:val="006825F3"/>
  </w:style>
  <w:style w:type="paragraph" w:styleId="HTMLAddress">
    <w:name w:val="HTML Address"/>
    <w:basedOn w:val="Normal"/>
    <w:link w:val="HTMLAddressChar"/>
    <w:semiHidden/>
    <w:unhideWhenUsed/>
    <w:rsid w:val="006825F3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825F3"/>
    <w:rPr>
      <w:i/>
      <w:iCs/>
    </w:rPr>
  </w:style>
  <w:style w:type="character" w:styleId="HTMLCite">
    <w:name w:val="HTML Cite"/>
    <w:basedOn w:val="DefaultParagraphFont"/>
    <w:semiHidden/>
    <w:unhideWhenUsed/>
    <w:rsid w:val="006825F3"/>
    <w:rPr>
      <w:i/>
      <w:iCs/>
    </w:rPr>
  </w:style>
  <w:style w:type="character" w:styleId="HTMLCode">
    <w:name w:val="HTML Code"/>
    <w:basedOn w:val="DefaultParagraphFont"/>
    <w:semiHidden/>
    <w:unhideWhenUsed/>
    <w:rsid w:val="006825F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6825F3"/>
    <w:rPr>
      <w:i/>
      <w:iCs/>
    </w:rPr>
  </w:style>
  <w:style w:type="character" w:styleId="HTMLKeyboard">
    <w:name w:val="HTML Keyboard"/>
    <w:basedOn w:val="DefaultParagraphFont"/>
    <w:semiHidden/>
    <w:unhideWhenUsed/>
    <w:rsid w:val="006825F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6825F3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825F3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6825F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6825F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6825F3"/>
    <w:rPr>
      <w:i/>
      <w:iCs/>
    </w:rPr>
  </w:style>
  <w:style w:type="character" w:styleId="Hyperlink">
    <w:name w:val="Hyperlink"/>
    <w:basedOn w:val="DefaultParagraphFont"/>
    <w:semiHidden/>
    <w:unhideWhenUsed/>
    <w:rsid w:val="006825F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6825F3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6825F3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6825F3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6825F3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6825F3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6825F3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6825F3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6825F3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6825F3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6825F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527F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527F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527F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527F7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6825F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825F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825F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825F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825F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825F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825F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825F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825F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825F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825F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825F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825F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825F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825F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825F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825F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825F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825F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825F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825F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6825F3"/>
  </w:style>
  <w:style w:type="paragraph" w:styleId="List">
    <w:name w:val="List"/>
    <w:basedOn w:val="Normal"/>
    <w:semiHidden/>
    <w:unhideWhenUsed/>
    <w:rsid w:val="006825F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825F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825F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825F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825F3"/>
    <w:pPr>
      <w:ind w:left="1800" w:hanging="360"/>
      <w:contextualSpacing/>
    </w:pPr>
  </w:style>
  <w:style w:type="paragraph" w:styleId="ListBullet">
    <w:name w:val="List Bullet"/>
    <w:basedOn w:val="Normal"/>
    <w:uiPriority w:val="11"/>
    <w:qFormat/>
    <w:rsid w:val="005C3DAE"/>
    <w:pPr>
      <w:numPr>
        <w:numId w:val="40"/>
      </w:numPr>
      <w:spacing w:after="60"/>
    </w:pPr>
  </w:style>
  <w:style w:type="paragraph" w:styleId="ListBullet2">
    <w:name w:val="List Bullet 2"/>
    <w:basedOn w:val="Normal"/>
    <w:semiHidden/>
    <w:unhideWhenUsed/>
    <w:rsid w:val="006825F3"/>
    <w:pPr>
      <w:numPr>
        <w:numId w:val="30"/>
      </w:numPr>
      <w:contextualSpacing/>
    </w:pPr>
  </w:style>
  <w:style w:type="paragraph" w:styleId="ListBullet3">
    <w:name w:val="List Bullet 3"/>
    <w:basedOn w:val="Normal"/>
    <w:semiHidden/>
    <w:unhideWhenUsed/>
    <w:rsid w:val="006825F3"/>
    <w:pPr>
      <w:numPr>
        <w:numId w:val="31"/>
      </w:numPr>
      <w:contextualSpacing/>
    </w:pPr>
  </w:style>
  <w:style w:type="paragraph" w:styleId="ListBullet4">
    <w:name w:val="List Bullet 4"/>
    <w:basedOn w:val="Normal"/>
    <w:semiHidden/>
    <w:unhideWhenUsed/>
    <w:rsid w:val="006825F3"/>
    <w:pPr>
      <w:numPr>
        <w:numId w:val="32"/>
      </w:numPr>
      <w:contextualSpacing/>
    </w:pPr>
  </w:style>
  <w:style w:type="paragraph" w:styleId="ListBullet5">
    <w:name w:val="List Bullet 5"/>
    <w:basedOn w:val="Normal"/>
    <w:semiHidden/>
    <w:unhideWhenUsed/>
    <w:rsid w:val="006825F3"/>
    <w:pPr>
      <w:numPr>
        <w:numId w:val="33"/>
      </w:numPr>
      <w:contextualSpacing/>
    </w:pPr>
  </w:style>
  <w:style w:type="paragraph" w:styleId="ListContinue">
    <w:name w:val="List Continue"/>
    <w:basedOn w:val="Normal"/>
    <w:semiHidden/>
    <w:unhideWhenUsed/>
    <w:rsid w:val="006825F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825F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825F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825F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825F3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qFormat/>
    <w:rsid w:val="00C406B8"/>
    <w:pPr>
      <w:numPr>
        <w:numId w:val="39"/>
      </w:numPr>
      <w:contextualSpacing/>
    </w:pPr>
  </w:style>
  <w:style w:type="paragraph" w:styleId="ListNumber2">
    <w:name w:val="List Number 2"/>
    <w:basedOn w:val="Normal"/>
    <w:semiHidden/>
    <w:unhideWhenUsed/>
    <w:rsid w:val="006825F3"/>
    <w:pPr>
      <w:numPr>
        <w:numId w:val="35"/>
      </w:numPr>
      <w:contextualSpacing/>
    </w:pPr>
  </w:style>
  <w:style w:type="paragraph" w:styleId="ListNumber3">
    <w:name w:val="List Number 3"/>
    <w:basedOn w:val="Normal"/>
    <w:semiHidden/>
    <w:unhideWhenUsed/>
    <w:rsid w:val="006825F3"/>
    <w:pPr>
      <w:numPr>
        <w:numId w:val="36"/>
      </w:numPr>
      <w:contextualSpacing/>
    </w:pPr>
  </w:style>
  <w:style w:type="paragraph" w:styleId="ListNumber4">
    <w:name w:val="List Number 4"/>
    <w:basedOn w:val="Normal"/>
    <w:semiHidden/>
    <w:unhideWhenUsed/>
    <w:rsid w:val="006825F3"/>
    <w:pPr>
      <w:numPr>
        <w:numId w:val="37"/>
      </w:numPr>
      <w:contextualSpacing/>
    </w:pPr>
  </w:style>
  <w:style w:type="paragraph" w:styleId="ListNumber5">
    <w:name w:val="List Number 5"/>
    <w:basedOn w:val="Normal"/>
    <w:semiHidden/>
    <w:unhideWhenUsed/>
    <w:rsid w:val="006825F3"/>
    <w:pPr>
      <w:numPr>
        <w:numId w:val="38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825F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825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825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825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825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825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825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825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825F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825F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825F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825F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825F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825F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825F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825F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825F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825F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825F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825F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825F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825F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825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825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825F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825F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825F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825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825F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825F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825F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825F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825F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825F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825F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825F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825F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825F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825F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825F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825F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825F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825F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825F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825F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825F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825F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825F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825F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825F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6825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825F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825F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825F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825F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825F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825F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825F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825F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825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825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825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825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825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825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825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825F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825F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825F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825F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825F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825F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825F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825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825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825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825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825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825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825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6825F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6825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825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825F3"/>
    <w:pPr>
      <w:jc w:val="both"/>
    </w:pPr>
  </w:style>
  <w:style w:type="paragraph" w:styleId="NormalWeb">
    <w:name w:val="Normal (Web)"/>
    <w:basedOn w:val="Normal"/>
    <w:semiHidden/>
    <w:unhideWhenUsed/>
    <w:rsid w:val="006825F3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6825F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825F3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semiHidden/>
    <w:rsid w:val="006825F3"/>
  </w:style>
  <w:style w:type="character" w:styleId="PageNumber">
    <w:name w:val="page number"/>
    <w:basedOn w:val="DefaultParagraphFont"/>
    <w:semiHidden/>
    <w:unhideWhenUsed/>
    <w:rsid w:val="006825F3"/>
  </w:style>
  <w:style w:type="table" w:styleId="PlainTable1">
    <w:name w:val="Plain Table 1"/>
    <w:basedOn w:val="TableNormal"/>
    <w:uiPriority w:val="41"/>
    <w:rsid w:val="006825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825F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825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825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825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6825F3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825F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527F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527F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825F3"/>
  </w:style>
  <w:style w:type="character" w:customStyle="1" w:styleId="SalutationChar">
    <w:name w:val="Salutation Char"/>
    <w:basedOn w:val="DefaultParagraphFont"/>
    <w:link w:val="Salutation"/>
    <w:semiHidden/>
    <w:rsid w:val="006825F3"/>
  </w:style>
  <w:style w:type="paragraph" w:styleId="Signature">
    <w:name w:val="Signature"/>
    <w:basedOn w:val="Normal"/>
    <w:link w:val="SignatureChar"/>
    <w:semiHidden/>
    <w:unhideWhenUsed/>
    <w:rsid w:val="006825F3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825F3"/>
  </w:style>
  <w:style w:type="character" w:customStyle="1" w:styleId="SmartHyperlink">
    <w:name w:val="Smart Hyperlink"/>
    <w:basedOn w:val="DefaultParagraphFont"/>
    <w:uiPriority w:val="99"/>
    <w:semiHidden/>
    <w:unhideWhenUsed/>
    <w:rsid w:val="006825F3"/>
    <w:rPr>
      <w:u w:val="dotted"/>
    </w:rPr>
  </w:style>
  <w:style w:type="character" w:styleId="Strong">
    <w:name w:val="Strong"/>
    <w:basedOn w:val="DefaultParagraphFont"/>
    <w:semiHidden/>
    <w:unhideWhenUsed/>
    <w:qFormat/>
    <w:rsid w:val="006825F3"/>
    <w:rPr>
      <w:b/>
      <w:bCs/>
    </w:rPr>
  </w:style>
  <w:style w:type="paragraph" w:styleId="Subtitle">
    <w:name w:val="Subtitle"/>
    <w:basedOn w:val="Normal"/>
    <w:link w:val="SubtitleChar"/>
    <w:semiHidden/>
    <w:unhideWhenUsed/>
    <w:qFormat/>
    <w:rsid w:val="00011FB3"/>
    <w:pPr>
      <w:numPr>
        <w:ilvl w:val="1"/>
      </w:numPr>
      <w:spacing w:after="160"/>
      <w:ind w:left="-2218"/>
      <w:contextualSpacing/>
      <w:jc w:val="center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011FB3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825F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825F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6825F3"/>
    <w:pPr>
      <w:spacing w:before="60" w:after="1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6825F3"/>
    <w:pPr>
      <w:spacing w:before="60" w:after="1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6825F3"/>
    <w:pPr>
      <w:spacing w:before="60" w:after="1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6825F3"/>
    <w:pPr>
      <w:spacing w:before="60" w:after="1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6825F3"/>
    <w:pPr>
      <w:spacing w:before="60" w:after="1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6825F3"/>
    <w:pPr>
      <w:spacing w:before="60" w:after="1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6825F3"/>
    <w:pPr>
      <w:spacing w:before="60" w:after="1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6825F3"/>
    <w:pPr>
      <w:spacing w:before="60" w:after="1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6825F3"/>
    <w:pPr>
      <w:spacing w:before="60" w:after="1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6825F3"/>
    <w:pPr>
      <w:spacing w:before="60" w:after="1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6825F3"/>
    <w:pPr>
      <w:spacing w:before="60" w:after="1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6825F3"/>
    <w:pPr>
      <w:spacing w:before="60" w:after="1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6825F3"/>
    <w:pPr>
      <w:spacing w:before="60" w:after="1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6825F3"/>
    <w:pPr>
      <w:spacing w:before="60" w:after="1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6825F3"/>
    <w:pPr>
      <w:spacing w:before="60" w:after="1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6825F3"/>
    <w:pPr>
      <w:spacing w:before="60" w:after="1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6825F3"/>
    <w:pPr>
      <w:spacing w:before="60" w:after="1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6825F3"/>
    <w:pPr>
      <w:spacing w:before="60" w:after="1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6825F3"/>
    <w:pPr>
      <w:spacing w:before="60" w:after="1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6825F3"/>
    <w:pPr>
      <w:spacing w:before="60" w:after="1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6825F3"/>
    <w:pPr>
      <w:spacing w:before="60" w:after="1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6825F3"/>
    <w:pPr>
      <w:spacing w:before="60" w:after="1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6825F3"/>
    <w:pPr>
      <w:spacing w:before="60" w:after="1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6825F3"/>
    <w:pPr>
      <w:spacing w:before="60" w:after="1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6825F3"/>
    <w:pPr>
      <w:spacing w:before="60" w:after="1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6825F3"/>
    <w:pPr>
      <w:spacing w:before="60" w:after="1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6825F3"/>
    <w:pPr>
      <w:spacing w:before="60" w:after="1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6825F3"/>
    <w:pPr>
      <w:spacing w:before="60" w:after="1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6825F3"/>
    <w:pPr>
      <w:spacing w:before="60" w:after="1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6825F3"/>
    <w:pPr>
      <w:spacing w:before="60" w:after="1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6825F3"/>
    <w:pPr>
      <w:spacing w:before="60" w:after="1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6825F3"/>
    <w:pPr>
      <w:spacing w:before="60" w:after="1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6825F3"/>
    <w:pPr>
      <w:spacing w:before="60" w:after="1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6825F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6825F3"/>
    <w:pPr>
      <w:spacing w:after="0"/>
    </w:pPr>
  </w:style>
  <w:style w:type="table" w:styleId="TableProfessional">
    <w:name w:val="Table Professional"/>
    <w:basedOn w:val="TableNormal"/>
    <w:semiHidden/>
    <w:unhideWhenUsed/>
    <w:rsid w:val="006825F3"/>
    <w:pPr>
      <w:spacing w:before="60" w:after="1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6825F3"/>
    <w:pPr>
      <w:spacing w:before="60" w:after="1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6825F3"/>
    <w:pPr>
      <w:spacing w:before="60" w:after="1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6825F3"/>
    <w:pPr>
      <w:spacing w:before="60" w:after="1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6825F3"/>
    <w:pPr>
      <w:spacing w:before="60" w:after="1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6825F3"/>
    <w:pPr>
      <w:spacing w:before="60" w:after="1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6825F3"/>
    <w:pPr>
      <w:spacing w:before="60" w:after="1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6825F3"/>
    <w:pPr>
      <w:spacing w:before="60" w:after="1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6825F3"/>
    <w:pPr>
      <w:spacing w:before="60" w:after="1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6825F3"/>
    <w:pPr>
      <w:spacing w:before="60" w:after="1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unhideWhenUsed/>
    <w:qFormat/>
    <w:rsid w:val="003F347D"/>
    <w:pPr>
      <w:spacing w:after="360" w:line="312" w:lineRule="auto"/>
      <w:ind w:left="-2218"/>
      <w:contextualSpacing/>
      <w:jc w:val="center"/>
    </w:pPr>
    <w:rPr>
      <w:rFonts w:asciiTheme="majorHAnsi" w:eastAsiaTheme="majorEastAsia" w:hAnsiTheme="majorHAnsi" w:cstheme="majorBidi"/>
      <w:caps/>
      <w:spacing w:val="80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F347D"/>
    <w:rPr>
      <w:rFonts w:asciiTheme="majorHAnsi" w:eastAsiaTheme="majorEastAsia" w:hAnsiTheme="majorHAnsi" w:cstheme="majorBidi"/>
      <w:caps/>
      <w:spacing w:val="80"/>
      <w:sz w:val="44"/>
      <w:szCs w:val="56"/>
    </w:rPr>
  </w:style>
  <w:style w:type="paragraph" w:styleId="TOAHeading">
    <w:name w:val="toa heading"/>
    <w:basedOn w:val="Normal"/>
    <w:next w:val="Normal"/>
    <w:semiHidden/>
    <w:unhideWhenUsed/>
    <w:rsid w:val="006825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825F3"/>
  </w:style>
  <w:style w:type="paragraph" w:styleId="TOC2">
    <w:name w:val="toc 2"/>
    <w:basedOn w:val="Normal"/>
    <w:next w:val="Normal"/>
    <w:autoRedefine/>
    <w:semiHidden/>
    <w:unhideWhenUsed/>
    <w:rsid w:val="006825F3"/>
    <w:pPr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6825F3"/>
    <w:pPr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6825F3"/>
    <w:pPr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6825F3"/>
    <w:pPr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6825F3"/>
    <w:pPr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6825F3"/>
    <w:pPr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6825F3"/>
    <w:pPr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6825F3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5E3A"/>
    <w:pPr>
      <w:contextualSpacing w:val="0"/>
      <w:jc w:val="both"/>
      <w:outlineLvl w:val="9"/>
    </w:pPr>
    <w:rPr>
      <w:rFonts w:eastAsiaTheme="majorEastAsia" w:cstheme="majorBidi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25F3"/>
    <w:rPr>
      <w:color w:val="808080"/>
      <w:shd w:val="clear" w:color="auto" w:fill="E6E6E6"/>
    </w:rPr>
  </w:style>
  <w:style w:type="numbering" w:customStyle="1" w:styleId="Multilevelbulletlist">
    <w:name w:val="Multilevel bullet list"/>
    <w:uiPriority w:val="99"/>
    <w:rsid w:val="00FD6F91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\AppData\Roaming\Microsoft\Templates\Sales%20manager%20resume%20(elegan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0C404314FF4FBCBA5DEC03897E0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28000-A1B0-475B-8395-8614876D5A3E}"/>
      </w:docPartPr>
      <w:docPartBody>
        <w:p w:rsidR="007B3F61" w:rsidRDefault="007C1C3A">
          <w:pPr>
            <w:pStyle w:val="210C404314FF4FBCBA5DEC03897E0AA2"/>
          </w:pPr>
          <w:r w:rsidRPr="00640DA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0C"/>
    <w:rsid w:val="002E6AF6"/>
    <w:rsid w:val="003B69A3"/>
    <w:rsid w:val="00567BC6"/>
    <w:rsid w:val="007B3F61"/>
    <w:rsid w:val="007C1C3A"/>
    <w:rsid w:val="00B354CA"/>
    <w:rsid w:val="00C74162"/>
    <w:rsid w:val="00C90F0C"/>
    <w:rsid w:val="00C96DE6"/>
    <w:rsid w:val="00D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0C404314FF4FBCBA5DEC03897E0AA2">
    <w:name w:val="210C404314FF4FBCBA5DEC03897E0A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ales Manager resume">
      <a:majorFont>
        <a:latin typeface="Garamond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Sales manager resume (elegant)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Buehler</dc:creator>
  <cp:lastModifiedBy>Kathy Long</cp:lastModifiedBy>
  <cp:revision>2</cp:revision>
  <cp:lastPrinted>2003-12-31T20:25:00Z</cp:lastPrinted>
  <dcterms:created xsi:type="dcterms:W3CDTF">2020-11-19T19:21:00Z</dcterms:created>
  <dcterms:modified xsi:type="dcterms:W3CDTF">2020-11-19T19:21:00Z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TC063695071033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