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D6AE7" w14:textId="77777777" w:rsidR="004B0292" w:rsidRPr="00DA3B8F" w:rsidRDefault="007512C2">
      <w:pPr>
        <w:pStyle w:val="Title"/>
      </w:pPr>
      <w:bookmarkStart w:id="0" w:name="_GoBack"/>
      <w:bookmarkEnd w:id="0"/>
      <w:r>
        <w:t xml:space="preserve">Erin N </w:t>
      </w:r>
      <w:proofErr w:type="spellStart"/>
      <w:r>
        <w:t>Shuga</w:t>
      </w:r>
      <w:proofErr w:type="spellEnd"/>
      <w:r>
        <w:t xml:space="preserve"> RN, BSN</w:t>
      </w:r>
    </w:p>
    <w:p w14:paraId="37CB115C" w14:textId="77777777" w:rsidR="00250D3B" w:rsidRDefault="00313B79">
      <w:pPr>
        <w:pStyle w:val="ContactInfo"/>
      </w:pPr>
      <w:sdt>
        <w:sdtPr>
          <w:alias w:val="Enter street address, city, st zip code:"/>
          <w:tag w:val="Enter street address, city, st zip code:"/>
          <w:id w:val="2072147050"/>
          <w:placeholder>
            <w:docPart w:val="0F959571F6384A79BE813471C6D4F29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7512C2">
            <w:t>2009 Ohio Ave, Superior, WI 54880</w:t>
          </w:r>
        </w:sdtContent>
      </w:sdt>
      <w:r w:rsidR="00DA3B8F">
        <w:t xml:space="preserve">  </w:t>
      </w:r>
      <w:sdt>
        <w:sdtPr>
          <w:alias w:val="Enter phone:"/>
          <w:tag w:val="Enter phone:"/>
          <w:id w:val="1700671822"/>
          <w:placeholder>
            <w:docPart w:val="8854D04D6B2347898A05EAA578594049"/>
          </w:placeholder>
          <w:dataBinding w:prefixMappings="xmlns:ns0='http://schemas.microsoft.com/office/2006/coverPageProps' " w:xpath="/ns0:CoverPageProperties[1]/ns0:CompanyPhone[1]" w:storeItemID="{55AF091B-3C7A-41E3-B477-F2FDAA23CFDA}"/>
          <w:text w:multiLine="1"/>
        </w:sdtPr>
        <w:sdtEndPr/>
        <w:sdtContent>
          <w:r w:rsidR="007512C2">
            <w:t>715-614-4877</w:t>
          </w:r>
        </w:sdtContent>
      </w:sdt>
      <w:r w:rsidR="00DA3B8F">
        <w:t xml:space="preserve">  </w:t>
      </w:r>
      <w:r w:rsidR="007512C2">
        <w:t>erinfrase@yahoo.com</w:t>
      </w:r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Resume information table"/>
      </w:tblPr>
      <w:tblGrid>
        <w:gridCol w:w="2013"/>
        <w:gridCol w:w="6627"/>
      </w:tblGrid>
      <w:tr w:rsidR="00250D3B" w14:paraId="02105C44" w14:textId="77777777" w:rsidTr="005B530E">
        <w:sdt>
          <w:sdtPr>
            <w:alias w:val="Objective:"/>
            <w:tag w:val="Objective:"/>
            <w:id w:val="-89400516"/>
            <w:placeholder>
              <w:docPart w:val="8DB55694202342F2A7DC9318A0789560"/>
            </w:placeholder>
            <w:temporary/>
            <w:showingPlcHdr/>
          </w:sdtPr>
          <w:sdtEndPr/>
          <w:sdtContent>
            <w:tc>
              <w:tcPr>
                <w:tcW w:w="2013" w:type="dxa"/>
              </w:tcPr>
              <w:p w14:paraId="0465D06A" w14:textId="77777777" w:rsidR="00250D3B" w:rsidRDefault="00250D3B" w:rsidP="00144BE1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50F92BC1" w14:textId="2271AE69" w:rsidR="00250D3B" w:rsidRPr="001800A9" w:rsidRDefault="004E2A10" w:rsidP="008A7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 d</w:t>
            </w:r>
            <w:r w:rsidR="007512C2" w:rsidRPr="001800A9">
              <w:rPr>
                <w:sz w:val="20"/>
                <w:szCs w:val="20"/>
              </w:rPr>
              <w:t xml:space="preserve">edicated </w:t>
            </w:r>
            <w:r w:rsidR="00D90461">
              <w:rPr>
                <w:sz w:val="20"/>
                <w:szCs w:val="20"/>
              </w:rPr>
              <w:t>r</w:t>
            </w:r>
            <w:r w:rsidR="007512C2" w:rsidRPr="001800A9">
              <w:rPr>
                <w:sz w:val="20"/>
                <w:szCs w:val="20"/>
              </w:rPr>
              <w:t xml:space="preserve">egistered </w:t>
            </w:r>
            <w:r w:rsidR="00D90461">
              <w:rPr>
                <w:sz w:val="20"/>
                <w:szCs w:val="20"/>
              </w:rPr>
              <w:t>n</w:t>
            </w:r>
            <w:r w:rsidR="007512C2" w:rsidRPr="001800A9">
              <w:rPr>
                <w:sz w:val="20"/>
                <w:szCs w:val="20"/>
              </w:rPr>
              <w:t xml:space="preserve">urse with </w:t>
            </w:r>
            <w:r w:rsidR="00D90461">
              <w:rPr>
                <w:sz w:val="20"/>
                <w:szCs w:val="20"/>
              </w:rPr>
              <w:t>five</w:t>
            </w:r>
            <w:r w:rsidR="007512C2" w:rsidRPr="001800A9">
              <w:rPr>
                <w:sz w:val="20"/>
                <w:szCs w:val="20"/>
              </w:rPr>
              <w:t xml:space="preserve"> years of acute care</w:t>
            </w:r>
            <w:r w:rsidR="00DC1DB7" w:rsidRPr="001800A9">
              <w:rPr>
                <w:sz w:val="20"/>
                <w:szCs w:val="20"/>
              </w:rPr>
              <w:t xml:space="preserve"> experience</w:t>
            </w:r>
            <w:r w:rsidR="008A79D9">
              <w:rPr>
                <w:sz w:val="20"/>
                <w:szCs w:val="20"/>
              </w:rPr>
              <w:t xml:space="preserve"> on an inpatient rehabilitation unit</w:t>
            </w:r>
            <w:r w:rsidR="00DC1DB7" w:rsidRPr="001800A9">
              <w:rPr>
                <w:sz w:val="20"/>
                <w:szCs w:val="20"/>
              </w:rPr>
              <w:t xml:space="preserve"> assessing</w:t>
            </w:r>
            <w:r>
              <w:rPr>
                <w:sz w:val="20"/>
                <w:szCs w:val="20"/>
              </w:rPr>
              <w:t xml:space="preserve"> and managing</w:t>
            </w:r>
            <w:r w:rsidR="00DC1DB7" w:rsidRPr="001800A9">
              <w:rPr>
                <w:sz w:val="20"/>
                <w:szCs w:val="20"/>
              </w:rPr>
              <w:t xml:space="preserve"> a wide variety of patients</w:t>
            </w:r>
            <w:r w:rsidR="008A79D9">
              <w:rPr>
                <w:sz w:val="20"/>
                <w:szCs w:val="20"/>
              </w:rPr>
              <w:t xml:space="preserve"> suffering from extreme physical and/or mental traumas. </w:t>
            </w:r>
            <w:r w:rsidR="00D90461">
              <w:rPr>
                <w:sz w:val="20"/>
                <w:szCs w:val="20"/>
              </w:rPr>
              <w:t>I am confident that I would be a valuable asset</w:t>
            </w:r>
            <w:r w:rsidR="008A79D9">
              <w:rPr>
                <w:sz w:val="20"/>
                <w:szCs w:val="20"/>
              </w:rPr>
              <w:t xml:space="preserve"> to any medical floor due to my hard work ethic, time management skills, and my desire to continue to learn. I deliver</w:t>
            </w:r>
            <w:r w:rsidR="00D90461">
              <w:rPr>
                <w:sz w:val="20"/>
                <w:szCs w:val="20"/>
              </w:rPr>
              <w:t xml:space="preserve"> high quality of care through clear, critical thinking. I look forward to s</w:t>
            </w:r>
            <w:r w:rsidR="00DC1DB7" w:rsidRPr="001800A9">
              <w:rPr>
                <w:sz w:val="20"/>
                <w:szCs w:val="20"/>
              </w:rPr>
              <w:t>eeking a new role in</w:t>
            </w:r>
            <w:r w:rsidR="008A79D9">
              <w:rPr>
                <w:sz w:val="20"/>
                <w:szCs w:val="20"/>
              </w:rPr>
              <w:t xml:space="preserve"> a fast paced and changed </w:t>
            </w:r>
            <w:r w:rsidR="008E278B">
              <w:rPr>
                <w:sz w:val="20"/>
                <w:szCs w:val="20"/>
              </w:rPr>
              <w:t>environment</w:t>
            </w:r>
            <w:r w:rsidR="008A79D9">
              <w:rPr>
                <w:sz w:val="20"/>
                <w:szCs w:val="20"/>
              </w:rPr>
              <w:t>.</w:t>
            </w:r>
            <w:r w:rsidR="00DC1DB7" w:rsidRPr="001800A9">
              <w:rPr>
                <w:sz w:val="20"/>
                <w:szCs w:val="20"/>
              </w:rPr>
              <w:t xml:space="preserve"> </w:t>
            </w:r>
          </w:p>
        </w:tc>
      </w:tr>
      <w:tr w:rsidR="00250D3B" w:rsidRPr="001800A9" w14:paraId="1A61790C" w14:textId="77777777" w:rsidTr="005B530E">
        <w:sdt>
          <w:sdtPr>
            <w:alias w:val="Experience:"/>
            <w:tag w:val="Experience:"/>
            <w:id w:val="-206186829"/>
            <w:placeholder>
              <w:docPart w:val="E152C247A56646C3B37C807D8C231CA8"/>
            </w:placeholder>
            <w:temporary/>
            <w:showingPlcHdr/>
          </w:sdtPr>
          <w:sdtEndPr/>
          <w:sdtContent>
            <w:tc>
              <w:tcPr>
                <w:tcW w:w="2013" w:type="dxa"/>
                <w:tcMar>
                  <w:bottom w:w="0" w:type="dxa"/>
                </w:tcMar>
              </w:tcPr>
              <w:p w14:paraId="48B04550" w14:textId="77777777" w:rsidR="00250D3B" w:rsidRDefault="00250D3B" w:rsidP="00144BE1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6627" w:type="dxa"/>
            <w:tcMar>
              <w:left w:w="115" w:type="dxa"/>
              <w:bottom w:w="0" w:type="dxa"/>
            </w:tcMar>
          </w:tcPr>
          <w:p w14:paraId="2D5FF924" w14:textId="77777777" w:rsidR="00C56017" w:rsidRPr="001800A9" w:rsidRDefault="00DC1DB7" w:rsidP="001800A9">
            <w:pPr>
              <w:pStyle w:val="Heading2"/>
              <w:rPr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Registered Nurse</w:t>
            </w:r>
            <w:r w:rsidR="00DD6301" w:rsidRPr="001800A9">
              <w:rPr>
                <w:sz w:val="20"/>
                <w:szCs w:val="20"/>
              </w:rPr>
              <w:t xml:space="preserve">, </w:t>
            </w:r>
            <w:r w:rsidRPr="001800A9">
              <w:rPr>
                <w:sz w:val="20"/>
                <w:szCs w:val="20"/>
              </w:rPr>
              <w:t>Essentia Health Duluth, Inpatient Rehab</w:t>
            </w:r>
            <w:r w:rsidR="001800A9" w:rsidRPr="001800A9">
              <w:rPr>
                <w:sz w:val="20"/>
                <w:szCs w:val="20"/>
              </w:rPr>
              <w:t>--</w:t>
            </w:r>
            <w:r w:rsidRPr="001800A9">
              <w:rPr>
                <w:sz w:val="20"/>
                <w:szCs w:val="20"/>
              </w:rPr>
              <w:t>August 2015</w:t>
            </w:r>
            <w:r w:rsidR="00DD6301" w:rsidRPr="001800A9">
              <w:rPr>
                <w:sz w:val="20"/>
                <w:szCs w:val="20"/>
              </w:rPr>
              <w:t xml:space="preserve"> – </w:t>
            </w:r>
            <w:r w:rsidRPr="001800A9">
              <w:rPr>
                <w:sz w:val="20"/>
                <w:szCs w:val="20"/>
              </w:rPr>
              <w:t>Present</w:t>
            </w:r>
          </w:p>
          <w:p w14:paraId="55E593D9" w14:textId="52F62B91" w:rsidR="00250D3B" w:rsidRDefault="008E278B" w:rsidP="001800A9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</w:t>
            </w:r>
            <w:r w:rsidR="00DC1DB7" w:rsidRPr="001800A9">
              <w:rPr>
                <w:sz w:val="20"/>
                <w:szCs w:val="20"/>
              </w:rPr>
              <w:t xml:space="preserve">direct quality of care to no more than </w:t>
            </w:r>
            <w:r w:rsidR="00D90461">
              <w:rPr>
                <w:sz w:val="20"/>
                <w:szCs w:val="20"/>
              </w:rPr>
              <w:t>eight</w:t>
            </w:r>
            <w:r w:rsidR="00DC1DB7" w:rsidRPr="001800A9">
              <w:rPr>
                <w:sz w:val="20"/>
                <w:szCs w:val="20"/>
              </w:rPr>
              <w:t xml:space="preserve"> patients utilizing team style nursing. </w:t>
            </w:r>
          </w:p>
          <w:p w14:paraId="6938C9CD" w14:textId="29CEE421" w:rsidR="004412D6" w:rsidRDefault="004412D6" w:rsidP="001800A9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of patients with diagnosis of debility, stroke, traumatic brain injury, amputations, spinal cord injury, multiple traumas, and post COVID19</w:t>
            </w:r>
          </w:p>
          <w:p w14:paraId="519A5107" w14:textId="35CE32E7" w:rsidR="004412D6" w:rsidRPr="004412D6" w:rsidRDefault="004412D6" w:rsidP="004412D6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Administer medications and therapies orally, intravenously, subcutaneously, and through NG and PEG tubes. </w:t>
            </w:r>
            <w:r w:rsidRPr="004412D6">
              <w:rPr>
                <w:sz w:val="20"/>
                <w:szCs w:val="20"/>
              </w:rPr>
              <w:t>.</w:t>
            </w:r>
          </w:p>
          <w:p w14:paraId="6365C764" w14:textId="77777777" w:rsidR="00DC1DB7" w:rsidRPr="001800A9" w:rsidRDefault="00DC1DB7" w:rsidP="001800A9">
            <w:pPr>
              <w:pStyle w:val="ListBullet"/>
              <w:rPr>
                <w:b/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Make decisions regarding patient care with multiple health care disciplines such as physicians and therapists.</w:t>
            </w:r>
          </w:p>
          <w:p w14:paraId="273F03E5" w14:textId="31D59F25" w:rsidR="004412D6" w:rsidRPr="004412D6" w:rsidRDefault="008A79D9" w:rsidP="004412D6">
            <w:pPr>
              <w:pStyle w:val="ListBulle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 in a</w:t>
            </w:r>
            <w:r w:rsidR="00DC1DB7" w:rsidRPr="001800A9">
              <w:rPr>
                <w:sz w:val="20"/>
                <w:szCs w:val="20"/>
              </w:rPr>
              <w:t xml:space="preserve"> fast</w:t>
            </w:r>
            <w:r w:rsidR="00D90461">
              <w:rPr>
                <w:sz w:val="20"/>
                <w:szCs w:val="20"/>
              </w:rPr>
              <w:t>-</w:t>
            </w:r>
            <w:r w:rsidR="00DC1DB7" w:rsidRPr="001800A9">
              <w:rPr>
                <w:noProof/>
                <w:sz w:val="20"/>
                <w:szCs w:val="20"/>
              </w:rPr>
              <w:t>paced</w:t>
            </w:r>
            <w:r w:rsidR="008E278B">
              <w:rPr>
                <w:sz w:val="20"/>
                <w:szCs w:val="20"/>
              </w:rPr>
              <w:t xml:space="preserve"> and challenging. C</w:t>
            </w:r>
            <w:r w:rsidR="00DC1DB7" w:rsidRPr="001800A9">
              <w:rPr>
                <w:sz w:val="20"/>
                <w:szCs w:val="20"/>
              </w:rPr>
              <w:t>oordinate delivering nursing care with patient therapy schedule</w:t>
            </w:r>
            <w:r w:rsidR="00D90461">
              <w:rPr>
                <w:sz w:val="20"/>
                <w:szCs w:val="20"/>
              </w:rPr>
              <w:t>s</w:t>
            </w:r>
            <w:r w:rsidR="00DC1DB7" w:rsidRPr="001800A9">
              <w:rPr>
                <w:sz w:val="20"/>
                <w:szCs w:val="20"/>
              </w:rPr>
              <w:t xml:space="preserve"> to optimize healing and wellbeing.</w:t>
            </w:r>
          </w:p>
          <w:p w14:paraId="43544068" w14:textId="4CE278BF" w:rsidR="00DC1DB7" w:rsidRPr="004412D6" w:rsidRDefault="004412D6" w:rsidP="001800A9">
            <w:pPr>
              <w:pStyle w:val="ListBulle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C1DB7" w:rsidRPr="001800A9">
              <w:rPr>
                <w:sz w:val="20"/>
                <w:szCs w:val="20"/>
              </w:rPr>
              <w:t xml:space="preserve">ommunicate with the </w:t>
            </w:r>
            <w:r w:rsidR="00DC1DB7" w:rsidRPr="001800A9">
              <w:rPr>
                <w:noProof/>
                <w:sz w:val="20"/>
                <w:szCs w:val="20"/>
              </w:rPr>
              <w:t>patient</w:t>
            </w:r>
            <w:r w:rsidR="00DC1DB7" w:rsidRPr="001800A9">
              <w:rPr>
                <w:sz w:val="20"/>
                <w:szCs w:val="20"/>
              </w:rPr>
              <w:t xml:space="preserve"> and family members about the </w:t>
            </w:r>
            <w:r w:rsidR="00DC1DB7" w:rsidRPr="001800A9">
              <w:rPr>
                <w:noProof/>
                <w:sz w:val="20"/>
                <w:szCs w:val="20"/>
              </w:rPr>
              <w:t>patient</w:t>
            </w:r>
            <w:r w:rsidR="00D90461">
              <w:rPr>
                <w:noProof/>
                <w:sz w:val="20"/>
                <w:szCs w:val="20"/>
              </w:rPr>
              <w:t>'s</w:t>
            </w:r>
            <w:r w:rsidR="00DC1DB7" w:rsidRPr="001800A9">
              <w:rPr>
                <w:sz w:val="20"/>
                <w:szCs w:val="20"/>
              </w:rPr>
              <w:t xml:space="preserve"> </w:t>
            </w:r>
            <w:r w:rsidR="00D90461">
              <w:rPr>
                <w:sz w:val="20"/>
                <w:szCs w:val="20"/>
              </w:rPr>
              <w:t>care plan</w:t>
            </w:r>
            <w:r w:rsidR="00DC1DB7" w:rsidRPr="001800A9">
              <w:rPr>
                <w:sz w:val="20"/>
                <w:szCs w:val="20"/>
              </w:rPr>
              <w:t xml:space="preserve">, progress, and critical information. </w:t>
            </w:r>
          </w:p>
          <w:p w14:paraId="01127EDD" w14:textId="6A7995E0" w:rsidR="004412D6" w:rsidRPr="001800A9" w:rsidRDefault="004412D6" w:rsidP="001800A9">
            <w:pPr>
              <w:pStyle w:val="ListBulle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Continued education with patients and family member</w:t>
            </w:r>
            <w:r w:rsidR="008E27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throughout rehabilitation stay to make the transition to home easier and less overwhelming.</w:t>
            </w:r>
          </w:p>
          <w:p w14:paraId="7CE63D9A" w14:textId="77777777" w:rsidR="001800A9" w:rsidRPr="001800A9" w:rsidRDefault="001800A9" w:rsidP="001800A9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Camp Nurse at Camp Birch Trail Minong, WI</w:t>
            </w:r>
          </w:p>
          <w:p w14:paraId="27D64817" w14:textId="77777777" w:rsidR="001800A9" w:rsidRPr="001800A9" w:rsidRDefault="001800A9" w:rsidP="001800A9">
            <w:pPr>
              <w:pStyle w:val="ListBullet"/>
              <w:rPr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Organize patient care with the camp doctor and two other nurses</w:t>
            </w:r>
          </w:p>
          <w:p w14:paraId="629859AB" w14:textId="77777777" w:rsidR="001800A9" w:rsidRPr="001800A9" w:rsidRDefault="001800A9" w:rsidP="001800A9">
            <w:pPr>
              <w:pStyle w:val="ListBullet"/>
              <w:rPr>
                <w:b/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Distribute and manage camper and staff prescription medication.</w:t>
            </w:r>
          </w:p>
          <w:p w14:paraId="09B4E19F" w14:textId="77777777" w:rsidR="001800A9" w:rsidRPr="001800A9" w:rsidRDefault="001800A9" w:rsidP="001800A9">
            <w:pPr>
              <w:pStyle w:val="ListBullet"/>
              <w:rPr>
                <w:b/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Triage campers according severity of injury or illness.</w:t>
            </w:r>
          </w:p>
          <w:p w14:paraId="7B4044D5" w14:textId="77777777" w:rsidR="001800A9" w:rsidRPr="001800A9" w:rsidRDefault="001800A9" w:rsidP="001800A9">
            <w:pPr>
              <w:pStyle w:val="ListBullet"/>
              <w:rPr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Communicate with parents about sick or injured campers and update them as necessary.</w:t>
            </w:r>
          </w:p>
          <w:p w14:paraId="6B9DA8CC" w14:textId="77777777" w:rsidR="001800A9" w:rsidRPr="001800A9" w:rsidRDefault="001800A9" w:rsidP="001800A9">
            <w:pPr>
              <w:pStyle w:val="ListBullet"/>
              <w:rPr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 xml:space="preserve">Responsible for documentation of all medications, injuries, and treatment as well as counseling homesick campers. </w:t>
            </w:r>
          </w:p>
        </w:tc>
      </w:tr>
      <w:tr w:rsidR="00250D3B" w14:paraId="407F0F06" w14:textId="77777777" w:rsidTr="005B530E">
        <w:sdt>
          <w:sdtPr>
            <w:alias w:val="Education:"/>
            <w:tag w:val="Education:"/>
            <w:id w:val="-1338531963"/>
            <w:placeholder>
              <w:docPart w:val="7FFACDFDB6F54E42B0088322EAC4676A"/>
            </w:placeholder>
            <w:temporary/>
            <w:showingPlcHdr/>
          </w:sdtPr>
          <w:sdtEndPr/>
          <w:sdtContent>
            <w:tc>
              <w:tcPr>
                <w:tcW w:w="2013" w:type="dxa"/>
              </w:tcPr>
              <w:p w14:paraId="286D7A3B" w14:textId="77777777" w:rsidR="00250D3B" w:rsidRDefault="00250D3B" w:rsidP="00144BE1">
                <w:pPr>
                  <w:pStyle w:val="Heading1"/>
                </w:pPr>
                <w:r>
                  <w:t>Education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0AF6FE1B" w14:textId="77777777" w:rsidR="00250D3B" w:rsidRPr="001800A9" w:rsidRDefault="007512C2" w:rsidP="007512C2">
            <w:pPr>
              <w:pStyle w:val="Heading2"/>
              <w:rPr>
                <w:sz w:val="20"/>
                <w:szCs w:val="20"/>
              </w:rPr>
            </w:pPr>
            <w:r w:rsidRPr="001800A9">
              <w:rPr>
                <w:sz w:val="20"/>
                <w:szCs w:val="20"/>
              </w:rPr>
              <w:t>The College of Saint Scholastica</w:t>
            </w:r>
            <w:r w:rsidR="00E951C0" w:rsidRPr="001800A9">
              <w:rPr>
                <w:sz w:val="20"/>
                <w:szCs w:val="20"/>
              </w:rPr>
              <w:t xml:space="preserve"> – </w:t>
            </w:r>
            <w:r w:rsidRPr="001800A9">
              <w:rPr>
                <w:sz w:val="20"/>
                <w:szCs w:val="20"/>
              </w:rPr>
              <w:t>Duluth, MN</w:t>
            </w:r>
            <w:r w:rsidR="00E951C0" w:rsidRPr="001800A9">
              <w:rPr>
                <w:sz w:val="20"/>
                <w:szCs w:val="20"/>
              </w:rPr>
              <w:t xml:space="preserve"> – </w:t>
            </w:r>
            <w:r w:rsidRPr="001800A9">
              <w:rPr>
                <w:sz w:val="20"/>
                <w:szCs w:val="20"/>
              </w:rPr>
              <w:t>Bachelors</w:t>
            </w:r>
            <w:r w:rsidR="00D90461">
              <w:rPr>
                <w:sz w:val="20"/>
                <w:szCs w:val="20"/>
              </w:rPr>
              <w:t>'</w:t>
            </w:r>
            <w:r w:rsidRPr="001800A9">
              <w:rPr>
                <w:sz w:val="20"/>
                <w:szCs w:val="20"/>
              </w:rPr>
              <w:t xml:space="preserve"> Science Nursing 2015</w:t>
            </w:r>
          </w:p>
        </w:tc>
      </w:tr>
      <w:tr w:rsidR="00250D3B" w14:paraId="48B51863" w14:textId="77777777" w:rsidTr="005B530E">
        <w:sdt>
          <w:sdtPr>
            <w:alias w:val="Communication:"/>
            <w:tag w:val="Communication:"/>
            <w:id w:val="-109594903"/>
            <w:placeholder>
              <w:docPart w:val="0A14E21CB8EB45DAB04CB5E99549892D"/>
            </w:placeholder>
            <w:temporary/>
            <w:showingPlcHdr/>
          </w:sdtPr>
          <w:sdtEndPr/>
          <w:sdtContent>
            <w:tc>
              <w:tcPr>
                <w:tcW w:w="2013" w:type="dxa"/>
              </w:tcPr>
              <w:p w14:paraId="65704261" w14:textId="77777777" w:rsidR="00250D3B" w:rsidRDefault="00250D3B" w:rsidP="00144BE1">
                <w:pPr>
                  <w:pStyle w:val="Heading1"/>
                </w:pPr>
                <w:r>
                  <w:t>Communication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14:paraId="1EAF5DFB" w14:textId="5F208C66" w:rsidR="00250D3B" w:rsidRDefault="00DC1DB7" w:rsidP="00DC1DB7">
            <w:r w:rsidRPr="001800A9">
              <w:rPr>
                <w:sz w:val="20"/>
                <w:szCs w:val="20"/>
              </w:rPr>
              <w:t>Team style nursing demands communication as I am working with another team member</w:t>
            </w:r>
            <w:r w:rsidR="00F3616A">
              <w:rPr>
                <w:sz w:val="20"/>
                <w:szCs w:val="20"/>
              </w:rPr>
              <w:t xml:space="preserve"> and other </w:t>
            </w:r>
            <w:r w:rsidR="008E278B">
              <w:rPr>
                <w:sz w:val="20"/>
                <w:szCs w:val="20"/>
              </w:rPr>
              <w:t>disciplines</w:t>
            </w:r>
            <w:r w:rsidRPr="001800A9">
              <w:rPr>
                <w:sz w:val="20"/>
                <w:szCs w:val="20"/>
              </w:rPr>
              <w:t xml:space="preserve"> to deliver the best possible care. We must communicate effectively, efficiently, and precisely</w:t>
            </w:r>
            <w:r>
              <w:t xml:space="preserve">. </w:t>
            </w:r>
          </w:p>
        </w:tc>
      </w:tr>
      <w:tr w:rsidR="00250D3B" w14:paraId="4A72F366" w14:textId="77777777" w:rsidTr="005B530E">
        <w:tc>
          <w:tcPr>
            <w:tcW w:w="2013" w:type="dxa"/>
          </w:tcPr>
          <w:p w14:paraId="66755C43" w14:textId="77777777" w:rsidR="00250D3B" w:rsidRDefault="00B73A38" w:rsidP="00B73A38">
            <w:pPr>
              <w:pStyle w:val="Heading1"/>
            </w:pPr>
            <w:r>
              <w:t xml:space="preserve">Licenses and Certifications </w:t>
            </w:r>
          </w:p>
        </w:tc>
        <w:tc>
          <w:tcPr>
            <w:tcW w:w="6627" w:type="dxa"/>
            <w:tcMar>
              <w:left w:w="115" w:type="dxa"/>
            </w:tcMar>
          </w:tcPr>
          <w:p w14:paraId="3F616F6D" w14:textId="77777777" w:rsidR="00250D3B" w:rsidRPr="00D10184" w:rsidRDefault="00B73A38" w:rsidP="00B73A38">
            <w:pPr>
              <w:rPr>
                <w:sz w:val="20"/>
                <w:szCs w:val="20"/>
              </w:rPr>
            </w:pPr>
            <w:r w:rsidRPr="00D10184">
              <w:rPr>
                <w:sz w:val="20"/>
                <w:szCs w:val="20"/>
              </w:rPr>
              <w:t>Registered Nurse in the state of Minnesota</w:t>
            </w:r>
          </w:p>
          <w:p w14:paraId="17FC7075" w14:textId="037AA927" w:rsidR="00B73A38" w:rsidRDefault="00B73A38" w:rsidP="00B73A38">
            <w:r w:rsidRPr="00D10184">
              <w:rPr>
                <w:sz w:val="20"/>
                <w:szCs w:val="20"/>
              </w:rPr>
              <w:t>Basic Life Support</w:t>
            </w:r>
            <w:r w:rsidR="008A79D9">
              <w:t xml:space="preserve"> 9/21</w:t>
            </w:r>
          </w:p>
        </w:tc>
      </w:tr>
      <w:tr w:rsidR="00250D3B" w14:paraId="1D2BF394" w14:textId="77777777" w:rsidTr="005B530E">
        <w:tc>
          <w:tcPr>
            <w:tcW w:w="2013" w:type="dxa"/>
          </w:tcPr>
          <w:p w14:paraId="36F0610E" w14:textId="77777777" w:rsidR="00250D3B" w:rsidRDefault="00250D3B" w:rsidP="00D10184">
            <w:pPr>
              <w:pStyle w:val="Heading1"/>
            </w:pPr>
          </w:p>
        </w:tc>
        <w:tc>
          <w:tcPr>
            <w:tcW w:w="6627" w:type="dxa"/>
            <w:tcMar>
              <w:left w:w="115" w:type="dxa"/>
            </w:tcMar>
          </w:tcPr>
          <w:p w14:paraId="3EC81720" w14:textId="77777777" w:rsidR="00C56017" w:rsidRDefault="00C56017" w:rsidP="00D10184"/>
        </w:tc>
      </w:tr>
    </w:tbl>
    <w:p w14:paraId="3A2C3D26" w14:textId="77777777" w:rsidR="00520148" w:rsidRDefault="00520148" w:rsidP="00C07845"/>
    <w:sectPr w:rsidR="00520148">
      <w:footerReference w:type="default" r:id="rId8"/>
      <w:pgSz w:w="12240" w:h="15840"/>
      <w:pgMar w:top="1080" w:right="1800" w:bottom="1584" w:left="1800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05603" w14:textId="77777777" w:rsidR="00313B79" w:rsidRDefault="00313B79">
      <w:r>
        <w:separator/>
      </w:r>
    </w:p>
    <w:p w14:paraId="7FD0A334" w14:textId="77777777" w:rsidR="00313B79" w:rsidRDefault="00313B79"/>
  </w:endnote>
  <w:endnote w:type="continuationSeparator" w:id="0">
    <w:p w14:paraId="05D63C44" w14:textId="77777777" w:rsidR="00313B79" w:rsidRDefault="00313B79">
      <w:r>
        <w:continuationSeparator/>
      </w:r>
    </w:p>
    <w:p w14:paraId="06D2ADB6" w14:textId="77777777" w:rsidR="00313B79" w:rsidRDefault="00313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Description w:val="Continuation footer layout table"/>
    </w:tblPr>
    <w:tblGrid>
      <w:gridCol w:w="461"/>
      <w:gridCol w:w="8395"/>
    </w:tblGrid>
    <w:tr w:rsidR="00811B42" w14:paraId="5CB3CF2C" w14:textId="77777777" w:rsidTr="00C07845">
      <w:tc>
        <w:tcPr>
          <w:tcW w:w="450" w:type="dxa"/>
          <w:tcBorders>
            <w:right w:val="nil"/>
          </w:tcBorders>
        </w:tcPr>
        <w:p w14:paraId="74B0F714" w14:textId="77777777" w:rsidR="00811B42" w:rsidRDefault="00811B42">
          <w:pPr>
            <w:pStyle w:val="Footer"/>
            <w:rPr>
              <w:rFonts w:ascii="Century Gothic" w:hAnsi="Century Gothic"/>
            </w:rPr>
          </w:pPr>
        </w:p>
      </w:tc>
      <w:tc>
        <w:tcPr>
          <w:tcW w:w="8190" w:type="dxa"/>
          <w:tcBorders>
            <w:top w:val="nil"/>
            <w:left w:val="nil"/>
            <w:bottom w:val="single" w:sz="4" w:space="0" w:color="auto"/>
          </w:tcBorders>
        </w:tcPr>
        <w:sdt>
          <w:sdtPr>
            <w:alias w:val="Your name:"/>
            <w:tag w:val="Your name:"/>
            <w:id w:val="1855997168"/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EndPr/>
          <w:sdtContent>
            <w:p w14:paraId="4403B140" w14:textId="77777777" w:rsidR="00811B42" w:rsidRPr="004B0292" w:rsidRDefault="009E6C55" w:rsidP="009E6C55">
              <w:pPr>
                <w:pStyle w:val="Footer"/>
              </w:pPr>
              <w:r w:rsidRPr="009E6C55">
                <w:t>Your Name</w:t>
              </w:r>
            </w:p>
          </w:sdtContent>
        </w:sdt>
      </w:tc>
    </w:tr>
    <w:tr w:rsidR="00811B42" w14:paraId="431E585B" w14:textId="77777777" w:rsidTr="00C07845">
      <w:tc>
        <w:tcPr>
          <w:tcW w:w="450" w:type="dxa"/>
          <w:tcBorders>
            <w:right w:val="nil"/>
          </w:tcBorders>
        </w:tcPr>
        <w:sdt>
          <w:sdtPr>
            <w:id w:val="3869197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91FAC8A" w14:textId="77777777" w:rsidR="00811B42" w:rsidRDefault="004B0292">
              <w:pPr>
                <w:pStyle w:val="Footer"/>
                <w:rPr>
                  <w:rFonts w:asciiTheme="minorHAnsi" w:eastAsiaTheme="minorEastAsia" w:hAnsiTheme="minorHAnsi"/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15275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8190" w:type="dxa"/>
          <w:tcBorders>
            <w:top w:val="single" w:sz="4" w:space="0" w:color="auto"/>
            <w:left w:val="nil"/>
            <w:bottom w:val="nil"/>
          </w:tcBorders>
        </w:tcPr>
        <w:p w14:paraId="4F2B1701" w14:textId="77777777" w:rsidR="00811B42" w:rsidRDefault="00313B79" w:rsidP="00DA3B8F">
          <w:pPr>
            <w:pStyle w:val="Footer-Bold"/>
          </w:pPr>
          <w:sdt>
            <w:sdtPr>
              <w:alias w:val="Enter street address, city, st zip code:"/>
              <w:tag w:val="Enter street address, city, st zip code:"/>
              <w:id w:val="1360861143"/>
              <w:placeholder>
                <w:docPart w:val="0F959571F6384A79BE813471C6D4F29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7512C2">
                <w:t>2009 Ohio Ave, Superior, WI 54880</w:t>
              </w:r>
            </w:sdtContent>
          </w:sdt>
          <w:r w:rsidR="00DA3B8F">
            <w:t xml:space="preserve">  </w:t>
          </w:r>
          <w:sdt>
            <w:sdtPr>
              <w:alias w:val="Phone:"/>
              <w:tag w:val="Phone:"/>
              <w:id w:val="-1382704263"/>
              <w:placeholder>
                <w:docPart w:val="8DB55694202342F2A7DC9318A0789560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 w:multiLine="1"/>
            </w:sdtPr>
            <w:sdtEndPr/>
            <w:sdtContent>
              <w:r w:rsidR="007512C2">
                <w:t>715-614-4877</w:t>
              </w:r>
            </w:sdtContent>
          </w:sdt>
          <w:r w:rsidR="00DA3B8F">
            <w:t xml:space="preserve">  </w:t>
          </w:r>
          <w:sdt>
            <w:sdtPr>
              <w:alias w:val="Email:"/>
              <w:tag w:val="Email:"/>
              <w:id w:val="-1018317133"/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r w:rsidR="00DA3B8F">
                <w:t>Email</w:t>
              </w:r>
            </w:sdtContent>
          </w:sdt>
        </w:p>
      </w:tc>
    </w:tr>
  </w:tbl>
  <w:p w14:paraId="7E307079" w14:textId="77777777" w:rsidR="00811B42" w:rsidRDefault="00811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151F9" w14:textId="77777777" w:rsidR="00313B79" w:rsidRDefault="00313B79">
      <w:r>
        <w:separator/>
      </w:r>
    </w:p>
    <w:p w14:paraId="48A2A130" w14:textId="77777777" w:rsidR="00313B79" w:rsidRDefault="00313B79"/>
  </w:footnote>
  <w:footnote w:type="continuationSeparator" w:id="0">
    <w:p w14:paraId="21330D1E" w14:textId="77777777" w:rsidR="00313B79" w:rsidRDefault="00313B79">
      <w:r>
        <w:continuationSeparator/>
      </w:r>
    </w:p>
    <w:p w14:paraId="3E8AEADA" w14:textId="77777777" w:rsidR="00313B79" w:rsidRDefault="00313B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FEA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280D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688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2E20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6CA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E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28B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566E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30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4975"/>
    <w:multiLevelType w:val="hybridMultilevel"/>
    <w:tmpl w:val="1A1E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C31A2"/>
    <w:multiLevelType w:val="hybridMultilevel"/>
    <w:tmpl w:val="9CE8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7B0B7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WwtDAwMjQzMjOzMLdQ0lEKTi0uzszPAykwrAUAI8sj8ywAAAA="/>
  </w:docVars>
  <w:rsids>
    <w:rsidRoot w:val="007512C2"/>
    <w:rsid w:val="00023D60"/>
    <w:rsid w:val="0005286D"/>
    <w:rsid w:val="0009113D"/>
    <w:rsid w:val="000C7905"/>
    <w:rsid w:val="00123C36"/>
    <w:rsid w:val="0015218E"/>
    <w:rsid w:val="0015275C"/>
    <w:rsid w:val="001800A9"/>
    <w:rsid w:val="00250D3B"/>
    <w:rsid w:val="00313B79"/>
    <w:rsid w:val="00397F61"/>
    <w:rsid w:val="003C75A2"/>
    <w:rsid w:val="004412D6"/>
    <w:rsid w:val="004742E4"/>
    <w:rsid w:val="004A4A08"/>
    <w:rsid w:val="004B0292"/>
    <w:rsid w:val="004D20E0"/>
    <w:rsid w:val="004E2A10"/>
    <w:rsid w:val="00520148"/>
    <w:rsid w:val="005921D1"/>
    <w:rsid w:val="005B530E"/>
    <w:rsid w:val="00661F6D"/>
    <w:rsid w:val="00691D3C"/>
    <w:rsid w:val="00703000"/>
    <w:rsid w:val="00705030"/>
    <w:rsid w:val="007512C2"/>
    <w:rsid w:val="00753F92"/>
    <w:rsid w:val="007A11A4"/>
    <w:rsid w:val="007E4F90"/>
    <w:rsid w:val="00804A31"/>
    <w:rsid w:val="00811B42"/>
    <w:rsid w:val="008A79D9"/>
    <w:rsid w:val="008E278B"/>
    <w:rsid w:val="008F24FA"/>
    <w:rsid w:val="00900C2A"/>
    <w:rsid w:val="00943768"/>
    <w:rsid w:val="0098312D"/>
    <w:rsid w:val="009E6C55"/>
    <w:rsid w:val="00A324EB"/>
    <w:rsid w:val="00A57FD7"/>
    <w:rsid w:val="00B73A38"/>
    <w:rsid w:val="00C07845"/>
    <w:rsid w:val="00C235C4"/>
    <w:rsid w:val="00C33413"/>
    <w:rsid w:val="00C56017"/>
    <w:rsid w:val="00C9442B"/>
    <w:rsid w:val="00CB0067"/>
    <w:rsid w:val="00CB1FED"/>
    <w:rsid w:val="00D10184"/>
    <w:rsid w:val="00D82F7A"/>
    <w:rsid w:val="00D90461"/>
    <w:rsid w:val="00DA3B8F"/>
    <w:rsid w:val="00DC1DB7"/>
    <w:rsid w:val="00DD6301"/>
    <w:rsid w:val="00E16D57"/>
    <w:rsid w:val="00E80AD4"/>
    <w:rsid w:val="00E951C0"/>
    <w:rsid w:val="00ED4A81"/>
    <w:rsid w:val="00EF253E"/>
    <w:rsid w:val="00F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10FBE"/>
  <w15:docId w15:val="{11BD5106-D0B0-4F16-88DF-B92940E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customStyle="1" w:styleId="GridTable1Light1">
    <w:name w:val="Grid Table 1 Light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semiHidden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53F9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customStyle="1" w:styleId="PlainTable11">
    <w:name w:val="Plain Table 1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customStyle="1" w:styleId="SmartHyperlink1">
    <w:name w:val="Smart Hyperlink1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unctional_resume_Minimalist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959571F6384A79BE813471C6D4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4FC3-DA3F-4C1B-AA14-0A177466B427}"/>
      </w:docPartPr>
      <w:docPartBody>
        <w:p w:rsidR="001931D0" w:rsidRDefault="00F66A08">
          <w:pPr>
            <w:pStyle w:val="0F959571F6384A79BE813471C6D4F299"/>
          </w:pPr>
          <w:r>
            <w:t>Street Address, City, ST ZIP Code</w:t>
          </w:r>
        </w:p>
      </w:docPartBody>
    </w:docPart>
    <w:docPart>
      <w:docPartPr>
        <w:name w:val="8854D04D6B2347898A05EAA57859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F86C-8B99-4610-96B6-393241C1BFB1}"/>
      </w:docPartPr>
      <w:docPartBody>
        <w:p w:rsidR="001931D0" w:rsidRDefault="00F66A08">
          <w:pPr>
            <w:pStyle w:val="8854D04D6B2347898A05EAA578594049"/>
          </w:pPr>
          <w:r>
            <w:t>Phone</w:t>
          </w:r>
        </w:p>
      </w:docPartBody>
    </w:docPart>
    <w:docPart>
      <w:docPartPr>
        <w:name w:val="8DB55694202342F2A7DC9318A0789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21A1-4D7D-484D-98C5-3E6A94CA029D}"/>
      </w:docPartPr>
      <w:docPartBody>
        <w:p w:rsidR="001931D0" w:rsidRDefault="00F66A08">
          <w:pPr>
            <w:pStyle w:val="8DB55694202342F2A7DC9318A0789560"/>
          </w:pPr>
          <w:r>
            <w:t>Objective</w:t>
          </w:r>
        </w:p>
      </w:docPartBody>
    </w:docPart>
    <w:docPart>
      <w:docPartPr>
        <w:name w:val="E152C247A56646C3B37C807D8C23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AB2C-3E42-4A1F-A239-7E300B7C3EF9}"/>
      </w:docPartPr>
      <w:docPartBody>
        <w:p w:rsidR="001931D0" w:rsidRDefault="00F66A08">
          <w:pPr>
            <w:pStyle w:val="E152C247A56646C3B37C807D8C231CA8"/>
          </w:pPr>
          <w:r>
            <w:t>Experience</w:t>
          </w:r>
        </w:p>
      </w:docPartBody>
    </w:docPart>
    <w:docPart>
      <w:docPartPr>
        <w:name w:val="7FFACDFDB6F54E42B0088322EAC4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7EA6-A404-4C4F-B2B4-A27A4972B70D}"/>
      </w:docPartPr>
      <w:docPartBody>
        <w:p w:rsidR="001931D0" w:rsidRDefault="00F66A08">
          <w:pPr>
            <w:pStyle w:val="7FFACDFDB6F54E42B0088322EAC4676A"/>
          </w:pPr>
          <w:r>
            <w:t>Education</w:t>
          </w:r>
        </w:p>
      </w:docPartBody>
    </w:docPart>
    <w:docPart>
      <w:docPartPr>
        <w:name w:val="0A14E21CB8EB45DAB04CB5E99549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3C50-FD19-47CA-8B34-6C2D4C2A9E67}"/>
      </w:docPartPr>
      <w:docPartBody>
        <w:p w:rsidR="001931D0" w:rsidRDefault="00F66A08">
          <w:pPr>
            <w:pStyle w:val="0A14E21CB8EB45DAB04CB5E99549892D"/>
          </w:pPr>
          <w:r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08"/>
    <w:rsid w:val="001931D0"/>
    <w:rsid w:val="001E36B0"/>
    <w:rsid w:val="005E6202"/>
    <w:rsid w:val="00E87748"/>
    <w:rsid w:val="00F66A08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3FBCC1B7AF48C8B128C671D074F046">
    <w:name w:val="903FBCC1B7AF48C8B128C671D074F046"/>
  </w:style>
  <w:style w:type="paragraph" w:customStyle="1" w:styleId="0F959571F6384A79BE813471C6D4F299">
    <w:name w:val="0F959571F6384A79BE813471C6D4F299"/>
  </w:style>
  <w:style w:type="paragraph" w:customStyle="1" w:styleId="8854D04D6B2347898A05EAA578594049">
    <w:name w:val="8854D04D6B2347898A05EAA578594049"/>
  </w:style>
  <w:style w:type="paragraph" w:customStyle="1" w:styleId="F9C3DB69B09540D19A611935A3B6FDC1">
    <w:name w:val="F9C3DB69B09540D19A611935A3B6FDC1"/>
  </w:style>
  <w:style w:type="paragraph" w:customStyle="1" w:styleId="8DB55694202342F2A7DC9318A0789560">
    <w:name w:val="8DB55694202342F2A7DC9318A0789560"/>
  </w:style>
  <w:style w:type="paragraph" w:customStyle="1" w:styleId="51952E62A1C34DB0B2D862DC0687CB07">
    <w:name w:val="51952E62A1C34DB0B2D862DC0687CB07"/>
  </w:style>
  <w:style w:type="paragraph" w:customStyle="1" w:styleId="44E2EAAAF0304A1181DCBE9E39B1E201">
    <w:name w:val="44E2EAAAF0304A1181DCBE9E39B1E201"/>
  </w:style>
  <w:style w:type="paragraph" w:customStyle="1" w:styleId="95BCCA4E4681461DAD2FF99DC977F26D">
    <w:name w:val="95BCCA4E4681461DAD2FF99DC977F26D"/>
  </w:style>
  <w:style w:type="paragraph" w:customStyle="1" w:styleId="E152C247A56646C3B37C807D8C231CA8">
    <w:name w:val="E152C247A56646C3B37C807D8C231CA8"/>
  </w:style>
  <w:style w:type="paragraph" w:customStyle="1" w:styleId="741F9C2B65D5412487A6978D18DEF425">
    <w:name w:val="741F9C2B65D5412487A6978D18DEF425"/>
  </w:style>
  <w:style w:type="paragraph" w:customStyle="1" w:styleId="199FBF736BF7437CA0AF580AB2D0C078">
    <w:name w:val="199FBF736BF7437CA0AF580AB2D0C078"/>
  </w:style>
  <w:style w:type="paragraph" w:customStyle="1" w:styleId="6B40B3F733834F16AF381DA682F8C935">
    <w:name w:val="6B40B3F733834F16AF381DA682F8C935"/>
  </w:style>
  <w:style w:type="paragraph" w:customStyle="1" w:styleId="2DED9CF704BB499187E0C24D475C7087">
    <w:name w:val="2DED9CF704BB499187E0C24D475C7087"/>
  </w:style>
  <w:style w:type="paragraph" w:customStyle="1" w:styleId="5977103AA9E64B68958D20B52C4A7DB1">
    <w:name w:val="5977103AA9E64B68958D20B52C4A7DB1"/>
  </w:style>
  <w:style w:type="paragraph" w:customStyle="1" w:styleId="B4CC1A19CA53490F9C40736A2E1B0B43">
    <w:name w:val="B4CC1A19CA53490F9C40736A2E1B0B43"/>
  </w:style>
  <w:style w:type="paragraph" w:customStyle="1" w:styleId="92A96E32BF3E40678D67FBBC004F99F7">
    <w:name w:val="92A96E32BF3E40678D67FBBC004F99F7"/>
  </w:style>
  <w:style w:type="paragraph" w:customStyle="1" w:styleId="CAFF011DD1274B4AB62A72640A2049AE">
    <w:name w:val="CAFF011DD1274B4AB62A72640A2049AE"/>
  </w:style>
  <w:style w:type="paragraph" w:customStyle="1" w:styleId="7379CEFD9E26470EB10FCDFFEB0943E7">
    <w:name w:val="7379CEFD9E26470EB10FCDFFEB0943E7"/>
  </w:style>
  <w:style w:type="paragraph" w:customStyle="1" w:styleId="AA23ABE898314734A586A6B92A99E567">
    <w:name w:val="AA23ABE898314734A586A6B92A99E567"/>
  </w:style>
  <w:style w:type="paragraph" w:customStyle="1" w:styleId="7FFACDFDB6F54E42B0088322EAC4676A">
    <w:name w:val="7FFACDFDB6F54E42B0088322EAC4676A"/>
  </w:style>
  <w:style w:type="paragraph" w:customStyle="1" w:styleId="1702DA17776147298870BEDA9BCB8C6C">
    <w:name w:val="1702DA17776147298870BEDA9BCB8C6C"/>
  </w:style>
  <w:style w:type="paragraph" w:customStyle="1" w:styleId="69E26DAC54604D2D9E9993F1D66D13B8">
    <w:name w:val="69E26DAC54604D2D9E9993F1D66D13B8"/>
  </w:style>
  <w:style w:type="paragraph" w:customStyle="1" w:styleId="6B7B30F8E69C4214BBCEE3DDE1D5367F">
    <w:name w:val="6B7B30F8E69C4214BBCEE3DDE1D5367F"/>
  </w:style>
  <w:style w:type="paragraph" w:customStyle="1" w:styleId="682E01D8732F4FC4A03FB4583BD8A895">
    <w:name w:val="682E01D8732F4FC4A03FB4583BD8A895"/>
  </w:style>
  <w:style w:type="paragraph" w:customStyle="1" w:styleId="0A14E21CB8EB45DAB04CB5E99549892D">
    <w:name w:val="0A14E21CB8EB45DAB04CB5E99549892D"/>
  </w:style>
  <w:style w:type="paragraph" w:customStyle="1" w:styleId="FF40BC8C8CA74E2DA6358BD6E25CD329">
    <w:name w:val="FF40BC8C8CA74E2DA6358BD6E25CD329"/>
  </w:style>
  <w:style w:type="paragraph" w:customStyle="1" w:styleId="44962ED287B840648F44AFBD2ABB952E">
    <w:name w:val="44962ED287B840648F44AFBD2ABB952E"/>
  </w:style>
  <w:style w:type="paragraph" w:customStyle="1" w:styleId="889A688E89424E95A499F6FEDA7A306F">
    <w:name w:val="889A688E89424E95A499F6FEDA7A306F"/>
  </w:style>
  <w:style w:type="paragraph" w:customStyle="1" w:styleId="F23A3CB595B44199B7ACF3FD7AF75979">
    <w:name w:val="F23A3CB595B44199B7ACF3FD7AF75979"/>
  </w:style>
  <w:style w:type="paragraph" w:customStyle="1" w:styleId="E3A88DC8097D4906BAEC7241BC20CBB6">
    <w:name w:val="E3A88DC8097D4906BAEC7241BC20CBB6"/>
  </w:style>
  <w:style w:type="paragraph" w:customStyle="1" w:styleId="D191A63F31B34C3C906BEDBD06E7E681">
    <w:name w:val="D191A63F31B34C3C906BEDBD06E7E681"/>
  </w:style>
  <w:style w:type="paragraph" w:customStyle="1" w:styleId="1512BE057D5D4EC9A36D3621D16F7204">
    <w:name w:val="1512BE057D5D4EC9A36D3621D16F7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2009 Ohio Ave, Superior, WI 54880</CompanyAddress>
  <CompanyPhone>715-614-4877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Functional_resume_Minimalist_design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Kimberly Blom</cp:lastModifiedBy>
  <cp:revision>2</cp:revision>
  <cp:lastPrinted>2020-09-30T00:07:00Z</cp:lastPrinted>
  <dcterms:created xsi:type="dcterms:W3CDTF">2021-01-20T20:21:00Z</dcterms:created>
  <dcterms:modified xsi:type="dcterms:W3CDTF">2021-01-20T20:21:00Z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