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Layout w:type="fixed"/>
        <w:tblLook w:val="0000" w:firstRow="0" w:lastRow="0" w:firstColumn="0" w:lastColumn="0" w:noHBand="0" w:noVBand="0"/>
      </w:tblPr>
      <w:tblGrid>
        <w:gridCol w:w="2430"/>
        <w:gridCol w:w="7650"/>
      </w:tblGrid>
      <w:tr w:rsidR="00D22492" w14:paraId="3B69C141" w14:textId="77777777" w:rsidTr="007307F0">
        <w:trPr>
          <w:jc w:val="center"/>
        </w:trPr>
        <w:tc>
          <w:tcPr>
            <w:tcW w:w="2430" w:type="dxa"/>
            <w:tcBorders>
              <w:right w:val="single" w:sz="4" w:space="0" w:color="auto"/>
            </w:tcBorders>
          </w:tcPr>
          <w:p w14:paraId="4F8C7008" w14:textId="77777777" w:rsidR="00D22492" w:rsidRPr="003F1211" w:rsidRDefault="00875387" w:rsidP="00875387">
            <w:pPr>
              <w:pStyle w:val="YourName"/>
              <w:rPr>
                <w:rFonts w:ascii="Times New Roman" w:hAnsi="Times New Roman"/>
                <w:b/>
                <w:sz w:val="20"/>
                <w:szCs w:val="20"/>
              </w:rPr>
            </w:pPr>
            <w:r w:rsidRPr="003F1211">
              <w:rPr>
                <w:rFonts w:ascii="Times New Roman" w:hAnsi="Times New Roman"/>
                <w:b/>
              </w:rPr>
              <w:t>KENDRA LAWRENCE</w:t>
            </w:r>
          </w:p>
        </w:tc>
        <w:tc>
          <w:tcPr>
            <w:tcW w:w="7650" w:type="dxa"/>
            <w:tcBorders>
              <w:left w:val="single" w:sz="4" w:space="0" w:color="auto"/>
            </w:tcBorders>
            <w:shd w:val="clear" w:color="auto" w:fill="FF0000"/>
          </w:tcPr>
          <w:p w14:paraId="59B2CCDB" w14:textId="77777777" w:rsidR="00D22492" w:rsidRDefault="00D22492" w:rsidP="00574DEF"/>
        </w:tc>
      </w:tr>
      <w:tr w:rsidR="00FA2A27" w14:paraId="6A83A026" w14:textId="77777777" w:rsidTr="007307F0">
        <w:trPr>
          <w:jc w:val="center"/>
        </w:trPr>
        <w:tc>
          <w:tcPr>
            <w:tcW w:w="2430" w:type="dxa"/>
            <w:vMerge w:val="restart"/>
            <w:tcBorders>
              <w:right w:val="single" w:sz="4" w:space="0" w:color="auto"/>
            </w:tcBorders>
          </w:tcPr>
          <w:p w14:paraId="3C104778" w14:textId="2C172B91" w:rsidR="007A5311" w:rsidRDefault="007A5311" w:rsidP="002E7C0B">
            <w:pPr>
              <w:pStyle w:val="ContactInfo"/>
              <w:rPr>
                <w:rFonts w:ascii="Times New Roman" w:hAnsi="Times New Roman"/>
                <w:sz w:val="22"/>
              </w:rPr>
            </w:pPr>
            <w:r>
              <w:rPr>
                <w:rFonts w:ascii="Times New Roman" w:hAnsi="Times New Roman"/>
                <w:sz w:val="22"/>
              </w:rPr>
              <w:t>6333 E. Mockingbird Lane</w:t>
            </w:r>
          </w:p>
          <w:p w14:paraId="0FEF3371" w14:textId="06B516E3" w:rsidR="007A5311" w:rsidRDefault="007A5311" w:rsidP="007A5311">
            <w:r>
              <w:t xml:space="preserve">                STE 147 PMB 2056</w:t>
            </w:r>
          </w:p>
          <w:p w14:paraId="6C3BA7ED" w14:textId="6B75D28E" w:rsidR="007A5311" w:rsidRPr="007A5311" w:rsidRDefault="007A5311" w:rsidP="007A5311">
            <w:r>
              <w:t xml:space="preserve">            </w:t>
            </w:r>
            <w:r w:rsidR="006F388D">
              <w:t xml:space="preserve">    Dallas TX, 75214</w:t>
            </w:r>
          </w:p>
          <w:p w14:paraId="35A61FF7" w14:textId="282C06DE" w:rsidR="006D1746" w:rsidRPr="003F1211" w:rsidRDefault="00875387" w:rsidP="002E7C0B">
            <w:pPr>
              <w:pStyle w:val="ContactInfo"/>
              <w:rPr>
                <w:rFonts w:ascii="Times New Roman" w:hAnsi="Times New Roman"/>
                <w:sz w:val="22"/>
              </w:rPr>
            </w:pPr>
            <w:r w:rsidRPr="003F1211">
              <w:rPr>
                <w:rFonts w:ascii="Times New Roman" w:hAnsi="Times New Roman"/>
                <w:sz w:val="22"/>
              </w:rPr>
              <w:t>{</w:t>
            </w:r>
            <w:r w:rsidR="00E2795D" w:rsidRPr="003F1211">
              <w:rPr>
                <w:rFonts w:ascii="Times New Roman" w:hAnsi="Times New Roman"/>
                <w:sz w:val="22"/>
              </w:rPr>
              <w:t>817-</w:t>
            </w:r>
            <w:r w:rsidR="00757BC8" w:rsidRPr="003F1211">
              <w:rPr>
                <w:rFonts w:ascii="Times New Roman" w:hAnsi="Times New Roman"/>
                <w:sz w:val="22"/>
              </w:rPr>
              <w:t>760-9288</w:t>
            </w:r>
            <w:r w:rsidRPr="003F1211">
              <w:rPr>
                <w:rFonts w:ascii="Times New Roman" w:hAnsi="Times New Roman"/>
                <w:sz w:val="22"/>
              </w:rPr>
              <w:t>}</w:t>
            </w:r>
          </w:p>
          <w:p w14:paraId="412526B7" w14:textId="77777777" w:rsidR="00FA2A27" w:rsidRPr="003F1211" w:rsidRDefault="00757BC8" w:rsidP="00757BC8">
            <w:pPr>
              <w:pStyle w:val="ContactInfo"/>
              <w:rPr>
                <w:rFonts w:ascii="Times New Roman" w:hAnsi="Times New Roman"/>
                <w:sz w:val="18"/>
                <w:szCs w:val="18"/>
              </w:rPr>
            </w:pPr>
            <w:r w:rsidRPr="003F1211">
              <w:rPr>
                <w:rFonts w:ascii="Times New Roman" w:hAnsi="Times New Roman"/>
                <w:sz w:val="22"/>
              </w:rPr>
              <w:t>Nursekendra.law1@gmail.com</w:t>
            </w:r>
          </w:p>
        </w:tc>
        <w:tc>
          <w:tcPr>
            <w:tcW w:w="7650" w:type="dxa"/>
            <w:tcBorders>
              <w:left w:val="single" w:sz="4" w:space="0" w:color="auto"/>
            </w:tcBorders>
          </w:tcPr>
          <w:p w14:paraId="494B081B" w14:textId="77777777" w:rsidR="00FA2A27" w:rsidRPr="007307F0" w:rsidRDefault="00A90B63" w:rsidP="00D22492">
            <w:pPr>
              <w:pStyle w:val="Objective"/>
              <w:rPr>
                <w:rFonts w:ascii="Times New Roman" w:hAnsi="Times New Roman" w:cs="Times New Roman"/>
                <w:sz w:val="20"/>
                <w:szCs w:val="20"/>
              </w:rPr>
            </w:pPr>
            <w:r w:rsidRPr="007307F0">
              <w:rPr>
                <w:rFonts w:ascii="Times New Roman" w:hAnsi="Times New Roman" w:cs="Times New Roman"/>
                <w:sz w:val="20"/>
                <w:szCs w:val="20"/>
              </w:rPr>
              <w:t>Obj</w:t>
            </w:r>
            <w:r w:rsidR="00FA2A27" w:rsidRPr="007307F0">
              <w:rPr>
                <w:rFonts w:ascii="Times New Roman" w:hAnsi="Times New Roman" w:cs="Times New Roman"/>
                <w:sz w:val="20"/>
                <w:szCs w:val="20"/>
              </w:rPr>
              <w:t>ective</w:t>
            </w:r>
          </w:p>
          <w:p w14:paraId="5E82D48A" w14:textId="2FBCDDD1" w:rsidR="006C7624" w:rsidRPr="007307F0" w:rsidRDefault="006C7624" w:rsidP="006C7624">
            <w:pPr>
              <w:rPr>
                <w:rFonts w:ascii="Times New Roman" w:hAnsi="Times New Roman"/>
              </w:rPr>
            </w:pPr>
            <w:r w:rsidRPr="007307F0">
              <w:rPr>
                <w:rFonts w:ascii="Times New Roman" w:hAnsi="Times New Roman"/>
              </w:rPr>
              <w:t xml:space="preserve">Dedicated </w:t>
            </w:r>
            <w:r w:rsidR="002D0FED">
              <w:rPr>
                <w:rFonts w:ascii="Times New Roman" w:hAnsi="Times New Roman"/>
              </w:rPr>
              <w:t>N</w:t>
            </w:r>
            <w:r w:rsidR="004762E8">
              <w:rPr>
                <w:rFonts w:ascii="Times New Roman" w:hAnsi="Times New Roman"/>
              </w:rPr>
              <w:t xml:space="preserve">urse </w:t>
            </w:r>
            <w:r w:rsidR="002D0FED">
              <w:rPr>
                <w:rFonts w:ascii="Times New Roman" w:hAnsi="Times New Roman"/>
              </w:rPr>
              <w:t>P</w:t>
            </w:r>
            <w:r w:rsidR="004762E8">
              <w:rPr>
                <w:rFonts w:ascii="Times New Roman" w:hAnsi="Times New Roman"/>
              </w:rPr>
              <w:t>ractitioner;</w:t>
            </w:r>
            <w:r w:rsidR="002D0FED">
              <w:rPr>
                <w:rFonts w:ascii="Times New Roman" w:hAnsi="Times New Roman"/>
              </w:rPr>
              <w:t xml:space="preserve"> with</w:t>
            </w:r>
            <w:r w:rsidRPr="007307F0">
              <w:rPr>
                <w:rFonts w:ascii="Times New Roman" w:hAnsi="Times New Roman"/>
              </w:rPr>
              <w:t xml:space="preserve"> </w:t>
            </w:r>
            <w:r w:rsidR="002D0FED">
              <w:rPr>
                <w:rFonts w:ascii="Times New Roman" w:hAnsi="Times New Roman"/>
              </w:rPr>
              <w:t>23 years</w:t>
            </w:r>
            <w:r w:rsidRPr="007307F0">
              <w:rPr>
                <w:rFonts w:ascii="Times New Roman" w:hAnsi="Times New Roman"/>
              </w:rPr>
              <w:t xml:space="preserve"> of experience within</w:t>
            </w:r>
            <w:r w:rsidR="002D0FED">
              <w:rPr>
                <w:rFonts w:ascii="Times New Roman" w:hAnsi="Times New Roman"/>
              </w:rPr>
              <w:t xml:space="preserve"> the healthcare realm; my RN experience </w:t>
            </w:r>
            <w:r w:rsidR="004762E8">
              <w:rPr>
                <w:rFonts w:ascii="Times New Roman" w:hAnsi="Times New Roman"/>
              </w:rPr>
              <w:t>consist of supervisor experience, charge nurse experience, step-down,</w:t>
            </w:r>
            <w:r w:rsidR="00100023" w:rsidRPr="007307F0">
              <w:rPr>
                <w:rFonts w:ascii="Times New Roman" w:hAnsi="Times New Roman"/>
              </w:rPr>
              <w:t xml:space="preserve"> ICU and ER</w:t>
            </w:r>
            <w:r w:rsidRPr="007307F0">
              <w:rPr>
                <w:rFonts w:ascii="Times New Roman" w:hAnsi="Times New Roman"/>
              </w:rPr>
              <w:t xml:space="preserve"> settings</w:t>
            </w:r>
            <w:r w:rsidR="004762E8">
              <w:rPr>
                <w:rFonts w:ascii="Times New Roman" w:hAnsi="Times New Roman"/>
              </w:rPr>
              <w:t>.</w:t>
            </w:r>
            <w:r w:rsidRPr="007307F0">
              <w:rPr>
                <w:rFonts w:ascii="Times New Roman" w:hAnsi="Times New Roman"/>
              </w:rPr>
              <w:t xml:space="preserve"> </w:t>
            </w:r>
            <w:r w:rsidR="004762E8">
              <w:rPr>
                <w:rFonts w:ascii="Times New Roman" w:hAnsi="Times New Roman"/>
              </w:rPr>
              <w:t xml:space="preserve">I am </w:t>
            </w:r>
            <w:r w:rsidRPr="007307F0">
              <w:rPr>
                <w:rFonts w:ascii="Times New Roman" w:hAnsi="Times New Roman"/>
              </w:rPr>
              <w:t xml:space="preserve">seeking </w:t>
            </w:r>
            <w:r w:rsidR="004762E8">
              <w:rPr>
                <w:rFonts w:ascii="Times New Roman" w:hAnsi="Times New Roman"/>
              </w:rPr>
              <w:t xml:space="preserve">a position that offers flexibility, autonomy, and </w:t>
            </w:r>
            <w:r w:rsidR="00F146FD">
              <w:rPr>
                <w:rFonts w:ascii="Times New Roman" w:hAnsi="Times New Roman"/>
              </w:rPr>
              <w:t>the ability to take care of patients and families spiritual, as well of physical.</w:t>
            </w:r>
          </w:p>
          <w:p w14:paraId="5C209F14" w14:textId="3324E709" w:rsidR="00FA2A27" w:rsidRPr="007307F0" w:rsidRDefault="00F146FD" w:rsidP="006C7624">
            <w:pPr>
              <w:rPr>
                <w:rFonts w:ascii="Times New Roman" w:hAnsi="Times New Roman"/>
              </w:rPr>
            </w:pPr>
            <w:r>
              <w:rPr>
                <w:rFonts w:ascii="Times New Roman" w:hAnsi="Times New Roman"/>
              </w:rPr>
              <w:t>I want to use my</w:t>
            </w:r>
            <w:r w:rsidR="006C7624" w:rsidRPr="007307F0">
              <w:rPr>
                <w:rFonts w:ascii="Times New Roman" w:hAnsi="Times New Roman"/>
              </w:rPr>
              <w:t xml:space="preserve"> skills and abilities by treating my patients, visitors, and guests with the respect and dignity they desire. To uplift, motivate, and encourage others by using my team-working abilities and leadership skills improving standards of the medical facility, hospital, or clinic. To maintain the conditions of treatments, expand my horizons while benefiting others by continuing the satisfaction of patient care.</w:t>
            </w:r>
          </w:p>
        </w:tc>
      </w:tr>
      <w:tr w:rsidR="00FA2A27" w:rsidRPr="00254782" w14:paraId="4FE07B3B" w14:textId="77777777" w:rsidTr="007307F0">
        <w:trPr>
          <w:jc w:val="center"/>
        </w:trPr>
        <w:tc>
          <w:tcPr>
            <w:tcW w:w="2430" w:type="dxa"/>
            <w:vMerge/>
            <w:tcBorders>
              <w:right w:val="single" w:sz="4" w:space="0" w:color="auto"/>
            </w:tcBorders>
          </w:tcPr>
          <w:p w14:paraId="56A3C27F" w14:textId="77777777" w:rsidR="00FA2A27" w:rsidRPr="00254782" w:rsidRDefault="00FA2A27" w:rsidP="00FA2A27"/>
        </w:tc>
        <w:tc>
          <w:tcPr>
            <w:tcW w:w="7650" w:type="dxa"/>
            <w:tcBorders>
              <w:left w:val="single" w:sz="4" w:space="0" w:color="auto"/>
            </w:tcBorders>
          </w:tcPr>
          <w:p w14:paraId="6369632B" w14:textId="2D4A2680" w:rsidR="00FA2A27" w:rsidRDefault="009460AC" w:rsidP="00FA2A27">
            <w:pPr>
              <w:pStyle w:val="Heading1"/>
              <w:rPr>
                <w:rFonts w:ascii="Times New Roman" w:hAnsi="Times New Roman" w:cs="Times New Roman"/>
                <w:b/>
                <w:sz w:val="20"/>
                <w:szCs w:val="20"/>
              </w:rPr>
            </w:pPr>
            <w:r w:rsidRPr="007307F0">
              <w:rPr>
                <w:rFonts w:ascii="Times New Roman" w:hAnsi="Times New Roman" w:cs="Times New Roman"/>
                <w:b/>
                <w:sz w:val="20"/>
                <w:szCs w:val="20"/>
              </w:rPr>
              <w:t>QUALIFICATIONS:</w:t>
            </w:r>
          </w:p>
          <w:p w14:paraId="10B3C003" w14:textId="08F2C664" w:rsidR="007A5311" w:rsidRDefault="007A5311" w:rsidP="007A5311">
            <w:pPr>
              <w:rPr>
                <w:rFonts w:ascii="Times New Roman" w:hAnsi="Times New Roman"/>
                <w:b/>
                <w:bCs/>
              </w:rPr>
            </w:pPr>
            <w:r>
              <w:rPr>
                <w:rFonts w:ascii="Times New Roman" w:hAnsi="Times New Roman"/>
                <w:b/>
                <w:bCs/>
              </w:rPr>
              <w:t>Favorite Healthcare Staffing (Contract )</w:t>
            </w:r>
          </w:p>
          <w:p w14:paraId="64B1A9A4" w14:textId="1C4D03F6" w:rsidR="007A5311" w:rsidRPr="007A5311" w:rsidRDefault="007A5311" w:rsidP="007A5311">
            <w:pPr>
              <w:pStyle w:val="ListParagraph"/>
              <w:numPr>
                <w:ilvl w:val="0"/>
                <w:numId w:val="26"/>
              </w:numPr>
              <w:rPr>
                <w:rFonts w:ascii="Times New Roman" w:hAnsi="Times New Roman"/>
                <w:b/>
                <w:bCs/>
              </w:rPr>
            </w:pPr>
            <w:r>
              <w:rPr>
                <w:rFonts w:ascii="Times New Roman" w:hAnsi="Times New Roman"/>
              </w:rPr>
              <w:t>12/20 to Present</w:t>
            </w:r>
          </w:p>
          <w:p w14:paraId="519DB5A1" w14:textId="633C0AA5" w:rsidR="007A5311" w:rsidRPr="007A5311" w:rsidRDefault="007A5311" w:rsidP="007A5311">
            <w:pPr>
              <w:ind w:left="878"/>
              <w:rPr>
                <w:rFonts w:ascii="Times New Roman" w:hAnsi="Times New Roman"/>
              </w:rPr>
            </w:pPr>
            <w:r>
              <w:rPr>
                <w:rFonts w:ascii="Times New Roman" w:hAnsi="Times New Roman"/>
              </w:rPr>
              <w:t xml:space="preserve">Crisis contract, working in ICU for COVID pandemic </w:t>
            </w:r>
          </w:p>
          <w:p w14:paraId="1C872B02" w14:textId="346C3E7E" w:rsidR="007A5311" w:rsidRDefault="007A5311" w:rsidP="007A5311">
            <w:pPr>
              <w:rPr>
                <w:rFonts w:ascii="Times New Roman" w:hAnsi="Times New Roman"/>
                <w:b/>
                <w:bCs/>
              </w:rPr>
            </w:pPr>
            <w:r>
              <w:rPr>
                <w:rFonts w:ascii="Times New Roman" w:hAnsi="Times New Roman"/>
                <w:b/>
                <w:bCs/>
              </w:rPr>
              <w:t>In House Physicians (locum)</w:t>
            </w:r>
          </w:p>
          <w:p w14:paraId="37A63074" w14:textId="338EF14F" w:rsidR="007A5311" w:rsidRPr="007A5311" w:rsidRDefault="007A5311" w:rsidP="007A5311">
            <w:pPr>
              <w:pStyle w:val="ListParagraph"/>
              <w:numPr>
                <w:ilvl w:val="0"/>
                <w:numId w:val="25"/>
              </w:numPr>
              <w:rPr>
                <w:rFonts w:ascii="Times New Roman" w:hAnsi="Times New Roman"/>
                <w:b/>
                <w:bCs/>
              </w:rPr>
            </w:pPr>
            <w:r>
              <w:rPr>
                <w:rFonts w:ascii="Times New Roman" w:hAnsi="Times New Roman"/>
              </w:rPr>
              <w:t>11/20 to Present</w:t>
            </w:r>
          </w:p>
          <w:p w14:paraId="0DCC250A" w14:textId="14170E39" w:rsidR="007A5311" w:rsidRPr="007A5311" w:rsidRDefault="007A5311" w:rsidP="007A5311">
            <w:pPr>
              <w:ind w:left="878"/>
              <w:rPr>
                <w:rFonts w:ascii="Times New Roman" w:hAnsi="Times New Roman"/>
              </w:rPr>
            </w:pPr>
            <w:r>
              <w:rPr>
                <w:rFonts w:ascii="Times New Roman" w:hAnsi="Times New Roman"/>
              </w:rPr>
              <w:t>Locum work, which consist of Primary care, urgent care, occupational and work-related injury care.</w:t>
            </w:r>
          </w:p>
          <w:p w14:paraId="79841069" w14:textId="5808EA06" w:rsidR="0080791C" w:rsidRPr="00575106" w:rsidRDefault="0080791C" w:rsidP="0080791C">
            <w:pPr>
              <w:rPr>
                <w:rFonts w:ascii="Times New Roman" w:hAnsi="Times New Roman"/>
                <w:b/>
                <w:bCs/>
              </w:rPr>
            </w:pPr>
            <w:r w:rsidRPr="00575106">
              <w:rPr>
                <w:rFonts w:ascii="Times New Roman" w:hAnsi="Times New Roman"/>
                <w:b/>
                <w:bCs/>
              </w:rPr>
              <w:t>North Texas Medical Specialist (Temporary work)</w:t>
            </w:r>
          </w:p>
          <w:p w14:paraId="2FBF84DD" w14:textId="306F159F" w:rsidR="0080791C" w:rsidRDefault="0080791C" w:rsidP="0080791C">
            <w:pPr>
              <w:pStyle w:val="ListParagraph"/>
              <w:numPr>
                <w:ilvl w:val="0"/>
                <w:numId w:val="24"/>
              </w:numPr>
              <w:rPr>
                <w:rFonts w:ascii="Times New Roman" w:hAnsi="Times New Roman"/>
              </w:rPr>
            </w:pPr>
            <w:r>
              <w:rPr>
                <w:rFonts w:ascii="Times New Roman" w:hAnsi="Times New Roman"/>
              </w:rPr>
              <w:t xml:space="preserve">7/20 to </w:t>
            </w:r>
            <w:r w:rsidR="007A5311">
              <w:rPr>
                <w:rFonts w:ascii="Times New Roman" w:hAnsi="Times New Roman"/>
              </w:rPr>
              <w:t>9/20</w:t>
            </w:r>
          </w:p>
          <w:p w14:paraId="300A4CE4" w14:textId="3F2B3836" w:rsidR="0080791C" w:rsidRPr="0080791C" w:rsidRDefault="0080791C" w:rsidP="0080791C">
            <w:pPr>
              <w:ind w:left="878"/>
              <w:rPr>
                <w:rFonts w:ascii="Times New Roman" w:hAnsi="Times New Roman"/>
              </w:rPr>
            </w:pPr>
            <w:r>
              <w:rPr>
                <w:rFonts w:ascii="Times New Roman" w:hAnsi="Times New Roman"/>
              </w:rPr>
              <w:t xml:space="preserve">Temporary Primary care House Calls </w:t>
            </w:r>
            <w:r w:rsidR="007A5311">
              <w:rPr>
                <w:rFonts w:ascii="Times New Roman" w:hAnsi="Times New Roman"/>
              </w:rPr>
              <w:t>work:</w:t>
            </w:r>
            <w:r w:rsidR="004E1AA1">
              <w:rPr>
                <w:rFonts w:ascii="Times New Roman" w:hAnsi="Times New Roman"/>
              </w:rPr>
              <w:t xml:space="preserve"> seeing anywhere from 18 years old to geriatric patients in their homes, nursing homes, or assisted living homes. Assessments done, prescribing and managing of medications, referrals done, small procedures done in the home; as IV therapy if needed, wound care, abscess care. Educating patients and families.</w:t>
            </w:r>
          </w:p>
          <w:p w14:paraId="6657ED2D" w14:textId="201D101C" w:rsidR="004447E8" w:rsidRPr="00575106" w:rsidRDefault="004447E8" w:rsidP="004447E8">
            <w:pPr>
              <w:rPr>
                <w:rFonts w:ascii="Times New Roman" w:hAnsi="Times New Roman"/>
                <w:b/>
                <w:bCs/>
              </w:rPr>
            </w:pPr>
            <w:r w:rsidRPr="00575106">
              <w:rPr>
                <w:rFonts w:ascii="Times New Roman" w:hAnsi="Times New Roman"/>
                <w:b/>
                <w:bCs/>
              </w:rPr>
              <w:t>Barton Associates</w:t>
            </w:r>
          </w:p>
          <w:p w14:paraId="15FFBBCB" w14:textId="0A29745D" w:rsidR="004447E8" w:rsidRDefault="004447E8" w:rsidP="004447E8">
            <w:pPr>
              <w:pStyle w:val="ListParagraph"/>
              <w:numPr>
                <w:ilvl w:val="0"/>
                <w:numId w:val="23"/>
              </w:numPr>
              <w:rPr>
                <w:rFonts w:ascii="Times New Roman" w:hAnsi="Times New Roman"/>
              </w:rPr>
            </w:pPr>
            <w:r>
              <w:rPr>
                <w:rFonts w:ascii="Times New Roman" w:hAnsi="Times New Roman"/>
              </w:rPr>
              <w:t>09/19 to Present</w:t>
            </w:r>
          </w:p>
          <w:p w14:paraId="7361C8C2" w14:textId="56F7BCFA" w:rsidR="004447E8" w:rsidRPr="004447E8" w:rsidRDefault="004447E8" w:rsidP="004447E8">
            <w:pPr>
              <w:pStyle w:val="ListParagraph"/>
              <w:numPr>
                <w:ilvl w:val="0"/>
                <w:numId w:val="0"/>
              </w:numPr>
              <w:ind w:left="878"/>
              <w:rPr>
                <w:rFonts w:ascii="Times New Roman" w:hAnsi="Times New Roman"/>
              </w:rPr>
            </w:pPr>
            <w:r>
              <w:rPr>
                <w:rFonts w:ascii="Times New Roman" w:hAnsi="Times New Roman"/>
              </w:rPr>
              <w:t xml:space="preserve">Locums company that finds jobs for </w:t>
            </w:r>
            <w:r w:rsidR="006C2C4F">
              <w:rPr>
                <w:rFonts w:ascii="Times New Roman" w:hAnsi="Times New Roman"/>
              </w:rPr>
              <w:t>their</w:t>
            </w:r>
            <w:r>
              <w:rPr>
                <w:rFonts w:ascii="Times New Roman" w:hAnsi="Times New Roman"/>
              </w:rPr>
              <w:t xml:space="preserve"> </w:t>
            </w:r>
            <w:r w:rsidR="007A5311">
              <w:rPr>
                <w:rFonts w:ascii="Times New Roman" w:hAnsi="Times New Roman"/>
              </w:rPr>
              <w:t>clients,</w:t>
            </w:r>
            <w:r>
              <w:rPr>
                <w:rFonts w:ascii="Times New Roman" w:hAnsi="Times New Roman"/>
              </w:rPr>
              <w:t xml:space="preserve"> Home health assessments on contract basis</w:t>
            </w:r>
            <w:r w:rsidR="004E1AA1">
              <w:rPr>
                <w:rFonts w:ascii="Times New Roman" w:hAnsi="Times New Roman"/>
              </w:rPr>
              <w:t xml:space="preserve">. Assessments, referrals, managing medications, educating patients and families. </w:t>
            </w:r>
          </w:p>
          <w:p w14:paraId="5D0E4B13" w14:textId="77777777" w:rsidR="00CE59C4" w:rsidRPr="00575106" w:rsidRDefault="00CE59C4" w:rsidP="00CE59C4">
            <w:pPr>
              <w:rPr>
                <w:rFonts w:ascii="Times New Roman" w:hAnsi="Times New Roman"/>
                <w:b/>
                <w:bCs/>
              </w:rPr>
            </w:pPr>
            <w:r w:rsidRPr="00575106">
              <w:rPr>
                <w:rFonts w:ascii="Times New Roman" w:hAnsi="Times New Roman"/>
                <w:b/>
                <w:bCs/>
              </w:rPr>
              <w:t>Texas Specialty Clinic</w:t>
            </w:r>
          </w:p>
          <w:p w14:paraId="08630BAC" w14:textId="6BDC650D" w:rsidR="00CE59C4" w:rsidRDefault="00CE59C4" w:rsidP="00CE59C4">
            <w:pPr>
              <w:pStyle w:val="ListParagraph"/>
              <w:numPr>
                <w:ilvl w:val="0"/>
                <w:numId w:val="22"/>
              </w:numPr>
              <w:rPr>
                <w:rFonts w:ascii="Times New Roman" w:hAnsi="Times New Roman"/>
              </w:rPr>
            </w:pPr>
            <w:r w:rsidRPr="00CE59C4">
              <w:rPr>
                <w:rFonts w:ascii="Times New Roman" w:hAnsi="Times New Roman"/>
              </w:rPr>
              <w:t xml:space="preserve">10/18 </w:t>
            </w:r>
            <w:r>
              <w:rPr>
                <w:rFonts w:ascii="Times New Roman" w:hAnsi="Times New Roman"/>
              </w:rPr>
              <w:t xml:space="preserve">to </w:t>
            </w:r>
            <w:r w:rsidR="004447E8">
              <w:rPr>
                <w:rFonts w:ascii="Times New Roman" w:hAnsi="Times New Roman"/>
              </w:rPr>
              <w:t>6/19</w:t>
            </w:r>
          </w:p>
          <w:p w14:paraId="5AC36AF2" w14:textId="31CB1188" w:rsidR="00CE59C4" w:rsidRDefault="00CE59C4" w:rsidP="00CE59C4">
            <w:pPr>
              <w:rPr>
                <w:rFonts w:ascii="Times New Roman" w:hAnsi="Times New Roman"/>
              </w:rPr>
            </w:pPr>
            <w:r w:rsidRPr="00CE59C4">
              <w:rPr>
                <w:rFonts w:ascii="Times New Roman" w:hAnsi="Times New Roman"/>
              </w:rPr>
              <w:t>Nurse Practitioner Director and only provider at clinic; treat patients and direct day to day operations of clinic, supervisor over</w:t>
            </w:r>
            <w:r w:rsidR="004E1AA1">
              <w:rPr>
                <w:rFonts w:ascii="Times New Roman" w:hAnsi="Times New Roman"/>
              </w:rPr>
              <w:t xml:space="preserve"> nursing and</w:t>
            </w:r>
            <w:r w:rsidRPr="00CE59C4">
              <w:rPr>
                <w:rFonts w:ascii="Times New Roman" w:hAnsi="Times New Roman"/>
              </w:rPr>
              <w:t xml:space="preserve"> medical assistants, initiated Computer system for the clinic</w:t>
            </w:r>
            <w:r w:rsidR="004447E8">
              <w:rPr>
                <w:rFonts w:ascii="Times New Roman" w:hAnsi="Times New Roman"/>
              </w:rPr>
              <w:t>. Primary care with urgent care patients; that ranged from school aged to geriatric. Patients ranged from treating psychiatric patients, to high BP, diabetes, wounds, women’s health, basic cough, colds, flu, kidney disease, HIV/AIDS, HPV patients, abdominal issues, school physicals, treating STD’s, fractures,</w:t>
            </w:r>
            <w:r w:rsidR="009718B6">
              <w:rPr>
                <w:rFonts w:ascii="Times New Roman" w:hAnsi="Times New Roman"/>
              </w:rPr>
              <w:t xml:space="preserve"> UTI,</w:t>
            </w:r>
            <w:r w:rsidR="006C2C4F">
              <w:rPr>
                <w:rFonts w:ascii="Times New Roman" w:hAnsi="Times New Roman"/>
              </w:rPr>
              <w:t xml:space="preserve"> URI, asthma,</w:t>
            </w:r>
            <w:r w:rsidR="009718B6">
              <w:rPr>
                <w:rFonts w:ascii="Times New Roman" w:hAnsi="Times New Roman"/>
              </w:rPr>
              <w:t xml:space="preserve"> sepsis, urology issues, male health, neurological issues, RA and arthritis, CA, autoimmune disorders,</w:t>
            </w:r>
            <w:r w:rsidR="004447E8">
              <w:rPr>
                <w:rFonts w:ascii="Times New Roman" w:hAnsi="Times New Roman"/>
              </w:rPr>
              <w:t xml:space="preserve"> </w:t>
            </w:r>
            <w:r w:rsidR="009718B6">
              <w:rPr>
                <w:rFonts w:ascii="Times New Roman" w:hAnsi="Times New Roman"/>
              </w:rPr>
              <w:t>pain management, managed medications for my patients, assessments, managed labs and diagnosed and treated. consults to specialty as needed. Still had capabilities of admitting as we were connected to hospital</w:t>
            </w:r>
            <w:r w:rsidR="004E1AA1">
              <w:rPr>
                <w:rFonts w:ascii="Times New Roman" w:hAnsi="Times New Roman"/>
              </w:rPr>
              <w:t xml:space="preserve">, prescribed and managed all </w:t>
            </w:r>
            <w:r w:rsidR="007A5311">
              <w:rPr>
                <w:rFonts w:ascii="Times New Roman" w:hAnsi="Times New Roman"/>
              </w:rPr>
              <w:t>patients’</w:t>
            </w:r>
            <w:r w:rsidR="004E1AA1">
              <w:rPr>
                <w:rFonts w:ascii="Times New Roman" w:hAnsi="Times New Roman"/>
              </w:rPr>
              <w:t xml:space="preserve"> medications.</w:t>
            </w:r>
          </w:p>
          <w:p w14:paraId="15EABF3A" w14:textId="77777777" w:rsidR="00CE59C4" w:rsidRPr="00575106" w:rsidRDefault="00CE59C4" w:rsidP="00CE59C4">
            <w:pPr>
              <w:rPr>
                <w:rFonts w:ascii="Times New Roman" w:hAnsi="Times New Roman"/>
                <w:b/>
                <w:bCs/>
              </w:rPr>
            </w:pPr>
            <w:r w:rsidRPr="00575106">
              <w:rPr>
                <w:rFonts w:ascii="Times New Roman" w:hAnsi="Times New Roman"/>
                <w:b/>
                <w:bCs/>
              </w:rPr>
              <w:t>Gifted Hands House Calls</w:t>
            </w:r>
          </w:p>
          <w:p w14:paraId="69B6CA77" w14:textId="77777777" w:rsidR="00CE59C4" w:rsidRDefault="00CE59C4" w:rsidP="00CE59C4">
            <w:pPr>
              <w:pStyle w:val="ListParagraph"/>
              <w:numPr>
                <w:ilvl w:val="0"/>
                <w:numId w:val="22"/>
              </w:numPr>
              <w:rPr>
                <w:rFonts w:ascii="Times New Roman" w:hAnsi="Times New Roman"/>
              </w:rPr>
            </w:pPr>
            <w:r>
              <w:rPr>
                <w:rFonts w:ascii="Times New Roman" w:hAnsi="Times New Roman"/>
              </w:rPr>
              <w:t>3/18 to 10/18</w:t>
            </w:r>
          </w:p>
          <w:p w14:paraId="2482327D" w14:textId="275AE9FE" w:rsidR="00CE59C4" w:rsidRDefault="00CE59C4" w:rsidP="00CE59C4">
            <w:pPr>
              <w:rPr>
                <w:rFonts w:ascii="Times New Roman" w:hAnsi="Times New Roman"/>
              </w:rPr>
            </w:pPr>
            <w:r w:rsidRPr="00CE59C4">
              <w:rPr>
                <w:rFonts w:ascii="Times New Roman" w:hAnsi="Times New Roman"/>
              </w:rPr>
              <w:t>Nurse Practitioner Primary care provider going to homes to see patients and correlating with Home Healthcare agencies</w:t>
            </w:r>
            <w:r w:rsidR="009718B6">
              <w:rPr>
                <w:rFonts w:ascii="Times New Roman" w:hAnsi="Times New Roman"/>
              </w:rPr>
              <w:t>. Patient population 18 to geriatric, assessments, managed medications, consults as needed.</w:t>
            </w:r>
          </w:p>
          <w:p w14:paraId="65CF6E4B" w14:textId="3B9B7731" w:rsidR="00575106" w:rsidRPr="00575106" w:rsidRDefault="00575106" w:rsidP="00CE59C4">
            <w:pPr>
              <w:rPr>
                <w:rFonts w:ascii="Times New Roman" w:hAnsi="Times New Roman"/>
                <w:b/>
                <w:bCs/>
              </w:rPr>
            </w:pPr>
            <w:r w:rsidRPr="00575106">
              <w:rPr>
                <w:rFonts w:ascii="Times New Roman" w:hAnsi="Times New Roman"/>
                <w:b/>
                <w:bCs/>
              </w:rPr>
              <w:t>Heart to Heart Hospice</w:t>
            </w:r>
          </w:p>
          <w:p w14:paraId="56385DE1" w14:textId="42FB9948" w:rsidR="00575106" w:rsidRDefault="00575106" w:rsidP="00575106">
            <w:pPr>
              <w:pStyle w:val="ListParagraph"/>
              <w:numPr>
                <w:ilvl w:val="0"/>
                <w:numId w:val="22"/>
              </w:numPr>
              <w:rPr>
                <w:rFonts w:ascii="Times New Roman" w:hAnsi="Times New Roman"/>
              </w:rPr>
            </w:pPr>
            <w:r>
              <w:rPr>
                <w:rFonts w:ascii="Times New Roman" w:hAnsi="Times New Roman"/>
              </w:rPr>
              <w:t>10/17 to 10/18</w:t>
            </w:r>
          </w:p>
          <w:p w14:paraId="493437A5" w14:textId="6AA0D265" w:rsidR="00575106" w:rsidRPr="00575106" w:rsidRDefault="00575106" w:rsidP="00575106">
            <w:pPr>
              <w:rPr>
                <w:rFonts w:ascii="Times New Roman" w:hAnsi="Times New Roman"/>
              </w:rPr>
            </w:pPr>
            <w:r>
              <w:rPr>
                <w:rFonts w:ascii="Times New Roman" w:hAnsi="Times New Roman"/>
              </w:rPr>
              <w:t xml:space="preserve">Nurse Practitioner for Hospice care; my only duty was to certify and re-certify patients for hospice. Did assessments, vitals, paperwork, and occasionally took call for physician. </w:t>
            </w:r>
          </w:p>
          <w:p w14:paraId="31D7B788" w14:textId="77777777" w:rsidR="00CE59C4" w:rsidRDefault="00CE59C4" w:rsidP="00CE59C4">
            <w:pPr>
              <w:rPr>
                <w:rFonts w:ascii="Times New Roman" w:hAnsi="Times New Roman"/>
              </w:rPr>
            </w:pPr>
          </w:p>
          <w:p w14:paraId="3BA8B93E" w14:textId="30EB1F66" w:rsidR="00CE59C4" w:rsidRPr="00575106" w:rsidRDefault="00CE59C4" w:rsidP="00CE59C4">
            <w:pPr>
              <w:rPr>
                <w:rFonts w:ascii="Times New Roman" w:hAnsi="Times New Roman"/>
                <w:b/>
                <w:bCs/>
              </w:rPr>
            </w:pPr>
            <w:r w:rsidRPr="00575106">
              <w:rPr>
                <w:rFonts w:ascii="Times New Roman" w:hAnsi="Times New Roman"/>
                <w:b/>
                <w:bCs/>
              </w:rPr>
              <w:t>Hospitalist (</w:t>
            </w:r>
            <w:r w:rsidR="00575106" w:rsidRPr="00575106">
              <w:rPr>
                <w:rFonts w:ascii="Times New Roman" w:hAnsi="Times New Roman"/>
                <w:b/>
                <w:bCs/>
              </w:rPr>
              <w:t>Crescent Medical Center, Methodist Hospital, many nursing homes facilities for one physician</w:t>
            </w:r>
            <w:r w:rsidRPr="00575106">
              <w:rPr>
                <w:rFonts w:ascii="Times New Roman" w:hAnsi="Times New Roman"/>
                <w:b/>
                <w:bCs/>
              </w:rPr>
              <w:t>)</w:t>
            </w:r>
          </w:p>
          <w:p w14:paraId="52D75B62" w14:textId="103129E2" w:rsidR="00CE59C4" w:rsidRDefault="00CE59C4" w:rsidP="00CE59C4">
            <w:pPr>
              <w:pStyle w:val="ListParagraph"/>
              <w:numPr>
                <w:ilvl w:val="0"/>
                <w:numId w:val="19"/>
              </w:numPr>
              <w:rPr>
                <w:rFonts w:ascii="Times New Roman" w:hAnsi="Times New Roman"/>
              </w:rPr>
            </w:pPr>
            <w:r>
              <w:rPr>
                <w:rFonts w:ascii="Times New Roman" w:hAnsi="Times New Roman"/>
              </w:rPr>
              <w:t xml:space="preserve">5/17 to </w:t>
            </w:r>
            <w:r w:rsidR="009718B6">
              <w:rPr>
                <w:rFonts w:ascii="Times New Roman" w:hAnsi="Times New Roman"/>
              </w:rPr>
              <w:t>5/18</w:t>
            </w:r>
          </w:p>
          <w:p w14:paraId="2AD9B2F8" w14:textId="1738B273" w:rsidR="00CE59C4" w:rsidRPr="000E0C96" w:rsidRDefault="006C2C4F" w:rsidP="009718B6">
            <w:pPr>
              <w:pStyle w:val="ListParagraph"/>
              <w:numPr>
                <w:ilvl w:val="0"/>
                <w:numId w:val="0"/>
              </w:numPr>
              <w:ind w:left="878"/>
              <w:rPr>
                <w:rFonts w:ascii="Times New Roman" w:hAnsi="Times New Roman"/>
              </w:rPr>
            </w:pPr>
            <w:r>
              <w:rPr>
                <w:rFonts w:ascii="Times New Roman" w:hAnsi="Times New Roman"/>
              </w:rPr>
              <w:t xml:space="preserve">NP; </w:t>
            </w:r>
            <w:r w:rsidR="009718B6">
              <w:rPr>
                <w:rFonts w:ascii="Times New Roman" w:hAnsi="Times New Roman"/>
              </w:rPr>
              <w:t>Worked in many facilities for one physician. Hospitalist with on</w:t>
            </w:r>
            <w:r>
              <w:rPr>
                <w:rFonts w:ascii="Times New Roman" w:hAnsi="Times New Roman"/>
              </w:rPr>
              <w:t xml:space="preserve">-call duties; covered med-surg to tele to ICU at two hospitals seen anywhere from 12-25 patients a day, admitting and discharging, managing medications and labs, correlating care with social worker for outpatient care. Also was seeing patients at six nursing homes throughout the </w:t>
            </w:r>
            <w:r w:rsidR="007A5311">
              <w:rPr>
                <w:rFonts w:ascii="Times New Roman" w:hAnsi="Times New Roman"/>
              </w:rPr>
              <w:t>week:</w:t>
            </w:r>
            <w:r>
              <w:rPr>
                <w:rFonts w:ascii="Times New Roman" w:hAnsi="Times New Roman"/>
              </w:rPr>
              <w:t xml:space="preserve"> assessments, managing medications, diagnosing, looking labs, ordering additional testing, admitting patients and discharging, correlating with social work. </w:t>
            </w:r>
            <w:r w:rsidR="002D0FED">
              <w:rPr>
                <w:rFonts w:ascii="Times New Roman" w:hAnsi="Times New Roman"/>
              </w:rPr>
              <w:t xml:space="preserve">Experience working Hospice settings as well. </w:t>
            </w:r>
          </w:p>
          <w:p w14:paraId="7CB38AF0" w14:textId="77777777" w:rsidR="00CE59C4" w:rsidRPr="00575106" w:rsidRDefault="00CE59C4" w:rsidP="00CE59C4">
            <w:pPr>
              <w:rPr>
                <w:rFonts w:ascii="Times New Roman" w:hAnsi="Times New Roman"/>
                <w:b/>
                <w:bCs/>
              </w:rPr>
            </w:pPr>
            <w:r w:rsidRPr="00575106">
              <w:rPr>
                <w:rFonts w:ascii="Times New Roman" w:hAnsi="Times New Roman"/>
                <w:b/>
                <w:bCs/>
              </w:rPr>
              <w:t>Urgent Plus Care</w:t>
            </w:r>
          </w:p>
          <w:p w14:paraId="0EE617E5" w14:textId="33D8CA91" w:rsidR="00CE59C4" w:rsidRDefault="00CE59C4" w:rsidP="00CE59C4">
            <w:pPr>
              <w:pStyle w:val="ListParagraph"/>
              <w:numPr>
                <w:ilvl w:val="0"/>
                <w:numId w:val="18"/>
              </w:numPr>
              <w:rPr>
                <w:rFonts w:ascii="Times New Roman" w:hAnsi="Times New Roman"/>
              </w:rPr>
            </w:pPr>
            <w:r>
              <w:rPr>
                <w:rFonts w:ascii="Times New Roman" w:hAnsi="Times New Roman"/>
              </w:rPr>
              <w:t xml:space="preserve">5/17 to </w:t>
            </w:r>
            <w:r w:rsidR="009718B6">
              <w:rPr>
                <w:rFonts w:ascii="Times New Roman" w:hAnsi="Times New Roman"/>
              </w:rPr>
              <w:t>6/18</w:t>
            </w:r>
          </w:p>
          <w:p w14:paraId="2C2F65AA" w14:textId="7F74670C" w:rsidR="00CE59C4" w:rsidRPr="006C2C4F" w:rsidRDefault="006C2C4F" w:rsidP="006C2C4F">
            <w:pPr>
              <w:ind w:left="518"/>
              <w:rPr>
                <w:rFonts w:ascii="Times New Roman" w:hAnsi="Times New Roman"/>
              </w:rPr>
            </w:pPr>
            <w:r>
              <w:rPr>
                <w:rFonts w:ascii="Times New Roman" w:hAnsi="Times New Roman"/>
              </w:rPr>
              <w:t xml:space="preserve"> NP; urgent care seeing infants to geriatric; basic cough and colds, flu, URI, Asthma, UTI, suturing, fractures, work and school physicals, follow-ups from work related injuries, assessments, managing labs, and order medications. </w:t>
            </w:r>
          </w:p>
          <w:p w14:paraId="315BEA73" w14:textId="77777777" w:rsidR="00CE59C4" w:rsidRPr="00575106" w:rsidRDefault="00CE59C4" w:rsidP="00CE59C4">
            <w:pPr>
              <w:rPr>
                <w:rFonts w:ascii="Times New Roman" w:hAnsi="Times New Roman"/>
                <w:b/>
                <w:bCs/>
              </w:rPr>
            </w:pPr>
            <w:r w:rsidRPr="00575106">
              <w:rPr>
                <w:rFonts w:ascii="Times New Roman" w:hAnsi="Times New Roman"/>
                <w:b/>
                <w:bCs/>
              </w:rPr>
              <w:t>Crescent Medical Center</w:t>
            </w:r>
          </w:p>
          <w:p w14:paraId="2E3E0064" w14:textId="730CEE8E" w:rsidR="00CE59C4" w:rsidRPr="007307F0" w:rsidRDefault="00CE59C4" w:rsidP="00CE59C4">
            <w:pPr>
              <w:pStyle w:val="ListParagraph"/>
              <w:numPr>
                <w:ilvl w:val="0"/>
                <w:numId w:val="13"/>
              </w:numPr>
              <w:rPr>
                <w:rFonts w:ascii="Times New Roman" w:hAnsi="Times New Roman"/>
              </w:rPr>
            </w:pPr>
            <w:r w:rsidRPr="007307F0">
              <w:rPr>
                <w:rFonts w:ascii="Times New Roman" w:hAnsi="Times New Roman"/>
              </w:rPr>
              <w:t xml:space="preserve">4/14 </w:t>
            </w:r>
            <w:r w:rsidR="009718B6">
              <w:rPr>
                <w:rFonts w:ascii="Times New Roman" w:hAnsi="Times New Roman"/>
              </w:rPr>
              <w:t>to 6/</w:t>
            </w:r>
            <w:r w:rsidR="006C2C4F">
              <w:rPr>
                <w:rFonts w:ascii="Times New Roman" w:hAnsi="Times New Roman"/>
              </w:rPr>
              <w:t>19 (</w:t>
            </w:r>
            <w:r w:rsidR="00D75F9D">
              <w:rPr>
                <w:rFonts w:ascii="Times New Roman" w:hAnsi="Times New Roman"/>
              </w:rPr>
              <w:t>PRN Fulltime status depending upon other work)</w:t>
            </w:r>
          </w:p>
          <w:p w14:paraId="1BA1C22A" w14:textId="77777777" w:rsidR="00CE59C4" w:rsidRPr="007307F0" w:rsidRDefault="00CE59C4" w:rsidP="00CE59C4">
            <w:pPr>
              <w:pStyle w:val="ListParagraph"/>
              <w:numPr>
                <w:ilvl w:val="0"/>
                <w:numId w:val="13"/>
              </w:numPr>
              <w:rPr>
                <w:rFonts w:ascii="Times New Roman" w:hAnsi="Times New Roman"/>
              </w:rPr>
            </w:pPr>
            <w:r w:rsidRPr="007307F0">
              <w:rPr>
                <w:rFonts w:ascii="Times New Roman" w:hAnsi="Times New Roman"/>
              </w:rPr>
              <w:t>ER and ICU Charge nurse/ House Supervisor</w:t>
            </w:r>
          </w:p>
          <w:p w14:paraId="27A283D3" w14:textId="77777777" w:rsidR="00CE59C4" w:rsidRPr="007307F0" w:rsidRDefault="00CE59C4" w:rsidP="00CE59C4">
            <w:pPr>
              <w:rPr>
                <w:rFonts w:ascii="Times New Roman" w:hAnsi="Times New Roman"/>
              </w:rPr>
            </w:pPr>
            <w:r w:rsidRPr="007307F0">
              <w:rPr>
                <w:rFonts w:ascii="Times New Roman" w:hAnsi="Times New Roman"/>
              </w:rPr>
              <w:t>Float to Day Surgery and PACU for extra hours</w:t>
            </w:r>
          </w:p>
          <w:p w14:paraId="20A802D5" w14:textId="77777777" w:rsidR="00CE59C4" w:rsidRPr="007307F0" w:rsidRDefault="00CE59C4" w:rsidP="00CE59C4">
            <w:pPr>
              <w:rPr>
                <w:rFonts w:ascii="Times New Roman" w:hAnsi="Times New Roman"/>
              </w:rPr>
            </w:pPr>
          </w:p>
          <w:p w14:paraId="68815C4D" w14:textId="77777777" w:rsidR="00CE59C4" w:rsidRPr="00575106" w:rsidRDefault="00CE59C4" w:rsidP="00CE59C4">
            <w:pPr>
              <w:rPr>
                <w:rFonts w:ascii="Times New Roman" w:hAnsi="Times New Roman"/>
                <w:b/>
                <w:bCs/>
              </w:rPr>
            </w:pPr>
            <w:r w:rsidRPr="00575106">
              <w:rPr>
                <w:rFonts w:ascii="Times New Roman" w:hAnsi="Times New Roman"/>
                <w:b/>
                <w:bCs/>
              </w:rPr>
              <w:t>Dallas Regional Medical Center</w:t>
            </w:r>
          </w:p>
          <w:p w14:paraId="45BED548" w14:textId="77777777" w:rsidR="00CE59C4" w:rsidRPr="007307F0" w:rsidRDefault="00CE59C4" w:rsidP="00CE59C4">
            <w:pPr>
              <w:pStyle w:val="ListParagraph"/>
              <w:numPr>
                <w:ilvl w:val="0"/>
                <w:numId w:val="15"/>
              </w:numPr>
              <w:rPr>
                <w:rFonts w:ascii="Times New Roman" w:hAnsi="Times New Roman"/>
              </w:rPr>
            </w:pPr>
            <w:r w:rsidRPr="007307F0">
              <w:rPr>
                <w:rFonts w:ascii="Times New Roman" w:hAnsi="Times New Roman"/>
              </w:rPr>
              <w:t>10/15 to 4/16 (worked DRMC on and off since 2012)</w:t>
            </w:r>
          </w:p>
          <w:p w14:paraId="450906CB" w14:textId="77777777" w:rsidR="00CE59C4" w:rsidRPr="007307F0" w:rsidRDefault="00CE59C4" w:rsidP="00CE59C4">
            <w:pPr>
              <w:pStyle w:val="ListParagraph"/>
              <w:numPr>
                <w:ilvl w:val="0"/>
                <w:numId w:val="15"/>
              </w:numPr>
              <w:rPr>
                <w:rFonts w:ascii="Times New Roman" w:hAnsi="Times New Roman"/>
              </w:rPr>
            </w:pPr>
            <w:r w:rsidRPr="007307F0">
              <w:rPr>
                <w:rFonts w:ascii="Times New Roman" w:hAnsi="Times New Roman"/>
              </w:rPr>
              <w:t>Floor Nurse</w:t>
            </w:r>
          </w:p>
          <w:p w14:paraId="06567935" w14:textId="77777777" w:rsidR="00CE59C4" w:rsidRPr="007307F0" w:rsidRDefault="00CE59C4" w:rsidP="00CE59C4">
            <w:pPr>
              <w:pStyle w:val="ListParagraph"/>
              <w:numPr>
                <w:ilvl w:val="0"/>
                <w:numId w:val="15"/>
              </w:numPr>
              <w:rPr>
                <w:rFonts w:ascii="Times New Roman" w:hAnsi="Times New Roman"/>
              </w:rPr>
            </w:pPr>
            <w:r w:rsidRPr="007307F0">
              <w:rPr>
                <w:rFonts w:ascii="Times New Roman" w:hAnsi="Times New Roman"/>
              </w:rPr>
              <w:t>SICU but float to other floors; including ER</w:t>
            </w:r>
          </w:p>
          <w:p w14:paraId="3E74A977" w14:textId="77777777" w:rsidR="00CE59C4" w:rsidRPr="00CE59C4" w:rsidRDefault="00CE59C4" w:rsidP="00CE59C4">
            <w:pPr>
              <w:rPr>
                <w:rFonts w:ascii="Times New Roman" w:hAnsi="Times New Roman"/>
              </w:rPr>
            </w:pPr>
          </w:p>
          <w:p w14:paraId="1C961173" w14:textId="77777777" w:rsidR="00CE59C4" w:rsidRPr="00CE59C4" w:rsidRDefault="00CE59C4" w:rsidP="00CE59C4">
            <w:pPr>
              <w:rPr>
                <w:rFonts w:ascii="Times New Roman" w:hAnsi="Times New Roman"/>
              </w:rPr>
            </w:pPr>
          </w:p>
          <w:p w14:paraId="44282CBD" w14:textId="77777777" w:rsidR="00CE59C4" w:rsidRPr="00CE59C4" w:rsidRDefault="00CE59C4" w:rsidP="00CE59C4">
            <w:pPr>
              <w:rPr>
                <w:rFonts w:ascii="Times New Roman" w:hAnsi="Times New Roman"/>
              </w:rPr>
            </w:pPr>
          </w:p>
          <w:p w14:paraId="54491ED5" w14:textId="77777777" w:rsidR="00CE59C4" w:rsidRPr="00CE59C4" w:rsidRDefault="00CE59C4" w:rsidP="00CE59C4">
            <w:pPr>
              <w:rPr>
                <w:rFonts w:ascii="Times New Roman" w:hAnsi="Times New Roman"/>
              </w:rPr>
            </w:pPr>
            <w:r w:rsidRPr="00CE59C4">
              <w:rPr>
                <w:rFonts w:ascii="Times New Roman" w:hAnsi="Times New Roman"/>
              </w:rPr>
              <w:t xml:space="preserve"> </w:t>
            </w:r>
          </w:p>
          <w:p w14:paraId="1430B8DC" w14:textId="77777777" w:rsidR="00CE59C4" w:rsidRPr="00CE59C4" w:rsidRDefault="00CE59C4" w:rsidP="00CE59C4">
            <w:pPr>
              <w:rPr>
                <w:rFonts w:ascii="Times New Roman" w:hAnsi="Times New Roman"/>
              </w:rPr>
            </w:pPr>
          </w:p>
          <w:p w14:paraId="2C307D7B" w14:textId="77777777" w:rsidR="00CE59C4" w:rsidRPr="00CE59C4" w:rsidRDefault="00CE59C4" w:rsidP="00CE59C4">
            <w:pPr>
              <w:rPr>
                <w:rFonts w:ascii="Times New Roman" w:hAnsi="Times New Roman"/>
              </w:rPr>
            </w:pPr>
          </w:p>
          <w:p w14:paraId="5B4A9BF1" w14:textId="77777777" w:rsidR="00CE59C4" w:rsidRPr="00CE59C4" w:rsidRDefault="00CE59C4" w:rsidP="00CE59C4">
            <w:pPr>
              <w:pStyle w:val="ListParagraph"/>
              <w:numPr>
                <w:ilvl w:val="0"/>
                <w:numId w:val="0"/>
              </w:numPr>
              <w:ind w:left="1008"/>
              <w:rPr>
                <w:rFonts w:ascii="Times New Roman" w:hAnsi="Times New Roman"/>
              </w:rPr>
            </w:pPr>
          </w:p>
          <w:p w14:paraId="584D5899" w14:textId="77777777" w:rsidR="00CE59C4" w:rsidRDefault="00CE59C4" w:rsidP="00CE59C4">
            <w:r>
              <w:t xml:space="preserve"> </w:t>
            </w:r>
          </w:p>
          <w:p w14:paraId="2A4CBC93" w14:textId="77777777" w:rsidR="00CE59C4" w:rsidRPr="00CE59C4" w:rsidRDefault="00CE59C4" w:rsidP="00CE59C4">
            <w:pPr>
              <w:rPr>
                <w:rFonts w:ascii="Times New Roman" w:hAnsi="Times New Roman"/>
              </w:rPr>
            </w:pPr>
          </w:p>
          <w:p w14:paraId="5CEB28D2" w14:textId="77777777" w:rsidR="00CE59C4" w:rsidRPr="00CE59C4" w:rsidRDefault="00CE59C4" w:rsidP="00CE59C4">
            <w:pPr>
              <w:rPr>
                <w:rFonts w:ascii="Times New Roman" w:hAnsi="Times New Roman"/>
              </w:rPr>
            </w:pPr>
          </w:p>
          <w:p w14:paraId="4489DCD3" w14:textId="77777777" w:rsidR="007307F0" w:rsidRPr="007307F0" w:rsidRDefault="007307F0" w:rsidP="007307F0">
            <w:pPr>
              <w:pStyle w:val="ListParagraph"/>
              <w:numPr>
                <w:ilvl w:val="0"/>
                <w:numId w:val="0"/>
              </w:numPr>
              <w:ind w:left="878"/>
              <w:rPr>
                <w:rFonts w:ascii="Times New Roman" w:hAnsi="Times New Roman"/>
              </w:rPr>
            </w:pPr>
          </w:p>
          <w:p w14:paraId="77E97100" w14:textId="77777777" w:rsidR="00757BC8" w:rsidRPr="00575106" w:rsidRDefault="00757BC8" w:rsidP="00757BC8">
            <w:pPr>
              <w:rPr>
                <w:rFonts w:ascii="Times New Roman" w:hAnsi="Times New Roman"/>
                <w:b/>
                <w:bCs/>
              </w:rPr>
            </w:pPr>
            <w:r w:rsidRPr="00575106">
              <w:rPr>
                <w:rFonts w:ascii="Times New Roman" w:hAnsi="Times New Roman"/>
                <w:b/>
                <w:bCs/>
              </w:rPr>
              <w:t>Medical Staffing Agency</w:t>
            </w:r>
          </w:p>
          <w:p w14:paraId="51A111D9" w14:textId="77777777" w:rsidR="00757BC8" w:rsidRPr="007307F0" w:rsidRDefault="00757BC8" w:rsidP="00757BC8">
            <w:pPr>
              <w:pStyle w:val="ListParagraph"/>
              <w:numPr>
                <w:ilvl w:val="0"/>
                <w:numId w:val="14"/>
              </w:numPr>
              <w:rPr>
                <w:rFonts w:ascii="Times New Roman" w:hAnsi="Times New Roman"/>
              </w:rPr>
            </w:pPr>
            <w:r w:rsidRPr="007307F0">
              <w:rPr>
                <w:rFonts w:ascii="Times New Roman" w:hAnsi="Times New Roman"/>
              </w:rPr>
              <w:t xml:space="preserve">4/15 to </w:t>
            </w:r>
            <w:r w:rsidR="007307F0" w:rsidRPr="007307F0">
              <w:rPr>
                <w:rFonts w:ascii="Times New Roman" w:hAnsi="Times New Roman"/>
              </w:rPr>
              <w:t>4/16</w:t>
            </w:r>
          </w:p>
          <w:p w14:paraId="2B368D9F" w14:textId="77777777" w:rsidR="00757BC8" w:rsidRPr="007307F0" w:rsidRDefault="00757BC8" w:rsidP="00757BC8">
            <w:pPr>
              <w:pStyle w:val="ListParagraph"/>
              <w:numPr>
                <w:ilvl w:val="0"/>
                <w:numId w:val="14"/>
              </w:numPr>
              <w:rPr>
                <w:rFonts w:ascii="Times New Roman" w:hAnsi="Times New Roman"/>
              </w:rPr>
            </w:pPr>
            <w:r w:rsidRPr="007307F0">
              <w:rPr>
                <w:rFonts w:ascii="Times New Roman" w:hAnsi="Times New Roman"/>
              </w:rPr>
              <w:t>Agency Nurse, focus has been Parkland Hospital</w:t>
            </w:r>
          </w:p>
          <w:p w14:paraId="66E3D3CB" w14:textId="77777777" w:rsidR="00757BC8" w:rsidRPr="007307F0" w:rsidRDefault="007D1640" w:rsidP="00757BC8">
            <w:pPr>
              <w:pStyle w:val="ListParagraph"/>
              <w:numPr>
                <w:ilvl w:val="0"/>
                <w:numId w:val="14"/>
              </w:numPr>
              <w:rPr>
                <w:rFonts w:ascii="Times New Roman" w:hAnsi="Times New Roman"/>
              </w:rPr>
            </w:pPr>
            <w:r w:rsidRPr="007307F0">
              <w:rPr>
                <w:rFonts w:ascii="Times New Roman" w:hAnsi="Times New Roman"/>
              </w:rPr>
              <w:t>ICU, ER</w:t>
            </w:r>
          </w:p>
          <w:p w14:paraId="4D40F414" w14:textId="77777777" w:rsidR="00E2795D" w:rsidRPr="006C7624" w:rsidRDefault="00E2795D" w:rsidP="007307F0">
            <w:pPr>
              <w:pStyle w:val="ListParagraph"/>
              <w:numPr>
                <w:ilvl w:val="0"/>
                <w:numId w:val="0"/>
              </w:numPr>
              <w:ind w:left="1008"/>
            </w:pPr>
          </w:p>
        </w:tc>
      </w:tr>
      <w:tr w:rsidR="00FA2A27" w14:paraId="5C656C05" w14:textId="77777777" w:rsidTr="007307F0">
        <w:trPr>
          <w:jc w:val="center"/>
        </w:trPr>
        <w:tc>
          <w:tcPr>
            <w:tcW w:w="2430" w:type="dxa"/>
            <w:vMerge/>
            <w:tcBorders>
              <w:right w:val="single" w:sz="4" w:space="0" w:color="auto"/>
            </w:tcBorders>
          </w:tcPr>
          <w:p w14:paraId="71E469B6" w14:textId="77777777" w:rsidR="00FA2A27" w:rsidRDefault="00FA2A27" w:rsidP="00FA2A27"/>
        </w:tc>
        <w:tc>
          <w:tcPr>
            <w:tcW w:w="7650" w:type="dxa"/>
            <w:tcBorders>
              <w:left w:val="single" w:sz="4" w:space="0" w:color="auto"/>
            </w:tcBorders>
          </w:tcPr>
          <w:sdt>
            <w:sdtPr>
              <w:rPr>
                <w:rFonts w:ascii="Times New Roman" w:hAnsi="Times New Roman" w:cs="Times New Roman"/>
                <w:b/>
                <w:bCs/>
                <w:sz w:val="20"/>
                <w:szCs w:val="20"/>
              </w:rPr>
              <w:id w:val="34977412"/>
              <w:placeholder>
                <w:docPart w:val="752C8DC6205F44FB81527FC07AC76381"/>
              </w:placeholder>
            </w:sdtPr>
            <w:sdtEndPr/>
            <w:sdtContent>
              <w:p w14:paraId="62B85ECE" w14:textId="77777777" w:rsidR="00B77328" w:rsidRPr="00575106" w:rsidRDefault="009460AC" w:rsidP="00B77328">
                <w:pPr>
                  <w:pStyle w:val="Heading2"/>
                  <w:rPr>
                    <w:rFonts w:ascii="Times New Roman" w:hAnsi="Times New Roman" w:cs="Times New Roman"/>
                    <w:b/>
                    <w:bCs/>
                    <w:sz w:val="20"/>
                    <w:szCs w:val="20"/>
                  </w:rPr>
                </w:pPr>
                <w:r w:rsidRPr="00575106">
                  <w:rPr>
                    <w:rFonts w:ascii="Times New Roman" w:hAnsi="Times New Roman" w:cs="Times New Roman"/>
                    <w:b/>
                    <w:bCs/>
                    <w:sz w:val="20"/>
                    <w:szCs w:val="20"/>
                  </w:rPr>
                  <w:t>Nurse Staffing Agency</w:t>
                </w:r>
              </w:p>
            </w:sdtContent>
          </w:sdt>
          <w:p w14:paraId="5619F00F" w14:textId="77777777" w:rsidR="00B77328" w:rsidRPr="007307F0" w:rsidRDefault="009460AC" w:rsidP="00D22492">
            <w:pPr>
              <w:pStyle w:val="ListParagraph"/>
              <w:rPr>
                <w:rFonts w:ascii="Times New Roman" w:hAnsi="Times New Roman"/>
              </w:rPr>
            </w:pPr>
            <w:r w:rsidRPr="007307F0">
              <w:rPr>
                <w:rFonts w:ascii="Times New Roman" w:hAnsi="Times New Roman"/>
              </w:rPr>
              <w:t xml:space="preserve">5/10 to </w:t>
            </w:r>
            <w:r w:rsidR="00366E66" w:rsidRPr="007307F0">
              <w:rPr>
                <w:rFonts w:ascii="Times New Roman" w:hAnsi="Times New Roman"/>
              </w:rPr>
              <w:t>6/15</w:t>
            </w:r>
            <w:r w:rsidR="00E2795D" w:rsidRPr="007307F0">
              <w:rPr>
                <w:rFonts w:ascii="Times New Roman" w:hAnsi="Times New Roman"/>
              </w:rPr>
              <w:t>, work on off since 2010</w:t>
            </w:r>
          </w:p>
          <w:p w14:paraId="3C1B4684" w14:textId="77777777" w:rsidR="00312CDC" w:rsidRPr="007307F0" w:rsidRDefault="00C738C2" w:rsidP="00312CDC">
            <w:pPr>
              <w:pStyle w:val="ListParagraph"/>
              <w:rPr>
                <w:rFonts w:ascii="Times New Roman" w:hAnsi="Times New Roman"/>
              </w:rPr>
            </w:pPr>
            <w:r w:rsidRPr="007307F0">
              <w:rPr>
                <w:rFonts w:ascii="Times New Roman" w:hAnsi="Times New Roman"/>
              </w:rPr>
              <w:t xml:space="preserve">Agency </w:t>
            </w:r>
            <w:r w:rsidR="009460AC" w:rsidRPr="007307F0">
              <w:rPr>
                <w:rFonts w:ascii="Times New Roman" w:hAnsi="Times New Roman"/>
              </w:rPr>
              <w:t>Nurse to various Hospitals and LTAC facilities</w:t>
            </w:r>
          </w:p>
          <w:p w14:paraId="7D6D1256" w14:textId="77777777" w:rsidR="00FA2A27" w:rsidRPr="007307F0" w:rsidRDefault="009460AC" w:rsidP="009460AC">
            <w:pPr>
              <w:pStyle w:val="ListParagraph"/>
              <w:rPr>
                <w:rFonts w:ascii="Times New Roman" w:hAnsi="Times New Roman"/>
              </w:rPr>
            </w:pPr>
            <w:r w:rsidRPr="007307F0">
              <w:rPr>
                <w:rFonts w:ascii="Times New Roman" w:hAnsi="Times New Roman"/>
              </w:rPr>
              <w:t>Mainly ICU,</w:t>
            </w:r>
            <w:r w:rsidR="007D1640" w:rsidRPr="007307F0">
              <w:rPr>
                <w:rFonts w:ascii="Times New Roman" w:hAnsi="Times New Roman"/>
              </w:rPr>
              <w:t xml:space="preserve"> ER,</w:t>
            </w:r>
            <w:r w:rsidRPr="007307F0">
              <w:rPr>
                <w:rFonts w:ascii="Times New Roman" w:hAnsi="Times New Roman"/>
              </w:rPr>
              <w:t xml:space="preserve"> Surgical centers, and Step-down floors </w:t>
            </w:r>
          </w:p>
        </w:tc>
      </w:tr>
      <w:tr w:rsidR="00FA2A27" w14:paraId="1A9D7F56" w14:textId="77777777" w:rsidTr="007307F0">
        <w:trPr>
          <w:jc w:val="center"/>
        </w:trPr>
        <w:tc>
          <w:tcPr>
            <w:tcW w:w="2430" w:type="dxa"/>
            <w:vMerge/>
            <w:tcBorders>
              <w:right w:val="single" w:sz="4" w:space="0" w:color="auto"/>
            </w:tcBorders>
          </w:tcPr>
          <w:p w14:paraId="39EDE28B" w14:textId="77777777" w:rsidR="00FA2A27" w:rsidRDefault="00FA2A27" w:rsidP="00FA2A27"/>
        </w:tc>
        <w:tc>
          <w:tcPr>
            <w:tcW w:w="7650" w:type="dxa"/>
            <w:tcBorders>
              <w:left w:val="single" w:sz="4" w:space="0" w:color="auto"/>
            </w:tcBorders>
          </w:tcPr>
          <w:sdt>
            <w:sdtPr>
              <w:rPr>
                <w:rFonts w:ascii="Times New Roman" w:hAnsi="Times New Roman" w:cs="Times New Roman"/>
                <w:b/>
                <w:bCs/>
                <w:sz w:val="20"/>
                <w:szCs w:val="20"/>
              </w:rPr>
              <w:id w:val="34977467"/>
              <w:placeholder>
                <w:docPart w:val="AB765998A3D243AB8B086BECC3316B46"/>
              </w:placeholder>
            </w:sdtPr>
            <w:sdtEndPr>
              <w:rPr>
                <w:b w:val="0"/>
                <w:bCs w:val="0"/>
              </w:rPr>
            </w:sdtEndPr>
            <w:sdtContent>
              <w:p w14:paraId="7618C975" w14:textId="77777777" w:rsidR="00312CDC" w:rsidRPr="007307F0" w:rsidRDefault="00C738C2" w:rsidP="00312CDC">
                <w:pPr>
                  <w:pStyle w:val="Heading2"/>
                  <w:rPr>
                    <w:rFonts w:ascii="Times New Roman" w:hAnsi="Times New Roman" w:cs="Times New Roman"/>
                    <w:sz w:val="20"/>
                    <w:szCs w:val="20"/>
                  </w:rPr>
                </w:pPr>
                <w:r w:rsidRPr="00575106">
                  <w:rPr>
                    <w:rFonts w:ascii="Times New Roman" w:hAnsi="Times New Roman" w:cs="Times New Roman"/>
                    <w:b/>
                    <w:bCs/>
                    <w:sz w:val="20"/>
                    <w:szCs w:val="20"/>
                  </w:rPr>
                  <w:t>Parkland Memorial Hospital</w:t>
                </w:r>
              </w:p>
            </w:sdtContent>
          </w:sdt>
          <w:p w14:paraId="2FF57AFA" w14:textId="77777777" w:rsidR="00312CDC" w:rsidRPr="007307F0" w:rsidRDefault="00C738C2" w:rsidP="00312CDC">
            <w:pPr>
              <w:pStyle w:val="ListParagraph"/>
              <w:rPr>
                <w:rFonts w:ascii="Times New Roman" w:hAnsi="Times New Roman"/>
              </w:rPr>
            </w:pPr>
            <w:r w:rsidRPr="007307F0">
              <w:rPr>
                <w:rFonts w:ascii="Times New Roman" w:hAnsi="Times New Roman"/>
              </w:rPr>
              <w:t>6/13 to 2/14</w:t>
            </w:r>
          </w:p>
          <w:p w14:paraId="777B8AD4" w14:textId="77777777" w:rsidR="00312CDC" w:rsidRPr="007307F0" w:rsidRDefault="00C738C2" w:rsidP="00312CDC">
            <w:pPr>
              <w:pStyle w:val="ListParagraph"/>
              <w:rPr>
                <w:rFonts w:ascii="Times New Roman" w:hAnsi="Times New Roman"/>
              </w:rPr>
            </w:pPr>
            <w:r w:rsidRPr="007307F0">
              <w:rPr>
                <w:rFonts w:ascii="Times New Roman" w:hAnsi="Times New Roman"/>
              </w:rPr>
              <w:t>Float pool Nurse within the hospital</w:t>
            </w:r>
          </w:p>
          <w:p w14:paraId="5989E831" w14:textId="77777777" w:rsidR="00FA2A27" w:rsidRPr="007307F0" w:rsidRDefault="00E15350" w:rsidP="00C738C2">
            <w:pPr>
              <w:pStyle w:val="ListParagraph"/>
              <w:rPr>
                <w:rFonts w:ascii="Times New Roman" w:hAnsi="Times New Roman"/>
              </w:rPr>
            </w:pPr>
            <w:r w:rsidRPr="007307F0">
              <w:rPr>
                <w:rFonts w:ascii="Times New Roman" w:hAnsi="Times New Roman"/>
              </w:rPr>
              <w:t xml:space="preserve"> Mainly </w:t>
            </w:r>
            <w:r w:rsidR="003F1211" w:rsidRPr="007307F0">
              <w:rPr>
                <w:rFonts w:ascii="Times New Roman" w:hAnsi="Times New Roman"/>
              </w:rPr>
              <w:t>ICU, ER</w:t>
            </w:r>
            <w:r w:rsidR="00C738C2" w:rsidRPr="007307F0">
              <w:rPr>
                <w:rFonts w:ascii="Times New Roman" w:hAnsi="Times New Roman"/>
              </w:rPr>
              <w:t>, day surgery,</w:t>
            </w:r>
            <w:r w:rsidR="00E2795D" w:rsidRPr="007307F0">
              <w:rPr>
                <w:rFonts w:ascii="Times New Roman" w:hAnsi="Times New Roman"/>
              </w:rPr>
              <w:t xml:space="preserve"> PACU,</w:t>
            </w:r>
            <w:r w:rsidR="00C738C2" w:rsidRPr="007307F0">
              <w:rPr>
                <w:rFonts w:ascii="Times New Roman" w:hAnsi="Times New Roman"/>
              </w:rPr>
              <w:t xml:space="preserve"> and step-down floors</w:t>
            </w:r>
          </w:p>
        </w:tc>
      </w:tr>
      <w:tr w:rsidR="00FA2A27" w14:paraId="24663500" w14:textId="77777777" w:rsidTr="007307F0">
        <w:trPr>
          <w:jc w:val="center"/>
        </w:trPr>
        <w:tc>
          <w:tcPr>
            <w:tcW w:w="2430" w:type="dxa"/>
            <w:vMerge/>
            <w:tcBorders>
              <w:right w:val="single" w:sz="4" w:space="0" w:color="auto"/>
            </w:tcBorders>
          </w:tcPr>
          <w:p w14:paraId="272AD06C" w14:textId="77777777" w:rsidR="00FA2A27" w:rsidRDefault="00FA2A27" w:rsidP="00FA2A27"/>
        </w:tc>
        <w:tc>
          <w:tcPr>
            <w:tcW w:w="7650" w:type="dxa"/>
            <w:tcBorders>
              <w:left w:val="single" w:sz="4" w:space="0" w:color="auto"/>
            </w:tcBorders>
          </w:tcPr>
          <w:sdt>
            <w:sdtPr>
              <w:rPr>
                <w:rFonts w:ascii="Times New Roman" w:hAnsi="Times New Roman" w:cs="Times New Roman"/>
                <w:b/>
                <w:bCs/>
                <w:sz w:val="20"/>
                <w:szCs w:val="20"/>
              </w:rPr>
              <w:id w:val="34977471"/>
              <w:placeholder>
                <w:docPart w:val="8BA60081951F4746A426EA97D59FE343"/>
              </w:placeholder>
            </w:sdtPr>
            <w:sdtEndPr/>
            <w:sdtContent>
              <w:p w14:paraId="308A9255" w14:textId="77777777" w:rsidR="00312CDC" w:rsidRPr="00575106" w:rsidRDefault="00C738C2" w:rsidP="00312CDC">
                <w:pPr>
                  <w:pStyle w:val="Heading2"/>
                  <w:rPr>
                    <w:rFonts w:ascii="Times New Roman" w:hAnsi="Times New Roman" w:cs="Times New Roman"/>
                    <w:b/>
                    <w:bCs/>
                    <w:sz w:val="20"/>
                    <w:szCs w:val="20"/>
                  </w:rPr>
                </w:pPr>
                <w:r w:rsidRPr="00575106">
                  <w:rPr>
                    <w:rFonts w:ascii="Times New Roman" w:hAnsi="Times New Roman" w:cs="Times New Roman"/>
                    <w:b/>
                    <w:bCs/>
                    <w:sz w:val="20"/>
                    <w:szCs w:val="20"/>
                  </w:rPr>
                  <w:t>Texas Health Resources Hospitals</w:t>
                </w:r>
              </w:p>
            </w:sdtContent>
          </w:sdt>
          <w:p w14:paraId="4F1C8B37" w14:textId="77777777" w:rsidR="00312CDC" w:rsidRPr="007307F0" w:rsidRDefault="00C738C2" w:rsidP="00312CDC">
            <w:pPr>
              <w:pStyle w:val="ListParagraph"/>
              <w:rPr>
                <w:rFonts w:ascii="Times New Roman" w:hAnsi="Times New Roman"/>
              </w:rPr>
            </w:pPr>
            <w:r w:rsidRPr="007307F0">
              <w:rPr>
                <w:rFonts w:ascii="Times New Roman" w:hAnsi="Times New Roman"/>
              </w:rPr>
              <w:t>6/12 to 4/13</w:t>
            </w:r>
          </w:p>
          <w:p w14:paraId="151589A3" w14:textId="77777777" w:rsidR="00312CDC" w:rsidRPr="007307F0" w:rsidRDefault="00C738C2" w:rsidP="00312CDC">
            <w:pPr>
              <w:pStyle w:val="ListParagraph"/>
              <w:rPr>
                <w:rFonts w:ascii="Times New Roman" w:hAnsi="Times New Roman"/>
              </w:rPr>
            </w:pPr>
            <w:r w:rsidRPr="007307F0">
              <w:rPr>
                <w:rFonts w:ascii="Times New Roman" w:hAnsi="Times New Roman"/>
              </w:rPr>
              <w:t>Float pool nurse for various THR facilities</w:t>
            </w:r>
          </w:p>
          <w:p w14:paraId="764DDEB8" w14:textId="77777777" w:rsidR="00FA2A27" w:rsidRPr="007307F0" w:rsidRDefault="00C738C2" w:rsidP="00C738C2">
            <w:pPr>
              <w:pStyle w:val="ListParagraph"/>
              <w:rPr>
                <w:rFonts w:ascii="Times New Roman" w:hAnsi="Times New Roman"/>
              </w:rPr>
            </w:pPr>
            <w:r w:rsidRPr="007307F0">
              <w:rPr>
                <w:rFonts w:ascii="Times New Roman" w:hAnsi="Times New Roman"/>
              </w:rPr>
              <w:t>Mainly ICU, but floated to step-down floors</w:t>
            </w:r>
          </w:p>
        </w:tc>
      </w:tr>
      <w:tr w:rsidR="00FA2A27" w14:paraId="21BFC6FA" w14:textId="77777777" w:rsidTr="007307F0">
        <w:trPr>
          <w:jc w:val="center"/>
        </w:trPr>
        <w:tc>
          <w:tcPr>
            <w:tcW w:w="2430" w:type="dxa"/>
            <w:vMerge/>
            <w:tcBorders>
              <w:right w:val="single" w:sz="4" w:space="0" w:color="auto"/>
            </w:tcBorders>
          </w:tcPr>
          <w:p w14:paraId="000C1A18" w14:textId="77777777" w:rsidR="00FA2A27" w:rsidRDefault="00FA2A27" w:rsidP="00FA2A27"/>
        </w:tc>
        <w:tc>
          <w:tcPr>
            <w:tcW w:w="7650" w:type="dxa"/>
            <w:tcBorders>
              <w:left w:val="single" w:sz="4" w:space="0" w:color="auto"/>
            </w:tcBorders>
          </w:tcPr>
          <w:sdt>
            <w:sdtPr>
              <w:rPr>
                <w:rFonts w:ascii="Times New Roman" w:hAnsi="Times New Roman" w:cs="Times New Roman"/>
                <w:b/>
                <w:bCs/>
                <w:sz w:val="20"/>
                <w:szCs w:val="20"/>
              </w:rPr>
              <w:id w:val="34977475"/>
              <w:placeholder>
                <w:docPart w:val="C62AF75456CC4BE994E116A4C7E65EDA"/>
              </w:placeholder>
            </w:sdtPr>
            <w:sdtEndPr>
              <w:rPr>
                <w:b w:val="0"/>
                <w:bCs w:val="0"/>
              </w:rPr>
            </w:sdtEndPr>
            <w:sdtContent>
              <w:p w14:paraId="6B51BD11" w14:textId="77777777" w:rsidR="00312CDC" w:rsidRPr="007307F0" w:rsidRDefault="00C20201" w:rsidP="00312CDC">
                <w:pPr>
                  <w:pStyle w:val="Heading2"/>
                  <w:rPr>
                    <w:rFonts w:ascii="Times New Roman" w:hAnsi="Times New Roman" w:cs="Times New Roman"/>
                    <w:sz w:val="20"/>
                    <w:szCs w:val="20"/>
                  </w:rPr>
                </w:pPr>
                <w:r w:rsidRPr="00575106">
                  <w:rPr>
                    <w:rFonts w:ascii="Times New Roman" w:hAnsi="Times New Roman" w:cs="Times New Roman"/>
                    <w:b/>
                    <w:bCs/>
                    <w:sz w:val="20"/>
                    <w:szCs w:val="20"/>
                  </w:rPr>
                  <w:t>Mesquite Specialty</w:t>
                </w:r>
              </w:p>
            </w:sdtContent>
          </w:sdt>
          <w:p w14:paraId="39CF37C7" w14:textId="77777777" w:rsidR="00312CDC" w:rsidRPr="007307F0" w:rsidRDefault="00C20201" w:rsidP="00312CDC">
            <w:pPr>
              <w:pStyle w:val="ListParagraph"/>
              <w:rPr>
                <w:rFonts w:ascii="Times New Roman" w:hAnsi="Times New Roman"/>
              </w:rPr>
            </w:pPr>
            <w:r w:rsidRPr="007307F0">
              <w:rPr>
                <w:rFonts w:ascii="Times New Roman" w:hAnsi="Times New Roman"/>
              </w:rPr>
              <w:t>3/12 to 6/12 then 10/12 to 11/12</w:t>
            </w:r>
          </w:p>
          <w:p w14:paraId="5D9BA57B" w14:textId="77777777" w:rsidR="00312CDC" w:rsidRPr="007307F0" w:rsidRDefault="00C20201" w:rsidP="00312CDC">
            <w:pPr>
              <w:pStyle w:val="ListParagraph"/>
              <w:rPr>
                <w:rFonts w:ascii="Times New Roman" w:hAnsi="Times New Roman"/>
              </w:rPr>
            </w:pPr>
            <w:r w:rsidRPr="007307F0">
              <w:rPr>
                <w:rFonts w:ascii="Times New Roman" w:hAnsi="Times New Roman"/>
              </w:rPr>
              <w:t>House supervisor on night shift</w:t>
            </w:r>
          </w:p>
          <w:p w14:paraId="372857DF" w14:textId="77777777" w:rsidR="00FA2A27" w:rsidRPr="007307F0" w:rsidRDefault="00C20201" w:rsidP="00C20201">
            <w:pPr>
              <w:pStyle w:val="ListParagraph"/>
              <w:rPr>
                <w:rFonts w:ascii="Times New Roman" w:hAnsi="Times New Roman"/>
              </w:rPr>
            </w:pPr>
            <w:r w:rsidRPr="007307F0">
              <w:rPr>
                <w:rFonts w:ascii="Times New Roman" w:hAnsi="Times New Roman"/>
              </w:rPr>
              <w:t>ICU on days and floated to Med/Surg</w:t>
            </w:r>
          </w:p>
        </w:tc>
      </w:tr>
      <w:tr w:rsidR="00B77328" w14:paraId="536D8DD1" w14:textId="77777777" w:rsidTr="007307F0">
        <w:trPr>
          <w:jc w:val="center"/>
        </w:trPr>
        <w:tc>
          <w:tcPr>
            <w:tcW w:w="2430" w:type="dxa"/>
            <w:vMerge/>
            <w:tcBorders>
              <w:right w:val="single" w:sz="4" w:space="0" w:color="auto"/>
            </w:tcBorders>
          </w:tcPr>
          <w:p w14:paraId="55412ACD" w14:textId="77777777" w:rsidR="00B77328" w:rsidRDefault="00B77328" w:rsidP="00FA2A27"/>
        </w:tc>
        <w:tc>
          <w:tcPr>
            <w:tcW w:w="7650" w:type="dxa"/>
            <w:tcBorders>
              <w:left w:val="single" w:sz="4" w:space="0" w:color="auto"/>
            </w:tcBorders>
          </w:tcPr>
          <w:sdt>
            <w:sdtPr>
              <w:rPr>
                <w:rFonts w:ascii="Times New Roman" w:hAnsi="Times New Roman" w:cs="Times New Roman"/>
                <w:b/>
                <w:bCs/>
                <w:sz w:val="20"/>
                <w:szCs w:val="20"/>
              </w:rPr>
              <w:id w:val="34977479"/>
              <w:placeholder>
                <w:docPart w:val="F6230ACDFAEA4CB89E37B3C9D3A505CB"/>
              </w:placeholder>
            </w:sdtPr>
            <w:sdtEndPr>
              <w:rPr>
                <w:b w:val="0"/>
                <w:bCs w:val="0"/>
              </w:rPr>
            </w:sdtEndPr>
            <w:sdtContent>
              <w:p w14:paraId="4013ED57" w14:textId="77777777" w:rsidR="00312CDC" w:rsidRPr="007307F0" w:rsidRDefault="00C20201" w:rsidP="00312CDC">
                <w:pPr>
                  <w:pStyle w:val="Heading2"/>
                  <w:rPr>
                    <w:rFonts w:ascii="Times New Roman" w:hAnsi="Times New Roman" w:cs="Times New Roman"/>
                    <w:sz w:val="20"/>
                    <w:szCs w:val="20"/>
                  </w:rPr>
                </w:pPr>
                <w:r w:rsidRPr="00575106">
                  <w:rPr>
                    <w:rFonts w:ascii="Times New Roman" w:hAnsi="Times New Roman" w:cs="Times New Roman"/>
                    <w:b/>
                    <w:bCs/>
                    <w:sz w:val="20"/>
                    <w:szCs w:val="20"/>
                  </w:rPr>
                  <w:t>Supplemental Health Care</w:t>
                </w:r>
              </w:p>
            </w:sdtContent>
          </w:sdt>
          <w:p w14:paraId="5784E78A" w14:textId="77777777" w:rsidR="00312CDC" w:rsidRPr="007307F0" w:rsidRDefault="00637B1E" w:rsidP="00312CDC">
            <w:pPr>
              <w:pStyle w:val="ListParagraph"/>
              <w:rPr>
                <w:rFonts w:ascii="Times New Roman" w:hAnsi="Times New Roman"/>
              </w:rPr>
            </w:pPr>
            <w:r w:rsidRPr="007307F0">
              <w:rPr>
                <w:rFonts w:ascii="Times New Roman" w:hAnsi="Times New Roman"/>
              </w:rPr>
              <w:t xml:space="preserve">2/12 to 3/12 then I picked back up later in 2012 </w:t>
            </w:r>
            <w:r w:rsidR="00135F1F" w:rsidRPr="007307F0">
              <w:rPr>
                <w:rFonts w:ascii="Times New Roman" w:hAnsi="Times New Roman"/>
              </w:rPr>
              <w:t>yr.</w:t>
            </w:r>
          </w:p>
          <w:p w14:paraId="20B3772C" w14:textId="77777777" w:rsidR="00312CDC" w:rsidRPr="007307F0" w:rsidRDefault="00C20201" w:rsidP="00312CDC">
            <w:pPr>
              <w:pStyle w:val="ListParagraph"/>
              <w:rPr>
                <w:rFonts w:ascii="Times New Roman" w:hAnsi="Times New Roman"/>
              </w:rPr>
            </w:pPr>
            <w:r w:rsidRPr="007307F0">
              <w:rPr>
                <w:rFonts w:ascii="Times New Roman" w:hAnsi="Times New Roman"/>
              </w:rPr>
              <w:t xml:space="preserve">Agency Nurse </w:t>
            </w:r>
            <w:r w:rsidR="003F1211" w:rsidRPr="007307F0">
              <w:rPr>
                <w:rFonts w:ascii="Times New Roman" w:hAnsi="Times New Roman"/>
              </w:rPr>
              <w:t>Various</w:t>
            </w:r>
            <w:r w:rsidRPr="007307F0">
              <w:rPr>
                <w:rFonts w:ascii="Times New Roman" w:hAnsi="Times New Roman"/>
              </w:rPr>
              <w:t xml:space="preserve"> Hospitals and LTAC facilities</w:t>
            </w:r>
          </w:p>
          <w:p w14:paraId="1FEF84E4" w14:textId="77777777" w:rsidR="00B77328" w:rsidRPr="007307F0" w:rsidRDefault="00C20201" w:rsidP="00C20201">
            <w:pPr>
              <w:pStyle w:val="ListParagraph"/>
              <w:rPr>
                <w:rFonts w:ascii="Times New Roman" w:hAnsi="Times New Roman"/>
              </w:rPr>
            </w:pPr>
            <w:r w:rsidRPr="007307F0">
              <w:rPr>
                <w:rFonts w:ascii="Times New Roman" w:hAnsi="Times New Roman"/>
              </w:rPr>
              <w:t>ICU</w:t>
            </w:r>
          </w:p>
          <w:p w14:paraId="42C9D141" w14:textId="77777777" w:rsidR="00C20201" w:rsidRPr="007307F0" w:rsidRDefault="00C20201" w:rsidP="00C20201">
            <w:pPr>
              <w:pStyle w:val="ListParagraph"/>
              <w:numPr>
                <w:ilvl w:val="0"/>
                <w:numId w:val="0"/>
              </w:numPr>
              <w:ind w:left="533"/>
              <w:rPr>
                <w:rFonts w:ascii="Times New Roman" w:hAnsi="Times New Roman"/>
              </w:rPr>
            </w:pPr>
          </w:p>
        </w:tc>
      </w:tr>
      <w:tr w:rsidR="00FA2A27" w14:paraId="781F34E6" w14:textId="77777777" w:rsidTr="007307F0">
        <w:trPr>
          <w:jc w:val="center"/>
        </w:trPr>
        <w:tc>
          <w:tcPr>
            <w:tcW w:w="2430" w:type="dxa"/>
            <w:vMerge/>
            <w:tcBorders>
              <w:right w:val="single" w:sz="4" w:space="0" w:color="auto"/>
            </w:tcBorders>
          </w:tcPr>
          <w:p w14:paraId="2CE677A6" w14:textId="77777777" w:rsidR="00FA2A27" w:rsidRDefault="00FA2A27" w:rsidP="00FA2A27"/>
        </w:tc>
        <w:tc>
          <w:tcPr>
            <w:tcW w:w="7650" w:type="dxa"/>
            <w:tcBorders>
              <w:left w:val="single" w:sz="4" w:space="0" w:color="auto"/>
            </w:tcBorders>
          </w:tcPr>
          <w:p w14:paraId="2088E449" w14:textId="77777777" w:rsidR="00FA2A27" w:rsidRPr="00575106" w:rsidRDefault="00E2079C" w:rsidP="00FA2A27">
            <w:pPr>
              <w:pStyle w:val="Heading1"/>
              <w:rPr>
                <w:rFonts w:ascii="Times New Roman" w:hAnsi="Times New Roman" w:cs="Times New Roman"/>
                <w:b/>
                <w:bCs/>
                <w:sz w:val="20"/>
                <w:szCs w:val="20"/>
              </w:rPr>
            </w:pPr>
            <w:r w:rsidRPr="00575106">
              <w:rPr>
                <w:rFonts w:ascii="Times New Roman" w:hAnsi="Times New Roman" w:cs="Times New Roman"/>
                <w:b/>
                <w:bCs/>
                <w:sz w:val="20"/>
                <w:szCs w:val="20"/>
              </w:rPr>
              <w:t>Ethicus Hospital</w:t>
            </w:r>
          </w:p>
          <w:p w14:paraId="3EAA9B36" w14:textId="77777777" w:rsidR="00E2079C" w:rsidRPr="007307F0" w:rsidRDefault="00770CCE" w:rsidP="00E2079C">
            <w:pPr>
              <w:rPr>
                <w:rFonts w:ascii="Times New Roman" w:hAnsi="Times New Roman"/>
              </w:rPr>
            </w:pPr>
            <w:r w:rsidRPr="007307F0">
              <w:rPr>
                <w:rFonts w:ascii="Times New Roman" w:hAnsi="Times New Roman"/>
              </w:rPr>
              <w:t>▪     3/11 to 2/12 then 9/10 to 12/10</w:t>
            </w:r>
          </w:p>
          <w:p w14:paraId="32114687" w14:textId="77777777" w:rsidR="00770CCE" w:rsidRPr="007307F0" w:rsidRDefault="00770CCE" w:rsidP="00E2079C">
            <w:pPr>
              <w:rPr>
                <w:rFonts w:ascii="Times New Roman" w:hAnsi="Times New Roman"/>
              </w:rPr>
            </w:pPr>
            <w:r w:rsidRPr="007307F0">
              <w:rPr>
                <w:rFonts w:ascii="Times New Roman" w:hAnsi="Times New Roman"/>
              </w:rPr>
              <w:t>▪      Charge Nurse ICU</w:t>
            </w:r>
          </w:p>
          <w:p w14:paraId="5BCB6FB3" w14:textId="77777777" w:rsidR="00770CCE" w:rsidRPr="007307F0" w:rsidRDefault="00770CCE" w:rsidP="00E2079C">
            <w:pPr>
              <w:rPr>
                <w:rFonts w:ascii="Times New Roman" w:hAnsi="Times New Roman"/>
              </w:rPr>
            </w:pPr>
          </w:p>
          <w:p w14:paraId="26890AE2" w14:textId="77777777" w:rsidR="00770CCE" w:rsidRPr="00575106" w:rsidRDefault="00770CCE" w:rsidP="00E2079C">
            <w:pPr>
              <w:rPr>
                <w:rFonts w:ascii="Times New Roman" w:hAnsi="Times New Roman"/>
                <w:b/>
                <w:bCs/>
              </w:rPr>
            </w:pPr>
            <w:r w:rsidRPr="00575106">
              <w:rPr>
                <w:rFonts w:ascii="Times New Roman" w:hAnsi="Times New Roman"/>
                <w:b/>
                <w:bCs/>
              </w:rPr>
              <w:t>Aureus Medical Group</w:t>
            </w:r>
          </w:p>
          <w:p w14:paraId="7273464E" w14:textId="77777777" w:rsidR="00770CCE" w:rsidRPr="007307F0" w:rsidRDefault="00770CCE" w:rsidP="00E2079C">
            <w:pPr>
              <w:rPr>
                <w:rFonts w:ascii="Times New Roman" w:hAnsi="Times New Roman"/>
              </w:rPr>
            </w:pPr>
            <w:r w:rsidRPr="007307F0">
              <w:rPr>
                <w:rFonts w:ascii="Times New Roman" w:hAnsi="Times New Roman"/>
              </w:rPr>
              <w:t>▪     5/10 to 6/10</w:t>
            </w:r>
          </w:p>
          <w:p w14:paraId="4B5D261B" w14:textId="77777777" w:rsidR="00770CCE" w:rsidRPr="007307F0" w:rsidRDefault="00770CCE" w:rsidP="00E2079C">
            <w:pPr>
              <w:rPr>
                <w:rFonts w:ascii="Times New Roman" w:hAnsi="Times New Roman"/>
              </w:rPr>
            </w:pPr>
            <w:r w:rsidRPr="007307F0">
              <w:rPr>
                <w:rFonts w:ascii="Times New Roman" w:hAnsi="Times New Roman"/>
              </w:rPr>
              <w:t>▪      Short term travel assignment</w:t>
            </w:r>
          </w:p>
          <w:p w14:paraId="4F8BB8BE" w14:textId="77777777" w:rsidR="00770CCE" w:rsidRPr="007307F0" w:rsidRDefault="00770CCE" w:rsidP="00637B1E">
            <w:pPr>
              <w:tabs>
                <w:tab w:val="left" w:pos="3930"/>
              </w:tabs>
              <w:rPr>
                <w:rFonts w:ascii="Times New Roman" w:hAnsi="Times New Roman"/>
              </w:rPr>
            </w:pPr>
            <w:r w:rsidRPr="007307F0">
              <w:rPr>
                <w:rFonts w:ascii="Times New Roman" w:hAnsi="Times New Roman"/>
              </w:rPr>
              <w:t>▪      Charge Nurse for Med/Surg unit</w:t>
            </w:r>
            <w:r w:rsidR="00637B1E" w:rsidRPr="007307F0">
              <w:rPr>
                <w:rFonts w:ascii="Times New Roman" w:hAnsi="Times New Roman"/>
              </w:rPr>
              <w:tab/>
            </w:r>
          </w:p>
          <w:p w14:paraId="3E3B302F" w14:textId="77777777" w:rsidR="00637B1E" w:rsidRPr="007307F0" w:rsidRDefault="00637B1E" w:rsidP="00637B1E">
            <w:pPr>
              <w:tabs>
                <w:tab w:val="left" w:pos="3930"/>
              </w:tabs>
              <w:rPr>
                <w:rFonts w:ascii="Times New Roman" w:hAnsi="Times New Roman"/>
              </w:rPr>
            </w:pPr>
          </w:p>
          <w:p w14:paraId="7FB448C5" w14:textId="77777777" w:rsidR="00637B1E" w:rsidRPr="00575106" w:rsidRDefault="00637B1E" w:rsidP="00637B1E">
            <w:pPr>
              <w:tabs>
                <w:tab w:val="left" w:pos="3930"/>
              </w:tabs>
              <w:rPr>
                <w:rFonts w:ascii="Times New Roman" w:hAnsi="Times New Roman"/>
                <w:b/>
                <w:bCs/>
              </w:rPr>
            </w:pPr>
            <w:r w:rsidRPr="00575106">
              <w:rPr>
                <w:rFonts w:ascii="Times New Roman" w:hAnsi="Times New Roman"/>
                <w:b/>
                <w:bCs/>
              </w:rPr>
              <w:t>Private Duty Home Care Case</w:t>
            </w:r>
          </w:p>
          <w:p w14:paraId="4258BBA1" w14:textId="77777777" w:rsidR="00637B1E" w:rsidRPr="007307F0" w:rsidRDefault="00637B1E" w:rsidP="00637B1E">
            <w:pPr>
              <w:tabs>
                <w:tab w:val="left" w:pos="3930"/>
              </w:tabs>
              <w:rPr>
                <w:rFonts w:ascii="Times New Roman" w:hAnsi="Times New Roman"/>
              </w:rPr>
            </w:pPr>
            <w:r w:rsidRPr="007307F0">
              <w:rPr>
                <w:rFonts w:ascii="Times New Roman" w:hAnsi="Times New Roman"/>
              </w:rPr>
              <w:t>▪     5/10 to 12/10</w:t>
            </w:r>
          </w:p>
          <w:p w14:paraId="6122F850" w14:textId="77777777" w:rsidR="00637B1E" w:rsidRPr="00575106" w:rsidRDefault="00637B1E" w:rsidP="00637B1E">
            <w:pPr>
              <w:tabs>
                <w:tab w:val="left" w:pos="3930"/>
              </w:tabs>
              <w:rPr>
                <w:rFonts w:ascii="Times New Roman" w:hAnsi="Times New Roman"/>
                <w:b/>
                <w:bCs/>
              </w:rPr>
            </w:pPr>
            <w:r w:rsidRPr="007307F0">
              <w:rPr>
                <w:rFonts w:ascii="Times New Roman" w:hAnsi="Times New Roman"/>
              </w:rPr>
              <w:t xml:space="preserve">▪     Took care of a </w:t>
            </w:r>
            <w:r w:rsidR="00EC6526" w:rsidRPr="007307F0">
              <w:rPr>
                <w:rFonts w:ascii="Times New Roman" w:hAnsi="Times New Roman"/>
              </w:rPr>
              <w:t xml:space="preserve">chronically ill lady with Sarcoidosis, Asthma, HTN and </w:t>
            </w:r>
            <w:r w:rsidR="00EC6526" w:rsidRPr="00575106">
              <w:rPr>
                <w:rFonts w:ascii="Times New Roman" w:hAnsi="Times New Roman"/>
                <w:b/>
                <w:bCs/>
              </w:rPr>
              <w:t>Psychiatric Illness</w:t>
            </w:r>
          </w:p>
          <w:p w14:paraId="159CF353" w14:textId="77777777" w:rsidR="00EC6526" w:rsidRPr="007307F0" w:rsidRDefault="00EC6526" w:rsidP="00637B1E">
            <w:pPr>
              <w:tabs>
                <w:tab w:val="left" w:pos="3930"/>
              </w:tabs>
              <w:rPr>
                <w:rFonts w:ascii="Times New Roman" w:hAnsi="Times New Roman"/>
              </w:rPr>
            </w:pPr>
            <w:r w:rsidRPr="007307F0">
              <w:rPr>
                <w:rFonts w:ascii="Times New Roman" w:hAnsi="Times New Roman"/>
              </w:rPr>
              <w:t>PRN</w:t>
            </w:r>
          </w:p>
          <w:p w14:paraId="412F7DF6" w14:textId="77777777" w:rsidR="00EC6526" w:rsidRPr="007307F0" w:rsidRDefault="00EC6526" w:rsidP="00637B1E">
            <w:pPr>
              <w:tabs>
                <w:tab w:val="left" w:pos="3930"/>
              </w:tabs>
              <w:rPr>
                <w:rFonts w:ascii="Times New Roman" w:hAnsi="Times New Roman"/>
              </w:rPr>
            </w:pPr>
            <w:r w:rsidRPr="007307F0">
              <w:rPr>
                <w:rFonts w:ascii="Times New Roman" w:hAnsi="Times New Roman"/>
              </w:rPr>
              <w:t>▪    11/06 to 3/10</w:t>
            </w:r>
          </w:p>
          <w:p w14:paraId="560012CB" w14:textId="77777777" w:rsidR="00EC6526" w:rsidRPr="007307F0" w:rsidRDefault="00EC6526" w:rsidP="00637B1E">
            <w:pPr>
              <w:tabs>
                <w:tab w:val="left" w:pos="3930"/>
              </w:tabs>
              <w:rPr>
                <w:rFonts w:ascii="Times New Roman" w:hAnsi="Times New Roman"/>
              </w:rPr>
            </w:pPr>
            <w:r w:rsidRPr="007307F0">
              <w:rPr>
                <w:rFonts w:ascii="Times New Roman" w:hAnsi="Times New Roman"/>
              </w:rPr>
              <w:t>▪</w:t>
            </w:r>
            <w:r w:rsidR="00735621" w:rsidRPr="007307F0">
              <w:rPr>
                <w:rFonts w:ascii="Times New Roman" w:hAnsi="Times New Roman"/>
              </w:rPr>
              <w:t xml:space="preserve">     Agency Nurse for various Hospitals </w:t>
            </w:r>
          </w:p>
          <w:p w14:paraId="5BDDDA13" w14:textId="77777777" w:rsidR="00735621" w:rsidRPr="007307F0" w:rsidRDefault="00735621" w:rsidP="00637B1E">
            <w:pPr>
              <w:tabs>
                <w:tab w:val="left" w:pos="3930"/>
              </w:tabs>
              <w:rPr>
                <w:rFonts w:ascii="Times New Roman" w:hAnsi="Times New Roman"/>
              </w:rPr>
            </w:pPr>
            <w:r w:rsidRPr="007307F0">
              <w:rPr>
                <w:rFonts w:ascii="Times New Roman" w:hAnsi="Times New Roman"/>
              </w:rPr>
              <w:t>▪     ICU, Cub units, Tele Floors</w:t>
            </w:r>
          </w:p>
          <w:p w14:paraId="6903ED0E" w14:textId="77777777" w:rsidR="00DD5DE4" w:rsidRPr="007307F0" w:rsidRDefault="00DD5DE4" w:rsidP="00637B1E">
            <w:pPr>
              <w:tabs>
                <w:tab w:val="left" w:pos="3930"/>
              </w:tabs>
              <w:rPr>
                <w:rFonts w:ascii="Times New Roman" w:hAnsi="Times New Roman"/>
              </w:rPr>
            </w:pPr>
          </w:p>
          <w:p w14:paraId="56AA3057" w14:textId="77777777" w:rsidR="00DD5DE4" w:rsidRPr="004762E8" w:rsidRDefault="00DD5DE4" w:rsidP="00637B1E">
            <w:pPr>
              <w:tabs>
                <w:tab w:val="left" w:pos="3930"/>
              </w:tabs>
              <w:rPr>
                <w:rFonts w:ascii="Times New Roman" w:hAnsi="Times New Roman"/>
                <w:b/>
                <w:bCs/>
              </w:rPr>
            </w:pPr>
            <w:r w:rsidRPr="004762E8">
              <w:rPr>
                <w:rFonts w:ascii="Times New Roman" w:hAnsi="Times New Roman"/>
                <w:b/>
                <w:bCs/>
              </w:rPr>
              <w:t>Prison Health Services</w:t>
            </w:r>
          </w:p>
          <w:p w14:paraId="5A0D55EA" w14:textId="77777777" w:rsidR="00DD5DE4" w:rsidRPr="007307F0" w:rsidRDefault="00DD5DE4" w:rsidP="00637B1E">
            <w:pPr>
              <w:tabs>
                <w:tab w:val="left" w:pos="3930"/>
              </w:tabs>
              <w:rPr>
                <w:rFonts w:ascii="Times New Roman" w:hAnsi="Times New Roman"/>
              </w:rPr>
            </w:pPr>
            <w:r w:rsidRPr="007307F0">
              <w:rPr>
                <w:rFonts w:ascii="Times New Roman" w:hAnsi="Times New Roman"/>
              </w:rPr>
              <w:t>▪    12/09 to 3/10</w:t>
            </w:r>
          </w:p>
          <w:p w14:paraId="4CA5E9D1" w14:textId="77777777" w:rsidR="00DD5DE4" w:rsidRPr="007307F0" w:rsidRDefault="00DD5DE4" w:rsidP="00637B1E">
            <w:pPr>
              <w:tabs>
                <w:tab w:val="left" w:pos="3930"/>
              </w:tabs>
              <w:rPr>
                <w:rFonts w:ascii="Times New Roman" w:hAnsi="Times New Roman"/>
              </w:rPr>
            </w:pPr>
            <w:r w:rsidRPr="007307F0">
              <w:rPr>
                <w:rFonts w:ascii="Times New Roman" w:hAnsi="Times New Roman"/>
              </w:rPr>
              <w:t>▪     Charge Nurse</w:t>
            </w:r>
          </w:p>
          <w:p w14:paraId="1407E1C7" w14:textId="77777777" w:rsidR="00DD5DE4" w:rsidRPr="007307F0" w:rsidRDefault="00DD5DE4" w:rsidP="00637B1E">
            <w:pPr>
              <w:tabs>
                <w:tab w:val="left" w:pos="3930"/>
              </w:tabs>
              <w:rPr>
                <w:rFonts w:ascii="Times New Roman" w:hAnsi="Times New Roman"/>
              </w:rPr>
            </w:pPr>
          </w:p>
          <w:p w14:paraId="0D6D4385" w14:textId="77777777" w:rsidR="00DD5DE4" w:rsidRPr="004762E8" w:rsidRDefault="00135F1F" w:rsidP="00637B1E">
            <w:pPr>
              <w:tabs>
                <w:tab w:val="left" w:pos="3930"/>
              </w:tabs>
              <w:rPr>
                <w:rFonts w:ascii="Times New Roman" w:hAnsi="Times New Roman"/>
                <w:b/>
                <w:bCs/>
              </w:rPr>
            </w:pPr>
            <w:r w:rsidRPr="004762E8">
              <w:rPr>
                <w:rFonts w:ascii="Times New Roman" w:hAnsi="Times New Roman"/>
                <w:b/>
                <w:bCs/>
              </w:rPr>
              <w:t>Jane’s</w:t>
            </w:r>
            <w:r w:rsidR="000A3368" w:rsidRPr="004762E8">
              <w:rPr>
                <w:rFonts w:ascii="Times New Roman" w:hAnsi="Times New Roman"/>
                <w:b/>
                <w:bCs/>
              </w:rPr>
              <w:t xml:space="preserve"> street Academic Health Center</w:t>
            </w:r>
          </w:p>
          <w:p w14:paraId="33C40FF2" w14:textId="77777777" w:rsidR="000A3368" w:rsidRPr="007307F0" w:rsidRDefault="000A3368" w:rsidP="00637B1E">
            <w:pPr>
              <w:tabs>
                <w:tab w:val="left" w:pos="3930"/>
              </w:tabs>
              <w:rPr>
                <w:rFonts w:ascii="Times New Roman" w:hAnsi="Times New Roman"/>
              </w:rPr>
            </w:pPr>
            <w:r w:rsidRPr="007307F0">
              <w:rPr>
                <w:rFonts w:ascii="Times New Roman" w:hAnsi="Times New Roman"/>
              </w:rPr>
              <w:t>▪     9/08 to 5/09</w:t>
            </w:r>
          </w:p>
          <w:p w14:paraId="03A48D76" w14:textId="77777777" w:rsidR="000A3368" w:rsidRPr="007307F0" w:rsidRDefault="000A3368" w:rsidP="000A3368">
            <w:pPr>
              <w:tabs>
                <w:tab w:val="left" w:pos="3930"/>
              </w:tabs>
              <w:rPr>
                <w:rFonts w:ascii="Times New Roman" w:hAnsi="Times New Roman"/>
              </w:rPr>
            </w:pPr>
            <w:r w:rsidRPr="007307F0">
              <w:rPr>
                <w:rFonts w:ascii="Times New Roman" w:hAnsi="Times New Roman"/>
              </w:rPr>
              <w:t xml:space="preserve">▪     Staff Nurse </w:t>
            </w:r>
            <w:r w:rsidR="003F1211" w:rsidRPr="007307F0">
              <w:rPr>
                <w:rFonts w:ascii="Times New Roman" w:hAnsi="Times New Roman"/>
              </w:rPr>
              <w:t>in</w:t>
            </w:r>
            <w:r w:rsidRPr="007307F0">
              <w:rPr>
                <w:rFonts w:ascii="Times New Roman" w:hAnsi="Times New Roman"/>
              </w:rPr>
              <w:t xml:space="preserve"> a Clinic (Temporary position)</w:t>
            </w:r>
          </w:p>
          <w:p w14:paraId="5AD39379" w14:textId="77777777" w:rsidR="000A3368" w:rsidRPr="007307F0" w:rsidRDefault="000A3368" w:rsidP="000A3368">
            <w:pPr>
              <w:tabs>
                <w:tab w:val="left" w:pos="3930"/>
              </w:tabs>
              <w:rPr>
                <w:rFonts w:ascii="Times New Roman" w:hAnsi="Times New Roman"/>
              </w:rPr>
            </w:pPr>
            <w:r w:rsidRPr="007307F0">
              <w:rPr>
                <w:rFonts w:ascii="Times New Roman" w:hAnsi="Times New Roman"/>
              </w:rPr>
              <w:t>▪     Ran the Coumadin clinic, triage nurse, Insurance billing issues</w:t>
            </w:r>
          </w:p>
          <w:p w14:paraId="01CD7E39" w14:textId="77777777" w:rsidR="000A3368" w:rsidRPr="007307F0" w:rsidRDefault="000A3368" w:rsidP="000A3368">
            <w:pPr>
              <w:tabs>
                <w:tab w:val="left" w:pos="3930"/>
              </w:tabs>
              <w:rPr>
                <w:rFonts w:ascii="Times New Roman" w:hAnsi="Times New Roman"/>
              </w:rPr>
            </w:pPr>
          </w:p>
          <w:p w14:paraId="43700E73" w14:textId="77777777" w:rsidR="000A3368" w:rsidRPr="004762E8" w:rsidRDefault="00141E0C" w:rsidP="000A3368">
            <w:pPr>
              <w:tabs>
                <w:tab w:val="left" w:pos="3930"/>
              </w:tabs>
              <w:rPr>
                <w:rFonts w:ascii="Times New Roman" w:hAnsi="Times New Roman"/>
                <w:b/>
                <w:bCs/>
              </w:rPr>
            </w:pPr>
            <w:r w:rsidRPr="004762E8">
              <w:rPr>
                <w:rFonts w:ascii="Times New Roman" w:hAnsi="Times New Roman"/>
                <w:b/>
                <w:bCs/>
              </w:rPr>
              <w:t xml:space="preserve">Tender Care </w:t>
            </w:r>
            <w:r w:rsidR="003F1211" w:rsidRPr="004762E8">
              <w:rPr>
                <w:rFonts w:ascii="Times New Roman" w:hAnsi="Times New Roman"/>
                <w:b/>
                <w:bCs/>
              </w:rPr>
              <w:t>Nursing</w:t>
            </w:r>
            <w:r w:rsidRPr="004762E8">
              <w:rPr>
                <w:rFonts w:ascii="Times New Roman" w:hAnsi="Times New Roman"/>
                <w:b/>
                <w:bCs/>
              </w:rPr>
              <w:t xml:space="preserve"> Home</w:t>
            </w:r>
          </w:p>
          <w:p w14:paraId="3CE71F08" w14:textId="77777777" w:rsidR="00141E0C" w:rsidRPr="007307F0" w:rsidRDefault="00141E0C" w:rsidP="000A3368">
            <w:pPr>
              <w:tabs>
                <w:tab w:val="left" w:pos="3930"/>
              </w:tabs>
              <w:rPr>
                <w:rFonts w:ascii="Times New Roman" w:hAnsi="Times New Roman"/>
              </w:rPr>
            </w:pPr>
            <w:r w:rsidRPr="007307F0">
              <w:rPr>
                <w:rFonts w:ascii="Times New Roman" w:hAnsi="Times New Roman"/>
              </w:rPr>
              <w:t>▪     5/08 to 8/08</w:t>
            </w:r>
          </w:p>
          <w:p w14:paraId="099E4ACE" w14:textId="77777777" w:rsidR="00141E0C" w:rsidRPr="007307F0" w:rsidRDefault="00141E0C" w:rsidP="000A3368">
            <w:pPr>
              <w:tabs>
                <w:tab w:val="left" w:pos="3930"/>
              </w:tabs>
              <w:rPr>
                <w:rFonts w:ascii="Times New Roman" w:hAnsi="Times New Roman"/>
              </w:rPr>
            </w:pPr>
            <w:r w:rsidRPr="007307F0">
              <w:rPr>
                <w:rFonts w:ascii="Times New Roman" w:hAnsi="Times New Roman"/>
              </w:rPr>
              <w:t>▪      Charge Nurse</w:t>
            </w:r>
          </w:p>
          <w:p w14:paraId="18A86C99" w14:textId="77777777" w:rsidR="00141E0C" w:rsidRPr="007307F0" w:rsidRDefault="00141E0C" w:rsidP="000A3368">
            <w:pPr>
              <w:tabs>
                <w:tab w:val="left" w:pos="3930"/>
              </w:tabs>
              <w:rPr>
                <w:rFonts w:ascii="Times New Roman" w:hAnsi="Times New Roman"/>
              </w:rPr>
            </w:pPr>
          </w:p>
          <w:p w14:paraId="105AE00F" w14:textId="77777777" w:rsidR="00141E0C" w:rsidRPr="004762E8" w:rsidRDefault="00141E0C" w:rsidP="000A3368">
            <w:pPr>
              <w:tabs>
                <w:tab w:val="left" w:pos="3930"/>
              </w:tabs>
              <w:rPr>
                <w:rFonts w:ascii="Times New Roman" w:hAnsi="Times New Roman"/>
                <w:b/>
                <w:bCs/>
              </w:rPr>
            </w:pPr>
            <w:r w:rsidRPr="004762E8">
              <w:rPr>
                <w:rFonts w:ascii="Times New Roman" w:hAnsi="Times New Roman"/>
                <w:b/>
                <w:bCs/>
              </w:rPr>
              <w:t>Covenant Healthcare</w:t>
            </w:r>
          </w:p>
          <w:p w14:paraId="095254F4" w14:textId="77777777" w:rsidR="00141E0C" w:rsidRPr="007307F0" w:rsidRDefault="00141E0C" w:rsidP="000A3368">
            <w:pPr>
              <w:tabs>
                <w:tab w:val="left" w:pos="3930"/>
              </w:tabs>
              <w:rPr>
                <w:rFonts w:ascii="Times New Roman" w:hAnsi="Times New Roman"/>
              </w:rPr>
            </w:pPr>
            <w:r w:rsidRPr="007307F0">
              <w:rPr>
                <w:rFonts w:ascii="Times New Roman" w:hAnsi="Times New Roman"/>
              </w:rPr>
              <w:t>▪</w:t>
            </w:r>
            <w:r w:rsidR="003621BC" w:rsidRPr="007307F0">
              <w:rPr>
                <w:rFonts w:ascii="Times New Roman" w:hAnsi="Times New Roman"/>
              </w:rPr>
              <w:t xml:space="preserve">     8/07 to 2/08</w:t>
            </w:r>
          </w:p>
          <w:p w14:paraId="3691BC47"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Staff Nurse and occasional Charge Nurse</w:t>
            </w:r>
          </w:p>
          <w:p w14:paraId="0FF0CD02"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SICU float to NICU</w:t>
            </w:r>
          </w:p>
          <w:p w14:paraId="23F577B5" w14:textId="77777777" w:rsidR="003621BC" w:rsidRPr="007307F0" w:rsidRDefault="003621BC" w:rsidP="000A3368">
            <w:pPr>
              <w:tabs>
                <w:tab w:val="left" w:pos="3930"/>
              </w:tabs>
              <w:rPr>
                <w:rFonts w:ascii="Times New Roman" w:hAnsi="Times New Roman"/>
              </w:rPr>
            </w:pPr>
          </w:p>
          <w:p w14:paraId="1AFE1427" w14:textId="77777777" w:rsidR="003621BC" w:rsidRPr="004762E8" w:rsidRDefault="003621BC" w:rsidP="000A3368">
            <w:pPr>
              <w:tabs>
                <w:tab w:val="left" w:pos="3930"/>
              </w:tabs>
              <w:rPr>
                <w:rFonts w:ascii="Times New Roman" w:hAnsi="Times New Roman"/>
                <w:b/>
                <w:bCs/>
              </w:rPr>
            </w:pPr>
            <w:r w:rsidRPr="004762E8">
              <w:rPr>
                <w:rFonts w:ascii="Times New Roman" w:hAnsi="Times New Roman"/>
                <w:b/>
                <w:bCs/>
              </w:rPr>
              <w:t>Healthsource</w:t>
            </w:r>
          </w:p>
          <w:p w14:paraId="2057D4E4"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2/07 to 9/07</w:t>
            </w:r>
          </w:p>
          <w:p w14:paraId="648EF58F"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Float pool nurse within the hospital</w:t>
            </w:r>
          </w:p>
          <w:p w14:paraId="5B6F5AC5"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Rehab and Psychiatric units</w:t>
            </w:r>
          </w:p>
          <w:p w14:paraId="59FA2004" w14:textId="77777777" w:rsidR="003621BC" w:rsidRPr="007307F0" w:rsidRDefault="003621BC" w:rsidP="000A3368">
            <w:pPr>
              <w:tabs>
                <w:tab w:val="left" w:pos="3930"/>
              </w:tabs>
              <w:rPr>
                <w:rFonts w:ascii="Times New Roman" w:hAnsi="Times New Roman"/>
              </w:rPr>
            </w:pPr>
          </w:p>
          <w:p w14:paraId="6BAB1B3B" w14:textId="77777777" w:rsidR="003621BC" w:rsidRPr="004762E8" w:rsidRDefault="003621BC" w:rsidP="000A3368">
            <w:pPr>
              <w:tabs>
                <w:tab w:val="left" w:pos="3930"/>
              </w:tabs>
              <w:rPr>
                <w:rFonts w:ascii="Times New Roman" w:hAnsi="Times New Roman"/>
                <w:b/>
                <w:bCs/>
              </w:rPr>
            </w:pPr>
            <w:r w:rsidRPr="004762E8">
              <w:rPr>
                <w:rFonts w:ascii="Times New Roman" w:hAnsi="Times New Roman"/>
                <w:b/>
                <w:bCs/>
              </w:rPr>
              <w:t>Sunbelt Staffing</w:t>
            </w:r>
          </w:p>
          <w:p w14:paraId="1E40A836"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9/06 to 11/06 then 11/06 to 1/07 various local agencies in Arizona</w:t>
            </w:r>
          </w:p>
          <w:p w14:paraId="3181EA2C"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xml:space="preserve">▪     Travel assignment ICU </w:t>
            </w:r>
          </w:p>
          <w:p w14:paraId="6001698E" w14:textId="77777777" w:rsidR="003621BC" w:rsidRPr="007307F0" w:rsidRDefault="003621BC" w:rsidP="000A3368">
            <w:pPr>
              <w:tabs>
                <w:tab w:val="left" w:pos="3930"/>
              </w:tabs>
              <w:rPr>
                <w:rFonts w:ascii="Times New Roman" w:hAnsi="Times New Roman"/>
              </w:rPr>
            </w:pPr>
          </w:p>
          <w:p w14:paraId="313B690B" w14:textId="77777777" w:rsidR="003621BC" w:rsidRPr="004762E8" w:rsidRDefault="003621BC" w:rsidP="000A3368">
            <w:pPr>
              <w:tabs>
                <w:tab w:val="left" w:pos="3930"/>
              </w:tabs>
              <w:rPr>
                <w:rFonts w:ascii="Times New Roman" w:hAnsi="Times New Roman"/>
                <w:b/>
                <w:bCs/>
              </w:rPr>
            </w:pPr>
            <w:r w:rsidRPr="004762E8">
              <w:rPr>
                <w:rFonts w:ascii="Times New Roman" w:hAnsi="Times New Roman"/>
                <w:b/>
                <w:bCs/>
              </w:rPr>
              <w:t>Saint Mary’s Hospital</w:t>
            </w:r>
          </w:p>
          <w:p w14:paraId="4F399985"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7/01 to 9/06</w:t>
            </w:r>
          </w:p>
          <w:p w14:paraId="6FC36AF1"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Tech, Phlebotomy, LPN, RN from 2005 -2006</w:t>
            </w:r>
          </w:p>
          <w:p w14:paraId="36EA8168" w14:textId="77777777" w:rsidR="003621BC" w:rsidRPr="007307F0" w:rsidRDefault="003621BC" w:rsidP="000A3368">
            <w:pPr>
              <w:tabs>
                <w:tab w:val="left" w:pos="3930"/>
              </w:tabs>
              <w:rPr>
                <w:rFonts w:ascii="Times New Roman" w:hAnsi="Times New Roman"/>
              </w:rPr>
            </w:pPr>
            <w:r w:rsidRPr="007307F0">
              <w:rPr>
                <w:rFonts w:ascii="Times New Roman" w:hAnsi="Times New Roman"/>
              </w:rPr>
              <w:t xml:space="preserve">▪     </w:t>
            </w:r>
            <w:r w:rsidR="00CA2AF5" w:rsidRPr="007307F0">
              <w:rPr>
                <w:rFonts w:ascii="Times New Roman" w:hAnsi="Times New Roman"/>
              </w:rPr>
              <w:t>Staff and charge nurse on various ICU, and Tele floors</w:t>
            </w:r>
          </w:p>
          <w:p w14:paraId="5D73554F" w14:textId="4E7A6076" w:rsidR="00CA2AF5" w:rsidRPr="007307F0" w:rsidRDefault="00CA2AF5" w:rsidP="000A3368">
            <w:pPr>
              <w:tabs>
                <w:tab w:val="left" w:pos="3930"/>
              </w:tabs>
              <w:rPr>
                <w:rFonts w:ascii="Times New Roman" w:hAnsi="Times New Roman"/>
              </w:rPr>
            </w:pPr>
            <w:r w:rsidRPr="007307F0">
              <w:rPr>
                <w:rFonts w:ascii="Times New Roman" w:hAnsi="Times New Roman"/>
              </w:rPr>
              <w:t xml:space="preserve">▪     worked in a </w:t>
            </w:r>
            <w:r w:rsidR="003F1211" w:rsidRPr="007307F0">
              <w:rPr>
                <w:rFonts w:ascii="Times New Roman" w:hAnsi="Times New Roman"/>
              </w:rPr>
              <w:t>Pre-and</w:t>
            </w:r>
            <w:r w:rsidRPr="007307F0">
              <w:rPr>
                <w:rFonts w:ascii="Times New Roman" w:hAnsi="Times New Roman"/>
              </w:rPr>
              <w:t xml:space="preserve"> </w:t>
            </w:r>
            <w:r w:rsidR="007A5311" w:rsidRPr="007307F0">
              <w:rPr>
                <w:rFonts w:ascii="Times New Roman" w:hAnsi="Times New Roman"/>
              </w:rPr>
              <w:t>Post-catherization</w:t>
            </w:r>
            <w:r w:rsidRPr="007307F0">
              <w:rPr>
                <w:rFonts w:ascii="Times New Roman" w:hAnsi="Times New Roman"/>
              </w:rPr>
              <w:t xml:space="preserve"> lab</w:t>
            </w:r>
          </w:p>
          <w:p w14:paraId="2C9CB26F" w14:textId="77777777" w:rsidR="003621BC" w:rsidRPr="007307F0" w:rsidRDefault="003621BC" w:rsidP="003621BC">
            <w:pPr>
              <w:tabs>
                <w:tab w:val="left" w:pos="3930"/>
              </w:tabs>
              <w:ind w:left="0"/>
              <w:rPr>
                <w:rFonts w:ascii="Times New Roman" w:hAnsi="Times New Roman"/>
              </w:rPr>
            </w:pPr>
          </w:p>
          <w:p w14:paraId="12761409" w14:textId="77777777" w:rsidR="00DD5DE4" w:rsidRPr="007307F0" w:rsidRDefault="006C7624" w:rsidP="00637B1E">
            <w:pPr>
              <w:tabs>
                <w:tab w:val="left" w:pos="3930"/>
              </w:tabs>
              <w:rPr>
                <w:rFonts w:ascii="Times New Roman" w:hAnsi="Times New Roman"/>
                <w:b/>
              </w:rPr>
            </w:pPr>
            <w:r w:rsidRPr="007307F0">
              <w:rPr>
                <w:rFonts w:ascii="Times New Roman" w:hAnsi="Times New Roman"/>
                <w:b/>
              </w:rPr>
              <w:t>Highlights of Contributions:</w:t>
            </w:r>
          </w:p>
          <w:p w14:paraId="56EB4A3A"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Managed to perform several functions as listed below, in addition to overseeing patient care and emergency response/transport.</w:t>
            </w:r>
          </w:p>
          <w:p w14:paraId="1B8B6C50" w14:textId="77777777" w:rsidR="00100023" w:rsidRPr="007307F0" w:rsidRDefault="00100023"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Charge ER</w:t>
            </w:r>
          </w:p>
          <w:p w14:paraId="4EC6F95A"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Charge Nurse ICU/PCU</w:t>
            </w:r>
          </w:p>
          <w:p w14:paraId="4258C5B1"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Super User for Epic (EHR Program)</w:t>
            </w:r>
          </w:p>
          <w:p w14:paraId="62A4E287"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Medical/Surgical RN</w:t>
            </w:r>
          </w:p>
          <w:p w14:paraId="6A933CF7"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Clinical Infections Disease Nurse (GP)</w:t>
            </w:r>
          </w:p>
          <w:p w14:paraId="2D96CD76"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Clinical RN</w:t>
            </w:r>
          </w:p>
          <w:p w14:paraId="0D54F9C4"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Certified Medication Aide (GP &amp; HS)</w:t>
            </w:r>
          </w:p>
          <w:p w14:paraId="0FFE9C23"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 xml:space="preserve">Home Health LVN </w:t>
            </w:r>
          </w:p>
          <w:p w14:paraId="35B8AC94"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Transfer Coordinator/Medical Records Clerk</w:t>
            </w:r>
          </w:p>
          <w:p w14:paraId="08C176A5"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Built solid, trusting relationships with staff and patient families, generating positive relations through extra efforts in care treatment and one-on-one communications.</w:t>
            </w:r>
          </w:p>
          <w:p w14:paraId="00F1595C" w14:textId="77777777" w:rsidR="006C7624" w:rsidRPr="007307F0" w:rsidRDefault="006C7624" w:rsidP="006C7624">
            <w:pPr>
              <w:keepLines/>
              <w:numPr>
                <w:ilvl w:val="0"/>
                <w:numId w:val="17"/>
              </w:numPr>
              <w:spacing w:before="0" w:after="0" w:line="220" w:lineRule="atLeast"/>
              <w:jc w:val="left"/>
              <w:rPr>
                <w:rFonts w:ascii="Times New Roman" w:hAnsi="Times New Roman"/>
                <w:spacing w:val="-5"/>
              </w:rPr>
            </w:pPr>
            <w:r w:rsidRPr="007307F0">
              <w:rPr>
                <w:rFonts w:ascii="Times New Roman" w:hAnsi="Times New Roman"/>
                <w:spacing w:val="-5"/>
              </w:rPr>
              <w:t>Collaborated with multidisciplinary team members, working closely with physicians, nurses, technicians and therapists to formulate, implement and modify individual care plans.</w:t>
            </w:r>
          </w:p>
          <w:p w14:paraId="45FDC17D" w14:textId="77777777" w:rsidR="006C7624" w:rsidRPr="007307F0" w:rsidRDefault="006C7624" w:rsidP="00637B1E">
            <w:pPr>
              <w:tabs>
                <w:tab w:val="left" w:pos="3930"/>
              </w:tabs>
              <w:rPr>
                <w:rFonts w:ascii="Times New Roman" w:hAnsi="Times New Roman"/>
                <w:b/>
              </w:rPr>
            </w:pPr>
          </w:p>
          <w:p w14:paraId="32F4B28D" w14:textId="77777777" w:rsidR="006C7624" w:rsidRPr="007307F0" w:rsidRDefault="006C7624" w:rsidP="00637B1E">
            <w:pPr>
              <w:tabs>
                <w:tab w:val="left" w:pos="3930"/>
              </w:tabs>
              <w:rPr>
                <w:rFonts w:ascii="Times New Roman" w:hAnsi="Times New Roman"/>
                <w:b/>
              </w:rPr>
            </w:pPr>
          </w:p>
          <w:p w14:paraId="70729DDE" w14:textId="77777777" w:rsidR="00770CCE" w:rsidRPr="007307F0" w:rsidRDefault="00770CCE" w:rsidP="00E2079C">
            <w:pPr>
              <w:rPr>
                <w:rFonts w:ascii="Times New Roman" w:hAnsi="Times New Roman"/>
              </w:rPr>
            </w:pPr>
          </w:p>
        </w:tc>
      </w:tr>
      <w:tr w:rsidR="00FA2A27" w14:paraId="189570FE" w14:textId="77777777" w:rsidTr="007307F0">
        <w:trPr>
          <w:jc w:val="center"/>
        </w:trPr>
        <w:tc>
          <w:tcPr>
            <w:tcW w:w="2430" w:type="dxa"/>
            <w:vMerge/>
            <w:tcBorders>
              <w:right w:val="single" w:sz="4" w:space="0" w:color="auto"/>
            </w:tcBorders>
          </w:tcPr>
          <w:p w14:paraId="603D4115" w14:textId="77777777" w:rsidR="00FA2A27" w:rsidRDefault="00FA2A27" w:rsidP="00FA2A27"/>
        </w:tc>
        <w:tc>
          <w:tcPr>
            <w:tcW w:w="7650" w:type="dxa"/>
            <w:tcBorders>
              <w:left w:val="single" w:sz="4" w:space="0" w:color="auto"/>
            </w:tcBorders>
          </w:tcPr>
          <w:p w14:paraId="28F6A144" w14:textId="77777777" w:rsidR="00FA2A27" w:rsidRPr="006C7624" w:rsidRDefault="00FA2A27" w:rsidP="00312CDC"/>
        </w:tc>
      </w:tr>
      <w:tr w:rsidR="00FA2A27" w14:paraId="33F9AF41" w14:textId="77777777" w:rsidTr="007307F0">
        <w:trPr>
          <w:trHeight w:val="648"/>
          <w:jc w:val="center"/>
        </w:trPr>
        <w:tc>
          <w:tcPr>
            <w:tcW w:w="2430" w:type="dxa"/>
            <w:vMerge/>
            <w:tcBorders>
              <w:right w:val="single" w:sz="4" w:space="0" w:color="auto"/>
            </w:tcBorders>
          </w:tcPr>
          <w:p w14:paraId="381C7819" w14:textId="77777777" w:rsidR="00FA2A27" w:rsidRDefault="00FA2A27" w:rsidP="00FA2A27"/>
        </w:tc>
        <w:tc>
          <w:tcPr>
            <w:tcW w:w="7650" w:type="dxa"/>
            <w:tcBorders>
              <w:left w:val="single" w:sz="4" w:space="0" w:color="auto"/>
            </w:tcBorders>
          </w:tcPr>
          <w:p w14:paraId="373816EC" w14:textId="3227CA16" w:rsidR="00FA2A27" w:rsidRDefault="00B77328" w:rsidP="00FA2A27">
            <w:pPr>
              <w:pStyle w:val="Heading1"/>
              <w:rPr>
                <w:rFonts w:ascii="Times New Roman" w:hAnsi="Times New Roman" w:cs="Times New Roman"/>
                <w:b/>
                <w:sz w:val="20"/>
                <w:szCs w:val="20"/>
              </w:rPr>
            </w:pPr>
            <w:r w:rsidRPr="007307F0">
              <w:rPr>
                <w:rFonts w:ascii="Times New Roman" w:hAnsi="Times New Roman" w:cs="Times New Roman"/>
                <w:b/>
                <w:sz w:val="20"/>
                <w:szCs w:val="20"/>
              </w:rPr>
              <w:t>Education</w:t>
            </w:r>
          </w:p>
          <w:p w14:paraId="3B808429" w14:textId="6347FBA1" w:rsidR="0080791C" w:rsidRPr="0080791C" w:rsidRDefault="0080791C" w:rsidP="0080791C">
            <w:r>
              <w:t>Licensed as a Nurse Practitioner in TX, FL, SC, VA, partial NC, and working on TN</w:t>
            </w:r>
          </w:p>
          <w:p w14:paraId="38BC8EC4" w14:textId="34322B7D" w:rsidR="002D0FED" w:rsidRPr="002D0FED" w:rsidRDefault="002D0FED" w:rsidP="002D0FED">
            <w:r>
              <w:t>Licensed and Ordained as a Minister 3/2020</w:t>
            </w:r>
          </w:p>
          <w:p w14:paraId="1DF4B999" w14:textId="77777777" w:rsidR="0080791C" w:rsidRDefault="00366E66" w:rsidP="007307F0">
            <w:pPr>
              <w:rPr>
                <w:rFonts w:ascii="Times New Roman" w:hAnsi="Times New Roman"/>
              </w:rPr>
            </w:pPr>
            <w:r w:rsidRPr="007307F0">
              <w:rPr>
                <w:rFonts w:ascii="Times New Roman" w:hAnsi="Times New Roman"/>
              </w:rPr>
              <w:t xml:space="preserve">BLS, ACLS, </w:t>
            </w:r>
            <w:r w:rsidR="003F1211" w:rsidRPr="007307F0">
              <w:rPr>
                <w:rFonts w:ascii="Times New Roman" w:hAnsi="Times New Roman"/>
              </w:rPr>
              <w:t>Certified</w:t>
            </w:r>
            <w:r w:rsidR="007307F0" w:rsidRPr="007307F0">
              <w:rPr>
                <w:rFonts w:ascii="Times New Roman" w:hAnsi="Times New Roman"/>
              </w:rPr>
              <w:t xml:space="preserve"> from ANCC (AGAC-NP)</w:t>
            </w:r>
            <w:r w:rsidR="0080791C">
              <w:rPr>
                <w:rFonts w:ascii="Times New Roman" w:hAnsi="Times New Roman"/>
              </w:rPr>
              <w:t xml:space="preserve"> </w:t>
            </w:r>
          </w:p>
          <w:p w14:paraId="7DD42C47" w14:textId="48EBED20" w:rsidR="007307F0" w:rsidRDefault="0080791C" w:rsidP="007307F0">
            <w:pPr>
              <w:rPr>
                <w:rFonts w:ascii="Times New Roman" w:hAnsi="Times New Roman"/>
              </w:rPr>
            </w:pPr>
            <w:r>
              <w:rPr>
                <w:rFonts w:ascii="Times New Roman" w:hAnsi="Times New Roman"/>
              </w:rPr>
              <w:t>Graduated from Walden University, Master’s Degree in Adult/Gerontology Acute Care Nurse Practitioner 6/2014 to 112016</w:t>
            </w:r>
          </w:p>
          <w:p w14:paraId="4FB3AA1C" w14:textId="3713601D" w:rsidR="003F1211" w:rsidRDefault="003F1211" w:rsidP="0080791C">
            <w:pPr>
              <w:rPr>
                <w:rFonts w:ascii="Times New Roman" w:hAnsi="Times New Roman"/>
                <w:shd w:val="clear" w:color="auto" w:fill="FF2E12" w:themeFill="accent6" w:themeFillTint="99"/>
              </w:rPr>
            </w:pPr>
          </w:p>
          <w:p w14:paraId="3A91DA00" w14:textId="77777777" w:rsidR="003F1211" w:rsidRPr="007307F0" w:rsidRDefault="003F1211" w:rsidP="003F1211">
            <w:pPr>
              <w:rPr>
                <w:rFonts w:ascii="Times New Roman" w:hAnsi="Times New Roman"/>
              </w:rPr>
            </w:pPr>
            <w:r w:rsidRPr="007307F0">
              <w:rPr>
                <w:rFonts w:ascii="Times New Roman" w:hAnsi="Times New Roman"/>
              </w:rPr>
              <w:t>Davenport University, Midland MI</w:t>
            </w:r>
          </w:p>
          <w:p w14:paraId="08650613" w14:textId="77777777" w:rsidR="003F1211" w:rsidRPr="007307F0" w:rsidRDefault="003F1211" w:rsidP="003F1211">
            <w:pPr>
              <w:rPr>
                <w:rFonts w:ascii="Times New Roman" w:hAnsi="Times New Roman"/>
              </w:rPr>
            </w:pPr>
            <w:r w:rsidRPr="007307F0">
              <w:rPr>
                <w:rFonts w:ascii="Times New Roman" w:hAnsi="Times New Roman"/>
              </w:rPr>
              <w:t>1/00 to 6/05</w:t>
            </w:r>
          </w:p>
          <w:p w14:paraId="26A6B2BD" w14:textId="77777777" w:rsidR="003F1211" w:rsidRPr="007307F0" w:rsidRDefault="003F1211" w:rsidP="003F1211">
            <w:pPr>
              <w:pStyle w:val="ListParagraph"/>
              <w:rPr>
                <w:rFonts w:ascii="Times New Roman" w:hAnsi="Times New Roman"/>
              </w:rPr>
            </w:pPr>
            <w:r w:rsidRPr="007307F0">
              <w:rPr>
                <w:rFonts w:ascii="Times New Roman" w:hAnsi="Times New Roman"/>
              </w:rPr>
              <w:t>Associates in Nursing</w:t>
            </w:r>
          </w:p>
          <w:p w14:paraId="6423BA19" w14:textId="77777777" w:rsidR="003F1211" w:rsidRPr="007307F0" w:rsidRDefault="003F1211" w:rsidP="003F1211">
            <w:pPr>
              <w:rPr>
                <w:rFonts w:ascii="Times New Roman" w:hAnsi="Times New Roman"/>
              </w:rPr>
            </w:pPr>
            <w:r w:rsidRPr="007307F0">
              <w:rPr>
                <w:rFonts w:ascii="Times New Roman" w:hAnsi="Times New Roman"/>
              </w:rPr>
              <w:t>Honor roll status, also obtained my phlebotomy certification and LPN certification</w:t>
            </w:r>
          </w:p>
          <w:p w14:paraId="49A74F30" w14:textId="77777777" w:rsidR="00366E66" w:rsidRPr="007307F0" w:rsidRDefault="00366E66" w:rsidP="00366E66">
            <w:pPr>
              <w:rPr>
                <w:rFonts w:ascii="Times New Roman" w:hAnsi="Times New Roman"/>
              </w:rPr>
            </w:pPr>
          </w:p>
          <w:p w14:paraId="3295B2D0" w14:textId="77777777" w:rsidR="00E2795D" w:rsidRPr="007307F0" w:rsidRDefault="00E2795D" w:rsidP="006C2BFC">
            <w:pPr>
              <w:rPr>
                <w:rFonts w:ascii="Times New Roman" w:hAnsi="Times New Roman"/>
              </w:rPr>
            </w:pPr>
          </w:p>
        </w:tc>
      </w:tr>
      <w:tr w:rsidR="00FA2A27" w14:paraId="4A628035" w14:textId="77777777" w:rsidTr="007307F0">
        <w:trPr>
          <w:jc w:val="center"/>
        </w:trPr>
        <w:tc>
          <w:tcPr>
            <w:tcW w:w="2430" w:type="dxa"/>
            <w:vMerge/>
            <w:tcBorders>
              <w:right w:val="single" w:sz="4" w:space="0" w:color="auto"/>
            </w:tcBorders>
          </w:tcPr>
          <w:p w14:paraId="0CC5145A" w14:textId="77777777" w:rsidR="00FA2A27" w:rsidRDefault="00FA2A27" w:rsidP="00FA2A27"/>
        </w:tc>
        <w:tc>
          <w:tcPr>
            <w:tcW w:w="7650" w:type="dxa"/>
            <w:tcBorders>
              <w:left w:val="single" w:sz="4" w:space="0" w:color="auto"/>
            </w:tcBorders>
            <w:shd w:val="clear" w:color="auto" w:fill="C00000"/>
          </w:tcPr>
          <w:p w14:paraId="7FAA7BF6" w14:textId="77777777" w:rsidR="00FA2A27" w:rsidRPr="007307F0" w:rsidRDefault="00FA2A27" w:rsidP="003F1211">
            <w:pPr>
              <w:pStyle w:val="ListParagraph"/>
              <w:numPr>
                <w:ilvl w:val="0"/>
                <w:numId w:val="0"/>
              </w:numPr>
              <w:ind w:left="533"/>
              <w:rPr>
                <w:rFonts w:ascii="Times New Roman" w:hAnsi="Times New Roman"/>
              </w:rPr>
            </w:pPr>
          </w:p>
        </w:tc>
      </w:tr>
      <w:tr w:rsidR="00BB645A" w14:paraId="389F2CC7" w14:textId="77777777" w:rsidTr="007307F0">
        <w:trPr>
          <w:jc w:val="center"/>
        </w:trPr>
        <w:tc>
          <w:tcPr>
            <w:tcW w:w="2430" w:type="dxa"/>
            <w:vMerge/>
            <w:tcBorders>
              <w:right w:val="single" w:sz="4" w:space="0" w:color="auto"/>
            </w:tcBorders>
          </w:tcPr>
          <w:p w14:paraId="3FDD4433" w14:textId="77777777" w:rsidR="00BB645A" w:rsidRDefault="00BB645A" w:rsidP="00FA2A27"/>
        </w:tc>
        <w:tc>
          <w:tcPr>
            <w:tcW w:w="7650" w:type="dxa"/>
            <w:tcBorders>
              <w:left w:val="single" w:sz="4" w:space="0" w:color="auto"/>
            </w:tcBorders>
          </w:tcPr>
          <w:p w14:paraId="268E354A" w14:textId="77777777" w:rsidR="00BB645A" w:rsidRPr="007307F0" w:rsidRDefault="00BB645A" w:rsidP="00BB645A">
            <w:pPr>
              <w:pStyle w:val="Heading1"/>
              <w:rPr>
                <w:rFonts w:ascii="Times New Roman" w:hAnsi="Times New Roman" w:cs="Times New Roman"/>
                <w:b/>
                <w:sz w:val="20"/>
                <w:szCs w:val="20"/>
              </w:rPr>
            </w:pPr>
            <w:r w:rsidRPr="007307F0">
              <w:rPr>
                <w:rFonts w:ascii="Times New Roman" w:hAnsi="Times New Roman" w:cs="Times New Roman"/>
                <w:b/>
                <w:sz w:val="20"/>
                <w:szCs w:val="20"/>
              </w:rPr>
              <w:t>References</w:t>
            </w:r>
          </w:p>
        </w:tc>
      </w:tr>
      <w:tr w:rsidR="00BB645A" w14:paraId="27C4893A" w14:textId="77777777" w:rsidTr="007307F0">
        <w:trPr>
          <w:jc w:val="center"/>
        </w:trPr>
        <w:tc>
          <w:tcPr>
            <w:tcW w:w="2430" w:type="dxa"/>
            <w:vMerge/>
            <w:tcBorders>
              <w:right w:val="single" w:sz="4" w:space="0" w:color="auto"/>
            </w:tcBorders>
          </w:tcPr>
          <w:p w14:paraId="4D85A06A" w14:textId="77777777" w:rsidR="00BB645A" w:rsidRDefault="00BB645A" w:rsidP="00FA2A27"/>
        </w:tc>
        <w:tc>
          <w:tcPr>
            <w:tcW w:w="7650" w:type="dxa"/>
            <w:tcBorders>
              <w:left w:val="single" w:sz="4" w:space="0" w:color="auto"/>
            </w:tcBorders>
          </w:tcPr>
          <w:p w14:paraId="1A67DF59" w14:textId="77777777" w:rsidR="00BB645A" w:rsidRPr="007307F0" w:rsidRDefault="00105DD8" w:rsidP="00D22492">
            <w:pPr>
              <w:rPr>
                <w:rFonts w:ascii="Times New Roman" w:hAnsi="Times New Roman"/>
              </w:rPr>
            </w:pPr>
            <w:r w:rsidRPr="007307F0">
              <w:rPr>
                <w:rFonts w:ascii="Times New Roman" w:hAnsi="Times New Roman"/>
              </w:rPr>
              <w:t>References are available on request.</w:t>
            </w:r>
          </w:p>
          <w:p w14:paraId="1DF00ED5" w14:textId="77777777" w:rsidR="006C2BFC" w:rsidRPr="007307F0" w:rsidRDefault="006C2BFC" w:rsidP="00D22492">
            <w:pPr>
              <w:rPr>
                <w:rFonts w:ascii="Times New Roman" w:hAnsi="Times New Roman"/>
              </w:rPr>
            </w:pPr>
          </w:p>
          <w:p w14:paraId="1D75CF62" w14:textId="77777777" w:rsidR="006C2BFC" w:rsidRPr="007307F0" w:rsidRDefault="006C2BFC" w:rsidP="00D22492">
            <w:pPr>
              <w:rPr>
                <w:rFonts w:ascii="Times New Roman" w:hAnsi="Times New Roman"/>
                <w:b/>
              </w:rPr>
            </w:pPr>
            <w:r w:rsidRPr="007307F0">
              <w:rPr>
                <w:rFonts w:ascii="Times New Roman" w:hAnsi="Times New Roman"/>
                <w:b/>
              </w:rPr>
              <w:t>Addi</w:t>
            </w:r>
            <w:r w:rsidR="006C7624" w:rsidRPr="007307F0">
              <w:rPr>
                <w:rFonts w:ascii="Times New Roman" w:hAnsi="Times New Roman"/>
                <w:b/>
              </w:rPr>
              <w:t>ti</w:t>
            </w:r>
            <w:r w:rsidRPr="007307F0">
              <w:rPr>
                <w:rFonts w:ascii="Times New Roman" w:hAnsi="Times New Roman"/>
                <w:b/>
              </w:rPr>
              <w:t>onal Skills</w:t>
            </w:r>
          </w:p>
          <w:p w14:paraId="4BA19973" w14:textId="77777777" w:rsidR="006C2BFC" w:rsidRPr="007307F0" w:rsidRDefault="006C2BFC" w:rsidP="00D22492">
            <w:pPr>
              <w:rPr>
                <w:rFonts w:ascii="Times New Roman" w:hAnsi="Times New Roman"/>
              </w:rPr>
            </w:pPr>
          </w:p>
          <w:p w14:paraId="1188A91F"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Safe / effective nursing practice focused on age, physiological, psychological and cognitive status of the patient</w:t>
            </w:r>
          </w:p>
          <w:p w14:paraId="42CCC3A8"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Clinical competence in providing complex, comprehensive care to critically ill patients</w:t>
            </w:r>
          </w:p>
          <w:p w14:paraId="447AE31E"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Critical thinking in management of unstable patient population, to include invasive hemodynamic monitoring, continuous cardiac monitoring, pharmacological intervention and titration, and management of artificial airways and mechanically vented patients.</w:t>
            </w:r>
          </w:p>
          <w:p w14:paraId="3967BCA2"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Collaboration in interdisciplinary decision making and problem solving</w:t>
            </w:r>
          </w:p>
          <w:p w14:paraId="5BBC584F"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Responding appropriately to unexpected and emergent situations</w:t>
            </w:r>
          </w:p>
          <w:p w14:paraId="6394B726"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Prioritizing based on patient / family needs and available resources of time, personnel, supplies and equipment</w:t>
            </w:r>
          </w:p>
          <w:p w14:paraId="5B430E96"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Timely, accurate and concise documentation</w:t>
            </w:r>
          </w:p>
          <w:p w14:paraId="36936BE8"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Accountability in decision making with ability to coordinate, delegate and direct patient cares</w:t>
            </w:r>
          </w:p>
          <w:p w14:paraId="509F6DD6"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Protection and respect of patient's dignity, rights and confidentiality</w:t>
            </w:r>
          </w:p>
          <w:p w14:paraId="0F457A52"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Appropriate patient / family / caregiver teaching</w:t>
            </w:r>
          </w:p>
          <w:p w14:paraId="77724B84"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Effective communication with patients, families and all members of the health care team</w:t>
            </w:r>
          </w:p>
          <w:p w14:paraId="76C7FBD7"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Participation in data collection, quality improvement initiatives and development of unit goals, standards, practices and protocols</w:t>
            </w:r>
          </w:p>
          <w:p w14:paraId="71154EBB"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Self-directed learning, maintaining a strong knowledge base in critical care practices</w:t>
            </w:r>
          </w:p>
          <w:p w14:paraId="597A3DDD"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Maintenance of personal stress reduction / health practices</w:t>
            </w:r>
          </w:p>
          <w:p w14:paraId="41A430B6" w14:textId="77777777" w:rsidR="006C2BFC" w:rsidRPr="007307F0" w:rsidRDefault="006C2BFC" w:rsidP="006C2BFC">
            <w:pPr>
              <w:numPr>
                <w:ilvl w:val="0"/>
                <w:numId w:val="16"/>
              </w:numPr>
              <w:rPr>
                <w:rFonts w:ascii="Times New Roman" w:hAnsi="Times New Roman"/>
              </w:rPr>
            </w:pPr>
            <w:r w:rsidRPr="007307F0">
              <w:rPr>
                <w:rFonts w:ascii="Times New Roman" w:hAnsi="Times New Roman"/>
              </w:rPr>
              <w:t>Adherence to ethical principles and nursing standards</w:t>
            </w:r>
          </w:p>
          <w:p w14:paraId="52ED7F65" w14:textId="77777777" w:rsidR="006C2BFC" w:rsidRPr="007307F0" w:rsidRDefault="006C2BFC" w:rsidP="006C2BFC">
            <w:pPr>
              <w:ind w:left="720"/>
              <w:rPr>
                <w:rFonts w:ascii="Times New Roman" w:hAnsi="Times New Roman"/>
              </w:rPr>
            </w:pPr>
          </w:p>
          <w:p w14:paraId="7C3D3841" w14:textId="15BDA9E9" w:rsidR="006C2BFC" w:rsidRPr="007307F0" w:rsidRDefault="006C2BFC" w:rsidP="006C2BFC">
            <w:pPr>
              <w:rPr>
                <w:rFonts w:ascii="Times New Roman" w:hAnsi="Times New Roman"/>
              </w:rPr>
            </w:pPr>
            <w:r w:rsidRPr="007307F0">
              <w:rPr>
                <w:rFonts w:ascii="Times New Roman" w:hAnsi="Times New Roman"/>
              </w:rPr>
              <w:t xml:space="preserve">Serving as charge nurse caring for patients with life-threatening illnesses, including acute congestive failure, acute myocardial infarction, drug overdose, massive trauma, respiratory failure, and disseminated intravascular coagulopathy. Promote health and support patients and families in coping with illness. Skilled in bedside monitoring, 12-lead EKG’s, and ventilator monitoring for intubated patients. Provided strong contributions as key member of unit quality assurance program designed to identify and evaluate problems, manage patient census, and allocate staff assignments. As a Charge Nurse I provide motivation and dedication to staff in which helps the highest quality of care.    Communicates and interacts appropriately and courteously with all internal and external </w:t>
            </w:r>
            <w:r w:rsidR="007A5311" w:rsidRPr="007307F0">
              <w:rPr>
                <w:rFonts w:ascii="Times New Roman" w:hAnsi="Times New Roman"/>
              </w:rPr>
              <w:t>customers.</w:t>
            </w:r>
          </w:p>
          <w:p w14:paraId="53A40B66" w14:textId="77777777" w:rsidR="006C2BFC" w:rsidRPr="007307F0" w:rsidRDefault="006C2BFC" w:rsidP="006C2BFC">
            <w:pPr>
              <w:rPr>
                <w:rFonts w:ascii="Times New Roman" w:hAnsi="Times New Roman"/>
              </w:rPr>
            </w:pPr>
            <w:r w:rsidRPr="007307F0">
              <w:rPr>
                <w:rFonts w:ascii="Times New Roman" w:hAnsi="Times New Roman"/>
              </w:rPr>
              <w:t>Maintains confidentially of electronic, written and/or verbal patient/employee information; Demonstrates working practices that include adherence to Infection Control standards and the safe use of operation of equipment; Properly administers procedures for specimen collection, laboratory results, critical values/parameters and follow up protocols in collaboration with providers; Maintains a firm working knowledge of treatment, care, evidence based nursing/medical protocols and management of biopsy procedures, drainage procedures, cardiac procedures, renal procedures, pneumothorax, PICC lines, and moderate sedation, consisting of, but not limited to: ECG and Telemetry Monitoring, Cardiac Recognition, Defibrillation, Cardioversion, External/</w:t>
            </w:r>
            <w:r w:rsidR="006C7624" w:rsidRPr="007307F0">
              <w:rPr>
                <w:rFonts w:ascii="Times New Roman" w:hAnsi="Times New Roman"/>
              </w:rPr>
              <w:t>Tra</w:t>
            </w:r>
            <w:r w:rsidRPr="007307F0">
              <w:rPr>
                <w:rFonts w:ascii="Times New Roman" w:hAnsi="Times New Roman"/>
              </w:rPr>
              <w:t xml:space="preserve">venous and Transcutaneous Temporary Pacemakers, Hemodynamic Monitoring, Mechanical Ventilation Management, Hand-off Communication, and BLS/ACLS Emergency Intervention. </w:t>
            </w:r>
          </w:p>
          <w:p w14:paraId="57563693" w14:textId="77777777" w:rsidR="006C2BFC" w:rsidRPr="007307F0" w:rsidRDefault="006C2BFC" w:rsidP="006C2BFC">
            <w:pPr>
              <w:rPr>
                <w:rFonts w:ascii="Times New Roman" w:hAnsi="Times New Roman"/>
              </w:rPr>
            </w:pPr>
          </w:p>
          <w:p w14:paraId="21787C2C"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ICU</w:t>
            </w:r>
            <w:r w:rsidR="00100023" w:rsidRPr="007307F0">
              <w:rPr>
                <w:rFonts w:ascii="Times New Roman" w:hAnsi="Times New Roman"/>
              </w:rPr>
              <w:t>/ER</w:t>
            </w:r>
          </w:p>
          <w:p w14:paraId="26406480"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CCU</w:t>
            </w:r>
          </w:p>
          <w:p w14:paraId="0F5C450A"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 xml:space="preserve">Women’s </w:t>
            </w:r>
            <w:r w:rsidR="006C7624" w:rsidRPr="007307F0">
              <w:rPr>
                <w:rFonts w:ascii="Times New Roman" w:hAnsi="Times New Roman"/>
              </w:rPr>
              <w:t>unit</w:t>
            </w:r>
          </w:p>
          <w:p w14:paraId="61D14F7F" w14:textId="77777777" w:rsidR="006C2BFC" w:rsidRPr="007307F0" w:rsidRDefault="006C2BFC" w:rsidP="006C2BFC">
            <w:pPr>
              <w:rPr>
                <w:rFonts w:ascii="Times New Roman" w:hAnsi="Times New Roman"/>
              </w:rPr>
            </w:pPr>
            <w:r w:rsidRPr="007307F0">
              <w:rPr>
                <w:rFonts w:ascii="Times New Roman" w:hAnsi="Times New Roman"/>
              </w:rPr>
              <w:t>•        Step Down</w:t>
            </w:r>
          </w:p>
          <w:p w14:paraId="35E3A430"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Telemetry Floor</w:t>
            </w:r>
          </w:p>
          <w:p w14:paraId="791E923C"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Med-Surg Floor</w:t>
            </w:r>
          </w:p>
          <w:p w14:paraId="24DD0EF8"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Pediatrics</w:t>
            </w:r>
          </w:p>
          <w:p w14:paraId="4F940DA5"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Ventilator</w:t>
            </w:r>
          </w:p>
          <w:p w14:paraId="7DDC4CB4"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Cardiac Monitor</w:t>
            </w:r>
          </w:p>
          <w:p w14:paraId="07778676"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Pulse Oximeter</w:t>
            </w:r>
          </w:p>
          <w:p w14:paraId="0F6E1418"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Glucometer</w:t>
            </w:r>
          </w:p>
          <w:p w14:paraId="0D058B2D"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Debrillator</w:t>
            </w:r>
          </w:p>
          <w:p w14:paraId="28B90881"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Prefusion</w:t>
            </w:r>
          </w:p>
          <w:p w14:paraId="5D87F775"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Suction Apparatus</w:t>
            </w:r>
          </w:p>
          <w:p w14:paraId="442D1EFE"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Sphygmomanometer</w:t>
            </w:r>
          </w:p>
          <w:p w14:paraId="120AC7CC"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NST Machine</w:t>
            </w:r>
          </w:p>
          <w:p w14:paraId="429FA890"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Doppler</w:t>
            </w:r>
          </w:p>
          <w:p w14:paraId="021272C9"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Abu Bag</w:t>
            </w:r>
          </w:p>
          <w:p w14:paraId="18CA2DAA" w14:textId="77777777" w:rsidR="006C2BFC" w:rsidRPr="007307F0" w:rsidRDefault="006C7624" w:rsidP="006C7624">
            <w:pPr>
              <w:rPr>
                <w:rFonts w:ascii="Times New Roman" w:hAnsi="Times New Roman"/>
              </w:rPr>
            </w:pPr>
            <w:r w:rsidRPr="007307F0">
              <w:rPr>
                <w:rFonts w:ascii="Times New Roman" w:hAnsi="Times New Roman"/>
              </w:rPr>
              <w:t>•</w:t>
            </w:r>
            <w:r w:rsidRPr="007307F0">
              <w:rPr>
                <w:rFonts w:ascii="Times New Roman" w:hAnsi="Times New Roman"/>
              </w:rPr>
              <w:tab/>
              <w:t>Infusion Pump</w:t>
            </w:r>
          </w:p>
          <w:p w14:paraId="1F467F6B"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Outlook</w:t>
            </w:r>
          </w:p>
          <w:p w14:paraId="6E93003D"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MS Word, Excel, PP, and Access</w:t>
            </w:r>
          </w:p>
          <w:p w14:paraId="187D123C" w14:textId="77777777" w:rsidR="006C2BFC" w:rsidRPr="007307F0" w:rsidRDefault="006C2BFC" w:rsidP="006C2BFC">
            <w:pPr>
              <w:rPr>
                <w:rFonts w:ascii="Times New Roman" w:hAnsi="Times New Roman"/>
              </w:rPr>
            </w:pPr>
            <w:r w:rsidRPr="007307F0">
              <w:rPr>
                <w:rFonts w:ascii="Times New Roman" w:hAnsi="Times New Roman"/>
              </w:rPr>
              <w:t>•</w:t>
            </w:r>
            <w:r w:rsidRPr="007307F0">
              <w:rPr>
                <w:rFonts w:ascii="Times New Roman" w:hAnsi="Times New Roman"/>
              </w:rPr>
              <w:tab/>
              <w:t>Epic</w:t>
            </w:r>
            <w:r w:rsidR="00AA4B3B">
              <w:rPr>
                <w:rFonts w:ascii="Times New Roman" w:hAnsi="Times New Roman"/>
              </w:rPr>
              <w:t xml:space="preserve"> and many other computer systems</w:t>
            </w:r>
          </w:p>
          <w:p w14:paraId="113134D5" w14:textId="77777777" w:rsidR="006C2BFC" w:rsidRPr="007307F0" w:rsidRDefault="006C2BFC" w:rsidP="00D22492">
            <w:pPr>
              <w:rPr>
                <w:rFonts w:ascii="Times New Roman" w:hAnsi="Times New Roman"/>
              </w:rPr>
            </w:pPr>
          </w:p>
        </w:tc>
      </w:tr>
      <w:tr w:rsidR="006C2BFC" w14:paraId="5A16831D" w14:textId="77777777" w:rsidTr="007307F0">
        <w:trPr>
          <w:jc w:val="center"/>
        </w:trPr>
        <w:tc>
          <w:tcPr>
            <w:tcW w:w="2430" w:type="dxa"/>
            <w:tcBorders>
              <w:right w:val="single" w:sz="4" w:space="0" w:color="auto"/>
            </w:tcBorders>
          </w:tcPr>
          <w:p w14:paraId="39D1323D" w14:textId="77777777" w:rsidR="006C2BFC" w:rsidRDefault="006C2BFC" w:rsidP="00FA2A27"/>
        </w:tc>
        <w:tc>
          <w:tcPr>
            <w:tcW w:w="7650" w:type="dxa"/>
            <w:tcBorders>
              <w:left w:val="single" w:sz="4" w:space="0" w:color="auto"/>
            </w:tcBorders>
          </w:tcPr>
          <w:p w14:paraId="29812288" w14:textId="77777777" w:rsidR="006C2BFC" w:rsidRPr="006C7624" w:rsidRDefault="006C2BFC" w:rsidP="00D22492"/>
        </w:tc>
      </w:tr>
    </w:tbl>
    <w:p w14:paraId="2CB0C2DB" w14:textId="77777777" w:rsidR="00312CDC" w:rsidRDefault="00312CDC" w:rsidP="00312CDC">
      <w:pPr>
        <w:ind w:left="0"/>
      </w:pPr>
    </w:p>
    <w:sectPr w:rsidR="00312CDC" w:rsidSect="00574DEF">
      <w:headerReference w:type="first" r:id="rId8"/>
      <w:pgSz w:w="12240" w:h="15840"/>
      <w:pgMar w:top="1008" w:right="1800" w:bottom="72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B59A2" w14:textId="77777777" w:rsidR="00A356E1" w:rsidRDefault="00A356E1">
      <w:r>
        <w:separator/>
      </w:r>
    </w:p>
  </w:endnote>
  <w:endnote w:type="continuationSeparator" w:id="0">
    <w:p w14:paraId="7CA644AF" w14:textId="77777777" w:rsidR="00A356E1" w:rsidRDefault="00A3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E38FC" w14:textId="77777777" w:rsidR="00A356E1" w:rsidRDefault="00A356E1">
      <w:r>
        <w:separator/>
      </w:r>
    </w:p>
  </w:footnote>
  <w:footnote w:type="continuationSeparator" w:id="0">
    <w:p w14:paraId="4DA3802C" w14:textId="77777777" w:rsidR="00A356E1" w:rsidRDefault="00A3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0B0F" w14:textId="77777777" w:rsidR="00D22492" w:rsidRDefault="00D2249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6018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606E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D83E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3C2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0280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ED1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06B3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D0D6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1CD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4844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1F44"/>
    <w:multiLevelType w:val="hybridMultilevel"/>
    <w:tmpl w:val="62E2D1FA"/>
    <w:lvl w:ilvl="0" w:tplc="04090005">
      <w:start w:val="1"/>
      <w:numFmt w:val="bullet"/>
      <w:lvlText w:val=""/>
      <w:lvlJc w:val="left"/>
      <w:pPr>
        <w:ind w:left="1598" w:hanging="360"/>
      </w:pPr>
      <w:rPr>
        <w:rFonts w:ascii="Wingdings" w:hAnsi="Wingding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11" w15:restartNumberingAfterBreak="0">
    <w:nsid w:val="028E272F"/>
    <w:multiLevelType w:val="hybridMultilevel"/>
    <w:tmpl w:val="C81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B2930"/>
    <w:multiLevelType w:val="hybridMultilevel"/>
    <w:tmpl w:val="B434AE08"/>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3" w15:restartNumberingAfterBreak="0">
    <w:nsid w:val="0CC91A21"/>
    <w:multiLevelType w:val="hybridMultilevel"/>
    <w:tmpl w:val="229C15BE"/>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85E7EC7"/>
    <w:multiLevelType w:val="hybridMultilevel"/>
    <w:tmpl w:val="CE58B95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5" w15:restartNumberingAfterBreak="0">
    <w:nsid w:val="1BB10791"/>
    <w:multiLevelType w:val="hybridMultilevel"/>
    <w:tmpl w:val="D528F206"/>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6" w15:restartNumberingAfterBreak="0">
    <w:nsid w:val="219C20D9"/>
    <w:multiLevelType w:val="hybridMultilevel"/>
    <w:tmpl w:val="CB58841A"/>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15:restartNumberingAfterBreak="0">
    <w:nsid w:val="31E26C7B"/>
    <w:multiLevelType w:val="hybridMultilevel"/>
    <w:tmpl w:val="EE8E7CC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4CF6C36"/>
    <w:multiLevelType w:val="hybridMultilevel"/>
    <w:tmpl w:val="49C2EDAE"/>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9" w15:restartNumberingAfterBreak="0">
    <w:nsid w:val="4F5E19B1"/>
    <w:multiLevelType w:val="hybridMultilevel"/>
    <w:tmpl w:val="98405D6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0" w15:restartNumberingAfterBreak="0">
    <w:nsid w:val="63527A64"/>
    <w:multiLevelType w:val="hybridMultilevel"/>
    <w:tmpl w:val="41F821C4"/>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1" w15:restartNumberingAfterBreak="0">
    <w:nsid w:val="648E6E8B"/>
    <w:multiLevelType w:val="hybridMultilevel"/>
    <w:tmpl w:val="0FDEF702"/>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2" w15:restartNumberingAfterBreak="0">
    <w:nsid w:val="66B75600"/>
    <w:multiLevelType w:val="singleLevel"/>
    <w:tmpl w:val="712C0C18"/>
    <w:lvl w:ilvl="0">
      <w:start w:val="1"/>
      <w:numFmt w:val="bullet"/>
      <w:pStyle w:val="ListParagraph"/>
      <w:lvlText w:val=""/>
      <w:lvlJc w:val="left"/>
      <w:pPr>
        <w:tabs>
          <w:tab w:val="num" w:pos="360"/>
        </w:tabs>
        <w:ind w:left="245" w:hanging="245"/>
      </w:pPr>
      <w:rPr>
        <w:rFonts w:ascii="Wingdings" w:hAnsi="Wingdings" w:hint="default"/>
      </w:rPr>
    </w:lvl>
  </w:abstractNum>
  <w:abstractNum w:abstractNumId="23" w15:restartNumberingAfterBreak="0">
    <w:nsid w:val="69C20FE0"/>
    <w:multiLevelType w:val="hybridMultilevel"/>
    <w:tmpl w:val="506A4C00"/>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4" w15:restartNumberingAfterBreak="0">
    <w:nsid w:val="6B7F3495"/>
    <w:multiLevelType w:val="hybridMultilevel"/>
    <w:tmpl w:val="062E7CAA"/>
    <w:lvl w:ilvl="0" w:tplc="3FDEAB30">
      <w:start w:val="1"/>
      <w:numFmt w:val="bullet"/>
      <w:pStyle w:val="ContributionBullets"/>
      <w:lvlText w:val=""/>
      <w:lvlJc w:val="left"/>
      <w:pPr>
        <w:ind w:left="720"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5" w15:restartNumberingAfterBreak="0">
    <w:nsid w:val="7378116E"/>
    <w:multiLevelType w:val="hybridMultilevel"/>
    <w:tmpl w:val="BE660170"/>
    <w:lvl w:ilvl="0" w:tplc="04090005">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3"/>
  </w:num>
  <w:num w:numId="14">
    <w:abstractNumId w:val="20"/>
  </w:num>
  <w:num w:numId="15">
    <w:abstractNumId w:val="15"/>
  </w:num>
  <w:num w:numId="16">
    <w:abstractNumId w:val="11"/>
  </w:num>
  <w:num w:numId="17">
    <w:abstractNumId w:val="24"/>
  </w:num>
  <w:num w:numId="18">
    <w:abstractNumId w:val="23"/>
  </w:num>
  <w:num w:numId="19">
    <w:abstractNumId w:val="25"/>
  </w:num>
  <w:num w:numId="20">
    <w:abstractNumId w:val="14"/>
  </w:num>
  <w:num w:numId="21">
    <w:abstractNumId w:val="10"/>
  </w:num>
  <w:num w:numId="22">
    <w:abstractNumId w:val="17"/>
  </w:num>
  <w:num w:numId="23">
    <w:abstractNumId w:val="12"/>
  </w:num>
  <w:num w:numId="24">
    <w:abstractNumId w:val="16"/>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87"/>
    <w:rsid w:val="000401D8"/>
    <w:rsid w:val="000A3013"/>
    <w:rsid w:val="000A3368"/>
    <w:rsid w:val="000E0C96"/>
    <w:rsid w:val="000F46AB"/>
    <w:rsid w:val="000F4FCF"/>
    <w:rsid w:val="00100023"/>
    <w:rsid w:val="00105DD8"/>
    <w:rsid w:val="00135F1F"/>
    <w:rsid w:val="00141E0C"/>
    <w:rsid w:val="0018406D"/>
    <w:rsid w:val="001E4493"/>
    <w:rsid w:val="002626DA"/>
    <w:rsid w:val="00290A37"/>
    <w:rsid w:val="002D0FED"/>
    <w:rsid w:val="002E7C0B"/>
    <w:rsid w:val="0030417B"/>
    <w:rsid w:val="00311877"/>
    <w:rsid w:val="00312CDC"/>
    <w:rsid w:val="003621BC"/>
    <w:rsid w:val="00366E66"/>
    <w:rsid w:val="003A2BF3"/>
    <w:rsid w:val="003C700A"/>
    <w:rsid w:val="003D7E8F"/>
    <w:rsid w:val="003F1211"/>
    <w:rsid w:val="004072B1"/>
    <w:rsid w:val="004447E8"/>
    <w:rsid w:val="00446A19"/>
    <w:rsid w:val="00472020"/>
    <w:rsid w:val="004762E8"/>
    <w:rsid w:val="004C02B0"/>
    <w:rsid w:val="004D1641"/>
    <w:rsid w:val="004E0961"/>
    <w:rsid w:val="004E1AA1"/>
    <w:rsid w:val="004E2AA5"/>
    <w:rsid w:val="004F5FBF"/>
    <w:rsid w:val="005504DC"/>
    <w:rsid w:val="00557050"/>
    <w:rsid w:val="00574B79"/>
    <w:rsid w:val="00574DEF"/>
    <w:rsid w:val="00575106"/>
    <w:rsid w:val="0058554D"/>
    <w:rsid w:val="005918C3"/>
    <w:rsid w:val="00637B1E"/>
    <w:rsid w:val="00646965"/>
    <w:rsid w:val="0067667D"/>
    <w:rsid w:val="006C2BFC"/>
    <w:rsid w:val="006C2C4F"/>
    <w:rsid w:val="006C3B80"/>
    <w:rsid w:val="006C480B"/>
    <w:rsid w:val="006C7624"/>
    <w:rsid w:val="006D1746"/>
    <w:rsid w:val="006F388D"/>
    <w:rsid w:val="00700E6B"/>
    <w:rsid w:val="007307F0"/>
    <w:rsid w:val="00735621"/>
    <w:rsid w:val="00757BC8"/>
    <w:rsid w:val="00761508"/>
    <w:rsid w:val="00770CCE"/>
    <w:rsid w:val="007A5311"/>
    <w:rsid w:val="007D09F6"/>
    <w:rsid w:val="007D1640"/>
    <w:rsid w:val="0080791C"/>
    <w:rsid w:val="00861E54"/>
    <w:rsid w:val="00875387"/>
    <w:rsid w:val="008B1272"/>
    <w:rsid w:val="008C75BD"/>
    <w:rsid w:val="008D7D4C"/>
    <w:rsid w:val="008F6EBC"/>
    <w:rsid w:val="00927479"/>
    <w:rsid w:val="0093551F"/>
    <w:rsid w:val="009460AC"/>
    <w:rsid w:val="009525D3"/>
    <w:rsid w:val="00964F56"/>
    <w:rsid w:val="009718B6"/>
    <w:rsid w:val="009A5B30"/>
    <w:rsid w:val="009B45E1"/>
    <w:rsid w:val="009C4504"/>
    <w:rsid w:val="00A356E1"/>
    <w:rsid w:val="00A85F1C"/>
    <w:rsid w:val="00A90B63"/>
    <w:rsid w:val="00AA4B3B"/>
    <w:rsid w:val="00B16DD7"/>
    <w:rsid w:val="00B24DA8"/>
    <w:rsid w:val="00B60143"/>
    <w:rsid w:val="00B77328"/>
    <w:rsid w:val="00BB17D5"/>
    <w:rsid w:val="00BB645A"/>
    <w:rsid w:val="00BE2AD2"/>
    <w:rsid w:val="00C20201"/>
    <w:rsid w:val="00C2193D"/>
    <w:rsid w:val="00C41A57"/>
    <w:rsid w:val="00C44742"/>
    <w:rsid w:val="00C45A69"/>
    <w:rsid w:val="00C51AD6"/>
    <w:rsid w:val="00C55D6A"/>
    <w:rsid w:val="00C738C2"/>
    <w:rsid w:val="00C80CEB"/>
    <w:rsid w:val="00CA2AF5"/>
    <w:rsid w:val="00CD362E"/>
    <w:rsid w:val="00CE59C4"/>
    <w:rsid w:val="00D15422"/>
    <w:rsid w:val="00D22492"/>
    <w:rsid w:val="00D57C0E"/>
    <w:rsid w:val="00D75F9D"/>
    <w:rsid w:val="00DC0158"/>
    <w:rsid w:val="00DD5DE4"/>
    <w:rsid w:val="00E0561E"/>
    <w:rsid w:val="00E103E4"/>
    <w:rsid w:val="00E15350"/>
    <w:rsid w:val="00E2079C"/>
    <w:rsid w:val="00E2795D"/>
    <w:rsid w:val="00E45E1A"/>
    <w:rsid w:val="00E613A5"/>
    <w:rsid w:val="00EC6526"/>
    <w:rsid w:val="00ED00BA"/>
    <w:rsid w:val="00F146FD"/>
    <w:rsid w:val="00F1730E"/>
    <w:rsid w:val="00F31C5A"/>
    <w:rsid w:val="00F378E6"/>
    <w:rsid w:val="00F901CD"/>
    <w:rsid w:val="00FA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7EA2"/>
  <w15:docId w15:val="{DC032E7D-1E1A-4820-981C-076537CB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492"/>
    <w:pPr>
      <w:spacing w:before="60" w:after="60" w:line="276" w:lineRule="auto"/>
      <w:ind w:left="158"/>
      <w:jc w:val="both"/>
    </w:pPr>
    <w:rPr>
      <w:rFonts w:asciiTheme="minorHAnsi" w:hAnsiTheme="minorHAnsi"/>
    </w:rPr>
  </w:style>
  <w:style w:type="paragraph" w:styleId="Heading1">
    <w:name w:val="heading 1"/>
    <w:basedOn w:val="Normal"/>
    <w:next w:val="Normal"/>
    <w:qFormat/>
    <w:rsid w:val="00D22492"/>
    <w:pPr>
      <w:spacing w:before="200" w:after="120" w:line="220" w:lineRule="atLeast"/>
      <w:outlineLvl w:val="0"/>
    </w:pPr>
    <w:rPr>
      <w:rFonts w:ascii="Arial Black" w:hAnsi="Arial Black" w:cs="Arial"/>
      <w:sz w:val="22"/>
      <w:szCs w:val="22"/>
    </w:rPr>
  </w:style>
  <w:style w:type="paragraph" w:styleId="Heading2">
    <w:name w:val="heading 2"/>
    <w:basedOn w:val="Normal"/>
    <w:next w:val="ListParagraph"/>
    <w:qFormat/>
    <w:rsid w:val="00D22492"/>
    <w:pPr>
      <w:spacing w:before="120" w:line="220" w:lineRule="atLeast"/>
      <w:outlineLvl w:val="1"/>
    </w:pPr>
    <w:rPr>
      <w:rFonts w:cs="Arial"/>
      <w:sz w:val="22"/>
      <w:szCs w:val="22"/>
    </w:rPr>
  </w:style>
  <w:style w:type="paragraph" w:styleId="Heading3">
    <w:name w:val="heading 3"/>
    <w:basedOn w:val="Normal"/>
    <w:next w:val="Normal"/>
    <w:semiHidden/>
    <w:unhideWhenUsed/>
    <w:rsid w:val="00B77328"/>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492"/>
    <w:pPr>
      <w:numPr>
        <w:numId w:val="1"/>
      </w:numPr>
      <w:tabs>
        <w:tab w:val="clear" w:pos="360"/>
      </w:tabs>
      <w:spacing w:line="220" w:lineRule="atLeast"/>
      <w:ind w:left="533"/>
    </w:pPr>
    <w:rPr>
      <w:spacing w:val="-5"/>
    </w:rPr>
  </w:style>
  <w:style w:type="paragraph" w:customStyle="1" w:styleId="ContactInfo">
    <w:name w:val="Contact Info"/>
    <w:basedOn w:val="Normal"/>
    <w:next w:val="Normal"/>
    <w:unhideWhenUsed/>
    <w:rsid w:val="00D22492"/>
    <w:pPr>
      <w:spacing w:before="0" w:after="0"/>
      <w:jc w:val="right"/>
    </w:pPr>
    <w:rPr>
      <w:szCs w:val="22"/>
    </w:rPr>
  </w:style>
  <w:style w:type="paragraph" w:customStyle="1" w:styleId="YourName">
    <w:name w:val="Your Name"/>
    <w:basedOn w:val="Normal"/>
    <w:next w:val="Normal"/>
    <w:link w:val="YourNameChar"/>
    <w:qFormat/>
    <w:rsid w:val="00D22492"/>
    <w:pPr>
      <w:spacing w:before="0" w:line="240" w:lineRule="auto"/>
      <w:ind w:left="0"/>
      <w:jc w:val="right"/>
    </w:pPr>
    <w:rPr>
      <w:rFonts w:asciiTheme="majorHAnsi" w:hAnsiTheme="majorHAnsi"/>
      <w:sz w:val="28"/>
      <w:szCs w:val="28"/>
    </w:rPr>
  </w:style>
  <w:style w:type="character" w:customStyle="1" w:styleId="YourNameChar">
    <w:name w:val="Your Name Char"/>
    <w:basedOn w:val="DefaultParagraphFont"/>
    <w:link w:val="YourName"/>
    <w:qFormat/>
    <w:rsid w:val="00D22492"/>
    <w:rPr>
      <w:rFonts w:asciiTheme="majorHAnsi" w:hAnsiTheme="majorHAnsi"/>
      <w:sz w:val="28"/>
      <w:szCs w:val="28"/>
    </w:rPr>
  </w:style>
  <w:style w:type="paragraph" w:customStyle="1" w:styleId="Objective">
    <w:name w:val="Objective"/>
    <w:basedOn w:val="Heading1"/>
    <w:unhideWhenUsed/>
    <w:qFormat/>
    <w:rsid w:val="00D22492"/>
    <w:pPr>
      <w:spacing w:before="0"/>
    </w:pPr>
  </w:style>
  <w:style w:type="character" w:styleId="PlaceholderText">
    <w:name w:val="Placeholder Text"/>
    <w:basedOn w:val="DefaultParagraphFont"/>
    <w:uiPriority w:val="99"/>
    <w:semiHidden/>
    <w:rsid w:val="00312CDC"/>
    <w:rPr>
      <w:color w:val="808080"/>
    </w:rPr>
  </w:style>
  <w:style w:type="paragraph" w:styleId="BalloonText">
    <w:name w:val="Balloon Text"/>
    <w:basedOn w:val="Normal"/>
    <w:link w:val="BalloonTextChar"/>
    <w:semiHidden/>
    <w:unhideWhenUsed/>
    <w:rsid w:val="00312C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12CDC"/>
    <w:rPr>
      <w:rFonts w:ascii="Tahoma" w:hAnsi="Tahoma" w:cs="Tahoma"/>
      <w:sz w:val="16"/>
      <w:szCs w:val="16"/>
    </w:rPr>
  </w:style>
  <w:style w:type="paragraph" w:customStyle="1" w:styleId="ContributionBullets">
    <w:name w:val="Contribution Bullets"/>
    <w:basedOn w:val="Normal"/>
    <w:qFormat/>
    <w:rsid w:val="006C7624"/>
    <w:pPr>
      <w:keepLines/>
      <w:numPr>
        <w:numId w:val="17"/>
      </w:numPr>
      <w:spacing w:before="0" w:after="0" w:line="220" w:lineRule="atLeast"/>
      <w:jc w:val="left"/>
    </w:pPr>
    <w:rPr>
      <w:rFonts w:ascii="Arial" w:hAnsi="Arial"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Functional%20resume%20(Vertical%20design).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2C8DC6205F44FB81527FC07AC76381"/>
        <w:category>
          <w:name w:val="General"/>
          <w:gallery w:val="placeholder"/>
        </w:category>
        <w:types>
          <w:type w:val="bbPlcHdr"/>
        </w:types>
        <w:behaviors>
          <w:behavior w:val="content"/>
        </w:behaviors>
        <w:guid w:val="{CAE7697E-9E10-4CD3-931E-FBEB8BC4BF2C}"/>
      </w:docPartPr>
      <w:docPartBody>
        <w:p w:rsidR="00825694" w:rsidRDefault="007C3199">
          <w:pPr>
            <w:pStyle w:val="752C8DC6205F44FB81527FC07AC76381"/>
          </w:pPr>
          <w:r>
            <w:t>[Field or Area of Accomplishment]</w:t>
          </w:r>
        </w:p>
      </w:docPartBody>
    </w:docPart>
    <w:docPart>
      <w:docPartPr>
        <w:name w:val="AB765998A3D243AB8B086BECC3316B46"/>
        <w:category>
          <w:name w:val="General"/>
          <w:gallery w:val="placeholder"/>
        </w:category>
        <w:types>
          <w:type w:val="bbPlcHdr"/>
        </w:types>
        <w:behaviors>
          <w:behavior w:val="content"/>
        </w:behaviors>
        <w:guid w:val="{8826C2F5-1B4C-48AD-B4FE-DDAFE85E9408}"/>
      </w:docPartPr>
      <w:docPartBody>
        <w:p w:rsidR="00825694" w:rsidRDefault="007C3199">
          <w:pPr>
            <w:pStyle w:val="AB765998A3D243AB8B086BECC3316B46"/>
          </w:pPr>
          <w:r>
            <w:t>[Field or Area of Accomplishment]</w:t>
          </w:r>
        </w:p>
      </w:docPartBody>
    </w:docPart>
    <w:docPart>
      <w:docPartPr>
        <w:name w:val="8BA60081951F4746A426EA97D59FE343"/>
        <w:category>
          <w:name w:val="General"/>
          <w:gallery w:val="placeholder"/>
        </w:category>
        <w:types>
          <w:type w:val="bbPlcHdr"/>
        </w:types>
        <w:behaviors>
          <w:behavior w:val="content"/>
        </w:behaviors>
        <w:guid w:val="{B55B4E06-F0CE-4BCC-B142-E7F72F210E38}"/>
      </w:docPartPr>
      <w:docPartBody>
        <w:p w:rsidR="00825694" w:rsidRDefault="007C3199">
          <w:pPr>
            <w:pStyle w:val="8BA60081951F4746A426EA97D59FE343"/>
          </w:pPr>
          <w:r>
            <w:t>[Field or Area of Accomplishment]</w:t>
          </w:r>
        </w:p>
      </w:docPartBody>
    </w:docPart>
    <w:docPart>
      <w:docPartPr>
        <w:name w:val="C62AF75456CC4BE994E116A4C7E65EDA"/>
        <w:category>
          <w:name w:val="General"/>
          <w:gallery w:val="placeholder"/>
        </w:category>
        <w:types>
          <w:type w:val="bbPlcHdr"/>
        </w:types>
        <w:behaviors>
          <w:behavior w:val="content"/>
        </w:behaviors>
        <w:guid w:val="{4F5E90CD-B42D-4E78-8F20-FEBC0DC72198}"/>
      </w:docPartPr>
      <w:docPartBody>
        <w:p w:rsidR="00825694" w:rsidRDefault="007C3199">
          <w:pPr>
            <w:pStyle w:val="C62AF75456CC4BE994E116A4C7E65EDA"/>
          </w:pPr>
          <w:r>
            <w:t>[Field or Area of Accomplishment]</w:t>
          </w:r>
        </w:p>
      </w:docPartBody>
    </w:docPart>
    <w:docPart>
      <w:docPartPr>
        <w:name w:val="F6230ACDFAEA4CB89E37B3C9D3A505CB"/>
        <w:category>
          <w:name w:val="General"/>
          <w:gallery w:val="placeholder"/>
        </w:category>
        <w:types>
          <w:type w:val="bbPlcHdr"/>
        </w:types>
        <w:behaviors>
          <w:behavior w:val="content"/>
        </w:behaviors>
        <w:guid w:val="{0211DBE0-954D-476D-843D-0947E0F84661}"/>
      </w:docPartPr>
      <w:docPartBody>
        <w:p w:rsidR="00825694" w:rsidRDefault="007C3199">
          <w:pPr>
            <w:pStyle w:val="F6230ACDFAEA4CB89E37B3C9D3A505CB"/>
          </w:pPr>
          <w:r>
            <w:t>[Field or Area of Accomplishment]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99"/>
    <w:rsid w:val="000D17FE"/>
    <w:rsid w:val="00117B3F"/>
    <w:rsid w:val="0017318B"/>
    <w:rsid w:val="005B2B7B"/>
    <w:rsid w:val="00680E4D"/>
    <w:rsid w:val="007C3199"/>
    <w:rsid w:val="007D5A54"/>
    <w:rsid w:val="00825694"/>
    <w:rsid w:val="00A514A4"/>
    <w:rsid w:val="00A52507"/>
    <w:rsid w:val="00AA5BAD"/>
    <w:rsid w:val="00BC7007"/>
    <w:rsid w:val="00D50E43"/>
    <w:rsid w:val="00DD0D5B"/>
    <w:rsid w:val="00EB62D7"/>
    <w:rsid w:val="00EE3054"/>
    <w:rsid w:val="00F96444"/>
    <w:rsid w:val="00FB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2C8DC6205F44FB81527FC07AC76381">
    <w:name w:val="752C8DC6205F44FB81527FC07AC76381"/>
  </w:style>
  <w:style w:type="paragraph" w:customStyle="1" w:styleId="AB765998A3D243AB8B086BECC3316B46">
    <w:name w:val="AB765998A3D243AB8B086BECC3316B46"/>
  </w:style>
  <w:style w:type="paragraph" w:customStyle="1" w:styleId="8BA60081951F4746A426EA97D59FE343">
    <w:name w:val="8BA60081951F4746A426EA97D59FE343"/>
  </w:style>
  <w:style w:type="paragraph" w:customStyle="1" w:styleId="C62AF75456CC4BE994E116A4C7E65EDA">
    <w:name w:val="C62AF75456CC4BE994E116A4C7E65EDA"/>
  </w:style>
  <w:style w:type="paragraph" w:customStyle="1" w:styleId="F6230ACDFAEA4CB89E37B3C9D3A505CB">
    <w:name w:val="F6230ACDFAEA4CB89E37B3C9D3A50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Resu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DD16011-CE0A-4E2D-AC45-CC5E353C1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Functional%20resume%20(Vertical%20design).dotx</Template>
  <TotalTime>0</TotalTime>
  <Pages>1</Pages>
  <Words>1604</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Functional resume (Vertical design)</vt:lpstr>
    </vt:vector>
  </TitlesOfParts>
  <Company>Veteran Affairs</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resume (Vertical design)</dc:title>
  <dc:creator>Owner</dc:creator>
  <cp:lastModifiedBy>Guest User</cp:lastModifiedBy>
  <cp:revision>2</cp:revision>
  <dcterms:created xsi:type="dcterms:W3CDTF">2021-01-07T16:51:00Z</dcterms:created>
  <dcterms:modified xsi:type="dcterms:W3CDTF">2021-01-07T16:51:00Z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TC062851841033</vt:lpwstr>
  </property>
</Properties>
</file>