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3F097BA5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38C8A5C" w14:textId="77777777" w:rsidR="00692703" w:rsidRPr="00CF1A49" w:rsidRDefault="00C176E1" w:rsidP="00913946">
            <w:pPr>
              <w:pStyle w:val="Title"/>
            </w:pPr>
            <w:r>
              <w:t>Heather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Hampel</w:t>
            </w:r>
          </w:p>
          <w:p w14:paraId="31A4B4B4" w14:textId="77777777" w:rsidR="00692703" w:rsidRPr="00CF1A49" w:rsidRDefault="00C176E1" w:rsidP="00913946">
            <w:pPr>
              <w:pStyle w:val="ContactInfo"/>
              <w:contextualSpacing w:val="0"/>
            </w:pPr>
            <w:r>
              <w:t>2102 Ribera Dr Oxnard CA, 93030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FFEB4B5A93B0423491D86B2D5AF3DBDC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805-270-9755</w:t>
            </w:r>
          </w:p>
          <w:p w14:paraId="16B52998" w14:textId="77777777" w:rsidR="00692703" w:rsidRPr="00CF1A49" w:rsidRDefault="00C176E1" w:rsidP="00913946">
            <w:pPr>
              <w:pStyle w:val="ContactInfoEmphasis"/>
              <w:contextualSpacing w:val="0"/>
            </w:pPr>
            <w:r>
              <w:t>hampelheather@yahoo.com</w:t>
            </w:r>
            <w:r w:rsidR="00692703" w:rsidRPr="00CF1A49">
              <w:t xml:space="preserve">  </w:t>
            </w:r>
          </w:p>
        </w:tc>
      </w:tr>
      <w:tr w:rsidR="009571D8" w:rsidRPr="00CF1A49" w14:paraId="4C3D62D9" w14:textId="77777777" w:rsidTr="00692703">
        <w:tc>
          <w:tcPr>
            <w:tcW w:w="9360" w:type="dxa"/>
            <w:tcMar>
              <w:top w:w="432" w:type="dxa"/>
            </w:tcMar>
          </w:tcPr>
          <w:p w14:paraId="69D93118" w14:textId="77777777" w:rsidR="001755A8" w:rsidRPr="00CF1A49" w:rsidRDefault="00C176E1" w:rsidP="00913946">
            <w:pPr>
              <w:contextualSpacing w:val="0"/>
            </w:pPr>
            <w:r>
              <w:t xml:space="preserve">I have 29 years in the medical profession. I have worked my way up the ladder of nursing starting as a nurse’s aide to pursuing my master’s degree/FNP. I have worked in rural clinics, ER, skilled, acute care, home health, hospice and as management. </w:t>
            </w:r>
          </w:p>
        </w:tc>
      </w:tr>
    </w:tbl>
    <w:p w14:paraId="6A0605B5" w14:textId="77777777" w:rsidR="004E01EB" w:rsidRPr="00CF1A49" w:rsidRDefault="00A41105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B74590BE26964E7A84576F4D623B3B62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23EA3782" w14:textId="77777777" w:rsidTr="00D66A52">
        <w:tc>
          <w:tcPr>
            <w:tcW w:w="9355" w:type="dxa"/>
          </w:tcPr>
          <w:p w14:paraId="7C8D796A" w14:textId="7C23A02B" w:rsidR="00535E20" w:rsidRDefault="00535E20" w:rsidP="001D0BF1">
            <w:pPr>
              <w:contextualSpacing w:val="0"/>
            </w:pPr>
          </w:p>
          <w:p w14:paraId="20DC0E71" w14:textId="79E15224" w:rsidR="001470E1" w:rsidRPr="00CF1A49" w:rsidRDefault="001470E1" w:rsidP="001470E1">
            <w:pPr>
              <w:pStyle w:val="Heading3"/>
              <w:contextualSpacing w:val="0"/>
              <w:outlineLvl w:val="2"/>
            </w:pPr>
            <w:r>
              <w:t>10/22/18</w:t>
            </w:r>
            <w:r w:rsidRPr="00CF1A49">
              <w:t xml:space="preserve"> – </w:t>
            </w:r>
            <w:r w:rsidR="009D1120">
              <w:t xml:space="preserve">present </w:t>
            </w:r>
          </w:p>
          <w:p w14:paraId="3522D141" w14:textId="3AAD18B9" w:rsidR="001470E1" w:rsidRPr="00CF1A49" w:rsidRDefault="009D1120" w:rsidP="001470E1">
            <w:pPr>
              <w:pStyle w:val="Heading2"/>
              <w:contextualSpacing w:val="0"/>
              <w:outlineLvl w:val="1"/>
            </w:pPr>
            <w:r>
              <w:t>Area Executive of Clinical Operation/</w:t>
            </w:r>
            <w:r w:rsidR="001470E1">
              <w:t>Director of patient care services</w:t>
            </w:r>
            <w:r w:rsidR="001470E1" w:rsidRPr="00CF1A49">
              <w:t xml:space="preserve">, </w:t>
            </w:r>
            <w:r w:rsidR="001470E1">
              <w:rPr>
                <w:rStyle w:val="SubtleReference"/>
              </w:rPr>
              <w:t xml:space="preserve">Compassus hospice and palliative </w:t>
            </w:r>
          </w:p>
          <w:p w14:paraId="13C27A0A" w14:textId="77777777" w:rsidR="001470E1" w:rsidRDefault="001470E1" w:rsidP="001470E1">
            <w:pPr>
              <w:contextualSpacing w:val="0"/>
            </w:pPr>
            <w:r>
              <w:t>Supervising/hiring/training staff</w:t>
            </w:r>
          </w:p>
          <w:p w14:paraId="26D099CA" w14:textId="77777777" w:rsidR="001470E1" w:rsidRDefault="001470E1" w:rsidP="001470E1">
            <w:pPr>
              <w:contextualSpacing w:val="0"/>
            </w:pPr>
            <w:r>
              <w:t>Patient care</w:t>
            </w:r>
          </w:p>
          <w:p w14:paraId="2BA8B127" w14:textId="77777777" w:rsidR="001470E1" w:rsidRDefault="001470E1" w:rsidP="001470E1">
            <w:pPr>
              <w:contextualSpacing w:val="0"/>
            </w:pPr>
            <w:r>
              <w:t>Operation/labor</w:t>
            </w:r>
          </w:p>
          <w:p w14:paraId="01A0E5AF" w14:textId="77777777" w:rsidR="001470E1" w:rsidRDefault="001470E1" w:rsidP="001470E1">
            <w:pPr>
              <w:contextualSpacing w:val="0"/>
            </w:pPr>
            <w:r>
              <w:t>Admits/discharges/chart review</w:t>
            </w:r>
          </w:p>
          <w:p w14:paraId="14982D1D" w14:textId="77777777" w:rsidR="001470E1" w:rsidRDefault="001470E1" w:rsidP="001470E1">
            <w:pPr>
              <w:contextualSpacing w:val="0"/>
            </w:pPr>
            <w:r>
              <w:t>Budgeting/marketing/community in-services</w:t>
            </w:r>
          </w:p>
          <w:p w14:paraId="2D077067" w14:textId="77777777" w:rsidR="001470E1" w:rsidRDefault="001470E1" w:rsidP="001470E1">
            <w:pPr>
              <w:contextualSpacing w:val="0"/>
            </w:pPr>
            <w:r>
              <w:t>Policies/forms/management team</w:t>
            </w:r>
          </w:p>
          <w:p w14:paraId="7DC48C80" w14:textId="77777777" w:rsidR="001470E1" w:rsidRDefault="001470E1" w:rsidP="001D0BF1">
            <w:pPr>
              <w:contextualSpacing w:val="0"/>
            </w:pPr>
          </w:p>
          <w:p w14:paraId="1A355863" w14:textId="0B8C99B9" w:rsidR="001470E1" w:rsidRDefault="001470E1" w:rsidP="001D0BF1">
            <w:pPr>
              <w:contextualSpacing w:val="0"/>
            </w:pPr>
          </w:p>
          <w:p w14:paraId="5A77DB61" w14:textId="3DABB9FE" w:rsidR="00535E20" w:rsidRPr="00CF1A49" w:rsidRDefault="00535E20" w:rsidP="00535E20">
            <w:pPr>
              <w:pStyle w:val="Heading3"/>
              <w:contextualSpacing w:val="0"/>
              <w:outlineLvl w:val="2"/>
            </w:pPr>
            <w:r>
              <w:t>July 2018</w:t>
            </w:r>
            <w:r w:rsidRPr="00CF1A49">
              <w:t xml:space="preserve"> – </w:t>
            </w:r>
            <w:r>
              <w:t>10/201</w:t>
            </w:r>
            <w:r w:rsidR="00061F57">
              <w:t>8</w:t>
            </w:r>
          </w:p>
          <w:p w14:paraId="43280C74" w14:textId="77777777" w:rsidR="00535E20" w:rsidRPr="00CF1A49" w:rsidRDefault="00535E20" w:rsidP="00535E20">
            <w:pPr>
              <w:pStyle w:val="Heading2"/>
              <w:contextualSpacing w:val="0"/>
              <w:outlineLvl w:val="1"/>
            </w:pPr>
            <w:r>
              <w:t>Director of patient care</w:t>
            </w:r>
            <w:r w:rsidRPr="00CF1A49">
              <w:t xml:space="preserve">, </w:t>
            </w:r>
            <w:r>
              <w:rPr>
                <w:rStyle w:val="SubtleReference"/>
              </w:rPr>
              <w:t>Brightway care hospice</w:t>
            </w:r>
          </w:p>
          <w:p w14:paraId="72728D69" w14:textId="77777777" w:rsidR="00535E20" w:rsidRDefault="00535E20" w:rsidP="00535E20">
            <w:pPr>
              <w:contextualSpacing w:val="0"/>
            </w:pPr>
            <w:r>
              <w:t>Supervising/hiring/training staff</w:t>
            </w:r>
          </w:p>
          <w:p w14:paraId="2FA7FC17" w14:textId="77777777" w:rsidR="00535E20" w:rsidRDefault="00535E20" w:rsidP="00535E20">
            <w:pPr>
              <w:contextualSpacing w:val="0"/>
            </w:pPr>
            <w:r>
              <w:t>Patient care</w:t>
            </w:r>
          </w:p>
          <w:p w14:paraId="5A7EDD70" w14:textId="77777777" w:rsidR="00535E20" w:rsidRDefault="00535E20" w:rsidP="00535E20">
            <w:pPr>
              <w:contextualSpacing w:val="0"/>
            </w:pPr>
            <w:r>
              <w:t>Admits/discharges/chart review</w:t>
            </w:r>
          </w:p>
          <w:p w14:paraId="5001FEC8" w14:textId="77777777" w:rsidR="00535E20" w:rsidRDefault="00535E20" w:rsidP="00535E20">
            <w:pPr>
              <w:contextualSpacing w:val="0"/>
            </w:pPr>
            <w:r>
              <w:t>Budgeting/marketing/community in-services</w:t>
            </w:r>
          </w:p>
          <w:p w14:paraId="77982A7A" w14:textId="77777777" w:rsidR="00535E20" w:rsidRDefault="00535E20" w:rsidP="00535E20">
            <w:pPr>
              <w:contextualSpacing w:val="0"/>
            </w:pPr>
            <w:r>
              <w:t>Policies/forms/management team</w:t>
            </w:r>
          </w:p>
          <w:p w14:paraId="23A272C6" w14:textId="77777777" w:rsidR="00535E20" w:rsidRDefault="00535E20" w:rsidP="00535E20">
            <w:pPr>
              <w:contextualSpacing w:val="0"/>
            </w:pPr>
          </w:p>
          <w:p w14:paraId="2A19D180" w14:textId="77777777" w:rsidR="00535E20" w:rsidRPr="00CF1A49" w:rsidRDefault="00535E20" w:rsidP="00535E20">
            <w:pPr>
              <w:pStyle w:val="Heading3"/>
              <w:contextualSpacing w:val="0"/>
              <w:outlineLvl w:val="2"/>
            </w:pPr>
            <w:r>
              <w:t>march 2017</w:t>
            </w:r>
            <w:r w:rsidRPr="00CF1A49">
              <w:t xml:space="preserve"> – </w:t>
            </w:r>
            <w:r>
              <w:t>july 2018</w:t>
            </w:r>
          </w:p>
          <w:p w14:paraId="3B86DE7D" w14:textId="77777777" w:rsidR="00535E20" w:rsidRPr="00CF1A49" w:rsidRDefault="00535E20" w:rsidP="00535E20">
            <w:pPr>
              <w:pStyle w:val="Heading2"/>
              <w:contextualSpacing w:val="0"/>
              <w:outlineLvl w:val="1"/>
            </w:pPr>
            <w:r>
              <w:t>Serenity house director</w:t>
            </w:r>
            <w:r w:rsidRPr="00CF1A49">
              <w:t xml:space="preserve">, </w:t>
            </w:r>
            <w:r>
              <w:rPr>
                <w:rStyle w:val="SubtleReference"/>
              </w:rPr>
              <w:t>Serenity house(VNA home health/hospice)</w:t>
            </w:r>
          </w:p>
          <w:p w14:paraId="401223B9" w14:textId="77777777" w:rsidR="00535E20" w:rsidRDefault="00535E20" w:rsidP="00535E20">
            <w:pPr>
              <w:contextualSpacing w:val="0"/>
            </w:pPr>
            <w:r>
              <w:t>Supervising/hiring/training staff</w:t>
            </w:r>
          </w:p>
          <w:p w14:paraId="12F14089" w14:textId="77777777" w:rsidR="00535E20" w:rsidRDefault="00535E20" w:rsidP="00535E20">
            <w:pPr>
              <w:contextualSpacing w:val="0"/>
            </w:pPr>
            <w:r>
              <w:t>Patient care</w:t>
            </w:r>
          </w:p>
          <w:p w14:paraId="4C457075" w14:textId="77777777" w:rsidR="00535E20" w:rsidRDefault="00535E20" w:rsidP="00535E20">
            <w:pPr>
              <w:contextualSpacing w:val="0"/>
            </w:pPr>
            <w:r>
              <w:t>Admits/discharges/chart review</w:t>
            </w:r>
          </w:p>
          <w:p w14:paraId="1EF8042F" w14:textId="77777777" w:rsidR="00535E20" w:rsidRDefault="00535E20" w:rsidP="00535E20">
            <w:pPr>
              <w:contextualSpacing w:val="0"/>
            </w:pPr>
            <w:r>
              <w:t>Budgeting/marketing/community in-services</w:t>
            </w:r>
          </w:p>
          <w:p w14:paraId="2BC54416" w14:textId="77777777" w:rsidR="00535E20" w:rsidRDefault="00535E20" w:rsidP="00535E20">
            <w:pPr>
              <w:contextualSpacing w:val="0"/>
            </w:pPr>
            <w:r>
              <w:t>Policies/forms/management team</w:t>
            </w:r>
          </w:p>
          <w:p w14:paraId="49D1BEA2" w14:textId="77777777" w:rsidR="00535E20" w:rsidRDefault="00535E20" w:rsidP="00535E20">
            <w:pPr>
              <w:contextualSpacing w:val="0"/>
            </w:pPr>
          </w:p>
          <w:p w14:paraId="0E8B2100" w14:textId="77777777" w:rsidR="00535E20" w:rsidRPr="00CF1A49" w:rsidRDefault="00535E20" w:rsidP="00535E20">
            <w:pPr>
              <w:pStyle w:val="Heading3"/>
              <w:contextualSpacing w:val="0"/>
              <w:outlineLvl w:val="2"/>
            </w:pPr>
            <w:r>
              <w:t>October 2014</w:t>
            </w:r>
            <w:r w:rsidRPr="00CF1A49">
              <w:t xml:space="preserve"> – </w:t>
            </w:r>
            <w:r>
              <w:t>march 2017</w:t>
            </w:r>
          </w:p>
          <w:p w14:paraId="0A7DAFCE" w14:textId="77777777" w:rsidR="00535E20" w:rsidRPr="00CF1A49" w:rsidRDefault="00535E20" w:rsidP="00535E20">
            <w:pPr>
              <w:pStyle w:val="Heading2"/>
              <w:contextualSpacing w:val="0"/>
              <w:outlineLvl w:val="1"/>
            </w:pPr>
            <w:r>
              <w:t>administrator/don/regional don</w:t>
            </w:r>
            <w:r w:rsidRPr="00CF1A49">
              <w:t xml:space="preserve">, </w:t>
            </w:r>
            <w:r>
              <w:rPr>
                <w:rStyle w:val="SubtleReference"/>
              </w:rPr>
              <w:t>guardian angel home health care</w:t>
            </w:r>
          </w:p>
          <w:p w14:paraId="12CE2B29" w14:textId="77777777" w:rsidR="00535E20" w:rsidRDefault="00535E20" w:rsidP="00535E20">
            <w:pPr>
              <w:contextualSpacing w:val="0"/>
            </w:pPr>
            <w:r>
              <w:t>Supervising/hiring/training staff</w:t>
            </w:r>
          </w:p>
          <w:p w14:paraId="0A5A75A7" w14:textId="77777777" w:rsidR="00535E20" w:rsidRDefault="00535E20" w:rsidP="00535E20">
            <w:pPr>
              <w:contextualSpacing w:val="0"/>
            </w:pPr>
            <w:r>
              <w:t>Patient care</w:t>
            </w:r>
          </w:p>
          <w:p w14:paraId="4B602C28" w14:textId="77777777" w:rsidR="00535E20" w:rsidRDefault="00535E20" w:rsidP="00535E20">
            <w:pPr>
              <w:contextualSpacing w:val="0"/>
            </w:pPr>
            <w:r>
              <w:t>Admits/discharges/chart review</w:t>
            </w:r>
          </w:p>
          <w:p w14:paraId="438AE5FB" w14:textId="77777777" w:rsidR="00535E20" w:rsidRDefault="00535E20" w:rsidP="00535E20">
            <w:pPr>
              <w:contextualSpacing w:val="0"/>
            </w:pPr>
            <w:r>
              <w:t>Budgeting/marketing/community in-services</w:t>
            </w:r>
          </w:p>
          <w:p w14:paraId="42A593CB" w14:textId="77777777" w:rsidR="00535E20" w:rsidRDefault="00535E20" w:rsidP="00535E20">
            <w:pPr>
              <w:contextualSpacing w:val="0"/>
            </w:pPr>
            <w:r>
              <w:lastRenderedPageBreak/>
              <w:t>Policies/forms/management team</w:t>
            </w:r>
          </w:p>
          <w:p w14:paraId="6523A2C4" w14:textId="77777777" w:rsidR="00C176E1" w:rsidRDefault="00C176E1" w:rsidP="001D0BF1">
            <w:pPr>
              <w:contextualSpacing w:val="0"/>
            </w:pPr>
          </w:p>
          <w:p w14:paraId="2328391C" w14:textId="77777777" w:rsidR="00C176E1" w:rsidRPr="00CF1A49" w:rsidRDefault="00535E20" w:rsidP="00C176E1">
            <w:pPr>
              <w:pStyle w:val="Heading3"/>
              <w:contextualSpacing w:val="0"/>
              <w:outlineLvl w:val="2"/>
            </w:pPr>
            <w:r>
              <w:t>january 2014</w:t>
            </w:r>
            <w:r w:rsidR="00C176E1" w:rsidRPr="00CF1A49">
              <w:t xml:space="preserve"> – </w:t>
            </w:r>
            <w:r>
              <w:t>october 2014</w:t>
            </w:r>
          </w:p>
          <w:p w14:paraId="59239CF8" w14:textId="77777777" w:rsidR="00C176E1" w:rsidRPr="00CF1A49" w:rsidRDefault="00535E20" w:rsidP="00C176E1">
            <w:pPr>
              <w:pStyle w:val="Heading2"/>
              <w:contextualSpacing w:val="0"/>
              <w:outlineLvl w:val="1"/>
            </w:pPr>
            <w:r>
              <w:t>rn case manager</w:t>
            </w:r>
            <w:r w:rsidR="00C176E1" w:rsidRPr="00CF1A49">
              <w:t xml:space="preserve">, </w:t>
            </w:r>
            <w:r>
              <w:rPr>
                <w:rStyle w:val="SubtleReference"/>
              </w:rPr>
              <w:t>oakhurst hospice</w:t>
            </w:r>
          </w:p>
          <w:p w14:paraId="4649BFF8" w14:textId="77777777" w:rsidR="00C176E1" w:rsidRDefault="00535E20" w:rsidP="00C176E1">
            <w:pPr>
              <w:contextualSpacing w:val="0"/>
            </w:pPr>
            <w:r>
              <w:t>Overseeing patient care</w:t>
            </w:r>
          </w:p>
          <w:p w14:paraId="165659D3" w14:textId="77777777" w:rsidR="00535E20" w:rsidRDefault="00535E20" w:rsidP="00C176E1">
            <w:pPr>
              <w:contextualSpacing w:val="0"/>
            </w:pPr>
            <w:r>
              <w:t>Working with MD’s and other vendors</w:t>
            </w:r>
          </w:p>
          <w:p w14:paraId="09C0A722" w14:textId="77777777" w:rsidR="00535E20" w:rsidRDefault="00535E20" w:rsidP="00C176E1">
            <w:pPr>
              <w:contextualSpacing w:val="0"/>
            </w:pPr>
            <w:r>
              <w:t>Supervising staff</w:t>
            </w:r>
          </w:p>
          <w:p w14:paraId="3ED86EA9" w14:textId="77777777" w:rsidR="00C176E1" w:rsidRDefault="00535E20" w:rsidP="00C176E1">
            <w:pPr>
              <w:contextualSpacing w:val="0"/>
            </w:pPr>
            <w:r>
              <w:t>Home visits</w:t>
            </w:r>
          </w:p>
          <w:p w14:paraId="101A22CA" w14:textId="77777777" w:rsidR="002A2D49" w:rsidRDefault="002A2D49" w:rsidP="00C176E1">
            <w:pPr>
              <w:contextualSpacing w:val="0"/>
            </w:pPr>
          </w:p>
          <w:p w14:paraId="55B5473E" w14:textId="77777777" w:rsidR="00C176E1" w:rsidRPr="00CF1A49" w:rsidRDefault="00535E20" w:rsidP="00C176E1">
            <w:pPr>
              <w:pStyle w:val="Heading3"/>
              <w:contextualSpacing w:val="0"/>
              <w:outlineLvl w:val="2"/>
            </w:pPr>
            <w:r>
              <w:t>december 2013</w:t>
            </w:r>
            <w:r w:rsidR="00C176E1" w:rsidRPr="00CF1A49">
              <w:t xml:space="preserve"> – </w:t>
            </w:r>
            <w:r>
              <w:t>october 2014</w:t>
            </w:r>
          </w:p>
          <w:p w14:paraId="267B07A4" w14:textId="77777777" w:rsidR="00C176E1" w:rsidRPr="00CF1A49" w:rsidRDefault="00535E20" w:rsidP="00C176E1">
            <w:pPr>
              <w:pStyle w:val="Heading2"/>
              <w:contextualSpacing w:val="0"/>
              <w:outlineLvl w:val="1"/>
            </w:pPr>
            <w:r>
              <w:t>rn case manager</w:t>
            </w:r>
            <w:r w:rsidR="00C176E1" w:rsidRPr="00CF1A49">
              <w:t xml:space="preserve">, </w:t>
            </w:r>
            <w:r>
              <w:rPr>
                <w:rStyle w:val="SubtleReference"/>
              </w:rPr>
              <w:t>los robles home care</w:t>
            </w:r>
          </w:p>
          <w:p w14:paraId="58E0EA8E" w14:textId="77777777" w:rsidR="002A2D49" w:rsidRDefault="002A2D49" w:rsidP="002A2D49">
            <w:pPr>
              <w:contextualSpacing w:val="0"/>
            </w:pPr>
            <w:r>
              <w:t>Overseeing patient care</w:t>
            </w:r>
          </w:p>
          <w:p w14:paraId="47932A78" w14:textId="77777777" w:rsidR="002A2D49" w:rsidRDefault="002A2D49" w:rsidP="002A2D49">
            <w:pPr>
              <w:contextualSpacing w:val="0"/>
            </w:pPr>
            <w:r>
              <w:t>Working with MD’s and other vendors</w:t>
            </w:r>
          </w:p>
          <w:p w14:paraId="73D1121C" w14:textId="77777777" w:rsidR="002A2D49" w:rsidRDefault="002A2D49" w:rsidP="002A2D49">
            <w:pPr>
              <w:contextualSpacing w:val="0"/>
            </w:pPr>
            <w:r>
              <w:t>Supervising staff</w:t>
            </w:r>
          </w:p>
          <w:p w14:paraId="36B0B82E" w14:textId="77777777" w:rsidR="00C176E1" w:rsidRDefault="002A2D49" w:rsidP="002A2D49">
            <w:pPr>
              <w:contextualSpacing w:val="0"/>
            </w:pPr>
            <w:r>
              <w:t>Home visits</w:t>
            </w:r>
          </w:p>
          <w:p w14:paraId="349687DD" w14:textId="77777777" w:rsidR="00C176E1" w:rsidRDefault="00C176E1" w:rsidP="00C176E1">
            <w:pPr>
              <w:contextualSpacing w:val="0"/>
            </w:pPr>
          </w:p>
          <w:p w14:paraId="0DE70A3F" w14:textId="77777777" w:rsidR="00C176E1" w:rsidRPr="00CF1A49" w:rsidRDefault="002A2D49" w:rsidP="00C176E1">
            <w:pPr>
              <w:pStyle w:val="Heading3"/>
              <w:contextualSpacing w:val="0"/>
              <w:outlineLvl w:val="2"/>
            </w:pPr>
            <w:r>
              <w:t>september 2012</w:t>
            </w:r>
            <w:r w:rsidR="00C176E1" w:rsidRPr="00CF1A49">
              <w:t xml:space="preserve"> – </w:t>
            </w:r>
            <w:r>
              <w:t>october 2013</w:t>
            </w:r>
          </w:p>
          <w:p w14:paraId="7380C802" w14:textId="77777777" w:rsidR="00C176E1" w:rsidRPr="00CF1A49" w:rsidRDefault="002A2D49" w:rsidP="00C176E1">
            <w:pPr>
              <w:pStyle w:val="Heading2"/>
              <w:contextualSpacing w:val="0"/>
              <w:outlineLvl w:val="1"/>
            </w:pPr>
            <w:r>
              <w:t>dpcs</w:t>
            </w:r>
            <w:r w:rsidR="00C176E1" w:rsidRPr="00CF1A49">
              <w:t xml:space="preserve">, </w:t>
            </w:r>
            <w:r>
              <w:rPr>
                <w:rStyle w:val="SubtleReference"/>
              </w:rPr>
              <w:t>procare hospice</w:t>
            </w:r>
          </w:p>
          <w:p w14:paraId="2E85EC9D" w14:textId="77777777" w:rsidR="00535E20" w:rsidRDefault="00535E20" w:rsidP="00535E20">
            <w:pPr>
              <w:contextualSpacing w:val="0"/>
            </w:pPr>
            <w:r>
              <w:t>Supervising/hiring/training staff</w:t>
            </w:r>
          </w:p>
          <w:p w14:paraId="62D30E7C" w14:textId="77777777" w:rsidR="00535E20" w:rsidRDefault="00535E20" w:rsidP="00535E20">
            <w:pPr>
              <w:contextualSpacing w:val="0"/>
            </w:pPr>
            <w:r>
              <w:t>Patient care</w:t>
            </w:r>
          </w:p>
          <w:p w14:paraId="55DFA7E0" w14:textId="77777777" w:rsidR="00535E20" w:rsidRDefault="00535E20" w:rsidP="00535E20">
            <w:pPr>
              <w:contextualSpacing w:val="0"/>
            </w:pPr>
            <w:r w:rsidRPr="001470E1">
              <w:t>Admits/discharges</w:t>
            </w:r>
            <w:r>
              <w:t>/chart review</w:t>
            </w:r>
          </w:p>
          <w:p w14:paraId="00382DBF" w14:textId="77777777" w:rsidR="00535E20" w:rsidRDefault="00535E20" w:rsidP="00535E20">
            <w:pPr>
              <w:contextualSpacing w:val="0"/>
            </w:pPr>
            <w:r>
              <w:t>Budgeting/marketing/community in-services</w:t>
            </w:r>
          </w:p>
          <w:p w14:paraId="063FA50C" w14:textId="77777777" w:rsidR="00C176E1" w:rsidRDefault="00535E20" w:rsidP="00C176E1">
            <w:pPr>
              <w:contextualSpacing w:val="0"/>
            </w:pPr>
            <w:r>
              <w:t>Policies/forms/management team</w:t>
            </w:r>
          </w:p>
          <w:p w14:paraId="52AB7ABA" w14:textId="77777777" w:rsidR="00535E20" w:rsidRDefault="00535E20" w:rsidP="00C176E1">
            <w:pPr>
              <w:contextualSpacing w:val="0"/>
            </w:pPr>
          </w:p>
          <w:p w14:paraId="179010B8" w14:textId="77777777" w:rsidR="00535E20" w:rsidRPr="00CF1A49" w:rsidRDefault="008A0F92" w:rsidP="00535E20">
            <w:pPr>
              <w:pStyle w:val="Heading3"/>
              <w:contextualSpacing w:val="0"/>
              <w:outlineLvl w:val="2"/>
            </w:pPr>
            <w:r>
              <w:t>june 2011</w:t>
            </w:r>
            <w:r w:rsidR="00535E20" w:rsidRPr="00CF1A49">
              <w:t xml:space="preserve"> – </w:t>
            </w:r>
            <w:r>
              <w:t>october 2013</w:t>
            </w:r>
          </w:p>
          <w:p w14:paraId="0CDE19B2" w14:textId="77777777" w:rsidR="00535E20" w:rsidRPr="00CF1A49" w:rsidRDefault="008A0F92" w:rsidP="00535E20">
            <w:pPr>
              <w:pStyle w:val="Heading2"/>
              <w:contextualSpacing w:val="0"/>
              <w:outlineLvl w:val="1"/>
            </w:pPr>
            <w:r>
              <w:t>rnii telemetry</w:t>
            </w:r>
            <w:r w:rsidR="00535E20" w:rsidRPr="00CF1A49">
              <w:t xml:space="preserve">, </w:t>
            </w:r>
            <w:r>
              <w:rPr>
                <w:rStyle w:val="SubtleReference"/>
              </w:rPr>
              <w:t>saint john’s hospital /community memorial hospital</w:t>
            </w:r>
          </w:p>
          <w:p w14:paraId="3F8C73A4" w14:textId="77777777" w:rsidR="00535E20" w:rsidRDefault="008A0F92" w:rsidP="00535E20">
            <w:pPr>
              <w:contextualSpacing w:val="0"/>
            </w:pPr>
            <w:r>
              <w:t>Assessment/patient care</w:t>
            </w:r>
          </w:p>
          <w:p w14:paraId="0A3D3A57" w14:textId="77777777" w:rsidR="008A0F92" w:rsidRDefault="008A0F92" w:rsidP="00535E20">
            <w:pPr>
              <w:contextualSpacing w:val="0"/>
            </w:pPr>
            <w:r>
              <w:t xml:space="preserve">Computer charting/ medication pass </w:t>
            </w:r>
          </w:p>
          <w:p w14:paraId="69F3D453" w14:textId="77777777" w:rsidR="008A0F92" w:rsidRDefault="008A0F92" w:rsidP="00535E20">
            <w:pPr>
              <w:contextualSpacing w:val="0"/>
            </w:pPr>
            <w:r>
              <w:t>MD orders/working with other department</w:t>
            </w:r>
          </w:p>
          <w:p w14:paraId="4A25613F" w14:textId="77777777" w:rsidR="008A0F92" w:rsidRDefault="008A0F92" w:rsidP="00535E20">
            <w:pPr>
              <w:contextualSpacing w:val="0"/>
            </w:pPr>
          </w:p>
          <w:p w14:paraId="171099B6" w14:textId="77777777" w:rsidR="00535E20" w:rsidRPr="00CF1A49" w:rsidRDefault="008A0F92" w:rsidP="00535E20">
            <w:pPr>
              <w:pStyle w:val="Heading3"/>
              <w:contextualSpacing w:val="0"/>
              <w:outlineLvl w:val="2"/>
            </w:pPr>
            <w:r>
              <w:t>febuary 2008</w:t>
            </w:r>
            <w:r w:rsidR="00535E20" w:rsidRPr="00CF1A49">
              <w:t xml:space="preserve"> – </w:t>
            </w:r>
            <w:r>
              <w:t>june 2011</w:t>
            </w:r>
          </w:p>
          <w:p w14:paraId="07955D20" w14:textId="2C935D52" w:rsidR="001470E1" w:rsidRPr="001470E1" w:rsidRDefault="008A0F92" w:rsidP="00535E20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  <w:r>
              <w:t>rnii</w:t>
            </w:r>
            <w:r w:rsidR="00535E20" w:rsidRPr="00CF1A49">
              <w:t xml:space="preserve">, </w:t>
            </w:r>
            <w:r>
              <w:rPr>
                <w:rStyle w:val="SubtleReference"/>
              </w:rPr>
              <w:t>enloe medical center</w:t>
            </w:r>
          </w:p>
          <w:p w14:paraId="6DCCB5AB" w14:textId="77777777" w:rsidR="008A0F92" w:rsidRDefault="008A0F92" w:rsidP="008A0F92">
            <w:pPr>
              <w:contextualSpacing w:val="0"/>
            </w:pPr>
            <w:r>
              <w:t>Assessment/patient care</w:t>
            </w:r>
          </w:p>
          <w:p w14:paraId="616262F8" w14:textId="77777777" w:rsidR="008A0F92" w:rsidRDefault="008A0F92" w:rsidP="008A0F92">
            <w:pPr>
              <w:contextualSpacing w:val="0"/>
            </w:pPr>
            <w:r>
              <w:t xml:space="preserve">Computer charting/ medication pass </w:t>
            </w:r>
          </w:p>
          <w:p w14:paraId="58550205" w14:textId="143F8067" w:rsidR="00535E20" w:rsidRDefault="008A0F92" w:rsidP="008A0F92">
            <w:pPr>
              <w:contextualSpacing w:val="0"/>
            </w:pPr>
            <w:r>
              <w:t xml:space="preserve">MD orders/working with </w:t>
            </w:r>
            <w:proofErr w:type="gramStart"/>
            <w:r>
              <w:t>other</w:t>
            </w:r>
            <w:proofErr w:type="gramEnd"/>
            <w:r>
              <w:t xml:space="preserve"> </w:t>
            </w:r>
            <w:r w:rsidR="009D1120">
              <w:t>department.</w:t>
            </w:r>
          </w:p>
          <w:p w14:paraId="167BBC0F" w14:textId="3FDC0D5E" w:rsidR="001470E1" w:rsidRPr="00CF1A49" w:rsidRDefault="001470E1" w:rsidP="008A0F92">
            <w:pPr>
              <w:contextualSpacing w:val="0"/>
            </w:pPr>
            <w:r>
              <w:t xml:space="preserve">Med/surg  and </w:t>
            </w:r>
            <w:r w:rsidR="0092407A">
              <w:t>P</w:t>
            </w:r>
            <w:r>
              <w:t xml:space="preserve">ediatric </w:t>
            </w:r>
          </w:p>
        </w:tc>
      </w:tr>
      <w:tr w:rsidR="00F61DF9" w:rsidRPr="00CF1A49" w14:paraId="67CCFAC7" w14:textId="77777777" w:rsidTr="00F61DF9">
        <w:tc>
          <w:tcPr>
            <w:tcW w:w="9355" w:type="dxa"/>
            <w:tcMar>
              <w:top w:w="216" w:type="dxa"/>
            </w:tcMar>
          </w:tcPr>
          <w:p w14:paraId="6B604892" w14:textId="77777777" w:rsidR="00F61DF9" w:rsidRDefault="00F61DF9" w:rsidP="00F61DF9"/>
        </w:tc>
      </w:tr>
    </w:tbl>
    <w:sdt>
      <w:sdtPr>
        <w:alias w:val="Education:"/>
        <w:tag w:val="Education:"/>
        <w:id w:val="-1908763273"/>
        <w:placeholder>
          <w:docPart w:val="DA9E2EFE708E4A179224C210B19D0C3B"/>
        </w:placeholder>
        <w:temporary/>
        <w:showingPlcHdr/>
        <w15:appearance w15:val="hidden"/>
      </w:sdtPr>
      <w:sdtEndPr/>
      <w:sdtContent>
        <w:p w14:paraId="3DBD9A4E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07444934" w14:textId="77777777" w:rsidTr="00D66A52">
        <w:tc>
          <w:tcPr>
            <w:tcW w:w="9355" w:type="dxa"/>
          </w:tcPr>
          <w:p w14:paraId="2DD57F66" w14:textId="77777777" w:rsidR="001D0BF1" w:rsidRPr="00CF1A49" w:rsidRDefault="008A0F92" w:rsidP="001D0BF1">
            <w:pPr>
              <w:pStyle w:val="Heading3"/>
              <w:contextualSpacing w:val="0"/>
              <w:outlineLvl w:val="2"/>
            </w:pPr>
            <w:r>
              <w:t xml:space="preserve">august </w:t>
            </w:r>
            <w:r w:rsidR="001D0BF1" w:rsidRPr="00CF1A49">
              <w:t xml:space="preserve"> </w:t>
            </w:r>
            <w:r>
              <w:t>2013</w:t>
            </w:r>
          </w:p>
          <w:p w14:paraId="72853675" w14:textId="77777777" w:rsidR="001D0BF1" w:rsidRPr="00CF1A49" w:rsidRDefault="008A0F92" w:rsidP="001D0BF1">
            <w:pPr>
              <w:pStyle w:val="Heading2"/>
              <w:contextualSpacing w:val="0"/>
              <w:outlineLvl w:val="1"/>
            </w:pPr>
            <w:r>
              <w:t>bsn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university of phoenix</w:t>
            </w:r>
          </w:p>
          <w:p w14:paraId="7B870E80" w14:textId="77777777" w:rsidR="007538DC" w:rsidRPr="00CF1A49" w:rsidRDefault="008A0F92" w:rsidP="007538DC">
            <w:pPr>
              <w:contextualSpacing w:val="0"/>
            </w:pPr>
            <w:r>
              <w:t xml:space="preserve">Graduated with honors </w:t>
            </w:r>
          </w:p>
        </w:tc>
      </w:tr>
      <w:tr w:rsidR="00F61DF9" w:rsidRPr="00CF1A49" w14:paraId="68339BFE" w14:textId="77777777" w:rsidTr="00F61DF9">
        <w:tc>
          <w:tcPr>
            <w:tcW w:w="9355" w:type="dxa"/>
            <w:tcMar>
              <w:top w:w="216" w:type="dxa"/>
            </w:tcMar>
          </w:tcPr>
          <w:p w14:paraId="61B8F760" w14:textId="77777777" w:rsidR="00F61DF9" w:rsidRPr="00CF1A49" w:rsidRDefault="008A0F92" w:rsidP="00F61DF9">
            <w:pPr>
              <w:pStyle w:val="Heading3"/>
              <w:contextualSpacing w:val="0"/>
              <w:outlineLvl w:val="2"/>
            </w:pPr>
            <w:r>
              <w:t>july 2017</w:t>
            </w:r>
            <w:r w:rsidR="00F61DF9" w:rsidRPr="00CF1A49">
              <w:t xml:space="preserve"> </w:t>
            </w:r>
            <w:r>
              <w:t xml:space="preserve">to present </w:t>
            </w:r>
          </w:p>
          <w:p w14:paraId="0FF71384" w14:textId="77777777" w:rsidR="00F61DF9" w:rsidRPr="00CF1A49" w:rsidRDefault="008A0F92" w:rsidP="00F61DF9">
            <w:pPr>
              <w:pStyle w:val="Heading2"/>
              <w:contextualSpacing w:val="0"/>
              <w:outlineLvl w:val="1"/>
            </w:pPr>
            <w:r>
              <w:t>master’s/fnp,</w:t>
            </w:r>
            <w:r w:rsidR="00F61DF9" w:rsidRPr="00CF1A49">
              <w:t xml:space="preserve"> </w:t>
            </w:r>
            <w:r>
              <w:rPr>
                <w:rStyle w:val="SubtleReference"/>
              </w:rPr>
              <w:t>university of phoenix</w:t>
            </w:r>
          </w:p>
          <w:p w14:paraId="14B4692D" w14:textId="78551375" w:rsidR="00F61DF9" w:rsidRDefault="008A0F92" w:rsidP="00F61DF9">
            <w:r>
              <w:t xml:space="preserve">Currently receiving A’s </w:t>
            </w:r>
            <w:r w:rsidR="00555719">
              <w:t xml:space="preserve">in my </w:t>
            </w:r>
            <w:r>
              <w:t>classes</w:t>
            </w:r>
            <w:r w:rsidR="009D1120">
              <w:t xml:space="preserve"> and on the Dean’s list. </w:t>
            </w:r>
          </w:p>
        </w:tc>
      </w:tr>
    </w:tbl>
    <w:sdt>
      <w:sdtPr>
        <w:alias w:val="Skills:"/>
        <w:tag w:val="Skills:"/>
        <w:id w:val="-1392877668"/>
        <w:placeholder>
          <w:docPart w:val="15EF3D935B07463494B4B8BEA40EECB7"/>
        </w:placeholder>
        <w:temporary/>
        <w:showingPlcHdr/>
        <w15:appearance w15:val="hidden"/>
      </w:sdtPr>
      <w:sdtEndPr/>
      <w:sdtContent>
        <w:p w14:paraId="1EF44567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41704569" w14:textId="77777777" w:rsidTr="00CF1A49">
        <w:tc>
          <w:tcPr>
            <w:tcW w:w="4675" w:type="dxa"/>
          </w:tcPr>
          <w:p w14:paraId="1C174A00" w14:textId="77777777" w:rsidR="001E3120" w:rsidRPr="006E1507" w:rsidRDefault="00555719" w:rsidP="006E1507">
            <w:pPr>
              <w:pStyle w:val="ListBullet"/>
              <w:contextualSpacing w:val="0"/>
            </w:pPr>
            <w:r>
              <w:t>Managing staff</w:t>
            </w:r>
          </w:p>
          <w:p w14:paraId="447EA3B6" w14:textId="77777777" w:rsidR="001F4E6D" w:rsidRPr="006E1507" w:rsidRDefault="00555719" w:rsidP="006E1507">
            <w:pPr>
              <w:pStyle w:val="ListBullet"/>
              <w:contextualSpacing w:val="0"/>
            </w:pPr>
            <w:r>
              <w:t>HCHB charting</w:t>
            </w:r>
          </w:p>
        </w:tc>
        <w:tc>
          <w:tcPr>
            <w:tcW w:w="4675" w:type="dxa"/>
            <w:tcMar>
              <w:left w:w="360" w:type="dxa"/>
            </w:tcMar>
          </w:tcPr>
          <w:p w14:paraId="495B626C" w14:textId="77777777" w:rsidR="003A0632" w:rsidRPr="006E1507" w:rsidRDefault="00555719" w:rsidP="006E1507">
            <w:pPr>
              <w:pStyle w:val="ListBullet"/>
              <w:contextualSpacing w:val="0"/>
            </w:pPr>
            <w:r>
              <w:t>Excel/word</w:t>
            </w:r>
          </w:p>
          <w:p w14:paraId="51DB92E3" w14:textId="77777777" w:rsidR="001E3120" w:rsidRPr="006E1507" w:rsidRDefault="00555719" w:rsidP="006E1507">
            <w:pPr>
              <w:pStyle w:val="ListBullet"/>
              <w:contextualSpacing w:val="0"/>
            </w:pPr>
            <w:r>
              <w:t>Patient care</w:t>
            </w:r>
          </w:p>
          <w:p w14:paraId="6F9EFD82" w14:textId="77777777" w:rsidR="001E3120" w:rsidRPr="006E1507" w:rsidRDefault="001E3120" w:rsidP="00555719">
            <w:pPr>
              <w:pStyle w:val="ListBullet"/>
              <w:numPr>
                <w:ilvl w:val="0"/>
                <w:numId w:val="0"/>
              </w:numPr>
              <w:contextualSpacing w:val="0"/>
            </w:pPr>
          </w:p>
        </w:tc>
      </w:tr>
    </w:tbl>
    <w:sdt>
      <w:sdtPr>
        <w:alias w:val="Activities:"/>
        <w:tag w:val="Activities:"/>
        <w:id w:val="1223332893"/>
        <w:placeholder>
          <w:docPart w:val="41457C16EB4643BBAD06E1C1772F059A"/>
        </w:placeholder>
        <w:temporary/>
        <w:showingPlcHdr/>
        <w15:appearance w15:val="hidden"/>
      </w:sdtPr>
      <w:sdtEndPr/>
      <w:sdtContent>
        <w:p w14:paraId="0B239741" w14:textId="77777777" w:rsidR="00AD782D" w:rsidRPr="00CF1A49" w:rsidRDefault="0062312F" w:rsidP="0062312F">
          <w:pPr>
            <w:pStyle w:val="Heading1"/>
          </w:pPr>
          <w:r w:rsidRPr="00CF1A49">
            <w:t>Activities</w:t>
          </w:r>
        </w:p>
      </w:sdtContent>
    </w:sdt>
    <w:p w14:paraId="6F6E3E60" w14:textId="178711DD" w:rsidR="00555719" w:rsidRPr="006E1507" w:rsidRDefault="003D0F22" w:rsidP="006E1507">
      <w:r>
        <w:t xml:space="preserve">I am a member of the </w:t>
      </w:r>
      <w:r w:rsidR="00555719">
        <w:t xml:space="preserve">California Association for Nurse practitioners. I have been heavily involved with volunteering for my kid’s sport teams when they were younger. Enjoying spending time with my family and friends. I enjoy hiking, spending time at the beach with my dog. </w:t>
      </w:r>
    </w:p>
    <w:sectPr w:rsidR="00555719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410F1" w14:textId="77777777" w:rsidR="00A41105" w:rsidRDefault="00A41105" w:rsidP="0068194B">
      <w:r>
        <w:separator/>
      </w:r>
    </w:p>
    <w:p w14:paraId="175AC080" w14:textId="77777777" w:rsidR="00A41105" w:rsidRDefault="00A41105"/>
    <w:p w14:paraId="0F97BBE7" w14:textId="77777777" w:rsidR="00A41105" w:rsidRDefault="00A41105"/>
  </w:endnote>
  <w:endnote w:type="continuationSeparator" w:id="0">
    <w:p w14:paraId="4D296A55" w14:textId="77777777" w:rsidR="00A41105" w:rsidRDefault="00A41105" w:rsidP="0068194B">
      <w:r>
        <w:continuationSeparator/>
      </w:r>
    </w:p>
    <w:p w14:paraId="48E11BA4" w14:textId="77777777" w:rsidR="00A41105" w:rsidRDefault="00A41105"/>
    <w:p w14:paraId="7EEE3778" w14:textId="77777777" w:rsidR="00A41105" w:rsidRDefault="00A411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56437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FD75A" w14:textId="77777777" w:rsidR="00A41105" w:rsidRDefault="00A41105" w:rsidP="0068194B">
      <w:r>
        <w:separator/>
      </w:r>
    </w:p>
    <w:p w14:paraId="2AE55211" w14:textId="77777777" w:rsidR="00A41105" w:rsidRDefault="00A41105"/>
    <w:p w14:paraId="3A8A1CC2" w14:textId="77777777" w:rsidR="00A41105" w:rsidRDefault="00A41105"/>
  </w:footnote>
  <w:footnote w:type="continuationSeparator" w:id="0">
    <w:p w14:paraId="0412E61E" w14:textId="77777777" w:rsidR="00A41105" w:rsidRDefault="00A41105" w:rsidP="0068194B">
      <w:r>
        <w:continuationSeparator/>
      </w:r>
    </w:p>
    <w:p w14:paraId="6412C791" w14:textId="77777777" w:rsidR="00A41105" w:rsidRDefault="00A41105"/>
    <w:p w14:paraId="3F7EE822" w14:textId="77777777" w:rsidR="00A41105" w:rsidRDefault="00A411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FE5A8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D7F72C" wp14:editId="4032546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0667EBD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E1"/>
    <w:rsid w:val="000001EF"/>
    <w:rsid w:val="00007322"/>
    <w:rsid w:val="00007728"/>
    <w:rsid w:val="00024584"/>
    <w:rsid w:val="00024730"/>
    <w:rsid w:val="00055E95"/>
    <w:rsid w:val="00061F57"/>
    <w:rsid w:val="0007021F"/>
    <w:rsid w:val="000B2BA5"/>
    <w:rsid w:val="000F2F8C"/>
    <w:rsid w:val="0010006E"/>
    <w:rsid w:val="001045A8"/>
    <w:rsid w:val="00114A91"/>
    <w:rsid w:val="001427E1"/>
    <w:rsid w:val="001470E1"/>
    <w:rsid w:val="00163668"/>
    <w:rsid w:val="00171566"/>
    <w:rsid w:val="00174676"/>
    <w:rsid w:val="001755A8"/>
    <w:rsid w:val="00184014"/>
    <w:rsid w:val="001850CA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A9A"/>
    <w:rsid w:val="00275EAE"/>
    <w:rsid w:val="00294998"/>
    <w:rsid w:val="00297F18"/>
    <w:rsid w:val="002A1945"/>
    <w:rsid w:val="002A2D49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91C46"/>
    <w:rsid w:val="003A0632"/>
    <w:rsid w:val="003A30E5"/>
    <w:rsid w:val="003A6ADF"/>
    <w:rsid w:val="003B5928"/>
    <w:rsid w:val="003D0F22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35E20"/>
    <w:rsid w:val="00555719"/>
    <w:rsid w:val="00565E48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2541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0F92"/>
    <w:rsid w:val="008A6538"/>
    <w:rsid w:val="008C7056"/>
    <w:rsid w:val="008F3B14"/>
    <w:rsid w:val="00901899"/>
    <w:rsid w:val="0090344B"/>
    <w:rsid w:val="00905715"/>
    <w:rsid w:val="0091321E"/>
    <w:rsid w:val="00913946"/>
    <w:rsid w:val="0092407A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1120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1105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97F5C"/>
    <w:rsid w:val="00BA1546"/>
    <w:rsid w:val="00BB4E51"/>
    <w:rsid w:val="00BD431F"/>
    <w:rsid w:val="00BE423E"/>
    <w:rsid w:val="00BF61AC"/>
    <w:rsid w:val="00C176E1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244E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8EBD0"/>
  <w15:chartTrackingRefBased/>
  <w15:docId w15:val="{46DA7C7E-B72C-47CB-8CD1-52A1B7C9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er's%20pc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FEB4B5A93B0423491D86B2D5AF3D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ECA61-D298-4C0A-A4F0-99AD8CDD9175}"/>
      </w:docPartPr>
      <w:docPartBody>
        <w:p w:rsidR="00AA41A8" w:rsidRDefault="00D04531">
          <w:pPr>
            <w:pStyle w:val="FFEB4B5A93B0423491D86B2D5AF3DBDC"/>
          </w:pPr>
          <w:r w:rsidRPr="00CF1A49">
            <w:t>·</w:t>
          </w:r>
        </w:p>
      </w:docPartBody>
    </w:docPart>
    <w:docPart>
      <w:docPartPr>
        <w:name w:val="B74590BE26964E7A84576F4D623B3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23833-A4E5-4D20-B139-2F8E01748C54}"/>
      </w:docPartPr>
      <w:docPartBody>
        <w:p w:rsidR="00AA41A8" w:rsidRDefault="00D04531">
          <w:pPr>
            <w:pStyle w:val="B74590BE26964E7A84576F4D623B3B62"/>
          </w:pPr>
          <w:r w:rsidRPr="00CF1A49">
            <w:t>Experience</w:t>
          </w:r>
        </w:p>
      </w:docPartBody>
    </w:docPart>
    <w:docPart>
      <w:docPartPr>
        <w:name w:val="DA9E2EFE708E4A179224C210B19D0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F5A7C-B610-4158-A47D-AB72FE18A257}"/>
      </w:docPartPr>
      <w:docPartBody>
        <w:p w:rsidR="00AA41A8" w:rsidRDefault="00D04531">
          <w:pPr>
            <w:pStyle w:val="DA9E2EFE708E4A179224C210B19D0C3B"/>
          </w:pPr>
          <w:r w:rsidRPr="00CF1A49">
            <w:t>Education</w:t>
          </w:r>
        </w:p>
      </w:docPartBody>
    </w:docPart>
    <w:docPart>
      <w:docPartPr>
        <w:name w:val="15EF3D935B07463494B4B8BEA40EE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C6958-AD40-4D37-B3B1-80FBC71446F1}"/>
      </w:docPartPr>
      <w:docPartBody>
        <w:p w:rsidR="00AA41A8" w:rsidRDefault="00D04531">
          <w:pPr>
            <w:pStyle w:val="15EF3D935B07463494B4B8BEA40EECB7"/>
          </w:pPr>
          <w:r w:rsidRPr="00CF1A49">
            <w:t>Skills</w:t>
          </w:r>
        </w:p>
      </w:docPartBody>
    </w:docPart>
    <w:docPart>
      <w:docPartPr>
        <w:name w:val="41457C16EB4643BBAD06E1C1772F0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6990E-D5F6-403A-8A8D-1E853AC463C3}"/>
      </w:docPartPr>
      <w:docPartBody>
        <w:p w:rsidR="00AA41A8" w:rsidRDefault="00D04531">
          <w:pPr>
            <w:pStyle w:val="41457C16EB4643BBAD06E1C1772F059A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0D"/>
    <w:rsid w:val="00030127"/>
    <w:rsid w:val="008C0A0D"/>
    <w:rsid w:val="00AA41A8"/>
    <w:rsid w:val="00BD2617"/>
    <w:rsid w:val="00D04531"/>
    <w:rsid w:val="00D21E2A"/>
    <w:rsid w:val="00DA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FFEB4B5A93B0423491D86B2D5AF3DBDC">
    <w:name w:val="FFEB4B5A93B0423491D86B2D5AF3DBDC"/>
  </w:style>
  <w:style w:type="paragraph" w:customStyle="1" w:styleId="B74590BE26964E7A84576F4D623B3B62">
    <w:name w:val="B74590BE26964E7A84576F4D623B3B62"/>
  </w:style>
  <w:style w:type="character" w:styleId="SubtleReference">
    <w:name w:val="Subtle Reference"/>
    <w:basedOn w:val="DefaultParagraphFont"/>
    <w:uiPriority w:val="10"/>
    <w:qFormat/>
    <w:rsid w:val="008C0A0D"/>
    <w:rPr>
      <w:b/>
      <w:caps w:val="0"/>
      <w:smallCaps/>
      <w:color w:val="595959" w:themeColor="text1" w:themeTint="A6"/>
    </w:rPr>
  </w:style>
  <w:style w:type="paragraph" w:customStyle="1" w:styleId="DA9E2EFE708E4A179224C210B19D0C3B">
    <w:name w:val="DA9E2EFE708E4A179224C210B19D0C3B"/>
  </w:style>
  <w:style w:type="paragraph" w:customStyle="1" w:styleId="15EF3D935B07463494B4B8BEA40EECB7">
    <w:name w:val="15EF3D935B07463494B4B8BEA40EECB7"/>
  </w:style>
  <w:style w:type="paragraph" w:customStyle="1" w:styleId="41457C16EB4643BBAD06E1C1772F059A">
    <w:name w:val="41457C16EB4643BBAD06E1C1772F05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3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heather's pc</dc:creator>
  <cp:keywords/>
  <dc:description/>
  <cp:lastModifiedBy>heather hampel</cp:lastModifiedBy>
  <cp:revision>3</cp:revision>
  <dcterms:created xsi:type="dcterms:W3CDTF">2020-09-29T17:37:00Z</dcterms:created>
  <dcterms:modified xsi:type="dcterms:W3CDTF">2021-01-25T16:59:00Z</dcterms:modified>
  <cp:category/>
</cp:coreProperties>
</file>