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9FCC" w14:textId="16EED9BB" w:rsidR="00816216" w:rsidRDefault="004D5E1F" w:rsidP="00141A4C">
      <w:pPr>
        <w:pStyle w:val="Title"/>
      </w:pPr>
      <w:r>
        <w:t>Sydney Miley</w:t>
      </w:r>
      <w:r w:rsidR="00F0724D">
        <w:t>, R.N.</w:t>
      </w:r>
    </w:p>
    <w:p w14:paraId="0E9A57B6" w14:textId="45C49CBB" w:rsidR="00141A4C" w:rsidRDefault="000B1067" w:rsidP="00141A4C">
      <w:r>
        <w:t xml:space="preserve">3703 </w:t>
      </w:r>
      <w:proofErr w:type="spellStart"/>
      <w:r>
        <w:t>Whistlewood</w:t>
      </w:r>
      <w:proofErr w:type="spellEnd"/>
      <w:r>
        <w:t xml:space="preserve"> L</w:t>
      </w:r>
      <w:r w:rsidR="004D5E1F">
        <w:t>ane Indianapolis, IN 46239</w:t>
      </w:r>
      <w:r w:rsidR="00141A4C">
        <w:t> | </w:t>
      </w:r>
      <w:r w:rsidR="004D5E1F">
        <w:t>(239) 822-9806</w:t>
      </w:r>
      <w:r w:rsidR="00141A4C">
        <w:t> | </w:t>
      </w:r>
      <w:r w:rsidR="004D5E1F">
        <w:t>MrsMiley7890@gmail.com</w:t>
      </w:r>
    </w:p>
    <w:p w14:paraId="5223ABAC" w14:textId="77777777" w:rsidR="006270A9" w:rsidRDefault="007F176E" w:rsidP="00141A4C">
      <w:pPr>
        <w:pStyle w:val="Heading1"/>
      </w:pPr>
      <w:r>
        <w:t xml:space="preserve">Professional Training/Certifications </w:t>
      </w:r>
    </w:p>
    <w:p w14:paraId="3D7DB50F" w14:textId="77777777" w:rsidR="00C04A9A" w:rsidRDefault="00C04A9A" w:rsidP="00C04A9A">
      <w:pPr>
        <w:pStyle w:val="ListParagraph"/>
        <w:numPr>
          <w:ilvl w:val="0"/>
          <w:numId w:val="24"/>
        </w:numPr>
        <w:sectPr w:rsidR="00C04A9A" w:rsidSect="00617B26">
          <w:footerReference w:type="default" r:id="rId8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4A8B3093" w14:textId="35525756" w:rsidR="00FF06E3" w:rsidRDefault="00414DF8" w:rsidP="00FF06E3">
      <w:pPr>
        <w:pStyle w:val="ListParagraph"/>
        <w:numPr>
          <w:ilvl w:val="0"/>
          <w:numId w:val="24"/>
        </w:numPr>
      </w:pPr>
      <w:r>
        <w:t xml:space="preserve">Current </w:t>
      </w:r>
      <w:r w:rsidR="00FF06E3">
        <w:t>ACLS Certification</w:t>
      </w:r>
    </w:p>
    <w:p w14:paraId="0B2B68D4" w14:textId="57A0A08E" w:rsidR="00A94367" w:rsidRDefault="00414DF8" w:rsidP="00FF06E3">
      <w:pPr>
        <w:pStyle w:val="ListParagraph"/>
        <w:numPr>
          <w:ilvl w:val="0"/>
          <w:numId w:val="24"/>
        </w:numPr>
      </w:pPr>
      <w:r>
        <w:t xml:space="preserve">Current </w:t>
      </w:r>
      <w:r w:rsidR="00A94367">
        <w:t>BLS Certification</w:t>
      </w:r>
    </w:p>
    <w:p w14:paraId="18ACE472" w14:textId="77777777" w:rsidR="00C04A9A" w:rsidRDefault="00C04A9A" w:rsidP="00C04A9A">
      <w:pPr>
        <w:pStyle w:val="ListParagraph"/>
        <w:numPr>
          <w:ilvl w:val="0"/>
          <w:numId w:val="24"/>
        </w:numPr>
      </w:pPr>
      <w:r>
        <w:t>HIPAA Trained</w:t>
      </w:r>
    </w:p>
    <w:p w14:paraId="3BC4A4E8" w14:textId="77777777" w:rsidR="00C04A9A" w:rsidRDefault="00C04A9A" w:rsidP="00C04A9A">
      <w:pPr>
        <w:pStyle w:val="ListParagraph"/>
        <w:numPr>
          <w:ilvl w:val="0"/>
          <w:numId w:val="24"/>
        </w:numPr>
      </w:pPr>
      <w:bookmarkStart w:id="0" w:name="_GoBack"/>
      <w:bookmarkEnd w:id="0"/>
      <w:r>
        <w:t>OSHA BBP/HIV Trained</w:t>
      </w:r>
    </w:p>
    <w:p w14:paraId="01F73AAB" w14:textId="77777777" w:rsidR="00C04A9A" w:rsidRDefault="00C04A9A" w:rsidP="00C04A9A">
      <w:pPr>
        <w:pStyle w:val="ListParagraph"/>
        <w:numPr>
          <w:ilvl w:val="0"/>
          <w:numId w:val="24"/>
        </w:numPr>
      </w:pPr>
      <w:r>
        <w:t>Microsoft Office Suite</w:t>
      </w:r>
    </w:p>
    <w:p w14:paraId="04925232" w14:textId="6926F76C" w:rsidR="00C04A9A" w:rsidRDefault="00F0724D" w:rsidP="00C04A9A">
      <w:pPr>
        <w:pStyle w:val="ListParagraph"/>
        <w:numPr>
          <w:ilvl w:val="0"/>
          <w:numId w:val="24"/>
        </w:numPr>
      </w:pPr>
      <w:r>
        <w:t xml:space="preserve">Cerner/Quest </w:t>
      </w:r>
      <w:r w:rsidR="00C04A9A">
        <w:t>Software</w:t>
      </w:r>
    </w:p>
    <w:p w14:paraId="7C67F1C0" w14:textId="77777777" w:rsidR="00C04A9A" w:rsidRDefault="00C04A9A" w:rsidP="00C04A9A">
      <w:pPr>
        <w:sectPr w:rsidR="00C04A9A" w:rsidSect="00C04A9A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sdt>
      <w:sdtPr>
        <w:alias w:val="Education:"/>
        <w:tag w:val="Education:"/>
        <w:id w:val="807127995"/>
        <w:placeholder>
          <w:docPart w:val="DD9330A9AF634302896ECB2A7BED6FD9"/>
        </w:placeholder>
        <w:temporary/>
        <w:showingPlcHdr/>
        <w15:appearance w15:val="hidden"/>
      </w:sdtPr>
      <w:sdtEndPr/>
      <w:sdtContent>
        <w:p w14:paraId="3AB23C51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0AA4C60F" w14:textId="33A8D20E" w:rsidR="00FF06E3" w:rsidRPr="00FF06E3" w:rsidRDefault="00FF06E3" w:rsidP="00ED5842">
      <w:pPr>
        <w:pStyle w:val="Heading2"/>
        <w:spacing w:line="480" w:lineRule="auto"/>
      </w:pPr>
      <w:r>
        <w:t>Bachelor of Science in nursing | </w:t>
      </w:r>
      <w:r w:rsidR="000C6412">
        <w:t>January 2019</w:t>
      </w:r>
      <w:r>
        <w:t> | Western Governors University</w:t>
      </w:r>
    </w:p>
    <w:p w14:paraId="62C0B76E" w14:textId="77777777" w:rsidR="006270A9" w:rsidRDefault="007F176E">
      <w:pPr>
        <w:pStyle w:val="Heading2"/>
      </w:pPr>
      <w:r>
        <w:t>Associates degree nursing</w:t>
      </w:r>
      <w:r w:rsidR="009D5933">
        <w:t> | </w:t>
      </w:r>
      <w:r>
        <w:t>December 2017</w:t>
      </w:r>
      <w:r w:rsidR="009D5933">
        <w:t> | </w:t>
      </w:r>
      <w:r>
        <w:t>Keiser University</w:t>
      </w:r>
    </w:p>
    <w:p w14:paraId="1649E628" w14:textId="77777777" w:rsidR="007F176E" w:rsidRDefault="007F176E">
      <w:pPr>
        <w:pStyle w:val="Heading2"/>
      </w:pPr>
    </w:p>
    <w:p w14:paraId="2C0F554A" w14:textId="77777777" w:rsidR="006270A9" w:rsidRDefault="007F176E">
      <w:pPr>
        <w:pStyle w:val="Heading2"/>
      </w:pPr>
      <w:r>
        <w:t>Bachelor of Science Psychology</w:t>
      </w:r>
      <w:r w:rsidR="009D5933">
        <w:t> | </w:t>
      </w:r>
      <w:r>
        <w:t>December 2015</w:t>
      </w:r>
      <w:r w:rsidR="009D5933">
        <w:t> | </w:t>
      </w:r>
      <w:r>
        <w:t xml:space="preserve">National University </w:t>
      </w:r>
    </w:p>
    <w:p w14:paraId="7EEBA277" w14:textId="77777777" w:rsidR="00A94367" w:rsidRDefault="00A94367" w:rsidP="00A94367">
      <w:pPr>
        <w:pStyle w:val="Heading1"/>
      </w:pPr>
      <w:r>
        <w:t xml:space="preserve">Work </w:t>
      </w:r>
      <w:sdt>
        <w:sdtPr>
          <w:alias w:val="Experience:"/>
          <w:tag w:val="Experience:"/>
          <w:id w:val="171684534"/>
          <w:placeholder>
            <w:docPart w:val="E78B7C3E42D44C40AF09B6725EAC7B16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30C4BCFF" w14:textId="03B11F04" w:rsidR="00A94367" w:rsidRDefault="00414DF8" w:rsidP="00A94367">
      <w:pPr>
        <w:pStyle w:val="Heading2"/>
      </w:pPr>
      <w:r>
        <w:t xml:space="preserve">Charge </w:t>
      </w:r>
      <w:r w:rsidR="00A94367">
        <w:t>Registered Nurse | St. vincent hospital Indianapolis | 01/2018-present</w:t>
      </w:r>
    </w:p>
    <w:p w14:paraId="74FB3CCF" w14:textId="4048834D" w:rsidR="00A94367" w:rsidRDefault="00A94367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Provided direct quality care of up to 5 patients including monitoring, recording, and evaluating medical conditions</w:t>
      </w:r>
    </w:p>
    <w:p w14:paraId="09D64E85" w14:textId="0AE2FF62" w:rsidR="002D07C3" w:rsidRDefault="00414DF8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Lead a team of up to 11 nurses and 2-4</w:t>
      </w:r>
      <w:r w:rsidR="008B0EC0">
        <w:rPr>
          <w:sz w:val="20"/>
        </w:rPr>
        <w:t xml:space="preserve"> support staff several</w:t>
      </w:r>
      <w:r w:rsidR="0038232D">
        <w:rPr>
          <w:sz w:val="20"/>
        </w:rPr>
        <w:t xml:space="preserve"> days per week</w:t>
      </w:r>
    </w:p>
    <w:p w14:paraId="416C087A" w14:textId="2B948F31" w:rsidR="00414DF8" w:rsidRDefault="00414DF8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Serve as a preceptor and mentor to nurses new to the unit, as well as nurses who are currently part of the unit</w:t>
      </w:r>
    </w:p>
    <w:p w14:paraId="5D4B4CF8" w14:textId="7249829E" w:rsidR="004C2165" w:rsidRPr="004C2165" w:rsidRDefault="004C2165" w:rsidP="004C2165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Coordinate staffing for upcoming shifts and bed placement</w:t>
      </w:r>
    </w:p>
    <w:p w14:paraId="78EE8923" w14:textId="720FF022" w:rsidR="005B6C99" w:rsidRDefault="005B6C99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Assist patients with activities of daily living</w:t>
      </w:r>
    </w:p>
    <w:p w14:paraId="0FF89CC2" w14:textId="0F0EC53E" w:rsidR="005B6C99" w:rsidRPr="00F0724D" w:rsidRDefault="005B6C99" w:rsidP="00F0724D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Manage multiple IV infusions and drips (including insulin, heparin, and Cardizem)</w:t>
      </w:r>
      <w:r w:rsidR="00F0724D">
        <w:rPr>
          <w:sz w:val="20"/>
        </w:rPr>
        <w:t>, drains (NG, OG, and PEG), and central lines</w:t>
      </w:r>
      <w:r>
        <w:rPr>
          <w:sz w:val="20"/>
        </w:rPr>
        <w:t xml:space="preserve"> </w:t>
      </w:r>
    </w:p>
    <w:p w14:paraId="7B0CC7D2" w14:textId="58B7B0A1" w:rsidR="00A94367" w:rsidRDefault="005B6C99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Establish rapport with team members, patients, and families</w:t>
      </w:r>
      <w:r w:rsidR="00A94367">
        <w:rPr>
          <w:sz w:val="20"/>
        </w:rPr>
        <w:t xml:space="preserve"> </w:t>
      </w:r>
    </w:p>
    <w:p w14:paraId="687C4242" w14:textId="08CD95B3" w:rsidR="005B6C99" w:rsidRDefault="00A94367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 xml:space="preserve">Assisted in </w:t>
      </w:r>
      <w:r w:rsidR="005B6C99">
        <w:rPr>
          <w:sz w:val="20"/>
        </w:rPr>
        <w:t xml:space="preserve">admissions, discharges, and transfers of patients </w:t>
      </w:r>
    </w:p>
    <w:p w14:paraId="59D47B6B" w14:textId="77777777" w:rsidR="005B6C99" w:rsidRDefault="005B6C99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 xml:space="preserve">Provide safe and compassionate care </w:t>
      </w:r>
    </w:p>
    <w:p w14:paraId="615CBC93" w14:textId="1B4A1D7A" w:rsidR="00414DF8" w:rsidRDefault="00414DF8" w:rsidP="00A94367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Participate in interdepartmental mock code scenarios</w:t>
      </w:r>
    </w:p>
    <w:p w14:paraId="456CEDCD" w14:textId="1D1055F7" w:rsidR="00A94367" w:rsidRDefault="005B6C99" w:rsidP="00707032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Commended by supervisors for working well under pressure and being able to readily adapt to change</w:t>
      </w:r>
      <w:r w:rsidR="00A94367">
        <w:rPr>
          <w:sz w:val="20"/>
        </w:rPr>
        <w:t xml:space="preserve"> </w:t>
      </w:r>
    </w:p>
    <w:p w14:paraId="031F7193" w14:textId="2E2AAECE" w:rsidR="00692738" w:rsidRDefault="00692738" w:rsidP="00692738">
      <w:pPr>
        <w:pStyle w:val="Heading2"/>
      </w:pPr>
      <w:r>
        <w:t>Innovation Coordinator | St. vincent hospital Indianapolis | 08/2019-present</w:t>
      </w:r>
    </w:p>
    <w:p w14:paraId="60811E63" w14:textId="746BA157" w:rsidR="00692738" w:rsidRDefault="00692738" w:rsidP="00692738">
      <w:pPr>
        <w:pStyle w:val="ListParagraph"/>
        <w:numPr>
          <w:ilvl w:val="0"/>
          <w:numId w:val="27"/>
        </w:numPr>
        <w:rPr>
          <w:sz w:val="20"/>
        </w:rPr>
      </w:pPr>
      <w:r>
        <w:rPr>
          <w:sz w:val="20"/>
        </w:rPr>
        <w:t>Directly assist the unit manager with coordinating the innovation sprints</w:t>
      </w:r>
    </w:p>
    <w:p w14:paraId="6AD47A7B" w14:textId="5F4DAA91" w:rsidR="00692738" w:rsidRDefault="00692738" w:rsidP="00692738">
      <w:pPr>
        <w:pStyle w:val="ListParagraph"/>
        <w:numPr>
          <w:ilvl w:val="0"/>
          <w:numId w:val="27"/>
        </w:numPr>
        <w:rPr>
          <w:sz w:val="20"/>
        </w:rPr>
      </w:pPr>
      <w:r>
        <w:rPr>
          <w:sz w:val="20"/>
        </w:rPr>
        <w:t>Assist sprint team members by providing guidance in the sprint process and ensuring they have necessary materials</w:t>
      </w:r>
    </w:p>
    <w:p w14:paraId="0470327D" w14:textId="7B73B00D" w:rsidR="00692738" w:rsidRDefault="00414DF8" w:rsidP="00692738">
      <w:pPr>
        <w:pStyle w:val="ListParagraph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Present upcoming sprints to leadership </w:t>
      </w:r>
    </w:p>
    <w:p w14:paraId="3E166028" w14:textId="442EC737" w:rsidR="00414DF8" w:rsidRPr="00692738" w:rsidRDefault="00414DF8" w:rsidP="00692738">
      <w:pPr>
        <w:pStyle w:val="ListParagraph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Facilitate interdepartmental cooperation as necessary  </w:t>
      </w:r>
    </w:p>
    <w:p w14:paraId="31A90F04" w14:textId="3DB1D030" w:rsidR="00513773" w:rsidRDefault="007F176E" w:rsidP="00513773">
      <w:pPr>
        <w:pStyle w:val="Heading1"/>
      </w:pPr>
      <w:r>
        <w:t>Clinical Experience</w:t>
      </w:r>
    </w:p>
    <w:p w14:paraId="2F49E849" w14:textId="77777777" w:rsidR="006270A9" w:rsidRDefault="007F176E">
      <w:pPr>
        <w:pStyle w:val="Heading2"/>
      </w:pPr>
      <w:r>
        <w:t xml:space="preserve">Student Nurse Preceptorship </w:t>
      </w:r>
      <w:r>
        <w:tab/>
      </w:r>
      <w:r>
        <w:tab/>
      </w:r>
      <w:r>
        <w:tab/>
      </w:r>
      <w:r>
        <w:tab/>
      </w:r>
      <w:r>
        <w:tab/>
        <w:t>09/2017-11/2017</w:t>
      </w:r>
    </w:p>
    <w:p w14:paraId="4161144F" w14:textId="77777777" w:rsidR="006270A9" w:rsidRDefault="007F176E">
      <w:pPr>
        <w:pStyle w:val="ListBullet"/>
      </w:pPr>
      <w:r>
        <w:t>Lakeland Regional Medical Center, Lakela</w:t>
      </w:r>
      <w:r w:rsidR="004D5E1F">
        <w:t>nd, FL- Cardiac Unit</w:t>
      </w:r>
    </w:p>
    <w:p w14:paraId="4454E1BB" w14:textId="77777777" w:rsidR="006270A9" w:rsidRDefault="007F176E">
      <w:pPr>
        <w:pStyle w:val="Heading2"/>
      </w:pPr>
      <w:r>
        <w:t>Student Registered Nurse Clinical Rotations</w:t>
      </w:r>
    </w:p>
    <w:p w14:paraId="0764A445" w14:textId="77777777" w:rsidR="006270A9" w:rsidRDefault="007F176E">
      <w:pPr>
        <w:pStyle w:val="ListBullet"/>
      </w:pPr>
      <w:r>
        <w:t>Lakeland Regional Medical Center, Lakeland, FL-Antepartum, Labor and Delivery, Mother-Baby, Pediatric Unit, PICU, Pediatric Emergency, Emergency Department, TICU</w:t>
      </w:r>
      <w:r w:rsidR="004D5E1F">
        <w:t>, CDU</w:t>
      </w:r>
    </w:p>
    <w:p w14:paraId="3AFE9CAB" w14:textId="77777777" w:rsidR="004D5E1F" w:rsidRDefault="004D5E1F">
      <w:pPr>
        <w:pStyle w:val="ListBullet"/>
      </w:pPr>
      <w:r>
        <w:lastRenderedPageBreak/>
        <w:t xml:space="preserve">Bartow Regional Medical Center, Bartow, FL-Adult Medical-Surgical Unit, Emergency Department </w:t>
      </w:r>
    </w:p>
    <w:p w14:paraId="16BEAD31" w14:textId="2F9F6A93" w:rsidR="00707032" w:rsidRDefault="004D5E1F" w:rsidP="00707032">
      <w:pPr>
        <w:pStyle w:val="ListBullet"/>
      </w:pPr>
      <w:r>
        <w:t xml:space="preserve">Wedgewood Health Care Center, Lakeland, FL-Geriatric Assisted Living and Rehabilitation </w:t>
      </w:r>
    </w:p>
    <w:sectPr w:rsidR="00707032" w:rsidSect="00C04A9A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AAF1" w14:textId="77777777" w:rsidR="00093C6D" w:rsidRDefault="00093C6D">
      <w:pPr>
        <w:spacing w:after="0"/>
      </w:pPr>
      <w:r>
        <w:separator/>
      </w:r>
    </w:p>
  </w:endnote>
  <w:endnote w:type="continuationSeparator" w:id="0">
    <w:p w14:paraId="11B758E0" w14:textId="77777777" w:rsidR="00093C6D" w:rsidRDefault="00093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5B69C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31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AB68" w14:textId="77777777" w:rsidR="00093C6D" w:rsidRDefault="00093C6D">
      <w:pPr>
        <w:spacing w:after="0"/>
      </w:pPr>
      <w:r>
        <w:separator/>
      </w:r>
    </w:p>
  </w:footnote>
  <w:footnote w:type="continuationSeparator" w:id="0">
    <w:p w14:paraId="66E09DF2" w14:textId="77777777" w:rsidR="00093C6D" w:rsidRDefault="00093C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913A6D"/>
    <w:multiLevelType w:val="hybridMultilevel"/>
    <w:tmpl w:val="3F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006C4"/>
    <w:multiLevelType w:val="hybridMultilevel"/>
    <w:tmpl w:val="9FE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419B"/>
    <w:multiLevelType w:val="hybridMultilevel"/>
    <w:tmpl w:val="3D8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557177A"/>
    <w:multiLevelType w:val="hybridMultilevel"/>
    <w:tmpl w:val="C812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2"/>
  </w:num>
  <w:num w:numId="17">
    <w:abstractNumId w:val="18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5"/>
  </w:num>
  <w:num w:numId="23">
    <w:abstractNumId w:val="22"/>
  </w:num>
  <w:num w:numId="24">
    <w:abstractNumId w:val="17"/>
  </w:num>
  <w:num w:numId="25">
    <w:abstractNumId w:val="1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6E"/>
    <w:rsid w:val="00093C6D"/>
    <w:rsid w:val="000A4F59"/>
    <w:rsid w:val="000B1067"/>
    <w:rsid w:val="000C6412"/>
    <w:rsid w:val="00141A4C"/>
    <w:rsid w:val="001B29CF"/>
    <w:rsid w:val="0028220F"/>
    <w:rsid w:val="002D07C3"/>
    <w:rsid w:val="00356C14"/>
    <w:rsid w:val="0038232D"/>
    <w:rsid w:val="00414DF8"/>
    <w:rsid w:val="004C2165"/>
    <w:rsid w:val="004D5E1F"/>
    <w:rsid w:val="004F515C"/>
    <w:rsid w:val="00513773"/>
    <w:rsid w:val="00556BE1"/>
    <w:rsid w:val="005B6C99"/>
    <w:rsid w:val="00617B26"/>
    <w:rsid w:val="006270A9"/>
    <w:rsid w:val="00675956"/>
    <w:rsid w:val="00681034"/>
    <w:rsid w:val="00692738"/>
    <w:rsid w:val="00707032"/>
    <w:rsid w:val="007473A4"/>
    <w:rsid w:val="007F176E"/>
    <w:rsid w:val="00816216"/>
    <w:rsid w:val="0087734B"/>
    <w:rsid w:val="0089350B"/>
    <w:rsid w:val="008B0EC0"/>
    <w:rsid w:val="009C7850"/>
    <w:rsid w:val="009D5933"/>
    <w:rsid w:val="00A94367"/>
    <w:rsid w:val="00B50CB5"/>
    <w:rsid w:val="00BD768D"/>
    <w:rsid w:val="00C04A9A"/>
    <w:rsid w:val="00C05CBE"/>
    <w:rsid w:val="00C61F8E"/>
    <w:rsid w:val="00E83E4B"/>
    <w:rsid w:val="00ED5842"/>
    <w:rsid w:val="00F0724D"/>
    <w:rsid w:val="00F44844"/>
    <w:rsid w:val="00FD31E7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A81ED"/>
  <w15:chartTrackingRefBased/>
  <w15:docId w15:val="{46BFAF77-4A4A-45AA-A07D-FEC8D4EE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C0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%20Goos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9330A9AF634302896ECB2A7BED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0739-C86E-4AA9-9002-40CCD7D009BC}"/>
      </w:docPartPr>
      <w:docPartBody>
        <w:p w:rsidR="00EB3E36" w:rsidRDefault="00EB3E36">
          <w:pPr>
            <w:pStyle w:val="DD9330A9AF634302896ECB2A7BED6FD9"/>
          </w:pPr>
          <w:r>
            <w:t>Education</w:t>
          </w:r>
        </w:p>
      </w:docPartBody>
    </w:docPart>
    <w:docPart>
      <w:docPartPr>
        <w:name w:val="E78B7C3E42D44C40AF09B6725EAC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DE68-C862-492F-8F8A-54927ABCD9B6}"/>
      </w:docPartPr>
      <w:docPartBody>
        <w:p w:rsidR="00F32395" w:rsidRDefault="006D3BE6" w:rsidP="006D3BE6">
          <w:pPr>
            <w:pStyle w:val="E78B7C3E42D44C40AF09B6725EAC7B1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36"/>
    <w:rsid w:val="00254112"/>
    <w:rsid w:val="002900CF"/>
    <w:rsid w:val="003E0B3E"/>
    <w:rsid w:val="004A2249"/>
    <w:rsid w:val="00604CDF"/>
    <w:rsid w:val="00685776"/>
    <w:rsid w:val="006D3BE6"/>
    <w:rsid w:val="00AE225F"/>
    <w:rsid w:val="00D847D1"/>
    <w:rsid w:val="00EB3E36"/>
    <w:rsid w:val="00F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3CFC8D5FB446482B22108D9F2ADF7">
    <w:name w:val="ED33CFC8D5FB446482B22108D9F2ADF7"/>
  </w:style>
  <w:style w:type="paragraph" w:customStyle="1" w:styleId="6E917C61044B4943BBD5F506958645B5">
    <w:name w:val="6E917C61044B4943BBD5F506958645B5"/>
  </w:style>
  <w:style w:type="paragraph" w:customStyle="1" w:styleId="E327A893977245859F764CFC2D046F35">
    <w:name w:val="E327A893977245859F764CFC2D046F35"/>
  </w:style>
  <w:style w:type="paragraph" w:customStyle="1" w:styleId="36E6CE11E6DA4825A83149632F075E51">
    <w:name w:val="36E6CE11E6DA4825A83149632F075E51"/>
  </w:style>
  <w:style w:type="paragraph" w:customStyle="1" w:styleId="ADE7CE4397AE42ACA560D86EECC77A43">
    <w:name w:val="ADE7CE4397AE42ACA560D86EECC77A43"/>
  </w:style>
  <w:style w:type="paragraph" w:customStyle="1" w:styleId="91B15DA047A54A6C9261FE4029401C79">
    <w:name w:val="91B15DA047A54A6C9261FE4029401C79"/>
  </w:style>
  <w:style w:type="paragraph" w:customStyle="1" w:styleId="DD9330A9AF634302896ECB2A7BED6FD9">
    <w:name w:val="DD9330A9AF634302896ECB2A7BED6FD9"/>
  </w:style>
  <w:style w:type="paragraph" w:customStyle="1" w:styleId="0BA5C47EFED947BF8C1854A9A4283BC3">
    <w:name w:val="0BA5C47EFED947BF8C1854A9A4283BC3"/>
  </w:style>
  <w:style w:type="paragraph" w:customStyle="1" w:styleId="5B52C22E6DCF4F9EB6FBE032DCCBFC89">
    <w:name w:val="5B52C22E6DCF4F9EB6FBE032DCCBFC89"/>
  </w:style>
  <w:style w:type="paragraph" w:customStyle="1" w:styleId="9800381DE51E4585B59781131668DD14">
    <w:name w:val="9800381DE51E4585B59781131668DD14"/>
  </w:style>
  <w:style w:type="paragraph" w:customStyle="1" w:styleId="1EA160922CB641CDA2C13A12A5D0944F">
    <w:name w:val="1EA160922CB641CDA2C13A12A5D0944F"/>
  </w:style>
  <w:style w:type="paragraph" w:customStyle="1" w:styleId="FAC78E690F984B7490F5776ADCC114A7">
    <w:name w:val="FAC78E690F984B7490F5776ADCC114A7"/>
  </w:style>
  <w:style w:type="paragraph" w:customStyle="1" w:styleId="98CB1764C3394E30900A2AEEE98FE519">
    <w:name w:val="98CB1764C3394E30900A2AEEE98FE519"/>
  </w:style>
  <w:style w:type="paragraph" w:customStyle="1" w:styleId="A08F54A5FDCF434784D99C5286CE2242">
    <w:name w:val="A08F54A5FDCF434784D99C5286CE2242"/>
  </w:style>
  <w:style w:type="paragraph" w:customStyle="1" w:styleId="46E9E5DAAAFB4B8698CDEFDFED27E8D0">
    <w:name w:val="46E9E5DAAAFB4B8698CDEFDFED27E8D0"/>
  </w:style>
  <w:style w:type="paragraph" w:customStyle="1" w:styleId="DB76FFCE9A7D4067B28858EE6EE4EDA0">
    <w:name w:val="DB76FFCE9A7D4067B28858EE6EE4EDA0"/>
  </w:style>
  <w:style w:type="paragraph" w:customStyle="1" w:styleId="CF390020DC5A4B119503ABFCFC36CBDD">
    <w:name w:val="CF390020DC5A4B119503ABFCFC36CBDD"/>
  </w:style>
  <w:style w:type="paragraph" w:customStyle="1" w:styleId="37F2038544194FB79461A3C5E68690A3">
    <w:name w:val="37F2038544194FB79461A3C5E68690A3"/>
  </w:style>
  <w:style w:type="paragraph" w:customStyle="1" w:styleId="85F5A231D73B44A8A9173EEF7D8A52E0">
    <w:name w:val="85F5A231D73B44A8A9173EEF7D8A52E0"/>
  </w:style>
  <w:style w:type="paragraph" w:customStyle="1" w:styleId="C454336C76DC43C888AE39808E451F06">
    <w:name w:val="C454336C76DC43C888AE39808E451F06"/>
  </w:style>
  <w:style w:type="paragraph" w:customStyle="1" w:styleId="75D5A838F9E048998D1D922ABA4AFA7B">
    <w:name w:val="75D5A838F9E048998D1D922ABA4AFA7B"/>
  </w:style>
  <w:style w:type="paragraph" w:customStyle="1" w:styleId="26ABD12297AF41D3BD0F1327D3C7AC6A">
    <w:name w:val="26ABD12297AF41D3BD0F1327D3C7AC6A"/>
  </w:style>
  <w:style w:type="paragraph" w:customStyle="1" w:styleId="C45A70A035CE4AF89125ADF70A9A8997">
    <w:name w:val="C45A70A035CE4AF89125ADF70A9A8997"/>
  </w:style>
  <w:style w:type="paragraph" w:customStyle="1" w:styleId="52F48072FF1E4BB5A3F8506F60136B57">
    <w:name w:val="52F48072FF1E4BB5A3F8506F60136B57"/>
  </w:style>
  <w:style w:type="paragraph" w:customStyle="1" w:styleId="50692A0CF8124DCBA9FD90C6237B18BD">
    <w:name w:val="50692A0CF8124DCBA9FD90C6237B18BD"/>
  </w:style>
  <w:style w:type="paragraph" w:customStyle="1" w:styleId="E157BEA7E6F744D68F86921543349DE9">
    <w:name w:val="E157BEA7E6F744D68F86921543349DE9"/>
  </w:style>
  <w:style w:type="paragraph" w:customStyle="1" w:styleId="387A577F964F4939AADEAE1341BF23E0">
    <w:name w:val="387A577F964F4939AADEAE1341BF23E0"/>
  </w:style>
  <w:style w:type="paragraph" w:customStyle="1" w:styleId="68D0E06D3D034D90B5B57E21CF3F0032">
    <w:name w:val="68D0E06D3D034D90B5B57E21CF3F0032"/>
  </w:style>
  <w:style w:type="paragraph" w:customStyle="1" w:styleId="CD7B2127E23346089891C979616405D4">
    <w:name w:val="CD7B2127E23346089891C979616405D4"/>
  </w:style>
  <w:style w:type="paragraph" w:customStyle="1" w:styleId="706A663C96BD4028836432E35547767F">
    <w:name w:val="706A663C96BD4028836432E35547767F"/>
  </w:style>
  <w:style w:type="paragraph" w:customStyle="1" w:styleId="A09776670AD44DA4954A3BEEF2989EA6">
    <w:name w:val="A09776670AD44DA4954A3BEEF2989EA6"/>
  </w:style>
  <w:style w:type="paragraph" w:customStyle="1" w:styleId="51EB7D77CB4F48C1927D1EAEFB55E32D">
    <w:name w:val="51EB7D77CB4F48C1927D1EAEFB55E32D"/>
  </w:style>
  <w:style w:type="paragraph" w:customStyle="1" w:styleId="964828E64F554FBA9328DDDAAD855C9B">
    <w:name w:val="964828E64F554FBA9328DDDAAD855C9B"/>
  </w:style>
  <w:style w:type="paragraph" w:customStyle="1" w:styleId="E78B7C3E42D44C40AF09B6725EAC7B16">
    <w:name w:val="E78B7C3E42D44C40AF09B6725EAC7B16"/>
    <w:rsid w:val="006D3BE6"/>
  </w:style>
  <w:style w:type="paragraph" w:customStyle="1" w:styleId="BBB3708A5FEC4ECEA5A37BFACD2372BE">
    <w:name w:val="BBB3708A5FEC4ECEA5A37BFACD2372BE"/>
    <w:rsid w:val="006D3BE6"/>
  </w:style>
  <w:style w:type="paragraph" w:customStyle="1" w:styleId="750579A2853E4F8F808A3058FE1B95E7">
    <w:name w:val="750579A2853E4F8F808A3058FE1B95E7"/>
    <w:rsid w:val="006D3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1215-083E-41CC-86B0-EE4BEAD5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172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miley</dc:creator>
  <cp:keywords/>
  <cp:lastModifiedBy>sydney miley</cp:lastModifiedBy>
  <cp:revision>11</cp:revision>
  <dcterms:created xsi:type="dcterms:W3CDTF">2018-12-27T18:59:00Z</dcterms:created>
  <dcterms:modified xsi:type="dcterms:W3CDTF">2020-10-24T22:04:00Z</dcterms:modified>
  <cp:version/>
</cp:coreProperties>
</file>