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BF4179" w14:paraId="0A167E2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55EEF87" w14:textId="1CF42BCE" w:rsidR="00692703" w:rsidRPr="00BF4179" w:rsidRDefault="00F0414E" w:rsidP="00913946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yochabel mobo</w:t>
            </w:r>
          </w:p>
          <w:p w14:paraId="06180C4D" w14:textId="10A5B994" w:rsidR="00692703" w:rsidRPr="00BF4179" w:rsidRDefault="00F0414E" w:rsidP="00913946">
            <w:pPr>
              <w:pStyle w:val="ContactInf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1156 Woodside Trail Dr. Unit 35B Troy MI 48085. 401-935-9945</w:t>
            </w:r>
          </w:p>
          <w:p w14:paraId="639C9BEB" w14:textId="1CCE7FB6" w:rsidR="00692703" w:rsidRPr="00BF4179" w:rsidRDefault="00F0414E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Mobo.yochabel@yahoo.com</w:t>
            </w:r>
          </w:p>
        </w:tc>
      </w:tr>
      <w:tr w:rsidR="009571D8" w:rsidRPr="00BF4179" w14:paraId="6ABD6989" w14:textId="77777777" w:rsidTr="00692703">
        <w:tc>
          <w:tcPr>
            <w:tcW w:w="9360" w:type="dxa"/>
            <w:tcMar>
              <w:top w:w="432" w:type="dxa"/>
            </w:tcMar>
          </w:tcPr>
          <w:p w14:paraId="540F8B21" w14:textId="77777777" w:rsidR="001755A8" w:rsidRPr="00BF4179" w:rsidRDefault="00AA217E" w:rsidP="00913946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417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QUALITIES</w:t>
            </w:r>
          </w:p>
          <w:p w14:paraId="31FA25A1" w14:textId="77777777" w:rsidR="00AA217E" w:rsidRPr="00BF4179" w:rsidRDefault="00AA217E" w:rsidP="00913946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Reliable worker with the ability to quickly learn new concepts and skills.</w:t>
            </w:r>
          </w:p>
          <w:p w14:paraId="1703BF89" w14:textId="77777777" w:rsidR="00AA217E" w:rsidRPr="00BF4179" w:rsidRDefault="00AA217E" w:rsidP="00913946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Strong communication skills</w:t>
            </w:r>
            <w:r w:rsidR="003D66AD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which enable me to communicate with other nurses, physicians, disciplines across other units, patient and their families.</w:t>
            </w:r>
          </w:p>
          <w:p w14:paraId="18DEB608" w14:textId="77777777" w:rsidR="003D66AD" w:rsidRPr="00BF4179" w:rsidRDefault="003D66AD" w:rsidP="00913946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Have a </w:t>
            </w:r>
            <w:r w:rsidR="00AC4805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strong attention to details, knowing I am responsible for my patient well being most importantly their lives. </w:t>
            </w:r>
            <w:r w:rsidR="00D34039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39590" w14:textId="47FE3784" w:rsidR="00506279" w:rsidRPr="00BF4179" w:rsidRDefault="00506279" w:rsidP="00913946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Solid work of history</w:t>
            </w:r>
            <w:r w:rsidR="0092551B" w:rsidRPr="00BF4179">
              <w:rPr>
                <w:rFonts w:ascii="Times New Roman" w:hAnsi="Times New Roman" w:cs="Times New Roman"/>
                <w:sz w:val="24"/>
                <w:szCs w:val="24"/>
              </w:rPr>
              <w:t>, reputation as a team player and passion for helping people</w:t>
            </w:r>
            <w:r w:rsidR="0099416E" w:rsidRPr="00BF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869DC2" w14:textId="77777777" w:rsidR="004E01EB" w:rsidRPr="00BF4179" w:rsidRDefault="0041487D" w:rsidP="004E01EB">
      <w:pPr>
        <w:pStyle w:val="Heading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xperience:"/>
          <w:tag w:val="Experience:"/>
          <w:id w:val="-1983300934"/>
          <w:placeholder>
            <w:docPart w:val="09BA3B5E0F6A4ABB89084D085E192D47"/>
          </w:placeholder>
          <w:temporary/>
          <w:showingPlcHdr/>
          <w15:appearance w15:val="hidden"/>
        </w:sdtPr>
        <w:sdtEndPr/>
        <w:sdtContent>
          <w:r w:rsidR="004E01EB" w:rsidRPr="00BF4179">
            <w:rPr>
              <w:rFonts w:ascii="Times New Roman" w:hAnsi="Times New Roman" w:cs="Times New Roman"/>
              <w:szCs w:val="28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BF4179" w14:paraId="0D3B56F9" w14:textId="77777777" w:rsidTr="00D66A52">
        <w:tc>
          <w:tcPr>
            <w:tcW w:w="9355" w:type="dxa"/>
          </w:tcPr>
          <w:p w14:paraId="6A5F1861" w14:textId="1D8BD837" w:rsidR="001D0BF1" w:rsidRPr="00BF4179" w:rsidRDefault="00AC4805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BF4179">
              <w:rPr>
                <w:rFonts w:ascii="Times New Roman" w:hAnsi="Times New Roman" w:cs="Times New Roman"/>
                <w:sz w:val="24"/>
              </w:rPr>
              <w:t>august 2020 - Present</w:t>
            </w:r>
          </w:p>
          <w:p w14:paraId="5D3739A6" w14:textId="1135CB23" w:rsidR="001D0BF1" w:rsidRPr="00BF4179" w:rsidRDefault="00D56F28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Register Nurse, Mission Point of clawson</w:t>
            </w:r>
          </w:p>
          <w:p w14:paraId="09876028" w14:textId="5CCC539F" w:rsidR="001E3120" w:rsidRPr="00BF4179" w:rsidRDefault="00D56F28" w:rsidP="001D0BF1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Administering medications and treatments, then monitoring patients for side effects and reaction. </w:t>
            </w:r>
          </w:p>
          <w:p w14:paraId="2D1186F2" w14:textId="6FA9B8CB" w:rsidR="008A7CAE" w:rsidRPr="00BF4179" w:rsidRDefault="008A7CAE" w:rsidP="001D0BF1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63358D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ctronic documentation of all </w:t>
            </w:r>
            <w:r w:rsidR="00E36F77" w:rsidRPr="00BF4179">
              <w:rPr>
                <w:rFonts w:ascii="Times New Roman" w:hAnsi="Times New Roman" w:cs="Times New Roman"/>
                <w:sz w:val="24"/>
                <w:szCs w:val="24"/>
              </w:rPr>
              <w:t>services administered to the patient</w:t>
            </w:r>
          </w:p>
          <w:p w14:paraId="25B0DA99" w14:textId="5140705F" w:rsidR="00D35DF4" w:rsidRPr="00BF4179" w:rsidRDefault="00D35DF4" w:rsidP="001D0BF1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PEG Tube, IV and TPN administration.</w:t>
            </w:r>
          </w:p>
          <w:p w14:paraId="6F89E412" w14:textId="77777777" w:rsidR="00D56F28" w:rsidRPr="00BF4179" w:rsidRDefault="00D56F28" w:rsidP="001D0BF1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Creating, implementing and evaluating patient care plans</w:t>
            </w:r>
            <w:r w:rsidR="00096832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DC72DA" w14:textId="77777777" w:rsidR="00096832" w:rsidRPr="00BF4179" w:rsidRDefault="00096832" w:rsidP="001D0BF1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Performing wound Care. Assisting with medical procedures as needed. </w:t>
            </w:r>
          </w:p>
          <w:p w14:paraId="2AAB6B2D" w14:textId="0C20D408" w:rsidR="00096832" w:rsidRPr="00BF4179" w:rsidRDefault="00096832" w:rsidP="001D0BF1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Supervising licensed practical and vocational nurses and nursing assistants. </w:t>
            </w:r>
          </w:p>
        </w:tc>
      </w:tr>
      <w:tr w:rsidR="00F61DF9" w:rsidRPr="00BF4179" w14:paraId="36AB2C38" w14:textId="77777777" w:rsidTr="00F61DF9">
        <w:tc>
          <w:tcPr>
            <w:tcW w:w="9355" w:type="dxa"/>
            <w:tcMar>
              <w:top w:w="216" w:type="dxa"/>
            </w:tcMar>
          </w:tcPr>
          <w:p w14:paraId="388435B8" w14:textId="3CE00328" w:rsidR="00F61DF9" w:rsidRPr="00BF4179" w:rsidRDefault="00772CB2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BF4179">
              <w:rPr>
                <w:rFonts w:ascii="Times New Roman" w:hAnsi="Times New Roman" w:cs="Times New Roman"/>
                <w:sz w:val="24"/>
              </w:rPr>
              <w:t>september 2017- august 2020</w:t>
            </w:r>
          </w:p>
          <w:p w14:paraId="430DB494" w14:textId="6217305E" w:rsidR="00F61DF9" w:rsidRPr="00BF4179" w:rsidRDefault="00D35DF4" w:rsidP="00F61DF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license practical Nurse</w:t>
            </w:r>
            <w:r w:rsidR="00F61DF9" w:rsidRPr="00BF417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 w:rsidRPr="00BF4179">
              <w:rPr>
                <w:rStyle w:val="SubtleReference"/>
                <w:rFonts w:ascii="Times New Roman" w:hAnsi="Times New Roman" w:cs="Times New Roman"/>
                <w:b/>
                <w:bCs/>
                <w:color w:val="1D824C" w:themeColor="accent1"/>
                <w:sz w:val="24"/>
                <w:szCs w:val="24"/>
              </w:rPr>
              <w:t>medilodge of sterling height</w:t>
            </w:r>
          </w:p>
          <w:p w14:paraId="3566C486" w14:textId="3023D975" w:rsidR="00D35DF4" w:rsidRPr="00BF4179" w:rsidRDefault="00D35DF4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Administering medications and treatments, then monitoring patients for side effects and reaction. </w:t>
            </w:r>
          </w:p>
          <w:p w14:paraId="6A5A3B63" w14:textId="4CFACE74" w:rsidR="00D35DF4" w:rsidRPr="00BF4179" w:rsidRDefault="00A03085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PEG Tube, IV, and monitoring TPN. </w:t>
            </w:r>
          </w:p>
          <w:p w14:paraId="4CCF1739" w14:textId="5C1DE59E" w:rsidR="00A03085" w:rsidRPr="00BF4179" w:rsidRDefault="00A03085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Peritoneal dialysis administration.</w:t>
            </w:r>
          </w:p>
          <w:p w14:paraId="01FEBD09" w14:textId="7E57BE79" w:rsidR="00A03085" w:rsidRPr="00BF4179" w:rsidRDefault="00A03085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Foley and Suprapubic catheter insertion and care. </w:t>
            </w:r>
          </w:p>
          <w:p w14:paraId="17F0E8F1" w14:textId="6330029C" w:rsidR="00A640E5" w:rsidRPr="00BF4179" w:rsidRDefault="00A640E5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Managed wound care. </w:t>
            </w:r>
          </w:p>
          <w:p w14:paraId="7B8FF102" w14:textId="77777777" w:rsidR="00A03085" w:rsidRPr="00BF4179" w:rsidRDefault="00A03085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A4BE" w14:textId="77777777" w:rsidR="00A03085" w:rsidRPr="00BF4179" w:rsidRDefault="00A03085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14D8" w14:textId="77777777" w:rsidR="00D35DF4" w:rsidRPr="00BF4179" w:rsidRDefault="00D35DF4" w:rsidP="00D35DF4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5858" w14:textId="5851D4B1" w:rsidR="00F61DF9" w:rsidRPr="00BF4179" w:rsidRDefault="00F61DF9" w:rsidP="00F6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C2ABF" w14:textId="09362A0C" w:rsidR="00DA59AA" w:rsidRPr="00BF4179" w:rsidRDefault="0041487D" w:rsidP="0097790C">
      <w:pPr>
        <w:pStyle w:val="Heading1"/>
        <w:rPr>
          <w:rFonts w:ascii="Times New Roman" w:hAnsi="Times New Roman" w:cs="Times New Roman"/>
          <w:szCs w:val="28"/>
        </w:rPr>
      </w:pPr>
      <w:sdt>
        <w:sdtPr>
          <w:rPr>
            <w:rFonts w:ascii="Times New Roman" w:hAnsi="Times New Roman" w:cs="Times New Roman"/>
            <w:szCs w:val="28"/>
          </w:rPr>
          <w:alias w:val="Education:"/>
          <w:tag w:val="Education:"/>
          <w:id w:val="-1908763273"/>
          <w:placeholder>
            <w:docPart w:val="28CE14F54EF64D9899463104A4046471"/>
          </w:placeholder>
          <w:temporary/>
          <w:showingPlcHdr/>
          <w15:appearance w15:val="hidden"/>
        </w:sdtPr>
        <w:sdtEndPr/>
        <w:sdtContent>
          <w:r w:rsidR="00DA59AA" w:rsidRPr="00BF4179">
            <w:rPr>
              <w:rFonts w:ascii="Times New Roman" w:hAnsi="Times New Roman" w:cs="Times New Roman"/>
              <w:szCs w:val="28"/>
            </w:rPr>
            <w:t>Education</w:t>
          </w:r>
        </w:sdtContent>
      </w:sdt>
      <w:r w:rsidR="005916EA" w:rsidRPr="00BF4179">
        <w:rPr>
          <w:rFonts w:ascii="Times New Roman" w:hAnsi="Times New Roman" w:cs="Times New Roman"/>
          <w:szCs w:val="28"/>
        </w:rPr>
        <w:t xml:space="preserve"> and trai</w:t>
      </w:r>
      <w:r w:rsidR="00DC6872" w:rsidRPr="00BF4179">
        <w:rPr>
          <w:rFonts w:ascii="Times New Roman" w:hAnsi="Times New Roman" w:cs="Times New Roman"/>
          <w:szCs w:val="28"/>
        </w:rPr>
        <w:t>ning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BF4179" w14:paraId="716B6A34" w14:textId="77777777" w:rsidTr="00D66A52">
        <w:tc>
          <w:tcPr>
            <w:tcW w:w="9355" w:type="dxa"/>
          </w:tcPr>
          <w:p w14:paraId="3690C963" w14:textId="3FCBF060" w:rsidR="001D0BF1" w:rsidRPr="00BF4179" w:rsidRDefault="00AC2FAC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BF4179">
              <w:rPr>
                <w:rFonts w:ascii="Times New Roman" w:hAnsi="Times New Roman" w:cs="Times New Roman"/>
                <w:sz w:val="24"/>
              </w:rPr>
              <w:t>december 2021</w:t>
            </w:r>
          </w:p>
          <w:p w14:paraId="6B8AB94C" w14:textId="55704D53" w:rsidR="001D0BF1" w:rsidRPr="00BF4179" w:rsidRDefault="00AC2FAC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bachelor of science in nursing</w:t>
            </w:r>
            <w:r w:rsidR="00E31B9B" w:rsidRPr="00BF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19F0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school of nursing and health sciences-capella university</w:t>
            </w:r>
            <w:r w:rsidR="002F225B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4F05" w:rsidRPr="00BF4179">
              <w:rPr>
                <w:rFonts w:ascii="Times New Roman" w:hAnsi="Times New Roman" w:cs="Times New Roman"/>
                <w:sz w:val="24"/>
                <w:szCs w:val="24"/>
              </w:rPr>
              <w:t>225 south</w:t>
            </w:r>
            <w:r w:rsidR="00F45FF3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46554" w:rsidRPr="00BF41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TH,</w:t>
            </w:r>
            <w:r w:rsidR="00F45FF3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minneapolis,</w:t>
            </w:r>
            <w:r w:rsidR="00446554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FF3" w:rsidRPr="00BF4179">
              <w:rPr>
                <w:rFonts w:ascii="Times New Roman" w:hAnsi="Times New Roman" w:cs="Times New Roman"/>
                <w:sz w:val="24"/>
                <w:szCs w:val="24"/>
              </w:rPr>
              <w:t>mn 55402</w:t>
            </w:r>
          </w:p>
          <w:p w14:paraId="43F38CC0" w14:textId="5B8F7719" w:rsidR="007538DC" w:rsidRPr="00BF4179" w:rsidRDefault="007538DC" w:rsidP="007538DC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F9" w:rsidRPr="00BF4179" w14:paraId="38F79C4D" w14:textId="77777777" w:rsidTr="00F61DF9">
        <w:tc>
          <w:tcPr>
            <w:tcW w:w="9355" w:type="dxa"/>
            <w:tcMar>
              <w:top w:w="216" w:type="dxa"/>
            </w:tcMar>
          </w:tcPr>
          <w:p w14:paraId="40D63F88" w14:textId="2780CD83" w:rsidR="00F61DF9" w:rsidRPr="00BF4179" w:rsidRDefault="002E3DDD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 w:val="24"/>
              </w:rPr>
            </w:pPr>
            <w:r w:rsidRPr="00BF4179">
              <w:rPr>
                <w:rFonts w:ascii="Times New Roman" w:hAnsi="Times New Roman" w:cs="Times New Roman"/>
                <w:sz w:val="24"/>
              </w:rPr>
              <w:lastRenderedPageBreak/>
              <w:t>feb</w:t>
            </w:r>
            <w:r w:rsidR="00EE55F1" w:rsidRPr="00BF4179">
              <w:rPr>
                <w:rFonts w:ascii="Times New Roman" w:hAnsi="Times New Roman" w:cs="Times New Roman"/>
                <w:sz w:val="24"/>
              </w:rPr>
              <w:t>r</w:t>
            </w:r>
            <w:r w:rsidRPr="00BF4179">
              <w:rPr>
                <w:rFonts w:ascii="Times New Roman" w:hAnsi="Times New Roman" w:cs="Times New Roman"/>
                <w:sz w:val="24"/>
              </w:rPr>
              <w:t>uary 2020</w:t>
            </w:r>
          </w:p>
          <w:p w14:paraId="440DB958" w14:textId="59E37ABB" w:rsidR="00F61DF9" w:rsidRPr="00BF4179" w:rsidRDefault="002F225B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diploma in nursing </w:t>
            </w:r>
            <w:r w:rsidR="002C08C3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3F93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Richard Medical </w:t>
            </w:r>
            <w:r w:rsidR="0024217B" w:rsidRPr="00BF4179">
              <w:rPr>
                <w:rFonts w:ascii="Times New Roman" w:hAnsi="Times New Roman" w:cs="Times New Roman"/>
                <w:sz w:val="24"/>
                <w:szCs w:val="24"/>
              </w:rPr>
              <w:t>ACADEMY, 5237</w:t>
            </w:r>
            <w:r w:rsidR="00E41B2C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Ren</w:t>
            </w:r>
            <w:r w:rsidR="008E60C2" w:rsidRPr="00BF4179">
              <w:rPr>
                <w:rFonts w:ascii="Times New Roman" w:hAnsi="Times New Roman" w:cs="Times New Roman"/>
                <w:sz w:val="24"/>
                <w:szCs w:val="24"/>
              </w:rPr>
              <w:t>wyck Dr</w:t>
            </w:r>
            <w:r w:rsidR="0024217B" w:rsidRPr="00BF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0C2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suite a,</w:t>
            </w:r>
            <w:r w:rsidR="002F0FD4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0C2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toledo, </w:t>
            </w:r>
            <w:r w:rsidR="002F0FD4" w:rsidRPr="00BF4179">
              <w:rPr>
                <w:rFonts w:ascii="Times New Roman" w:hAnsi="Times New Roman" w:cs="Times New Roman"/>
                <w:sz w:val="24"/>
                <w:szCs w:val="24"/>
              </w:rPr>
              <w:t>oh 43615</w:t>
            </w:r>
          </w:p>
          <w:p w14:paraId="13B2B682" w14:textId="77777777" w:rsidR="009C24E6" w:rsidRPr="00BF4179" w:rsidRDefault="009C24E6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7461" w14:textId="3F7F5A29" w:rsidR="002846BF" w:rsidRPr="00BF4179" w:rsidRDefault="00E746A6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F</w:t>
            </w:r>
            <w:r w:rsidR="00025705" w:rsidRPr="00BF417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ebruary </w:t>
            </w:r>
            <w:r w:rsidR="002026D5" w:rsidRPr="00BF417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2017</w:t>
            </w:r>
          </w:p>
          <w:p w14:paraId="60B9FADB" w14:textId="52A63FDC" w:rsidR="002026D5" w:rsidRPr="00BF4179" w:rsidRDefault="002C08C3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licen</w:t>
            </w:r>
            <w:r w:rsidR="00272DED" w:rsidRPr="00BF41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217B" w:rsidRPr="00BF4179">
              <w:rPr>
                <w:rFonts w:ascii="Times New Roman" w:hAnsi="Times New Roman" w:cs="Times New Roman"/>
                <w:sz w:val="24"/>
                <w:szCs w:val="24"/>
              </w:rPr>
              <w:t>e practical nurse</w:t>
            </w:r>
            <w:r w:rsidR="00D543B7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26D5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everest </w:t>
            </w:r>
            <w:r w:rsidR="00D543B7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INSTITUTE, </w:t>
            </w:r>
            <w:r w:rsidR="00934814" w:rsidRPr="00BF4179">
              <w:rPr>
                <w:rFonts w:ascii="Times New Roman" w:hAnsi="Times New Roman" w:cs="Times New Roman"/>
                <w:sz w:val="24"/>
                <w:szCs w:val="24"/>
              </w:rPr>
              <w:t>21107 lahser rd, southfield, Mi 48033</w:t>
            </w:r>
          </w:p>
          <w:p w14:paraId="07B52358" w14:textId="77777777" w:rsidR="004E7DC2" w:rsidRPr="00BF4179" w:rsidRDefault="004E7DC2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70D7" w14:textId="77777777" w:rsidR="004E7DC2" w:rsidRPr="00BF4179" w:rsidRDefault="00143AD0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April 2013</w:t>
            </w:r>
          </w:p>
          <w:p w14:paraId="00BEC38E" w14:textId="1EA3A17C" w:rsidR="00143AD0" w:rsidRPr="00BF4179" w:rsidRDefault="00143AD0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dial</w:t>
            </w:r>
            <w:r w:rsidR="009D7CF3" w:rsidRPr="00BF4179">
              <w:rPr>
                <w:rFonts w:ascii="Times New Roman" w:hAnsi="Times New Roman" w:cs="Times New Roman"/>
                <w:sz w:val="24"/>
                <w:szCs w:val="24"/>
              </w:rPr>
              <w:t>ysis technician- jethro hea</w:t>
            </w:r>
            <w:r w:rsidR="00F13843" w:rsidRPr="00BF41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D7CF3" w:rsidRPr="00BF4179">
              <w:rPr>
                <w:rFonts w:ascii="Times New Roman" w:hAnsi="Times New Roman" w:cs="Times New Roman"/>
                <w:sz w:val="24"/>
                <w:szCs w:val="24"/>
              </w:rPr>
              <w:t>thcare school</w:t>
            </w:r>
            <w:r w:rsidR="002319F3" w:rsidRPr="00BF4179">
              <w:rPr>
                <w:rFonts w:ascii="Times New Roman" w:hAnsi="Times New Roman" w:cs="Times New Roman"/>
                <w:sz w:val="24"/>
                <w:szCs w:val="24"/>
              </w:rPr>
              <w:t>, des plaines il</w:t>
            </w:r>
            <w:r w:rsidR="00C76FC0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60016</w:t>
            </w:r>
          </w:p>
          <w:p w14:paraId="691D075A" w14:textId="77777777" w:rsidR="00C76FC0" w:rsidRPr="00BF4179" w:rsidRDefault="00C76FC0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8029" w14:textId="77777777" w:rsidR="00C76FC0" w:rsidRPr="00BF4179" w:rsidRDefault="00351FEC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december 2011</w:t>
            </w:r>
          </w:p>
          <w:p w14:paraId="57ECD45F" w14:textId="77777777" w:rsidR="00351FEC" w:rsidRPr="00BF4179" w:rsidRDefault="00782107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certificate of training basic nurse assistant program</w:t>
            </w:r>
            <w:r w:rsidR="00575107" w:rsidRPr="00BF4179">
              <w:rPr>
                <w:rFonts w:ascii="Times New Roman" w:hAnsi="Times New Roman" w:cs="Times New Roman"/>
                <w:sz w:val="24"/>
                <w:szCs w:val="24"/>
              </w:rPr>
              <w:t>- jethro hea</w:t>
            </w:r>
            <w:r w:rsidR="00F13843" w:rsidRPr="00BF4179">
              <w:rPr>
                <w:rFonts w:ascii="Times New Roman" w:hAnsi="Times New Roman" w:cs="Times New Roman"/>
                <w:sz w:val="24"/>
                <w:szCs w:val="24"/>
              </w:rPr>
              <w:t>lthcare school desplaines il 60016</w:t>
            </w:r>
          </w:p>
          <w:p w14:paraId="692A56A8" w14:textId="77777777" w:rsidR="00D543B7" w:rsidRPr="00BF4179" w:rsidRDefault="00D543B7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8E2DA" w14:textId="6FD03A79" w:rsidR="00F5380F" w:rsidRPr="00BF4179" w:rsidRDefault="00660B90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2010</w:t>
            </w:r>
          </w:p>
          <w:p w14:paraId="1EF65EA3" w14:textId="4DC192C5" w:rsidR="00D543B7" w:rsidRPr="00BF4179" w:rsidRDefault="003F21DD" w:rsidP="002846BF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41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1164F" w:rsidRPr="00BF4179">
              <w:rPr>
                <w:rFonts w:ascii="Times New Roman" w:hAnsi="Times New Roman" w:cs="Times New Roman"/>
                <w:sz w:val="24"/>
                <w:szCs w:val="24"/>
              </w:rPr>
              <w:t>ertificate in leadership and performance pla</w:t>
            </w:r>
            <w:r w:rsidR="00790AE9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nning </w:t>
            </w:r>
            <w:r w:rsidR="00A774D9" w:rsidRPr="00BF41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0AE9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4D9" w:rsidRPr="00BF4179">
              <w:rPr>
                <w:rFonts w:ascii="Times New Roman" w:hAnsi="Times New Roman" w:cs="Times New Roman"/>
                <w:sz w:val="24"/>
                <w:szCs w:val="24"/>
              </w:rPr>
              <w:t xml:space="preserve">bureau of internal </w:t>
            </w:r>
            <w:r w:rsidR="00576778" w:rsidRPr="00BF4179">
              <w:rPr>
                <w:rFonts w:ascii="Times New Roman" w:hAnsi="Times New Roman" w:cs="Times New Roman"/>
                <w:sz w:val="24"/>
                <w:szCs w:val="24"/>
              </w:rPr>
              <w:t>revenue and us department of trea</w:t>
            </w:r>
            <w:r w:rsidR="00AD371E" w:rsidRPr="00BF4179">
              <w:rPr>
                <w:rFonts w:ascii="Times New Roman" w:hAnsi="Times New Roman" w:cs="Times New Roman"/>
                <w:sz w:val="24"/>
                <w:szCs w:val="24"/>
              </w:rPr>
              <w:t>sury</w:t>
            </w:r>
          </w:p>
          <w:p w14:paraId="7A26AE3F" w14:textId="2061830A" w:rsidR="00446554" w:rsidRPr="00BF4179" w:rsidRDefault="00446554" w:rsidP="002846BF">
            <w:pPr>
              <w:pStyle w:val="Heading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DB73A" w14:textId="452326EC" w:rsidR="00B51D1B" w:rsidRPr="00BF4179" w:rsidRDefault="00B51D1B" w:rsidP="006E1507">
      <w:pPr>
        <w:rPr>
          <w:rFonts w:ascii="Times New Roman" w:hAnsi="Times New Roman" w:cs="Times New Roman"/>
          <w:sz w:val="24"/>
          <w:szCs w:val="24"/>
        </w:rPr>
      </w:pPr>
    </w:p>
    <w:sectPr w:rsidR="00B51D1B" w:rsidRPr="00BF4179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328B" w14:textId="77777777" w:rsidR="0041487D" w:rsidRDefault="0041487D" w:rsidP="0068194B">
      <w:r>
        <w:separator/>
      </w:r>
    </w:p>
    <w:p w14:paraId="3C2BED17" w14:textId="77777777" w:rsidR="0041487D" w:rsidRDefault="0041487D"/>
    <w:p w14:paraId="7C336916" w14:textId="77777777" w:rsidR="0041487D" w:rsidRDefault="0041487D"/>
  </w:endnote>
  <w:endnote w:type="continuationSeparator" w:id="0">
    <w:p w14:paraId="2C806D99" w14:textId="77777777" w:rsidR="0041487D" w:rsidRDefault="0041487D" w:rsidP="0068194B">
      <w:r>
        <w:continuationSeparator/>
      </w:r>
    </w:p>
    <w:p w14:paraId="55F94FDC" w14:textId="77777777" w:rsidR="0041487D" w:rsidRDefault="0041487D"/>
    <w:p w14:paraId="58799D7C" w14:textId="77777777" w:rsidR="0041487D" w:rsidRDefault="00414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FE98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FBE7" w14:textId="77777777" w:rsidR="0041487D" w:rsidRDefault="0041487D" w:rsidP="0068194B">
      <w:r>
        <w:separator/>
      </w:r>
    </w:p>
    <w:p w14:paraId="37A496F3" w14:textId="77777777" w:rsidR="0041487D" w:rsidRDefault="0041487D"/>
    <w:p w14:paraId="403FAD70" w14:textId="77777777" w:rsidR="0041487D" w:rsidRDefault="0041487D"/>
  </w:footnote>
  <w:footnote w:type="continuationSeparator" w:id="0">
    <w:p w14:paraId="60ABF29B" w14:textId="77777777" w:rsidR="0041487D" w:rsidRDefault="0041487D" w:rsidP="0068194B">
      <w:r>
        <w:continuationSeparator/>
      </w:r>
    </w:p>
    <w:p w14:paraId="3F86FE39" w14:textId="77777777" w:rsidR="0041487D" w:rsidRDefault="0041487D"/>
    <w:p w14:paraId="38D3A959" w14:textId="77777777" w:rsidR="0041487D" w:rsidRDefault="00414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B7D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DCF963" wp14:editId="5A57F7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637641F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0NDY1MrKwMDA1MDZT0lEKTi0uzszPAykwrAUAdDkOvywAAAA="/>
  </w:docVars>
  <w:rsids>
    <w:rsidRoot w:val="00F0414E"/>
    <w:rsid w:val="000001EF"/>
    <w:rsid w:val="00007322"/>
    <w:rsid w:val="00007728"/>
    <w:rsid w:val="00022EB2"/>
    <w:rsid w:val="00024584"/>
    <w:rsid w:val="000245F0"/>
    <w:rsid w:val="00024730"/>
    <w:rsid w:val="00025705"/>
    <w:rsid w:val="00055E95"/>
    <w:rsid w:val="0007021F"/>
    <w:rsid w:val="00096832"/>
    <w:rsid w:val="000A7A03"/>
    <w:rsid w:val="000B2BA5"/>
    <w:rsid w:val="000F2F8C"/>
    <w:rsid w:val="0010006E"/>
    <w:rsid w:val="001045A8"/>
    <w:rsid w:val="00114A91"/>
    <w:rsid w:val="001427E1"/>
    <w:rsid w:val="00143AD0"/>
    <w:rsid w:val="00163668"/>
    <w:rsid w:val="00171566"/>
    <w:rsid w:val="00174676"/>
    <w:rsid w:val="001755A8"/>
    <w:rsid w:val="00184014"/>
    <w:rsid w:val="00192008"/>
    <w:rsid w:val="001B77E6"/>
    <w:rsid w:val="001C0E68"/>
    <w:rsid w:val="001C4B6F"/>
    <w:rsid w:val="001D0BF1"/>
    <w:rsid w:val="001E3120"/>
    <w:rsid w:val="001E7E0C"/>
    <w:rsid w:val="001F0BB0"/>
    <w:rsid w:val="001F4E6D"/>
    <w:rsid w:val="001F6140"/>
    <w:rsid w:val="002026D5"/>
    <w:rsid w:val="00203573"/>
    <w:rsid w:val="0020597D"/>
    <w:rsid w:val="00213B4C"/>
    <w:rsid w:val="002253B0"/>
    <w:rsid w:val="002319F3"/>
    <w:rsid w:val="00236D54"/>
    <w:rsid w:val="00241D8C"/>
    <w:rsid w:val="00241FDB"/>
    <w:rsid w:val="0024217B"/>
    <w:rsid w:val="00243AEA"/>
    <w:rsid w:val="0024720C"/>
    <w:rsid w:val="002617AE"/>
    <w:rsid w:val="002638D0"/>
    <w:rsid w:val="002647D3"/>
    <w:rsid w:val="00272DED"/>
    <w:rsid w:val="00275EAE"/>
    <w:rsid w:val="002846BF"/>
    <w:rsid w:val="00294998"/>
    <w:rsid w:val="00297F18"/>
    <w:rsid w:val="002A1945"/>
    <w:rsid w:val="002B2958"/>
    <w:rsid w:val="002B3FC8"/>
    <w:rsid w:val="002C08C3"/>
    <w:rsid w:val="002C7A11"/>
    <w:rsid w:val="002D23C5"/>
    <w:rsid w:val="002D6137"/>
    <w:rsid w:val="002E3DDD"/>
    <w:rsid w:val="002E7E61"/>
    <w:rsid w:val="002F05E5"/>
    <w:rsid w:val="002F0FD4"/>
    <w:rsid w:val="002F225B"/>
    <w:rsid w:val="002F254D"/>
    <w:rsid w:val="002F30E4"/>
    <w:rsid w:val="00307140"/>
    <w:rsid w:val="00316DFF"/>
    <w:rsid w:val="00325B57"/>
    <w:rsid w:val="00336056"/>
    <w:rsid w:val="00351FEC"/>
    <w:rsid w:val="003544E1"/>
    <w:rsid w:val="00366398"/>
    <w:rsid w:val="003A0632"/>
    <w:rsid w:val="003A30E5"/>
    <w:rsid w:val="003A6ADF"/>
    <w:rsid w:val="003B5928"/>
    <w:rsid w:val="003D380F"/>
    <w:rsid w:val="003D66AD"/>
    <w:rsid w:val="003E160D"/>
    <w:rsid w:val="003F1D5F"/>
    <w:rsid w:val="003F21DD"/>
    <w:rsid w:val="003F4F05"/>
    <w:rsid w:val="00405128"/>
    <w:rsid w:val="00406CFF"/>
    <w:rsid w:val="00412A7F"/>
    <w:rsid w:val="0041487D"/>
    <w:rsid w:val="00416B25"/>
    <w:rsid w:val="00420592"/>
    <w:rsid w:val="004319E0"/>
    <w:rsid w:val="00437E8C"/>
    <w:rsid w:val="00440225"/>
    <w:rsid w:val="00446554"/>
    <w:rsid w:val="00452FD0"/>
    <w:rsid w:val="004726BC"/>
    <w:rsid w:val="00474105"/>
    <w:rsid w:val="00480E6E"/>
    <w:rsid w:val="00486277"/>
    <w:rsid w:val="0049361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302E"/>
    <w:rsid w:val="004E7DC2"/>
    <w:rsid w:val="00506279"/>
    <w:rsid w:val="00510392"/>
    <w:rsid w:val="00513E2A"/>
    <w:rsid w:val="00556B73"/>
    <w:rsid w:val="00566A35"/>
    <w:rsid w:val="0056701E"/>
    <w:rsid w:val="005740D7"/>
    <w:rsid w:val="00575107"/>
    <w:rsid w:val="00576778"/>
    <w:rsid w:val="005916EA"/>
    <w:rsid w:val="005A0F26"/>
    <w:rsid w:val="005A1179"/>
    <w:rsid w:val="005A1B10"/>
    <w:rsid w:val="005A6850"/>
    <w:rsid w:val="005B1B1B"/>
    <w:rsid w:val="005C5932"/>
    <w:rsid w:val="005D3CA7"/>
    <w:rsid w:val="005D4CC1"/>
    <w:rsid w:val="005E00B8"/>
    <w:rsid w:val="005F3EF5"/>
    <w:rsid w:val="005F4B91"/>
    <w:rsid w:val="005F55D2"/>
    <w:rsid w:val="0062312F"/>
    <w:rsid w:val="00625F2C"/>
    <w:rsid w:val="0063358D"/>
    <w:rsid w:val="00660B90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70FEC"/>
    <w:rsid w:val="00772CB2"/>
    <w:rsid w:val="00773B4D"/>
    <w:rsid w:val="00782107"/>
    <w:rsid w:val="00790AE9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A7CAE"/>
    <w:rsid w:val="008C7056"/>
    <w:rsid w:val="008E60C2"/>
    <w:rsid w:val="008F3B14"/>
    <w:rsid w:val="00901899"/>
    <w:rsid w:val="0090344B"/>
    <w:rsid w:val="0090474F"/>
    <w:rsid w:val="00905715"/>
    <w:rsid w:val="0091321E"/>
    <w:rsid w:val="00913946"/>
    <w:rsid w:val="0092551B"/>
    <w:rsid w:val="0092726B"/>
    <w:rsid w:val="00934814"/>
    <w:rsid w:val="009361BA"/>
    <w:rsid w:val="00944F78"/>
    <w:rsid w:val="009510E7"/>
    <w:rsid w:val="00952C89"/>
    <w:rsid w:val="009571D8"/>
    <w:rsid w:val="009650EA"/>
    <w:rsid w:val="0097790C"/>
    <w:rsid w:val="0098506E"/>
    <w:rsid w:val="0099416E"/>
    <w:rsid w:val="009A44CE"/>
    <w:rsid w:val="009C24E6"/>
    <w:rsid w:val="009C4DFC"/>
    <w:rsid w:val="009D44F8"/>
    <w:rsid w:val="009D7CF3"/>
    <w:rsid w:val="009E3160"/>
    <w:rsid w:val="009F220C"/>
    <w:rsid w:val="009F3B05"/>
    <w:rsid w:val="009F4931"/>
    <w:rsid w:val="00A03085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40E5"/>
    <w:rsid w:val="00A755E8"/>
    <w:rsid w:val="00A774D9"/>
    <w:rsid w:val="00A92DEF"/>
    <w:rsid w:val="00A93A5D"/>
    <w:rsid w:val="00AA217E"/>
    <w:rsid w:val="00AB32F8"/>
    <w:rsid w:val="00AB610B"/>
    <w:rsid w:val="00AC2FAC"/>
    <w:rsid w:val="00AC4805"/>
    <w:rsid w:val="00AD33A1"/>
    <w:rsid w:val="00AD360E"/>
    <w:rsid w:val="00AD371E"/>
    <w:rsid w:val="00AD40FB"/>
    <w:rsid w:val="00AD782D"/>
    <w:rsid w:val="00AE7650"/>
    <w:rsid w:val="00B10EBE"/>
    <w:rsid w:val="00B1164F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4179"/>
    <w:rsid w:val="00BF61AC"/>
    <w:rsid w:val="00C47FA6"/>
    <w:rsid w:val="00C57FC6"/>
    <w:rsid w:val="00C66A7D"/>
    <w:rsid w:val="00C76FC0"/>
    <w:rsid w:val="00C779DA"/>
    <w:rsid w:val="00C814F7"/>
    <w:rsid w:val="00CA4B4D"/>
    <w:rsid w:val="00CA6BAA"/>
    <w:rsid w:val="00CA7369"/>
    <w:rsid w:val="00CB35C3"/>
    <w:rsid w:val="00CD323D"/>
    <w:rsid w:val="00CE4030"/>
    <w:rsid w:val="00CE64B3"/>
    <w:rsid w:val="00CF1A49"/>
    <w:rsid w:val="00D0630C"/>
    <w:rsid w:val="00D243A9"/>
    <w:rsid w:val="00D305E5"/>
    <w:rsid w:val="00D34039"/>
    <w:rsid w:val="00D35DF4"/>
    <w:rsid w:val="00D37CD3"/>
    <w:rsid w:val="00D519F0"/>
    <w:rsid w:val="00D543B7"/>
    <w:rsid w:val="00D56F28"/>
    <w:rsid w:val="00D66A52"/>
    <w:rsid w:val="00D66EFA"/>
    <w:rsid w:val="00D72A2D"/>
    <w:rsid w:val="00D9521A"/>
    <w:rsid w:val="00DA02CA"/>
    <w:rsid w:val="00DA3914"/>
    <w:rsid w:val="00DA59AA"/>
    <w:rsid w:val="00DB6915"/>
    <w:rsid w:val="00DB7E1E"/>
    <w:rsid w:val="00DC1B78"/>
    <w:rsid w:val="00DC2A2F"/>
    <w:rsid w:val="00DC600B"/>
    <w:rsid w:val="00DC6872"/>
    <w:rsid w:val="00DE0FAA"/>
    <w:rsid w:val="00DE136D"/>
    <w:rsid w:val="00DE6534"/>
    <w:rsid w:val="00DF4D6C"/>
    <w:rsid w:val="00E01923"/>
    <w:rsid w:val="00E14498"/>
    <w:rsid w:val="00E2397A"/>
    <w:rsid w:val="00E254DB"/>
    <w:rsid w:val="00E26D01"/>
    <w:rsid w:val="00E300FC"/>
    <w:rsid w:val="00E31B9B"/>
    <w:rsid w:val="00E362DB"/>
    <w:rsid w:val="00E36F77"/>
    <w:rsid w:val="00E41B2C"/>
    <w:rsid w:val="00E4666C"/>
    <w:rsid w:val="00E5632B"/>
    <w:rsid w:val="00E70240"/>
    <w:rsid w:val="00E71E6B"/>
    <w:rsid w:val="00E746A6"/>
    <w:rsid w:val="00E81CC5"/>
    <w:rsid w:val="00E85A87"/>
    <w:rsid w:val="00E85B4A"/>
    <w:rsid w:val="00E9528E"/>
    <w:rsid w:val="00EA5099"/>
    <w:rsid w:val="00EC1351"/>
    <w:rsid w:val="00EC4CBF"/>
    <w:rsid w:val="00ED3F93"/>
    <w:rsid w:val="00EE2CA8"/>
    <w:rsid w:val="00EE55F1"/>
    <w:rsid w:val="00EF17E8"/>
    <w:rsid w:val="00EF51D9"/>
    <w:rsid w:val="00F0414E"/>
    <w:rsid w:val="00F130DD"/>
    <w:rsid w:val="00F13843"/>
    <w:rsid w:val="00F24884"/>
    <w:rsid w:val="00F45FF3"/>
    <w:rsid w:val="00F476C4"/>
    <w:rsid w:val="00F5380F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0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boy\AppData\Local\Microsoft\Office\16.0\DTS\en-US%7b9900B0C9-B6F6-467E-B2C2-75F79C5C52C2%7d\%7b21AFB519-0C1D-43E5-9E16-B8022BBCA6E9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BA3B5E0F6A4ABB89084D085E19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2386-3E27-4A44-A4C5-288424112E3E}"/>
      </w:docPartPr>
      <w:docPartBody>
        <w:p w:rsidR="00000000" w:rsidRDefault="009A0783">
          <w:pPr>
            <w:pStyle w:val="09BA3B5E0F6A4ABB89084D085E192D47"/>
          </w:pPr>
          <w:r w:rsidRPr="00CF1A49">
            <w:t>Experience</w:t>
          </w:r>
        </w:p>
      </w:docPartBody>
    </w:docPart>
    <w:docPart>
      <w:docPartPr>
        <w:name w:val="28CE14F54EF64D9899463104A404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283F-9FD5-4489-9BB5-6C0F1B66A5C5}"/>
      </w:docPartPr>
      <w:docPartBody>
        <w:p w:rsidR="00000000" w:rsidRDefault="009A0783">
          <w:pPr>
            <w:pStyle w:val="28CE14F54EF64D9899463104A404647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B6"/>
    <w:rsid w:val="009352B6"/>
    <w:rsid w:val="009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53784DEF249789758FCC4A484D1FE">
    <w:name w:val="61653784DEF249789758FCC4A484D1F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4F59AAD9FA844FEBEA2725E73970824">
    <w:name w:val="74F59AAD9FA844FEBEA2725E73970824"/>
  </w:style>
  <w:style w:type="paragraph" w:customStyle="1" w:styleId="6A4993BB792D488D8C5F760CA678A313">
    <w:name w:val="6A4993BB792D488D8C5F760CA678A313"/>
  </w:style>
  <w:style w:type="paragraph" w:customStyle="1" w:styleId="71775DA7DB1447049DB19C9FDBE5040A">
    <w:name w:val="71775DA7DB1447049DB19C9FDBE5040A"/>
  </w:style>
  <w:style w:type="paragraph" w:customStyle="1" w:styleId="F34A479E296C458386684D828E28E6F5">
    <w:name w:val="F34A479E296C458386684D828E28E6F5"/>
  </w:style>
  <w:style w:type="paragraph" w:customStyle="1" w:styleId="7062DD89DD49463B863205E7B807CC7F">
    <w:name w:val="7062DD89DD49463B863205E7B807CC7F"/>
  </w:style>
  <w:style w:type="paragraph" w:customStyle="1" w:styleId="0E4951977D8047B79C36EE03F729481D">
    <w:name w:val="0E4951977D8047B79C36EE03F729481D"/>
  </w:style>
  <w:style w:type="paragraph" w:customStyle="1" w:styleId="ECA5BE9C3E35439F8D33B335F3DFA990">
    <w:name w:val="ECA5BE9C3E35439F8D33B335F3DFA990"/>
  </w:style>
  <w:style w:type="paragraph" w:customStyle="1" w:styleId="6216CDFF3FFD4EA9B46EF579EDA1DC5C">
    <w:name w:val="6216CDFF3FFD4EA9B46EF579EDA1DC5C"/>
  </w:style>
  <w:style w:type="paragraph" w:customStyle="1" w:styleId="CB0A54D115D54A95B64F0E460CDB4897">
    <w:name w:val="CB0A54D115D54A95B64F0E460CDB4897"/>
  </w:style>
  <w:style w:type="paragraph" w:customStyle="1" w:styleId="930A6EB5347849FAA7873A6D1F9898B6">
    <w:name w:val="930A6EB5347849FAA7873A6D1F9898B6"/>
  </w:style>
  <w:style w:type="paragraph" w:customStyle="1" w:styleId="09BA3B5E0F6A4ABB89084D085E192D47">
    <w:name w:val="09BA3B5E0F6A4ABB89084D085E192D47"/>
  </w:style>
  <w:style w:type="paragraph" w:customStyle="1" w:styleId="579F4A60C4F14C48BF4F7BA128B0B153">
    <w:name w:val="579F4A60C4F14C48BF4F7BA128B0B153"/>
  </w:style>
  <w:style w:type="paragraph" w:customStyle="1" w:styleId="515272536EA0460CB72930F5540FCA95">
    <w:name w:val="515272536EA0460CB72930F5540FCA95"/>
  </w:style>
  <w:style w:type="paragraph" w:customStyle="1" w:styleId="EA12AADAD3F04D8CA3180B8B21ACC745">
    <w:name w:val="EA12AADAD3F04D8CA3180B8B21ACC74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B434BB00A3743518030CEA303BC071C">
    <w:name w:val="3B434BB00A3743518030CEA303BC071C"/>
  </w:style>
  <w:style w:type="paragraph" w:customStyle="1" w:styleId="71A9734F181E4872B3E51B1E6C9A789C">
    <w:name w:val="71A9734F181E4872B3E51B1E6C9A789C"/>
  </w:style>
  <w:style w:type="paragraph" w:customStyle="1" w:styleId="EA75AE8DD3FF49DB8AEB2CFF926D321F">
    <w:name w:val="EA75AE8DD3FF49DB8AEB2CFF926D321F"/>
  </w:style>
  <w:style w:type="paragraph" w:customStyle="1" w:styleId="2C3E1245A0BA40B88A263FC7CA1B6D65">
    <w:name w:val="2C3E1245A0BA40B88A263FC7CA1B6D65"/>
  </w:style>
  <w:style w:type="paragraph" w:customStyle="1" w:styleId="9ABFD77B66F4473988AFC0FFD86C4026">
    <w:name w:val="9ABFD77B66F4473988AFC0FFD86C4026"/>
  </w:style>
  <w:style w:type="paragraph" w:customStyle="1" w:styleId="FF304DB248204E0A988E48404D7CA75B">
    <w:name w:val="FF304DB248204E0A988E48404D7CA75B"/>
  </w:style>
  <w:style w:type="paragraph" w:customStyle="1" w:styleId="399DA84D5E9A41BA81CBFB04305391E0">
    <w:name w:val="399DA84D5E9A41BA81CBFB04305391E0"/>
  </w:style>
  <w:style w:type="paragraph" w:customStyle="1" w:styleId="28CE14F54EF64D9899463104A4046471">
    <w:name w:val="28CE14F54EF64D9899463104A4046471"/>
  </w:style>
  <w:style w:type="paragraph" w:customStyle="1" w:styleId="FC8EFC911C5F400382EAA3886CF9F4B7">
    <w:name w:val="FC8EFC911C5F400382EAA3886CF9F4B7"/>
  </w:style>
  <w:style w:type="paragraph" w:customStyle="1" w:styleId="FE5EFDD430E74EFF85EFE883D90A0436">
    <w:name w:val="FE5EFDD430E74EFF85EFE883D90A0436"/>
  </w:style>
  <w:style w:type="paragraph" w:customStyle="1" w:styleId="EF45472BBC3440B0940940067C262F73">
    <w:name w:val="EF45472BBC3440B0940940067C262F73"/>
  </w:style>
  <w:style w:type="paragraph" w:customStyle="1" w:styleId="943AECBD01814B40B34500C6512E99E5">
    <w:name w:val="943AECBD01814B40B34500C6512E99E5"/>
  </w:style>
  <w:style w:type="paragraph" w:customStyle="1" w:styleId="6355F8C6A97441AFAC021C1785142A25">
    <w:name w:val="6355F8C6A97441AFAC021C1785142A25"/>
  </w:style>
  <w:style w:type="paragraph" w:customStyle="1" w:styleId="29DA326F190042C088F0EC40F27B2E95">
    <w:name w:val="29DA326F190042C088F0EC40F27B2E95"/>
  </w:style>
  <w:style w:type="paragraph" w:customStyle="1" w:styleId="789D8F48A7984AA18D8FF12638528616">
    <w:name w:val="789D8F48A7984AA18D8FF12638528616"/>
  </w:style>
  <w:style w:type="paragraph" w:customStyle="1" w:styleId="EE33454AAE774E29962FB687038B904F">
    <w:name w:val="EE33454AAE774E29962FB687038B904F"/>
  </w:style>
  <w:style w:type="paragraph" w:customStyle="1" w:styleId="46B0E380A3CC4B9095E5E015B01760B5">
    <w:name w:val="46B0E380A3CC4B9095E5E015B01760B5"/>
  </w:style>
  <w:style w:type="paragraph" w:customStyle="1" w:styleId="3890E69A5D2146588C4BCEDB7AD1B5C7">
    <w:name w:val="3890E69A5D2146588C4BCEDB7AD1B5C7"/>
  </w:style>
  <w:style w:type="paragraph" w:customStyle="1" w:styleId="C3D1134253B34000AD7F6DA9CE126473">
    <w:name w:val="C3D1134253B34000AD7F6DA9CE126473"/>
  </w:style>
  <w:style w:type="paragraph" w:customStyle="1" w:styleId="5995EC11EAC34F5490E436B9DE7D1E69">
    <w:name w:val="5995EC11EAC34F5490E436B9DE7D1E69"/>
  </w:style>
  <w:style w:type="paragraph" w:customStyle="1" w:styleId="2B0E4A3208F24B418BB4C1A14E0C5048">
    <w:name w:val="2B0E4A3208F24B418BB4C1A14E0C5048"/>
  </w:style>
  <w:style w:type="paragraph" w:customStyle="1" w:styleId="3865D1A878CD42E7986D947A4B3E3D65">
    <w:name w:val="3865D1A878CD42E7986D947A4B3E3D65"/>
  </w:style>
  <w:style w:type="paragraph" w:customStyle="1" w:styleId="C517F8F49EAD4751876061620A724814">
    <w:name w:val="C517F8F49EAD4751876061620A724814"/>
  </w:style>
  <w:style w:type="paragraph" w:customStyle="1" w:styleId="1AF08EC5B91A41B69DDD1B04262EAB80">
    <w:name w:val="1AF08EC5B91A41B69DDD1B04262EAB80"/>
  </w:style>
  <w:style w:type="paragraph" w:customStyle="1" w:styleId="DCA42BB087B94B99A44C3790381AC106">
    <w:name w:val="DCA42BB087B94B99A44C3790381AC106"/>
  </w:style>
  <w:style w:type="paragraph" w:customStyle="1" w:styleId="9E67C58E20AA48A9BBFACA13F5188911">
    <w:name w:val="9E67C58E20AA48A9BBFACA13F5188911"/>
  </w:style>
  <w:style w:type="paragraph" w:customStyle="1" w:styleId="66EDD87B5588498995F55DC46DEE9F6A">
    <w:name w:val="66EDD87B5588498995F55DC46DEE9F6A"/>
    <w:rsid w:val="009352B6"/>
  </w:style>
  <w:style w:type="paragraph" w:customStyle="1" w:styleId="D8A5EA62F0F9458681ADCEB6550A189B">
    <w:name w:val="D8A5EA62F0F9458681ADCEB6550A189B"/>
    <w:rsid w:val="009352B6"/>
  </w:style>
  <w:style w:type="paragraph" w:customStyle="1" w:styleId="0B7950C57BC24FEA9F8F34C5C1429B6D">
    <w:name w:val="0B7950C57BC24FEA9F8F34C5C1429B6D"/>
    <w:rsid w:val="00935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{21AFB519-0C1D-43E5-9E16-B8022BBCA6E9}tf16402488_win32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2022-01-08T11:05:00Z</dcterms:created>
  <dcterms:modified xsi:type="dcterms:W3CDTF">2022-01-13T18:28:00Z</dcterms:modified>
  <cp:category/>
</cp:coreProperties>
</file>