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B72D144" w14:textId="77777777" w:rsidR="00394A6D" w:rsidRDefault="000D1D20">
      <w:pPr>
        <w:pStyle w:val="Title"/>
      </w:pPr>
      <w:sdt>
        <w:sdtPr>
          <w:alias w:val="Enter your name:"/>
          <w:tag w:val=""/>
          <w:id w:val="-328297061"/>
          <w:placeholder>
            <w:docPart w:val="8B5F96BE90794E48B93562AA97A1CDCB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D30525">
            <w:t>Jessica</w:t>
          </w:r>
          <w:r w:rsidR="005D6D2B">
            <w:t xml:space="preserve"> (Jessie)</w:t>
          </w:r>
          <w:r w:rsidR="00D30525">
            <w:t xml:space="preserve"> </w:t>
          </w:r>
          <w:proofErr w:type="spellStart"/>
          <w:r w:rsidR="00D30525">
            <w:t>Rakovec</w:t>
          </w:r>
          <w:proofErr w:type="spellEnd"/>
        </w:sdtContent>
      </w:sdt>
    </w:p>
    <w:p w14:paraId="3ED2EBDB" w14:textId="77777777" w:rsidR="00394A6D" w:rsidRDefault="00327A22">
      <w:r>
        <w:t>737 11</w:t>
      </w:r>
      <w:r w:rsidRPr="00327A22">
        <w:rPr>
          <w:vertAlign w:val="superscript"/>
        </w:rPr>
        <w:t>th</w:t>
      </w:r>
      <w:r>
        <w:t xml:space="preserve"> Ave S Apt #3   Onalaska WI 54650  </w:t>
      </w:r>
      <w:r w:rsidR="007D00B3">
        <w:t> | </w:t>
      </w:r>
      <w:r w:rsidR="00D30525">
        <w:t>715-937-</w:t>
      </w:r>
      <w:r w:rsidR="006D2EC4">
        <w:t>0016</w:t>
      </w:r>
      <w:r w:rsidR="007D00B3">
        <w:t> | </w:t>
      </w:r>
      <w:r w:rsidR="00D30525">
        <w:t>viperjess</w:t>
      </w:r>
      <w:r w:rsidR="006D2EC4">
        <w:t>40</w:t>
      </w:r>
      <w:r w:rsidR="00D30525">
        <w:t>@gmail.com</w:t>
      </w:r>
    </w:p>
    <w:sdt>
      <w:sdtPr>
        <w:alias w:val="Objective:"/>
        <w:tag w:val="Objective:"/>
        <w:id w:val="-736782104"/>
        <w:placeholder>
          <w:docPart w:val="1F42DC091F17457D89D30F8463688E31"/>
        </w:placeholder>
        <w:temporary/>
        <w:showingPlcHdr/>
        <w15:appearance w15:val="hidden"/>
      </w:sdtPr>
      <w:sdtEndPr/>
      <w:sdtContent>
        <w:p w14:paraId="3CAEF558" w14:textId="77777777" w:rsidR="00394A6D" w:rsidRDefault="007D00B3">
          <w:pPr>
            <w:pStyle w:val="Heading1"/>
          </w:pPr>
          <w:r>
            <w:t>Objective</w:t>
          </w:r>
        </w:p>
      </w:sdtContent>
    </w:sdt>
    <w:p w14:paraId="1F070112" w14:textId="77777777" w:rsidR="006D2EC4" w:rsidRDefault="001E0FB3" w:rsidP="006D2EC4">
      <w:pPr>
        <w:pStyle w:val="ListBullet"/>
      </w:pPr>
      <w:r>
        <w:t>I am a Registered Nurse with 11</w:t>
      </w:r>
      <w:r w:rsidR="00D30525">
        <w:t xml:space="preserve"> years of nursing experience in various settings.  I am searching for a position </w:t>
      </w:r>
      <w:r w:rsidR="00B5149F">
        <w:t xml:space="preserve">with your department </w:t>
      </w:r>
      <w:r w:rsidR="006D2EC4">
        <w:t>as I have heard great things</w:t>
      </w:r>
      <w:r w:rsidR="00D30525">
        <w:t xml:space="preserve">.  </w:t>
      </w:r>
      <w:r w:rsidR="00173A89">
        <w:t>I take great pride in my patient care</w:t>
      </w:r>
      <w:r w:rsidR="00B5149F">
        <w:t xml:space="preserve">, compassion, </w:t>
      </w:r>
      <w:r w:rsidR="00173A89">
        <w:t xml:space="preserve">and </w:t>
      </w:r>
      <w:r w:rsidR="00B5149F">
        <w:t>integrity. I also look for a</w:t>
      </w:r>
      <w:r w:rsidR="00173A89">
        <w:t xml:space="preserve"> fa</w:t>
      </w:r>
      <w:r w:rsidR="00B5149F">
        <w:t>cility that embodies these</w:t>
      </w:r>
      <w:r w:rsidR="00173A89">
        <w:t xml:space="preserve"> value</w:t>
      </w:r>
      <w:r w:rsidR="00B5149F">
        <w:t>s</w:t>
      </w:r>
      <w:r w:rsidR="00173A89">
        <w:t xml:space="preserve"> as well</w:t>
      </w:r>
      <w:r w:rsidR="00B5149F">
        <w:t xml:space="preserve">.  Along with my care, compassion, and integrity is </w:t>
      </w:r>
      <w:r w:rsidR="006D2EC4">
        <w:t>a great willingness to learn</w:t>
      </w:r>
      <w:r w:rsidR="00B5149F">
        <w:t xml:space="preserve"> and educate others.</w:t>
      </w:r>
    </w:p>
    <w:p w14:paraId="6AC0C9AE" w14:textId="77777777" w:rsidR="006D2EC4" w:rsidRDefault="006D2EC4" w:rsidP="006D2EC4">
      <w:pPr>
        <w:pStyle w:val="Heading1"/>
        <w:rPr>
          <w:rFonts w:asciiTheme="minorHAnsi" w:eastAsiaTheme="minorHAnsi" w:hAnsiTheme="minorHAnsi" w:cstheme="minorBidi"/>
          <w:b w:val="0"/>
          <w:color w:val="404040" w:themeColor="text1" w:themeTint="BF"/>
          <w:sz w:val="22"/>
          <w:szCs w:val="22"/>
        </w:rPr>
      </w:pPr>
      <w:r>
        <w:t>Education</w:t>
      </w:r>
    </w:p>
    <w:p w14:paraId="0106169E" w14:textId="77777777" w:rsidR="00394A6D" w:rsidRDefault="006D2EC4" w:rsidP="006D2EC4">
      <w:pPr>
        <w:pStyle w:val="Heading2"/>
      </w:pPr>
      <w:r>
        <w:t xml:space="preserve"> </w:t>
      </w:r>
      <w:r w:rsidR="002F4F4F">
        <w:t>BACHELOR OF SCIENCE</w:t>
      </w:r>
      <w:r w:rsidR="00D30525">
        <w:t xml:space="preserve"> in nursing</w:t>
      </w:r>
      <w:r w:rsidR="007D00B3">
        <w:t> | </w:t>
      </w:r>
      <w:r w:rsidR="00D30525">
        <w:t>may 2009</w:t>
      </w:r>
      <w:r w:rsidR="007D00B3">
        <w:t> | </w:t>
      </w:r>
      <w:r w:rsidR="00D30525">
        <w:t>Viterbo university</w:t>
      </w:r>
    </w:p>
    <w:p w14:paraId="619E6F48" w14:textId="77777777" w:rsidR="00394A6D" w:rsidRDefault="000D1D20" w:rsidP="008916B6">
      <w:pPr>
        <w:pStyle w:val="ListBullet"/>
        <w:numPr>
          <w:ilvl w:val="0"/>
          <w:numId w:val="18"/>
        </w:numPr>
      </w:pPr>
      <w:sdt>
        <w:sdtPr>
          <w:alias w:val="Major:"/>
          <w:tag w:val="Major:"/>
          <w:id w:val="673618560"/>
          <w:placeholder>
            <w:docPart w:val="BEB1B40BF9EC4079A69AF06734F9F1C2"/>
          </w:placeholder>
          <w:temporary/>
          <w:showingPlcHdr/>
          <w15:appearance w15:val="hidden"/>
        </w:sdtPr>
        <w:sdtEndPr/>
        <w:sdtContent>
          <w:r w:rsidR="00D33143">
            <w:t>Major</w:t>
          </w:r>
        </w:sdtContent>
      </w:sdt>
      <w:r w:rsidR="007D00B3">
        <w:t xml:space="preserve">: </w:t>
      </w:r>
      <w:r w:rsidR="00D30525">
        <w:t>Nursing</w:t>
      </w:r>
    </w:p>
    <w:p w14:paraId="16200CBB" w14:textId="77777777" w:rsidR="00394A6D" w:rsidRDefault="002F4F4F">
      <w:pPr>
        <w:pStyle w:val="Heading2"/>
      </w:pPr>
      <w:r>
        <w:t>BACHELOR OF SCIENCE</w:t>
      </w:r>
      <w:r w:rsidR="00D30525">
        <w:t xml:space="preserve"> in biology</w:t>
      </w:r>
      <w:r w:rsidR="007D00B3">
        <w:t> | </w:t>
      </w:r>
      <w:r w:rsidR="00D30525">
        <w:t>may 2001</w:t>
      </w:r>
      <w:r w:rsidR="007D00B3">
        <w:t> | </w:t>
      </w:r>
      <w:r w:rsidR="00D30525">
        <w:t>viterbo university</w:t>
      </w:r>
    </w:p>
    <w:p w14:paraId="66950C44" w14:textId="77777777" w:rsidR="00394A6D" w:rsidRDefault="000D1D20">
      <w:pPr>
        <w:pStyle w:val="ListBullet"/>
      </w:pPr>
      <w:sdt>
        <w:sdtPr>
          <w:alias w:val="Major:"/>
          <w:tag w:val="Major:"/>
          <w:id w:val="1020971286"/>
          <w:placeholder>
            <w:docPart w:val="06F43E25A4634669850C28CDEAE5ABA7"/>
          </w:placeholder>
          <w:temporary/>
          <w:showingPlcHdr/>
          <w15:appearance w15:val="hidden"/>
        </w:sdtPr>
        <w:sdtEndPr/>
        <w:sdtContent>
          <w:r w:rsidR="00D33143">
            <w:t>Major</w:t>
          </w:r>
        </w:sdtContent>
      </w:sdt>
      <w:r w:rsidR="007D00B3">
        <w:t xml:space="preserve">: </w:t>
      </w:r>
      <w:r w:rsidR="00D30525">
        <w:t>Biology with a Pre-med emphasis</w:t>
      </w:r>
    </w:p>
    <w:p w14:paraId="7F047E97" w14:textId="77777777" w:rsidR="00394A6D" w:rsidRDefault="000D1D20" w:rsidP="00DD4208">
      <w:pPr>
        <w:pStyle w:val="ListBullet"/>
        <w:numPr>
          <w:ilvl w:val="0"/>
          <w:numId w:val="16"/>
        </w:numPr>
      </w:pPr>
      <w:sdt>
        <w:sdtPr>
          <w:alias w:val="Minor:"/>
          <w:tag w:val="Minor:"/>
          <w:id w:val="838737137"/>
          <w:placeholder>
            <w:docPart w:val="84803DBD31CE439EBC7E1766932F5060"/>
          </w:placeholder>
          <w:temporary/>
          <w:showingPlcHdr/>
          <w15:appearance w15:val="hidden"/>
        </w:sdtPr>
        <w:sdtEndPr/>
        <w:sdtContent>
          <w:r w:rsidR="00D33143">
            <w:t>Minor</w:t>
          </w:r>
        </w:sdtContent>
      </w:sdt>
      <w:r w:rsidR="007D00B3">
        <w:t xml:space="preserve">: </w:t>
      </w:r>
      <w:r w:rsidR="00D30525">
        <w:t>Psychology</w:t>
      </w:r>
    </w:p>
    <w:sdt>
      <w:sdtPr>
        <w:alias w:val="Skills &amp; Abilities:"/>
        <w:tag w:val="Skills &amp; Abilities:"/>
        <w:id w:val="495469907"/>
        <w:placeholder>
          <w:docPart w:val="2A9059B2454A4036A8C3286BF922266D"/>
        </w:placeholder>
        <w:temporary/>
        <w:showingPlcHdr/>
        <w15:appearance w15:val="hidden"/>
      </w:sdtPr>
      <w:sdtEndPr/>
      <w:sdtContent>
        <w:p w14:paraId="6A796AA7" w14:textId="77777777" w:rsidR="00394A6D" w:rsidRDefault="007D00B3">
          <w:pPr>
            <w:pStyle w:val="Heading1"/>
          </w:pPr>
          <w:r>
            <w:t>Skills &amp; Abilities</w:t>
          </w:r>
        </w:p>
      </w:sdtContent>
    </w:sdt>
    <w:sdt>
      <w:sdtPr>
        <w:alias w:val="Management:"/>
        <w:tag w:val="Management:"/>
        <w:id w:val="-520701395"/>
        <w:placeholder>
          <w:docPart w:val="2CFA10A7F9604A4CADA282060E8AECA5"/>
        </w:placeholder>
        <w:temporary/>
        <w:showingPlcHdr/>
        <w15:appearance w15:val="hidden"/>
      </w:sdtPr>
      <w:sdtEndPr/>
      <w:sdtContent>
        <w:p w14:paraId="4EFD75FD" w14:textId="77777777" w:rsidR="00394A6D" w:rsidRDefault="007D00B3">
          <w:pPr>
            <w:pStyle w:val="Heading2"/>
          </w:pPr>
          <w:r>
            <w:t>Management</w:t>
          </w:r>
        </w:p>
      </w:sdtContent>
    </w:sdt>
    <w:p w14:paraId="6CA44545" w14:textId="77777777" w:rsidR="00394A6D" w:rsidRDefault="00D30525">
      <w:pPr>
        <w:pStyle w:val="ListBullet"/>
      </w:pPr>
      <w:r>
        <w:t xml:space="preserve">I was a night shift charge nurse while at </w:t>
      </w:r>
      <w:proofErr w:type="spellStart"/>
      <w:r>
        <w:t>Gundersen</w:t>
      </w:r>
      <w:proofErr w:type="spellEnd"/>
      <w:r>
        <w:t xml:space="preserve"> Lutheran Short Stay Unit.  I assisted with patient placements, staff assignments, BLS and ACLS emergencies.  </w:t>
      </w:r>
    </w:p>
    <w:p w14:paraId="75026A83" w14:textId="77777777" w:rsidR="00394A6D" w:rsidRDefault="00D30525">
      <w:pPr>
        <w:pStyle w:val="ListBullet"/>
      </w:pPr>
      <w:r>
        <w:t xml:space="preserve">Gave delegation of duties to assistive personnel. Assisted medical providers with minor sterile techniques.  </w:t>
      </w:r>
      <w:r w:rsidR="00641264">
        <w:t xml:space="preserve"> Phone calls to patient’s families if warranted or medical providers with concerns/questions.</w:t>
      </w:r>
    </w:p>
    <w:sdt>
      <w:sdtPr>
        <w:alias w:val="Communication:"/>
        <w:tag w:val="Communication:"/>
        <w:id w:val="1408421060"/>
        <w:placeholder>
          <w:docPart w:val="EA4E515D6E1148E883CF14C89C072B84"/>
        </w:placeholder>
        <w:temporary/>
        <w:showingPlcHdr/>
        <w15:appearance w15:val="hidden"/>
      </w:sdtPr>
      <w:sdtEndPr/>
      <w:sdtContent>
        <w:p w14:paraId="78BD2CEE" w14:textId="77777777" w:rsidR="00394A6D" w:rsidRDefault="007D00B3">
          <w:pPr>
            <w:pStyle w:val="Heading2"/>
          </w:pPr>
          <w:r>
            <w:t>Communication</w:t>
          </w:r>
        </w:p>
      </w:sdtContent>
    </w:sdt>
    <w:p w14:paraId="0C71A4B8" w14:textId="77777777" w:rsidR="00394A6D" w:rsidRDefault="00641264">
      <w:pPr>
        <w:pStyle w:val="ListBullet"/>
      </w:pPr>
      <w:r>
        <w:t xml:space="preserve">My current job enlists my phone skills in speaking with providers and Veterans about their exams and care.   I help the physicians with their documentation and ordering tests and then explain to the Veteran what tests may be warranted with their exams.  </w:t>
      </w:r>
    </w:p>
    <w:p w14:paraId="7EC8DCDD" w14:textId="77777777" w:rsidR="00C33C55" w:rsidRDefault="00C33C55">
      <w:pPr>
        <w:pStyle w:val="ListBullet"/>
      </w:pPr>
      <w:r>
        <w:t xml:space="preserve">I am also assisting the World Trade Center Members and providers with their bill questions.  </w:t>
      </w:r>
    </w:p>
    <w:sdt>
      <w:sdtPr>
        <w:alias w:val="Experience:"/>
        <w:tag w:val="Experience:"/>
        <w:id w:val="1494989950"/>
        <w:placeholder>
          <w:docPart w:val="9F18DD617F8D4E628FD2CAFE4FDB7D0D"/>
        </w:placeholder>
        <w:temporary/>
        <w:showingPlcHdr/>
        <w15:appearance w15:val="hidden"/>
      </w:sdtPr>
      <w:sdtEndPr/>
      <w:sdtContent>
        <w:p w14:paraId="7ACE0910" w14:textId="77777777" w:rsidR="00394A6D" w:rsidRDefault="007D00B3">
          <w:pPr>
            <w:pStyle w:val="Heading1"/>
          </w:pPr>
          <w:r>
            <w:t>Experience</w:t>
          </w:r>
        </w:p>
      </w:sdtContent>
    </w:sdt>
    <w:p w14:paraId="4D3E918A" w14:textId="77777777" w:rsidR="001E0FB3" w:rsidRDefault="001E0FB3">
      <w:pPr>
        <w:pStyle w:val="Heading2"/>
      </w:pPr>
      <w:r>
        <w:t xml:space="preserve">Telephonic Triage RN – </w:t>
      </w:r>
      <w:r w:rsidR="001F21A9">
        <w:t>optum/United health group</w:t>
      </w:r>
      <w:r>
        <w:t xml:space="preserve"> – june 201</w:t>
      </w:r>
      <w:r w:rsidR="001F21A9">
        <w:t>8</w:t>
      </w:r>
      <w:r>
        <w:t xml:space="preserve"> to present</w:t>
      </w:r>
    </w:p>
    <w:p w14:paraId="7462362B" w14:textId="77777777" w:rsidR="001E0FB3" w:rsidRDefault="001E0FB3" w:rsidP="001E0FB3">
      <w:pPr>
        <w:pStyle w:val="ListParagraph"/>
        <w:numPr>
          <w:ilvl w:val="0"/>
          <w:numId w:val="25"/>
        </w:numPr>
      </w:pPr>
      <w:r>
        <w:t xml:space="preserve">For </w:t>
      </w:r>
      <w:proofErr w:type="spellStart"/>
      <w:r>
        <w:t>Optum</w:t>
      </w:r>
      <w:proofErr w:type="spellEnd"/>
      <w:r>
        <w:t xml:space="preserve"> Healthcare (United Health Group) I have been able to work on the Global Nurse Advice line and the VA Nurse Advice Line since my start.  Here I will triage the Veteran’s, Active Military Member, or their family about their symptoms.  I am able to help provide some care recommendations and even education about topics or processes.  </w:t>
      </w:r>
    </w:p>
    <w:p w14:paraId="76C5040F" w14:textId="77777777" w:rsidR="001E0FB3" w:rsidRDefault="001E0FB3" w:rsidP="001E0FB3">
      <w:pPr>
        <w:pStyle w:val="ListParagraph"/>
        <w:numPr>
          <w:ilvl w:val="0"/>
          <w:numId w:val="25"/>
        </w:numPr>
      </w:pPr>
      <w:r>
        <w:t>My current mana</w:t>
      </w:r>
      <w:r w:rsidR="001F21A9">
        <w:t xml:space="preserve">ger is Kristin Hintz </w:t>
      </w:r>
      <w:r>
        <w:t xml:space="preserve"> RN , 4262 Bluebell Court, Vadnais Heights MN 55127   (763-754-7474 cell phone)</w:t>
      </w:r>
    </w:p>
    <w:p w14:paraId="7F3997C6" w14:textId="77777777" w:rsidR="00394A6D" w:rsidRDefault="00D30525">
      <w:pPr>
        <w:pStyle w:val="Heading2"/>
      </w:pPr>
      <w:r>
        <w:lastRenderedPageBreak/>
        <w:t>Clinical review nurse</w:t>
      </w:r>
      <w:r w:rsidR="007D00B3">
        <w:t> | </w:t>
      </w:r>
      <w:r w:rsidR="001F21A9">
        <w:t>LHI/United Health Group</w:t>
      </w:r>
      <w:r>
        <w:t>.</w:t>
      </w:r>
      <w:r w:rsidR="007D00B3">
        <w:t> | </w:t>
      </w:r>
      <w:r>
        <w:t>march 2017</w:t>
      </w:r>
      <w:r w:rsidR="0077621B">
        <w:t xml:space="preserve"> </w:t>
      </w:r>
      <w:r w:rsidR="00173A89">
        <w:t>–</w:t>
      </w:r>
      <w:r w:rsidR="0077621B">
        <w:t xml:space="preserve"> </w:t>
      </w:r>
      <w:r w:rsidR="001E0FB3">
        <w:t>june 201</w:t>
      </w:r>
      <w:r w:rsidR="001F21A9">
        <w:t>8</w:t>
      </w:r>
      <w:r w:rsidR="00173A89">
        <w:t xml:space="preserve"> (608-783-7560)</w:t>
      </w:r>
    </w:p>
    <w:p w14:paraId="5F808F86" w14:textId="77777777" w:rsidR="00394A6D" w:rsidRDefault="00D30525">
      <w:pPr>
        <w:pStyle w:val="ListBullet"/>
      </w:pPr>
      <w:r>
        <w:t xml:space="preserve">I review medical and audio examinations of Veterans for accuracy and consistency prior to them being sent to the VA.  I also assist various providers with questions about documentation and needed testing on examinations.  </w:t>
      </w:r>
    </w:p>
    <w:p w14:paraId="620EE69D" w14:textId="77777777" w:rsidR="00B5149F" w:rsidRDefault="00B5149F">
      <w:pPr>
        <w:pStyle w:val="ListBullet"/>
      </w:pPr>
      <w:r>
        <w:t xml:space="preserve">I have assisted the World Trade Center Nationwide Program, in their claims department for 3 months.  Here I learned about the CPT and ICD codes used for various exams.  I also took phone calls from Members and providers asking why their medical claims were denied or taking so long for funding.  I learned the billing process for these claims in a short time and was able to provide each with an answer or connect them with others that could provide an answer. </w:t>
      </w:r>
    </w:p>
    <w:p w14:paraId="70B1F431" w14:textId="77777777" w:rsidR="00394A6D" w:rsidRDefault="00D30525">
      <w:pPr>
        <w:pStyle w:val="Heading2"/>
      </w:pPr>
      <w:r>
        <w:t>registered nurse</w:t>
      </w:r>
      <w:r w:rsidR="007D00B3">
        <w:t> | </w:t>
      </w:r>
      <w:r>
        <w:t xml:space="preserve">gundersen health system- </w:t>
      </w:r>
      <w:r w:rsidR="003D4F50">
        <w:t xml:space="preserve">SURGICAL, </w:t>
      </w:r>
      <w:r>
        <w:t>short stay unit and obstetrics unit</w:t>
      </w:r>
      <w:r w:rsidR="007D00B3">
        <w:t> |</w:t>
      </w:r>
      <w:r w:rsidR="003D4F50">
        <w:t xml:space="preserve"> </w:t>
      </w:r>
      <w:r>
        <w:t>february 2013</w:t>
      </w:r>
      <w:r w:rsidR="0077621B">
        <w:t xml:space="preserve"> </w:t>
      </w:r>
      <w:r>
        <w:t>–</w:t>
      </w:r>
      <w:r w:rsidR="0077621B">
        <w:t xml:space="preserve"> </w:t>
      </w:r>
      <w:r>
        <w:t>december 2017</w:t>
      </w:r>
      <w:r w:rsidR="00173A89">
        <w:t xml:space="preserve">   (608-782-7300)</w:t>
      </w:r>
    </w:p>
    <w:p w14:paraId="75F1EFDD" w14:textId="77777777" w:rsidR="00D56207" w:rsidRDefault="00D30525" w:rsidP="005E5E55">
      <w:pPr>
        <w:pStyle w:val="ListBullet"/>
        <w:numPr>
          <w:ilvl w:val="0"/>
          <w:numId w:val="19"/>
        </w:numPr>
      </w:pPr>
      <w:r>
        <w:t xml:space="preserve">The Short Stay Unit is an observation unit that took care of cardiac patients, post-surgical patients, and also a variety of medical patients.  I was to perform a nursing assessment on patients, give them medications, provide education on procedures, medications, dressing changes, and even discharge instruction education.  I also coordinated the patients’ day with therapies, physician visits, testing, and medications.  </w:t>
      </w:r>
    </w:p>
    <w:p w14:paraId="5D8BD90F" w14:textId="77777777" w:rsidR="00641264" w:rsidRDefault="00D30525" w:rsidP="00641264">
      <w:pPr>
        <w:pStyle w:val="ListBullet"/>
        <w:numPr>
          <w:ilvl w:val="0"/>
          <w:numId w:val="19"/>
        </w:numPr>
      </w:pPr>
      <w:r>
        <w:t xml:space="preserve">The </w:t>
      </w:r>
      <w:r w:rsidR="002F4F4F">
        <w:t>Obstetrics</w:t>
      </w:r>
      <w:r>
        <w:t xml:space="preserve"> Unit took care of per-antepartum and post-partum mothers and babies.  I provided medication, assessments on mother and baby, and </w:t>
      </w:r>
      <w:r w:rsidR="00641264">
        <w:t xml:space="preserve">a lot of education about post-partum cares and newborn cares. I also took care of newborns being assessed with the Neonatal Abstinence scoring system (Finnegan).  </w:t>
      </w:r>
    </w:p>
    <w:p w14:paraId="59130451" w14:textId="77777777" w:rsidR="002F4F4F" w:rsidRDefault="002F4F4F" w:rsidP="002F4F4F">
      <w:pPr>
        <w:pStyle w:val="ListBullet"/>
        <w:numPr>
          <w:ilvl w:val="0"/>
          <w:numId w:val="0"/>
        </w:numPr>
        <w:ind w:left="360"/>
      </w:pPr>
    </w:p>
    <w:p w14:paraId="49997888" w14:textId="77777777" w:rsidR="00641264" w:rsidRDefault="00641264" w:rsidP="00641264">
      <w:pPr>
        <w:pStyle w:val="ListBullet"/>
        <w:numPr>
          <w:ilvl w:val="0"/>
          <w:numId w:val="0"/>
        </w:numPr>
        <w:rPr>
          <w:b/>
        </w:rPr>
      </w:pPr>
      <w:r>
        <w:rPr>
          <w:b/>
        </w:rPr>
        <w:t>TRAVELING REGISTERED NURSE – NOVEMBER 2011 TO FEBRUARY 2013</w:t>
      </w:r>
    </w:p>
    <w:p w14:paraId="1FB1E2D5" w14:textId="77777777" w:rsidR="003D4F50" w:rsidRDefault="00641264" w:rsidP="00641264">
      <w:pPr>
        <w:pStyle w:val="ListBullet"/>
        <w:numPr>
          <w:ilvl w:val="0"/>
          <w:numId w:val="19"/>
        </w:numPr>
      </w:pPr>
      <w:r>
        <w:t xml:space="preserve">I spent this time traveling with various agencies to experience a new way of nursing.  I wanted to travel the US while taking care of patients.  This experience gave me a great knowledge of my skills and confidence to use them at any hospital.   </w:t>
      </w:r>
    </w:p>
    <w:p w14:paraId="0657CEAA" w14:textId="77777777" w:rsidR="003D4F50" w:rsidRDefault="003D4F50" w:rsidP="00641264">
      <w:pPr>
        <w:pStyle w:val="ListBullet"/>
        <w:numPr>
          <w:ilvl w:val="0"/>
          <w:numId w:val="19"/>
        </w:numPr>
      </w:pPr>
      <w:r>
        <w:t xml:space="preserve">Agencies: Nurses PRN 1101 E South River St, Appleton, WI 54915 Telephone: (888) 830-8811 </w:t>
      </w:r>
    </w:p>
    <w:p w14:paraId="719FF598" w14:textId="77777777" w:rsidR="003D4F50" w:rsidRDefault="003D4F50" w:rsidP="00641264">
      <w:pPr>
        <w:pStyle w:val="ListBullet"/>
        <w:numPr>
          <w:ilvl w:val="0"/>
          <w:numId w:val="19"/>
        </w:numPr>
      </w:pPr>
      <w:r>
        <w:t xml:space="preserve">Liquid Agents HealthCare 5810 Tennyson Parkway, Suite 300 Plano, TX 75024 Telephone: (888)301-9333 </w:t>
      </w:r>
    </w:p>
    <w:p w14:paraId="209DBE02" w14:textId="77777777" w:rsidR="00641264" w:rsidRDefault="003D4F50" w:rsidP="00641264">
      <w:pPr>
        <w:pStyle w:val="ListBullet"/>
        <w:numPr>
          <w:ilvl w:val="0"/>
          <w:numId w:val="19"/>
        </w:numPr>
      </w:pPr>
      <w:r>
        <w:t>AB Staffing Solutions 3451 Mercy Rd #102, Gilbert AZ 85297 Telephone: (888)515-3900</w:t>
      </w:r>
    </w:p>
    <w:p w14:paraId="5E8F1AE2" w14:textId="77777777" w:rsidR="002F4F4F" w:rsidRDefault="002F4F4F" w:rsidP="002F4F4F">
      <w:pPr>
        <w:pStyle w:val="ListBullet"/>
        <w:numPr>
          <w:ilvl w:val="0"/>
          <w:numId w:val="0"/>
        </w:numPr>
        <w:ind w:left="360"/>
      </w:pPr>
    </w:p>
    <w:p w14:paraId="330726DF" w14:textId="77777777" w:rsidR="00641264" w:rsidRDefault="00641264" w:rsidP="00641264">
      <w:pPr>
        <w:pStyle w:val="ListBullet"/>
        <w:numPr>
          <w:ilvl w:val="0"/>
          <w:numId w:val="0"/>
        </w:numPr>
        <w:rPr>
          <w:b/>
        </w:rPr>
      </w:pPr>
      <w:r>
        <w:rPr>
          <w:b/>
        </w:rPr>
        <w:t xml:space="preserve">EMERGENCY ROOM REGISTERED NURSE – MEMORIAL MEDICAL CENTER, NEILLSVILLE WI – NOVEMBER 2010 </w:t>
      </w:r>
      <w:r w:rsidR="002F4F4F">
        <w:rPr>
          <w:b/>
        </w:rPr>
        <w:t>–</w:t>
      </w:r>
      <w:r>
        <w:rPr>
          <w:b/>
        </w:rPr>
        <w:t xml:space="preserve"> </w:t>
      </w:r>
      <w:r w:rsidR="002F4F4F">
        <w:rPr>
          <w:b/>
        </w:rPr>
        <w:t>SEPTEMBER 2011</w:t>
      </w:r>
      <w:r w:rsidR="00173A89">
        <w:rPr>
          <w:b/>
        </w:rPr>
        <w:t xml:space="preserve">   (715-743-3101)</w:t>
      </w:r>
    </w:p>
    <w:p w14:paraId="346AF987" w14:textId="77777777" w:rsidR="002F4F4F" w:rsidRDefault="002F4F4F" w:rsidP="002F4F4F">
      <w:pPr>
        <w:pStyle w:val="ListBullet"/>
        <w:numPr>
          <w:ilvl w:val="0"/>
          <w:numId w:val="19"/>
        </w:numPr>
      </w:pPr>
      <w:r>
        <w:t xml:space="preserve">Here I was an ER nurse in a small rural hospital that took care of whatever </w:t>
      </w:r>
      <w:r w:rsidR="00E76989">
        <w:t>patients</w:t>
      </w:r>
      <w:r>
        <w:t xml:space="preserve"> came in for care.  Here I learned to prioritize patients during busy times, draw blood off IV lines, start IVs, various medication drips. This experience increased my skills and how to deal with emergency situations.  </w:t>
      </w:r>
    </w:p>
    <w:p w14:paraId="06F37295" w14:textId="77777777" w:rsidR="00173A89" w:rsidRPr="00173A89" w:rsidRDefault="00173A89" w:rsidP="00641264">
      <w:pPr>
        <w:pStyle w:val="ListBullet"/>
        <w:numPr>
          <w:ilvl w:val="0"/>
          <w:numId w:val="0"/>
        </w:numPr>
      </w:pPr>
    </w:p>
    <w:p w14:paraId="447F7CFE" w14:textId="77777777" w:rsidR="008E6834" w:rsidRDefault="008E6834" w:rsidP="008E6834">
      <w:pPr>
        <w:pStyle w:val="Heading2"/>
      </w:pPr>
      <w:r>
        <w:t xml:space="preserve">registered nurse | gundersen health system- SURGICAL unit | June 2009 – NOVEMBER </w:t>
      </w:r>
      <w:proofErr w:type="gramStart"/>
      <w:r>
        <w:t>2010  (</w:t>
      </w:r>
      <w:proofErr w:type="gramEnd"/>
      <w:r>
        <w:t>608-782-7300)</w:t>
      </w:r>
    </w:p>
    <w:p w14:paraId="69EB0552" w14:textId="77777777" w:rsidR="008E6834" w:rsidRDefault="008E6834" w:rsidP="008E6834">
      <w:pPr>
        <w:pStyle w:val="ListBullet"/>
        <w:numPr>
          <w:ilvl w:val="0"/>
          <w:numId w:val="19"/>
        </w:numPr>
      </w:pPr>
      <w:r>
        <w:t xml:space="preserve">I also worked on the Surgical unit taking care of abdominal surgery patients after having colon resections, hysterectomies, bladder resections, gastric bypass, and other surgeries. </w:t>
      </w:r>
    </w:p>
    <w:p w14:paraId="78380DF3" w14:textId="77777777" w:rsidR="00641264" w:rsidRDefault="00641264" w:rsidP="008E6834">
      <w:pPr>
        <w:pStyle w:val="ListBullet"/>
        <w:numPr>
          <w:ilvl w:val="0"/>
          <w:numId w:val="0"/>
        </w:numPr>
        <w:ind w:left="360" w:hanging="360"/>
        <w:rPr>
          <w:b/>
        </w:rPr>
      </w:pPr>
    </w:p>
    <w:p w14:paraId="197C2A73" w14:textId="77777777" w:rsidR="00327A22" w:rsidRDefault="008E6834" w:rsidP="00327A22">
      <w:pPr>
        <w:pStyle w:val="ListBulle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>REFERENCES –available upon request.</w:t>
      </w:r>
      <w:r w:rsidR="00327A22">
        <w:rPr>
          <w:b/>
        </w:rPr>
        <w:t xml:space="preserve">  </w:t>
      </w:r>
    </w:p>
    <w:p w14:paraId="4B754B54" w14:textId="77777777" w:rsidR="00327A22" w:rsidRDefault="00327A22" w:rsidP="00327A22">
      <w:pPr>
        <w:pStyle w:val="ListBullet"/>
        <w:numPr>
          <w:ilvl w:val="0"/>
          <w:numId w:val="0"/>
        </w:numPr>
        <w:ind w:left="360" w:hanging="360"/>
        <w:rPr>
          <w:b/>
        </w:rPr>
      </w:pPr>
    </w:p>
    <w:p w14:paraId="6DD7AF47" w14:textId="77777777" w:rsidR="00327A22" w:rsidRDefault="00327A22" w:rsidP="00327A22">
      <w:pPr>
        <w:pStyle w:val="ListBullet"/>
        <w:numPr>
          <w:ilvl w:val="0"/>
          <w:numId w:val="0"/>
        </w:numPr>
        <w:ind w:left="360" w:hanging="360"/>
        <w:rPr>
          <w:b/>
        </w:rPr>
      </w:pPr>
    </w:p>
    <w:p w14:paraId="066C27DD" w14:textId="77777777" w:rsidR="003A699D" w:rsidRDefault="003A699D" w:rsidP="00327A22">
      <w:pPr>
        <w:pStyle w:val="ListBullet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lastRenderedPageBreak/>
        <w:t>List of Licenses</w:t>
      </w:r>
    </w:p>
    <w:p w14:paraId="7E420081" w14:textId="77777777" w:rsidR="003A699D" w:rsidRPr="00641264" w:rsidRDefault="003A699D" w:rsidP="00327A22">
      <w:pPr>
        <w:pStyle w:val="ListBullet"/>
        <w:numPr>
          <w:ilvl w:val="0"/>
          <w:numId w:val="0"/>
        </w:numPr>
        <w:ind w:left="360" w:hanging="360"/>
        <w:rPr>
          <w:b/>
        </w:rPr>
      </w:pPr>
      <w:r w:rsidRPr="003A699D">
        <w:rPr>
          <w:b/>
          <w:noProof/>
          <w:lang w:eastAsia="en-US"/>
        </w:rPr>
        <w:drawing>
          <wp:inline distT="0" distB="0" distL="0" distR="0" wp14:anchorId="451A500C" wp14:editId="1D7DA784">
            <wp:extent cx="6492240" cy="2639695"/>
            <wp:effectExtent l="0" t="0" r="381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99D" w:rsidRPr="00641264" w:rsidSect="00374627">
      <w:footerReference w:type="default" r:id="rId8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E98B4" w14:textId="77777777" w:rsidR="000D1D20" w:rsidRDefault="000D1D20">
      <w:pPr>
        <w:spacing w:after="0"/>
      </w:pPr>
      <w:r>
        <w:separator/>
      </w:r>
    </w:p>
  </w:endnote>
  <w:endnote w:type="continuationSeparator" w:id="0">
    <w:p w14:paraId="34A345A6" w14:textId="77777777" w:rsidR="000D1D20" w:rsidRDefault="000D1D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BC68E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1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CCD8B" w14:textId="77777777" w:rsidR="000D1D20" w:rsidRDefault="000D1D20">
      <w:pPr>
        <w:spacing w:after="0"/>
      </w:pPr>
      <w:r>
        <w:separator/>
      </w:r>
    </w:p>
  </w:footnote>
  <w:footnote w:type="continuationSeparator" w:id="0">
    <w:p w14:paraId="2E692D91" w14:textId="77777777" w:rsidR="000D1D20" w:rsidRDefault="000D1D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3B1314AF"/>
    <w:multiLevelType w:val="hybridMultilevel"/>
    <w:tmpl w:val="7ADE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A0080"/>
    <w:multiLevelType w:val="hybridMultilevel"/>
    <w:tmpl w:val="A4A6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2A2BEA"/>
    <w:multiLevelType w:val="hybridMultilevel"/>
    <w:tmpl w:val="F06A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3088F"/>
    <w:multiLevelType w:val="hybridMultilevel"/>
    <w:tmpl w:val="FFDA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F47F4"/>
    <w:multiLevelType w:val="hybridMultilevel"/>
    <w:tmpl w:val="29EE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5479"/>
    <w:multiLevelType w:val="hybridMultilevel"/>
    <w:tmpl w:val="DE10A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3"/>
  </w:num>
  <w:num w:numId="20">
    <w:abstractNumId w:val="12"/>
  </w:num>
  <w:num w:numId="21">
    <w:abstractNumId w:val="15"/>
  </w:num>
  <w:num w:numId="22">
    <w:abstractNumId w:val="11"/>
  </w:num>
  <w:num w:numId="23">
    <w:abstractNumId w:val="17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25"/>
    <w:rsid w:val="00030DB3"/>
    <w:rsid w:val="000C2AC4"/>
    <w:rsid w:val="000D1D20"/>
    <w:rsid w:val="00173A89"/>
    <w:rsid w:val="001E0FB3"/>
    <w:rsid w:val="001F21A9"/>
    <w:rsid w:val="002F4F4F"/>
    <w:rsid w:val="00327A22"/>
    <w:rsid w:val="00337B13"/>
    <w:rsid w:val="00356109"/>
    <w:rsid w:val="00374627"/>
    <w:rsid w:val="0038036A"/>
    <w:rsid w:val="00394A6D"/>
    <w:rsid w:val="003A699D"/>
    <w:rsid w:val="003D4F50"/>
    <w:rsid w:val="003F19B9"/>
    <w:rsid w:val="004476A1"/>
    <w:rsid w:val="005114E7"/>
    <w:rsid w:val="005649FB"/>
    <w:rsid w:val="00597EE3"/>
    <w:rsid w:val="005A5580"/>
    <w:rsid w:val="005D6D2B"/>
    <w:rsid w:val="005E5E55"/>
    <w:rsid w:val="00616068"/>
    <w:rsid w:val="00641264"/>
    <w:rsid w:val="006D2EC4"/>
    <w:rsid w:val="006E401C"/>
    <w:rsid w:val="00706694"/>
    <w:rsid w:val="0077621B"/>
    <w:rsid w:val="007963CE"/>
    <w:rsid w:val="007D00B3"/>
    <w:rsid w:val="0089132A"/>
    <w:rsid w:val="008916B6"/>
    <w:rsid w:val="008E10EB"/>
    <w:rsid w:val="008E6834"/>
    <w:rsid w:val="009763C8"/>
    <w:rsid w:val="009E6147"/>
    <w:rsid w:val="00A8131A"/>
    <w:rsid w:val="00B5149F"/>
    <w:rsid w:val="00B769EE"/>
    <w:rsid w:val="00C33C55"/>
    <w:rsid w:val="00C414EC"/>
    <w:rsid w:val="00C57E43"/>
    <w:rsid w:val="00C72B59"/>
    <w:rsid w:val="00C83FE7"/>
    <w:rsid w:val="00CC75DB"/>
    <w:rsid w:val="00CD1EB0"/>
    <w:rsid w:val="00CE5354"/>
    <w:rsid w:val="00D30525"/>
    <w:rsid w:val="00D33143"/>
    <w:rsid w:val="00D56207"/>
    <w:rsid w:val="00D765AF"/>
    <w:rsid w:val="00DD4208"/>
    <w:rsid w:val="00E0441E"/>
    <w:rsid w:val="00E76989"/>
    <w:rsid w:val="00EA2B92"/>
    <w:rsid w:val="00F73AFB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E5D36"/>
  <w15:chartTrackingRefBased/>
  <w15:docId w15:val="{3A4E94A7-6C25-4BF9-B0C3-837F96AA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per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5F96BE90794E48B93562AA97A1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3F7B-98DB-4EDA-AB08-A101427284CF}"/>
      </w:docPartPr>
      <w:docPartBody>
        <w:p w:rsidR="00D356D5" w:rsidRDefault="00053A8D">
          <w:pPr>
            <w:pStyle w:val="8B5F96BE90794E48B93562AA97A1CDCB"/>
          </w:pPr>
          <w:r>
            <w:t>Your Name</w:t>
          </w:r>
        </w:p>
      </w:docPartBody>
    </w:docPart>
    <w:docPart>
      <w:docPartPr>
        <w:name w:val="1F42DC091F17457D89D30F8463688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0B02A-3BBF-494B-84B6-BF977247CF1D}"/>
      </w:docPartPr>
      <w:docPartBody>
        <w:p w:rsidR="00D356D5" w:rsidRDefault="00053A8D">
          <w:pPr>
            <w:pStyle w:val="1F42DC091F17457D89D30F8463688E31"/>
          </w:pPr>
          <w:r>
            <w:t>Objective</w:t>
          </w:r>
        </w:p>
      </w:docPartBody>
    </w:docPart>
    <w:docPart>
      <w:docPartPr>
        <w:name w:val="BEB1B40BF9EC4079A69AF06734F9F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AE43-09BA-4C65-BA24-EEA15D91AB8D}"/>
      </w:docPartPr>
      <w:docPartBody>
        <w:p w:rsidR="00D356D5" w:rsidRDefault="00053A8D">
          <w:pPr>
            <w:pStyle w:val="BEB1B40BF9EC4079A69AF06734F9F1C2"/>
          </w:pPr>
          <w:r>
            <w:t>Major</w:t>
          </w:r>
        </w:p>
      </w:docPartBody>
    </w:docPart>
    <w:docPart>
      <w:docPartPr>
        <w:name w:val="06F43E25A4634669850C28CDEAE5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80E3-C8AA-412C-B0F0-461EF2A84E9B}"/>
      </w:docPartPr>
      <w:docPartBody>
        <w:p w:rsidR="00D356D5" w:rsidRDefault="00053A8D">
          <w:pPr>
            <w:pStyle w:val="06F43E25A4634669850C28CDEAE5ABA7"/>
          </w:pPr>
          <w:r>
            <w:t>Major</w:t>
          </w:r>
        </w:p>
      </w:docPartBody>
    </w:docPart>
    <w:docPart>
      <w:docPartPr>
        <w:name w:val="84803DBD31CE439EBC7E1766932F5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146BD-C65B-4578-A20D-A79B423E20A0}"/>
      </w:docPartPr>
      <w:docPartBody>
        <w:p w:rsidR="00D356D5" w:rsidRDefault="00053A8D">
          <w:pPr>
            <w:pStyle w:val="84803DBD31CE439EBC7E1766932F5060"/>
          </w:pPr>
          <w:r>
            <w:t>Minor</w:t>
          </w:r>
        </w:p>
      </w:docPartBody>
    </w:docPart>
    <w:docPart>
      <w:docPartPr>
        <w:name w:val="2A9059B2454A4036A8C3286BF922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809D-591D-4681-B1CA-E52F86B0FD89}"/>
      </w:docPartPr>
      <w:docPartBody>
        <w:p w:rsidR="00D356D5" w:rsidRDefault="00053A8D">
          <w:pPr>
            <w:pStyle w:val="2A9059B2454A4036A8C3286BF922266D"/>
          </w:pPr>
          <w:r>
            <w:t>Skills &amp; Abilities</w:t>
          </w:r>
        </w:p>
      </w:docPartBody>
    </w:docPart>
    <w:docPart>
      <w:docPartPr>
        <w:name w:val="2CFA10A7F9604A4CADA282060E8AE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C02C8-8C94-4962-AA32-F14D281F3F6E}"/>
      </w:docPartPr>
      <w:docPartBody>
        <w:p w:rsidR="00D356D5" w:rsidRDefault="00053A8D">
          <w:pPr>
            <w:pStyle w:val="2CFA10A7F9604A4CADA282060E8AECA5"/>
          </w:pPr>
          <w:r>
            <w:t>Management</w:t>
          </w:r>
        </w:p>
      </w:docPartBody>
    </w:docPart>
    <w:docPart>
      <w:docPartPr>
        <w:name w:val="EA4E515D6E1148E883CF14C89C07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7FF3-CD27-4B1D-9708-7BA148F82A5E}"/>
      </w:docPartPr>
      <w:docPartBody>
        <w:p w:rsidR="00D356D5" w:rsidRDefault="00053A8D">
          <w:pPr>
            <w:pStyle w:val="EA4E515D6E1148E883CF14C89C072B84"/>
          </w:pPr>
          <w:r>
            <w:t>Communication</w:t>
          </w:r>
        </w:p>
      </w:docPartBody>
    </w:docPart>
    <w:docPart>
      <w:docPartPr>
        <w:name w:val="9F18DD617F8D4E628FD2CAFE4FDB7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DF80E-046B-47D7-87F1-F1663D9B6FC3}"/>
      </w:docPartPr>
      <w:docPartBody>
        <w:p w:rsidR="00D356D5" w:rsidRDefault="00053A8D">
          <w:pPr>
            <w:pStyle w:val="9F18DD617F8D4E628FD2CAFE4FDB7D0D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D"/>
    <w:rsid w:val="00053A8D"/>
    <w:rsid w:val="000F4220"/>
    <w:rsid w:val="00242398"/>
    <w:rsid w:val="002D491B"/>
    <w:rsid w:val="00511FA7"/>
    <w:rsid w:val="0095342D"/>
    <w:rsid w:val="00B26A39"/>
    <w:rsid w:val="00D356D5"/>
    <w:rsid w:val="00E35186"/>
    <w:rsid w:val="00E676C4"/>
    <w:rsid w:val="00F6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5F96BE90794E48B93562AA97A1CDCB">
    <w:name w:val="8B5F96BE90794E48B93562AA97A1CDCB"/>
  </w:style>
  <w:style w:type="paragraph" w:customStyle="1" w:styleId="1F42DC091F17457D89D30F8463688E31">
    <w:name w:val="1F42DC091F17457D89D30F8463688E31"/>
  </w:style>
  <w:style w:type="paragraph" w:customStyle="1" w:styleId="BEB1B40BF9EC4079A69AF06734F9F1C2">
    <w:name w:val="BEB1B40BF9EC4079A69AF06734F9F1C2"/>
  </w:style>
  <w:style w:type="paragraph" w:customStyle="1" w:styleId="06F43E25A4634669850C28CDEAE5ABA7">
    <w:name w:val="06F43E25A4634669850C28CDEAE5ABA7"/>
  </w:style>
  <w:style w:type="paragraph" w:customStyle="1" w:styleId="84803DBD31CE439EBC7E1766932F5060">
    <w:name w:val="84803DBD31CE439EBC7E1766932F5060"/>
  </w:style>
  <w:style w:type="paragraph" w:customStyle="1" w:styleId="2A9059B2454A4036A8C3286BF922266D">
    <w:name w:val="2A9059B2454A4036A8C3286BF922266D"/>
  </w:style>
  <w:style w:type="paragraph" w:customStyle="1" w:styleId="2CFA10A7F9604A4CADA282060E8AECA5">
    <w:name w:val="2CFA10A7F9604A4CADA282060E8AECA5"/>
  </w:style>
  <w:style w:type="paragraph" w:customStyle="1" w:styleId="EA4E515D6E1148E883CF14C89C072B84">
    <w:name w:val="EA4E515D6E1148E883CF14C89C072B84"/>
  </w:style>
  <w:style w:type="paragraph" w:customStyle="1" w:styleId="9F18DD617F8D4E628FD2CAFE4FDB7D0D">
    <w:name w:val="9F18DD617F8D4E628FD2CAFE4FDB7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Rakovec</dc:creator>
  <cp:keywords/>
  <dc:description>Jessica (Jessie) Rakovec</dc:description>
  <cp:lastModifiedBy>Kimberly Blom</cp:lastModifiedBy>
  <cp:revision>2</cp:revision>
  <dcterms:created xsi:type="dcterms:W3CDTF">2021-03-25T14:11:00Z</dcterms:created>
  <dcterms:modified xsi:type="dcterms:W3CDTF">2021-03-25T14:11:00Z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