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270DA8D" w14:textId="77777777" w:rsidTr="001B2ABD">
        <w:trPr>
          <w:trHeight w:val="4410"/>
        </w:trPr>
        <w:tc>
          <w:tcPr>
            <w:tcW w:w="3600" w:type="dxa"/>
            <w:vAlign w:val="bottom"/>
          </w:tcPr>
          <w:bookmarkStart w:id="0" w:name="_GoBack"/>
          <w:bookmarkEnd w:id="0"/>
          <w:p w14:paraId="1A032E5A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89F30D1" wp14:editId="705ACACE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B2D30AD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" strokecolor="#7030a0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071603C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29B6492" w14:textId="04F0B5D2" w:rsidR="001B2ABD" w:rsidRDefault="009C7867" w:rsidP="001B2ABD">
            <w:pPr>
              <w:pStyle w:val="Title"/>
            </w:pPr>
            <w:r>
              <w:t>Kyra L. Harris</w:t>
            </w:r>
          </w:p>
          <w:p w14:paraId="4E6E243B" w14:textId="057F2E4F" w:rsidR="001B2ABD" w:rsidRDefault="009C7867" w:rsidP="001B2ABD">
            <w:pPr>
              <w:pStyle w:val="Subtitle"/>
            </w:pPr>
            <w:r w:rsidRPr="00AB44AE">
              <w:rPr>
                <w:spacing w:val="15"/>
                <w:w w:val="88"/>
              </w:rPr>
              <w:t>CNA and More</w:t>
            </w:r>
            <w:r w:rsidRPr="00AB44AE">
              <w:rPr>
                <w:spacing w:val="45"/>
                <w:w w:val="88"/>
              </w:rPr>
              <w:t xml:space="preserve"> </w:t>
            </w:r>
          </w:p>
        </w:tc>
      </w:tr>
      <w:tr w:rsidR="001B2ABD" w14:paraId="4A39B273" w14:textId="77777777" w:rsidTr="001B2ABD">
        <w:tc>
          <w:tcPr>
            <w:tcW w:w="3600" w:type="dxa"/>
          </w:tcPr>
          <w:p w14:paraId="6E7D3B5F" w14:textId="7DEB481C" w:rsidR="001B2ABD" w:rsidRDefault="000C1A29" w:rsidP="00036450">
            <w:pPr>
              <w:pStyle w:val="Heading3"/>
            </w:pPr>
            <w:r>
              <w:lastRenderedPageBreak/>
              <w:t>profile</w:t>
            </w:r>
          </w:p>
          <w:p w14:paraId="42874289" w14:textId="22C81D08" w:rsidR="00036450" w:rsidRDefault="00EB55AA" w:rsidP="00036450">
            <w:r>
              <w:t xml:space="preserve">I would describe myself as a strong, hard – working woman, and a great addition to any company and or team. I take pride in my </w:t>
            </w:r>
            <w:r w:rsidR="00851E39">
              <w:t>work;</w:t>
            </w:r>
            <w:r>
              <w:t xml:space="preserve"> I </w:t>
            </w:r>
            <w:r w:rsidR="00851E39">
              <w:t>do not</w:t>
            </w:r>
            <w:r>
              <w:t xml:space="preserve"> see what I do as just a job</w:t>
            </w:r>
            <w:r w:rsidR="00851E39">
              <w:t xml:space="preserve"> or my </w:t>
            </w:r>
            <w:r w:rsidR="00A50A57">
              <w:t>job but</w:t>
            </w:r>
            <w:r>
              <w:t xml:space="preserve"> a </w:t>
            </w:r>
            <w:r w:rsidR="00851E39">
              <w:t>long-time</w:t>
            </w:r>
            <w:r>
              <w:t xml:space="preserve"> passion of mine. I believe in treating my clients/ patients the way I would like for someone in my field to care for my love ones. A smile can take you a long way and attitude </w:t>
            </w:r>
            <w:r w:rsidR="00851E39">
              <w:t>is everything when dealing with the ill.</w:t>
            </w:r>
          </w:p>
          <w:p w14:paraId="5A1056E3" w14:textId="7421A3BD" w:rsidR="00036450" w:rsidRPr="00CB0055" w:rsidRDefault="00225F9E" w:rsidP="00CB0055">
            <w:pPr>
              <w:pStyle w:val="Heading3"/>
            </w:pPr>
            <w:r>
              <w:t>Contact</w:t>
            </w:r>
          </w:p>
          <w:p w14:paraId="3FE234F5" w14:textId="06BF674B" w:rsidR="004D3011" w:rsidRPr="000C1A29" w:rsidRDefault="00F23054" w:rsidP="004D3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Cellphone </w:t>
            </w:r>
          </w:p>
          <w:p w14:paraId="64166375" w14:textId="7EDC7759" w:rsidR="004D3011" w:rsidRDefault="008122AA" w:rsidP="004D3011">
            <w:r>
              <w:t>256-945-4977</w:t>
            </w:r>
          </w:p>
          <w:p w14:paraId="24E96D70" w14:textId="77777777" w:rsidR="004D3011" w:rsidRDefault="004D3011" w:rsidP="004D3011"/>
          <w:p w14:paraId="2A181EAE" w14:textId="6E394891" w:rsidR="004D3011" w:rsidRDefault="002A2877" w:rsidP="004D3011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  <w:p w14:paraId="0A76A975" w14:textId="41573E86" w:rsidR="001613FE" w:rsidRPr="001613FE" w:rsidRDefault="001613FE" w:rsidP="004D3011">
            <w:r w:rsidRPr="001613FE">
              <w:t>Kyraharris</w:t>
            </w:r>
            <w:r>
              <w:t>7312@gmail.com</w:t>
            </w:r>
          </w:p>
          <w:p w14:paraId="7BA1B4F6" w14:textId="33C29E30" w:rsidR="004D3011" w:rsidRPr="00CB0055" w:rsidRDefault="002A2877" w:rsidP="00CB0055">
            <w:pPr>
              <w:pStyle w:val="Heading3"/>
            </w:pPr>
            <w:r>
              <w:t>hobbies</w:t>
            </w:r>
          </w:p>
          <w:p w14:paraId="5164AF96" w14:textId="77777777" w:rsidR="004D3011" w:rsidRDefault="00851E39" w:rsidP="004D3011">
            <w:r>
              <w:t>Cooking</w:t>
            </w:r>
          </w:p>
          <w:p w14:paraId="58117BDF" w14:textId="77777777" w:rsidR="00851E39" w:rsidRDefault="00851E39" w:rsidP="004D3011">
            <w:r>
              <w:t xml:space="preserve">Cleaning </w:t>
            </w:r>
          </w:p>
          <w:p w14:paraId="2C8D09D4" w14:textId="6666F1B6" w:rsidR="00851E39" w:rsidRDefault="00851E39" w:rsidP="004D3011">
            <w:r>
              <w:t>Baking</w:t>
            </w:r>
          </w:p>
          <w:p w14:paraId="4DC2F6DA" w14:textId="37CEC1E3" w:rsidR="00851E39" w:rsidRPr="004D3011" w:rsidRDefault="00851E39" w:rsidP="004D3011">
            <w:r>
              <w:t>reading</w:t>
            </w:r>
          </w:p>
        </w:tc>
        <w:tc>
          <w:tcPr>
            <w:tcW w:w="720" w:type="dxa"/>
          </w:tcPr>
          <w:p w14:paraId="4B84F95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75F3B67" w14:textId="1D654A8B" w:rsidR="001B2ABD" w:rsidRDefault="000C1A29" w:rsidP="00036450">
            <w:pPr>
              <w:pStyle w:val="Heading2"/>
            </w:pPr>
            <w:r>
              <w:t xml:space="preserve">education </w:t>
            </w:r>
          </w:p>
          <w:p w14:paraId="2B76B75C" w14:textId="441145F4" w:rsidR="00036450" w:rsidRDefault="009C7867" w:rsidP="00B359E4">
            <w:pPr>
              <w:pStyle w:val="Heading4"/>
            </w:pPr>
            <w:r>
              <w:t>Argo Community High School</w:t>
            </w:r>
          </w:p>
          <w:p w14:paraId="65B58212" w14:textId="28A97754" w:rsidR="009C7867" w:rsidRPr="009C7867" w:rsidRDefault="009C7867" w:rsidP="009C7867">
            <w:r>
              <w:t>Aug 2009- May 2013</w:t>
            </w:r>
          </w:p>
          <w:p w14:paraId="3404FC02" w14:textId="15DC490E" w:rsidR="004D3011" w:rsidRDefault="009C7867" w:rsidP="00036450">
            <w:r>
              <w:t xml:space="preserve"> I graduated with a 3.5 </w:t>
            </w:r>
            <w:r w:rsidR="008A7F85">
              <w:t>GPA.</w:t>
            </w:r>
          </w:p>
          <w:p w14:paraId="3E44A275" w14:textId="77777777" w:rsidR="00036450" w:rsidRDefault="00036450" w:rsidP="00036450"/>
          <w:p w14:paraId="6A193227" w14:textId="6C34468E" w:rsidR="00036450" w:rsidRPr="00B359E4" w:rsidRDefault="009C7867" w:rsidP="00B359E4">
            <w:pPr>
              <w:pStyle w:val="Heading4"/>
            </w:pPr>
            <w:r>
              <w:t>Samland Institute of Chicago</w:t>
            </w:r>
          </w:p>
          <w:p w14:paraId="63A5DF3A" w14:textId="6400A1F8" w:rsidR="00036450" w:rsidRDefault="009C7867" w:rsidP="00B359E4">
            <w:pPr>
              <w:pStyle w:val="Date"/>
            </w:pPr>
            <w:r>
              <w:t>May 2014- Jan 2015</w:t>
            </w:r>
          </w:p>
          <w:p w14:paraId="075292EB" w14:textId="0996DD30" w:rsidR="009C7867" w:rsidRDefault="009C7867" w:rsidP="009C7867">
            <w:r>
              <w:t xml:space="preserve">I received my C.N.A </w:t>
            </w:r>
            <w:r w:rsidR="008A7F85">
              <w:t>certification.</w:t>
            </w:r>
            <w:r>
              <w:t xml:space="preserve"> </w:t>
            </w:r>
          </w:p>
          <w:p w14:paraId="2D959F21" w14:textId="60067460" w:rsidR="008A7F85" w:rsidRDefault="008A7F85" w:rsidP="009C7867"/>
          <w:p w14:paraId="72AB7A56" w14:textId="68F90A57" w:rsidR="008A7F85" w:rsidRDefault="008122AA" w:rsidP="009C78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ATS Institute of Technology </w:t>
            </w:r>
          </w:p>
          <w:p w14:paraId="350E951B" w14:textId="49A142C7" w:rsidR="008122AA" w:rsidRDefault="008122AA" w:rsidP="009C7867">
            <w:r>
              <w:t>Sep 2020- currently</w:t>
            </w:r>
          </w:p>
          <w:p w14:paraId="4A8BB32B" w14:textId="1D58A077" w:rsidR="008122AA" w:rsidRPr="008122AA" w:rsidRDefault="00EB55AA" w:rsidP="009C7867">
            <w:r>
              <w:t>I am</w:t>
            </w:r>
            <w:r w:rsidR="008122AA">
              <w:t xml:space="preserve"> looking forward to advancing myself in the medical field and taking the next step to be a Nurse.</w:t>
            </w:r>
          </w:p>
          <w:p w14:paraId="6C265559" w14:textId="15A52E3F" w:rsidR="008A7F85" w:rsidRDefault="008A7F85" w:rsidP="009C7867"/>
          <w:p w14:paraId="7CEBE48D" w14:textId="77777777" w:rsidR="008A7F85" w:rsidRPr="008A7F85" w:rsidRDefault="008A7F85" w:rsidP="009C7867">
            <w:pPr>
              <w:rPr>
                <w:b/>
                <w:bCs/>
              </w:rPr>
            </w:pPr>
          </w:p>
          <w:p w14:paraId="3BCD8DBE" w14:textId="549EFE32" w:rsidR="00036450" w:rsidRDefault="00807BA2" w:rsidP="00036450">
            <w:pPr>
              <w:pStyle w:val="Heading2"/>
            </w:pPr>
            <w:r>
              <w:t>Work exp</w:t>
            </w:r>
            <w:r w:rsidR="00DA13FF">
              <w:t xml:space="preserve">erience </w:t>
            </w:r>
          </w:p>
          <w:p w14:paraId="57C3905B" w14:textId="5DA7AF97" w:rsidR="00036450" w:rsidRDefault="001613FE" w:rsidP="00B359E4">
            <w:pPr>
              <w:pStyle w:val="Heading4"/>
              <w:rPr>
                <w:bCs/>
              </w:rPr>
            </w:pPr>
            <w:r>
              <w:t>Oaklawn Respiratory &amp; Rehab- C.N.A</w:t>
            </w:r>
          </w:p>
          <w:p w14:paraId="0485E734" w14:textId="62C4FDAD" w:rsidR="00036450" w:rsidRPr="00036450" w:rsidRDefault="001613FE" w:rsidP="00B359E4">
            <w:pPr>
              <w:pStyle w:val="Date"/>
            </w:pPr>
            <w:r>
              <w:t>April 2020- Oct2020</w:t>
            </w:r>
          </w:p>
          <w:p w14:paraId="200357D6" w14:textId="66872862" w:rsidR="00036450" w:rsidRDefault="0012246B" w:rsidP="00036450">
            <w:r>
              <w:t>I helped residents with activities of daily living such as, eating, dressing, bathing, ambulating, toileting, and range of motions.</w:t>
            </w:r>
            <w:r w:rsidR="00036450" w:rsidRPr="00036450">
              <w:t xml:space="preserve"> </w:t>
            </w:r>
          </w:p>
          <w:p w14:paraId="3B4D6B15" w14:textId="77777777" w:rsidR="004D3011" w:rsidRDefault="004D3011" w:rsidP="00036450"/>
          <w:p w14:paraId="2411E344" w14:textId="4154130B" w:rsidR="004D3011" w:rsidRPr="004D3011" w:rsidRDefault="001613FE" w:rsidP="00B359E4">
            <w:pPr>
              <w:pStyle w:val="Heading4"/>
              <w:rPr>
                <w:bCs/>
              </w:rPr>
            </w:pPr>
            <w:r>
              <w:t>Sahara Home Care</w:t>
            </w:r>
            <w:r w:rsidR="0012246B">
              <w:t>- C.N, A</w:t>
            </w:r>
          </w:p>
          <w:p w14:paraId="5D486AFD" w14:textId="07FA9EFB" w:rsidR="004D3011" w:rsidRPr="004D3011" w:rsidRDefault="001613FE" w:rsidP="00B359E4">
            <w:pPr>
              <w:pStyle w:val="Date"/>
            </w:pPr>
            <w:r>
              <w:t>Aug 20</w:t>
            </w:r>
            <w:r w:rsidR="0012246B">
              <w:t>18- July 2019</w:t>
            </w:r>
          </w:p>
          <w:p w14:paraId="3E3D4A18" w14:textId="30311324" w:rsidR="004D3011" w:rsidRPr="004D3011" w:rsidRDefault="0012246B" w:rsidP="004D3011">
            <w:r w:rsidRPr="0012246B">
              <w:t>I helped residents with activities of daily living such as, eating, dressing, bathing, ambulating, toileting, and range of motions.</w:t>
            </w:r>
            <w:r>
              <w:t xml:space="preserve"> Also, I ran errands and did laundry.</w:t>
            </w:r>
          </w:p>
          <w:p w14:paraId="505060EC" w14:textId="77777777" w:rsidR="004D3011" w:rsidRDefault="004D3011" w:rsidP="00036450"/>
          <w:p w14:paraId="7D9941B5" w14:textId="120E5119" w:rsidR="0012246B" w:rsidRPr="0012246B" w:rsidRDefault="0012246B" w:rsidP="0012246B">
            <w:pPr>
              <w:rPr>
                <w:b/>
                <w:bCs/>
              </w:rPr>
            </w:pPr>
            <w:r>
              <w:rPr>
                <w:b/>
                <w:bCs/>
              </w:rPr>
              <w:t>Hickory Hills- C.N.A</w:t>
            </w:r>
          </w:p>
          <w:p w14:paraId="2867C41D" w14:textId="1D611AE3" w:rsidR="004D3011" w:rsidRPr="004D3011" w:rsidRDefault="0012246B" w:rsidP="00B359E4">
            <w:pPr>
              <w:pStyle w:val="Date"/>
            </w:pPr>
            <w:r>
              <w:t>Sep2018- April 2019</w:t>
            </w:r>
          </w:p>
          <w:p w14:paraId="2FDB4BDA" w14:textId="415779CD" w:rsidR="004D3011" w:rsidRDefault="0043478A" w:rsidP="004D3011">
            <w:r>
              <w:t xml:space="preserve">I assist </w:t>
            </w:r>
            <w:r w:rsidR="00660D43">
              <w:t>residents with</w:t>
            </w:r>
            <w:r>
              <w:t xml:space="preserve"> activities and daily living.</w:t>
            </w:r>
          </w:p>
          <w:p w14:paraId="38E1B655" w14:textId="461CA5E2" w:rsidR="0043478A" w:rsidRDefault="0043478A" w:rsidP="004D3011"/>
          <w:p w14:paraId="5414A21F" w14:textId="0FC1F4CF" w:rsidR="0043478A" w:rsidRDefault="0043478A" w:rsidP="004D3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United Caregiver Home Care Agency – Home Care Provider </w:t>
            </w:r>
          </w:p>
          <w:p w14:paraId="1ED964C5" w14:textId="65371F63" w:rsidR="0043478A" w:rsidRDefault="0043478A" w:rsidP="004D3011">
            <w:r>
              <w:t>June 2013- Aug 2015</w:t>
            </w:r>
          </w:p>
          <w:p w14:paraId="0EBC113A" w14:textId="1A8D7A62" w:rsidR="0043478A" w:rsidRPr="0043478A" w:rsidRDefault="0043478A" w:rsidP="004D3011">
            <w:r>
              <w:t>I helped with personal hygiene, cooked/prepared meals, did light house cleaning, and reminded client to take medications</w:t>
            </w:r>
            <w:r w:rsidR="00660D43">
              <w:t>, most of all I provided clients with companionship.</w:t>
            </w:r>
          </w:p>
          <w:p w14:paraId="0AF9B055" w14:textId="409CC93C" w:rsidR="004D3011" w:rsidRDefault="004D3011" w:rsidP="00036450"/>
          <w:p w14:paraId="59E0CF26" w14:textId="2077C22B" w:rsidR="00660D43" w:rsidRDefault="00660D43" w:rsidP="00036450"/>
          <w:p w14:paraId="2D60AB89" w14:textId="14DD5837" w:rsidR="00660D43" w:rsidRDefault="00660D43" w:rsidP="00660D43">
            <w:pPr>
              <w:pStyle w:val="Heading2"/>
            </w:pPr>
            <w:r>
              <w:t>References</w:t>
            </w:r>
          </w:p>
          <w:p w14:paraId="7126DFD0" w14:textId="75DF211B" w:rsidR="00A262A4" w:rsidRDefault="00A262A4" w:rsidP="00660D43">
            <w:r>
              <w:t xml:space="preserve">Theresa smith </w:t>
            </w:r>
            <w:r w:rsidR="00ED4138">
              <w:t>256-227-</w:t>
            </w:r>
            <w:r w:rsidR="00760C8D">
              <w:t>0277</w:t>
            </w:r>
            <w:r w:rsidR="0095409F">
              <w:t xml:space="preserve"> former supervisor </w:t>
            </w:r>
          </w:p>
          <w:p w14:paraId="0A8E02EF" w14:textId="2FAF3F94" w:rsidR="00660D43" w:rsidRDefault="00660D43" w:rsidP="00660D43">
            <w:r>
              <w:t xml:space="preserve">Haley Stenta 708-368-9042 </w:t>
            </w:r>
            <w:r w:rsidR="00A262A4">
              <w:t>former coworker</w:t>
            </w:r>
          </w:p>
          <w:p w14:paraId="666DC545" w14:textId="033683E4" w:rsidR="00660D43" w:rsidRDefault="00660D43" w:rsidP="00660D43">
            <w:r>
              <w:t>Renae Wilson 312-498-5322 Aunt</w:t>
            </w:r>
          </w:p>
          <w:p w14:paraId="5D6E7FB8" w14:textId="6798181C" w:rsidR="00660D43" w:rsidRDefault="00660D43" w:rsidP="00660D43">
            <w:r>
              <w:t>Shaikyra James 256-280-0179</w:t>
            </w:r>
            <w:r w:rsidR="004325EB">
              <w:t xml:space="preserve"> former coworker</w:t>
            </w:r>
          </w:p>
          <w:p w14:paraId="4C18CB46" w14:textId="77777777" w:rsidR="00660D43" w:rsidRDefault="00660D43" w:rsidP="00660D43"/>
          <w:p w14:paraId="2BEC428C" w14:textId="77777777" w:rsidR="00660D43" w:rsidRPr="00660D43" w:rsidRDefault="00660D43" w:rsidP="00660D43"/>
          <w:p w14:paraId="27EE60F5" w14:textId="6D023134" w:rsidR="00036450" w:rsidRDefault="00F24460" w:rsidP="00036450">
            <w:pPr>
              <w:pStyle w:val="Heading2"/>
            </w:pPr>
            <w:r>
              <w:t>Skills</w:t>
            </w:r>
          </w:p>
          <w:p w14:paraId="31C11D79" w14:textId="77777777" w:rsidR="00036450" w:rsidRDefault="00090CA3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 I have experence with children , I was a Child Care Assistant for a little over a year. During that time I provided nutritional meals for them, along with helping them with homework, arts and crafts. Set time aside to have recess iboth in and out doors.</w:t>
            </w:r>
          </w:p>
          <w:p w14:paraId="7F0A53B1" w14:textId="665F170C" w:rsidR="00090CA3" w:rsidRPr="004D3011" w:rsidRDefault="00090CA3" w:rsidP="004D3011">
            <w:pPr>
              <w:rPr>
                <w:color w:val="FFFFFF" w:themeColor="background1"/>
              </w:rPr>
            </w:pPr>
            <w:r>
              <w:rPr>
                <w:noProof/>
                <w:color w:val="000000" w:themeColor="text1"/>
              </w:rPr>
              <w:t>To add to my home care, C.N.A and expenience with children I also had the privilege to do v</w:t>
            </w:r>
            <w:r w:rsidR="00EB55AA">
              <w:rPr>
                <w:noProof/>
                <w:color w:val="000000" w:themeColor="text1"/>
              </w:rPr>
              <w:t>olunteer work for a year where I assisted the mentally challenge children.</w:t>
            </w:r>
          </w:p>
        </w:tc>
      </w:tr>
    </w:tbl>
    <w:p w14:paraId="227FB714" w14:textId="77777777" w:rsidR="0043117B" w:rsidRDefault="00AB44AE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3665F" w14:textId="77777777" w:rsidR="009C7867" w:rsidRDefault="009C7867" w:rsidP="000C45FF">
      <w:r>
        <w:separator/>
      </w:r>
    </w:p>
  </w:endnote>
  <w:endnote w:type="continuationSeparator" w:id="0">
    <w:p w14:paraId="56FA496C" w14:textId="77777777" w:rsidR="009C7867" w:rsidRDefault="009C786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296F2" w14:textId="77777777" w:rsidR="009C7867" w:rsidRDefault="009C7867" w:rsidP="000C45FF">
      <w:r>
        <w:separator/>
      </w:r>
    </w:p>
  </w:footnote>
  <w:footnote w:type="continuationSeparator" w:id="0">
    <w:p w14:paraId="4A91A622" w14:textId="77777777" w:rsidR="009C7867" w:rsidRDefault="009C786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2A41F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91A0664" wp14:editId="4673F00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67"/>
    <w:rsid w:val="00036450"/>
    <w:rsid w:val="00090CA3"/>
    <w:rsid w:val="00094499"/>
    <w:rsid w:val="000C1A29"/>
    <w:rsid w:val="000C45FF"/>
    <w:rsid w:val="000E3FD1"/>
    <w:rsid w:val="00112054"/>
    <w:rsid w:val="0012246B"/>
    <w:rsid w:val="001525E1"/>
    <w:rsid w:val="001613FE"/>
    <w:rsid w:val="00163D12"/>
    <w:rsid w:val="00180329"/>
    <w:rsid w:val="0019001F"/>
    <w:rsid w:val="001A74A5"/>
    <w:rsid w:val="001B2ABD"/>
    <w:rsid w:val="001E0391"/>
    <w:rsid w:val="001E1759"/>
    <w:rsid w:val="001F1ECC"/>
    <w:rsid w:val="00225F9E"/>
    <w:rsid w:val="002400EB"/>
    <w:rsid w:val="00256CF7"/>
    <w:rsid w:val="00281FD5"/>
    <w:rsid w:val="002A2877"/>
    <w:rsid w:val="0030481B"/>
    <w:rsid w:val="003156FC"/>
    <w:rsid w:val="003254B5"/>
    <w:rsid w:val="0037121F"/>
    <w:rsid w:val="003A6B7D"/>
    <w:rsid w:val="003B06CA"/>
    <w:rsid w:val="004071FC"/>
    <w:rsid w:val="004325EB"/>
    <w:rsid w:val="0043478A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60D43"/>
    <w:rsid w:val="006771D0"/>
    <w:rsid w:val="00715FCB"/>
    <w:rsid w:val="00743101"/>
    <w:rsid w:val="00760C8D"/>
    <w:rsid w:val="007775E1"/>
    <w:rsid w:val="007867A0"/>
    <w:rsid w:val="007927F5"/>
    <w:rsid w:val="00802CA0"/>
    <w:rsid w:val="00807BA2"/>
    <w:rsid w:val="008122AA"/>
    <w:rsid w:val="00851E39"/>
    <w:rsid w:val="008A7F85"/>
    <w:rsid w:val="009260CD"/>
    <w:rsid w:val="00952C25"/>
    <w:rsid w:val="0095409F"/>
    <w:rsid w:val="009C7867"/>
    <w:rsid w:val="00A2118D"/>
    <w:rsid w:val="00A262A4"/>
    <w:rsid w:val="00A50A57"/>
    <w:rsid w:val="00AB44AE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3FF"/>
    <w:rsid w:val="00DA1F4D"/>
    <w:rsid w:val="00DD172A"/>
    <w:rsid w:val="00E25A26"/>
    <w:rsid w:val="00E4381A"/>
    <w:rsid w:val="00E55D74"/>
    <w:rsid w:val="00EB55AA"/>
    <w:rsid w:val="00ED4138"/>
    <w:rsid w:val="00F23054"/>
    <w:rsid w:val="00F2446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74D0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ansjournalblog.com/2015/07/22/measurement-of-holistic-nursing-valu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h\AppData\Local\Microsoft\Office\16.0\DTS\en-US%7bF3545DD4-BCDD-4926-BF8D-A02363D62D3A%7d\%7b33FD3C90-0283-4833-9D53-123853D9EABB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71af3243-3dd4-4a8d-8c0d-dd76da1f02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{33FD3C90-0283-4833-9D53-123853D9EABB}tf00546271_win32</Template>
  <TotalTime>0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2021-02-22T14:23:00Z</dcterms:created>
  <dcterms:modified xsi:type="dcterms:W3CDTF">2021-02-22T14:23:00Z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