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90"/>
        <w:gridCol w:w="6822"/>
      </w:tblGrid>
      <w:tr w:rsidR="002C2CDD" w:rsidRPr="00906BEE" w14:paraId="0024F852" w14:textId="77777777" w:rsidTr="006802E5">
        <w:tc>
          <w:tcPr>
            <w:tcW w:w="3690" w:type="dxa"/>
            <w:tcMar>
              <w:top w:w="504" w:type="dxa"/>
              <w:right w:w="720" w:type="dxa"/>
            </w:tcMar>
          </w:tcPr>
          <w:p w14:paraId="1A615475" w14:textId="349E6A5B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86D482A" wp14:editId="337633B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6EFDAEF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D51179">
              <w:t>pp</w:t>
            </w:r>
          </w:p>
          <w:p w14:paraId="22F1C048" w14:textId="15D794BE" w:rsidR="00A50939" w:rsidRPr="006802E5" w:rsidRDefault="006802E5" w:rsidP="007569C1">
            <w:pPr>
              <w:pStyle w:val="Heading3"/>
              <w:rPr>
                <w:sz w:val="28"/>
                <w:szCs w:val="28"/>
              </w:rPr>
            </w:pPr>
            <w:r w:rsidRPr="006802E5">
              <w:rPr>
                <w:sz w:val="28"/>
                <w:szCs w:val="28"/>
              </w:rPr>
              <w:t xml:space="preserve"> ABOUT ME</w:t>
            </w:r>
          </w:p>
          <w:p w14:paraId="55D57342" w14:textId="0124CDC2" w:rsidR="006802E5" w:rsidRPr="006802E5" w:rsidRDefault="0054251C" w:rsidP="006802E5">
            <w:r>
              <w:t xml:space="preserve">Compassionate Registered Nurse seeking </w:t>
            </w:r>
            <w:r w:rsidRPr="00D51179">
              <w:t xml:space="preserve">a position in </w:t>
            </w:r>
            <w:r>
              <w:t xml:space="preserve">a </w:t>
            </w:r>
            <w:r w:rsidRPr="00D51179">
              <w:t xml:space="preserve">health care facility where top notch educational and training achievements can be used in addition to interpersonal skills, to provide quality healthcare to </w:t>
            </w:r>
            <w:r w:rsidR="006802E5" w:rsidRPr="00D51179">
              <w:t>patients.</w:t>
            </w:r>
            <w:r w:rsidR="006802E5">
              <w:t xml:space="preserve"> Experience in delivering p</w:t>
            </w:r>
            <w:r w:rsidR="006802E5" w:rsidRPr="006802E5">
              <w:t xml:space="preserve">atient care in the emergency setting as well as Med-Surg Telemetry settings. Expertise to work well with diverse patient populations and ability to build trusting relationships to improve patient outcomes.  </w:t>
            </w:r>
          </w:p>
          <w:p w14:paraId="08CD2627" w14:textId="78B387A9" w:rsidR="0054251C" w:rsidRPr="00906BEE" w:rsidRDefault="0054251C" w:rsidP="0054251C"/>
          <w:p w14:paraId="6FF45450" w14:textId="60AE42A0" w:rsidR="002C2CDD" w:rsidRPr="00906BEE" w:rsidRDefault="002C2CDD" w:rsidP="007569C1">
            <w:pPr>
              <w:pStyle w:val="Heading3"/>
            </w:pPr>
          </w:p>
          <w:p w14:paraId="197CF890" w14:textId="20EA5836" w:rsidR="00741125" w:rsidRDefault="006802E5" w:rsidP="0054251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CERTIFICATIONS</w:t>
            </w:r>
          </w:p>
          <w:p w14:paraId="677B6C09" w14:textId="0380E785" w:rsidR="00A712EC" w:rsidRDefault="00FD4AC8" w:rsidP="0054251C">
            <w:r>
              <w:t xml:space="preserve">ACLS, BLS, PALS </w:t>
            </w:r>
            <w:r w:rsidR="00A712EC">
              <w:t>NIHSS</w:t>
            </w:r>
          </w:p>
          <w:p w14:paraId="7C9622DB" w14:textId="77777777" w:rsidR="00A712EC" w:rsidRPr="00FD4AC8" w:rsidRDefault="00A712EC" w:rsidP="0054251C"/>
          <w:p w14:paraId="0B536518" w14:textId="22318239" w:rsidR="0054251C" w:rsidRPr="0054251C" w:rsidRDefault="0054251C" w:rsidP="0054251C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682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822"/>
            </w:tblGrid>
            <w:tr w:rsidR="00C612DA" w:rsidRPr="00906BEE" w14:paraId="1D087F95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95A1014" w14:textId="63AD01CE" w:rsidR="00C612DA" w:rsidRPr="00906BEE" w:rsidRDefault="002E6C02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F2BC606D340145BBB5CB23AA2E4781C3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D51179">
                        <w:t>Patricia Posey</w:t>
                      </w:r>
                    </w:sdtContent>
                  </w:sdt>
                </w:p>
                <w:p w14:paraId="2F27983F" w14:textId="396221F0" w:rsidR="00906BEE" w:rsidRPr="00906BEE" w:rsidRDefault="002E6C02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43814EA3A7B0472E8AF81D2FF49501B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51179">
                        <w:t>registered nurse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B234364ECEA64BC29DAC036BB15AD32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51179">
                        <w:t>emergency nursing</w:t>
                      </w:r>
                    </w:sdtContent>
                  </w:sdt>
                </w:p>
              </w:tc>
            </w:tr>
          </w:tbl>
          <w:p w14:paraId="6A1330AC" w14:textId="77777777" w:rsidR="002C2CDD" w:rsidRPr="00906BEE" w:rsidRDefault="002E6C02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E4F95122CCB742F6B8FFFA32860A1FA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4AF55D3D" w14:textId="77777777" w:rsidR="006802E5" w:rsidRPr="005C0C61" w:rsidRDefault="006802E5" w:rsidP="006802E5">
            <w:pPr>
              <w:pStyle w:val="JobDates"/>
              <w:rPr>
                <w:rFonts w:eastAsia="MS Mincho"/>
                <w:sz w:val="20"/>
                <w:szCs w:val="20"/>
              </w:rPr>
            </w:pPr>
            <w:r w:rsidRPr="005C0C61">
              <w:rPr>
                <w:sz w:val="20"/>
                <w:szCs w:val="20"/>
              </w:rPr>
              <w:t>Jan. 2</w:t>
            </w:r>
            <w:r>
              <w:rPr>
                <w:sz w:val="20"/>
                <w:szCs w:val="20"/>
              </w:rPr>
              <w:t>02</w:t>
            </w:r>
            <w:r w:rsidRPr="005C0C61">
              <w:rPr>
                <w:sz w:val="20"/>
                <w:szCs w:val="20"/>
              </w:rPr>
              <w:t>1– April 2</w:t>
            </w:r>
            <w:r>
              <w:rPr>
                <w:sz w:val="20"/>
                <w:szCs w:val="20"/>
              </w:rPr>
              <w:t>021</w:t>
            </w:r>
          </w:p>
          <w:p w14:paraId="4206BBFC" w14:textId="77777777" w:rsidR="006802E5" w:rsidRPr="00F079F2" w:rsidRDefault="006802E5" w:rsidP="006802E5">
            <w:pPr>
              <w:pStyle w:val="JobDetails"/>
            </w:pPr>
            <w:r>
              <w:rPr>
                <w:color w:val="D14140"/>
              </w:rPr>
              <w:t xml:space="preserve">Registered Nurse </w:t>
            </w:r>
            <w:r w:rsidRPr="00F079F2">
              <w:rPr>
                <w:color w:val="D14140"/>
              </w:rPr>
              <w:t>•</w:t>
            </w:r>
            <w:r>
              <w:rPr>
                <w:color w:val="C42B31"/>
              </w:rPr>
              <w:t xml:space="preserve"> </w:t>
            </w:r>
            <w:proofErr w:type="spellStart"/>
            <w:r>
              <w:rPr>
                <w:color w:val="D14140"/>
              </w:rPr>
              <w:t>Caliburn</w:t>
            </w:r>
            <w:proofErr w:type="spellEnd"/>
            <w:r>
              <w:rPr>
                <w:color w:val="D14140"/>
              </w:rPr>
              <w:t xml:space="preserve"> Intl.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D14140"/>
              </w:rPr>
              <w:t>Emergency Dept. Level I</w:t>
            </w:r>
            <w:r w:rsidRPr="00F079F2">
              <w:rPr>
                <w:color w:val="C42B31"/>
              </w:rPr>
              <w:t xml:space="preserve">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>Bellevue Hospital, NYC Health + Hospitals</w:t>
            </w:r>
            <w:r w:rsidRPr="00F079F2">
              <w:rPr>
                <w:color w:val="C42B31"/>
              </w:rPr>
              <w:t xml:space="preserve">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 xml:space="preserve">New York, New York  </w:t>
            </w:r>
          </w:p>
          <w:p w14:paraId="7B7E0D2C" w14:textId="77777777" w:rsidR="006802E5" w:rsidRPr="005C0C61" w:rsidRDefault="004A4221" w:rsidP="006802E5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Georgia" w:eastAsia="MS Mincho" w:hAnsi="Georgia" w:cs="Georgia"/>
                <w:sz w:val="20"/>
                <w:szCs w:val="20"/>
              </w:rPr>
            </w:pPr>
            <w:r>
              <w:t xml:space="preserve"> </w:t>
            </w:r>
            <w:r w:rsidR="006802E5" w:rsidRPr="005C0C61">
              <w:rPr>
                <w:rFonts w:ascii="Georgia" w:eastAsia="Times New Roman" w:hAnsi="Georgia" w:cs="Georgia"/>
                <w:sz w:val="20"/>
                <w:szCs w:val="20"/>
              </w:rPr>
              <w:t xml:space="preserve">Feb. </w:t>
            </w:r>
            <w:r w:rsidR="006802E5"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  <w:r w:rsidR="006802E5" w:rsidRPr="005C0C61">
              <w:rPr>
                <w:rFonts w:ascii="Georgia" w:eastAsia="Times New Roman" w:hAnsi="Georgia" w:cs="Georgia"/>
                <w:sz w:val="20"/>
                <w:szCs w:val="20"/>
              </w:rPr>
              <w:t xml:space="preserve">19 – March </w:t>
            </w:r>
            <w:r w:rsidR="006802E5"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  <w:r w:rsidR="006802E5" w:rsidRPr="005C0C61">
              <w:rPr>
                <w:rFonts w:ascii="Georgia" w:eastAsia="Times New Roman" w:hAnsi="Georgia" w:cs="Georgia"/>
                <w:sz w:val="20"/>
                <w:szCs w:val="20"/>
              </w:rPr>
              <w:t>21</w:t>
            </w:r>
          </w:p>
          <w:p w14:paraId="2DCC3AB6" w14:textId="77777777" w:rsidR="006802E5" w:rsidRPr="00F079F2" w:rsidRDefault="006802E5" w:rsidP="006802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  <w:color w:val="D14140"/>
              </w:rPr>
              <w:t xml:space="preserve">Registered Nurse </w:t>
            </w:r>
            <w:r w:rsidRPr="00F079F2">
              <w:rPr>
                <w:color w:val="D14140"/>
              </w:rPr>
              <w:t>•</w:t>
            </w:r>
            <w:r>
              <w:rPr>
                <w:rFonts w:ascii="Georgia" w:eastAsia="Times New Roman" w:hAnsi="Georgia" w:cs="Georgia"/>
                <w:color w:val="D14140"/>
              </w:rPr>
              <w:t xml:space="preserve"> Prisma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 xml:space="preserve">Emergency Dept. Level I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 xml:space="preserve">Prisma </w:t>
            </w:r>
            <w:r>
              <w:rPr>
                <w:rFonts w:ascii="Georgia" w:eastAsia="Times New Roman" w:hAnsi="Georgia" w:cs="Georgia"/>
                <w:color w:val="D14140"/>
              </w:rPr>
              <w:t>Health</w:t>
            </w:r>
            <w:r w:rsidRPr="00F079F2">
              <w:rPr>
                <w:rFonts w:ascii="Georgia" w:eastAsia="Times New Roman" w:hAnsi="Georgia" w:cs="Georgia"/>
                <w:color w:val="D14140"/>
              </w:rPr>
              <w:t xml:space="preserve"> </w:t>
            </w:r>
            <w:r>
              <w:rPr>
                <w:rFonts w:ascii="Georgia" w:eastAsia="Times New Roman" w:hAnsi="Georgia" w:cs="Georgia"/>
                <w:color w:val="D14140"/>
              </w:rPr>
              <w:t xml:space="preserve">Midlands </w:t>
            </w:r>
            <w:r w:rsidRPr="00F079F2">
              <w:rPr>
                <w:color w:val="D14140"/>
              </w:rPr>
              <w:t>•</w:t>
            </w:r>
            <w:r>
              <w:rPr>
                <w:rFonts w:ascii="Georgia" w:eastAsia="Times New Roman" w:hAnsi="Georgia" w:cs="Georgia"/>
                <w:color w:val="D14140"/>
              </w:rPr>
              <w:t xml:space="preserve"> </w:t>
            </w:r>
            <w:r>
              <w:rPr>
                <w:rFonts w:ascii="Georgia" w:eastAsia="Times New Roman" w:hAnsi="Georgia" w:cs="Georgia"/>
                <w:color w:val="C42B31"/>
              </w:rPr>
              <w:t>Columbia, South Carolina</w:t>
            </w:r>
          </w:p>
          <w:p w14:paraId="0EF516FC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Georgia" w:eastAsia="MS Mincho" w:hAnsi="Georgia" w:cs="Georgia"/>
                <w:sz w:val="20"/>
                <w:szCs w:val="20"/>
              </w:rPr>
            </w:pP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Oct.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– Nov.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</w:p>
          <w:p w14:paraId="6B7F843B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Georgia" w:hAnsi="Georgia"/>
                <w:color w:val="D14140"/>
              </w:rPr>
            </w:pPr>
            <w:r w:rsidRPr="005C0C61">
              <w:rPr>
                <w:rFonts w:ascii="Georgia" w:eastAsia="Times New Roman" w:hAnsi="Georgia" w:cs="Georgia"/>
                <w:color w:val="D14140"/>
              </w:rPr>
              <w:t>Registered Nurse •</w:t>
            </w:r>
            <w:r w:rsidRPr="005C0C61">
              <w:rPr>
                <w:rFonts w:ascii="Georgia" w:eastAsia="Times New Roman" w:hAnsi="Georgia" w:cs="Georgia"/>
                <w:color w:val="C42B31"/>
              </w:rPr>
              <w:t xml:space="preserve"> </w:t>
            </w:r>
            <w:proofErr w:type="spellStart"/>
            <w:r w:rsidRPr="005C0C61">
              <w:rPr>
                <w:rFonts w:ascii="Georgia" w:eastAsia="Times New Roman" w:hAnsi="Georgia" w:cs="Georgia"/>
                <w:color w:val="C42B31"/>
              </w:rPr>
              <w:t>Krucial</w:t>
            </w:r>
            <w:proofErr w:type="spellEnd"/>
            <w:r w:rsidRPr="005C0C61">
              <w:rPr>
                <w:rFonts w:ascii="Georgia" w:eastAsia="Times New Roman" w:hAnsi="Georgia" w:cs="Georgia"/>
                <w:color w:val="C42B31"/>
              </w:rPr>
              <w:t xml:space="preserve"> Staffing </w:t>
            </w:r>
            <w:r w:rsidRPr="005C0C61">
              <w:rPr>
                <w:rFonts w:ascii="Georgia" w:eastAsia="Times New Roman" w:hAnsi="Georgia" w:cs="Georgia"/>
                <w:color w:val="D14140"/>
              </w:rPr>
              <w:t>•</w:t>
            </w:r>
            <w:r w:rsidRPr="005C0C61">
              <w:rPr>
                <w:rFonts w:ascii="Georgia" w:eastAsia="Times New Roman" w:hAnsi="Georgia" w:cs="Georgia"/>
                <w:color w:val="C42B31"/>
              </w:rPr>
              <w:t xml:space="preserve"> Med Surg </w:t>
            </w:r>
            <w:r w:rsidRPr="005C0C61">
              <w:rPr>
                <w:rFonts w:ascii="Georgia" w:hAnsi="Georgia"/>
                <w:color w:val="D14140"/>
              </w:rPr>
              <w:t>• The Hospitals of Providence at Sierra Campus • El, Paso Tx</w:t>
            </w:r>
          </w:p>
          <w:p w14:paraId="1600BE9A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Georgia" w:eastAsia="Times New Roman" w:hAnsi="Georgia" w:cs="Georgia"/>
                <w:sz w:val="20"/>
                <w:szCs w:val="20"/>
              </w:rPr>
            </w:pP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Aug.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– Sept.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</w:p>
          <w:p w14:paraId="359CD477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Georgia" w:hAnsi="Georgia"/>
                <w:color w:val="D14140"/>
              </w:rPr>
            </w:pPr>
            <w:r w:rsidRPr="005C0C61">
              <w:rPr>
                <w:rFonts w:ascii="Georgia" w:eastAsia="Times New Roman" w:hAnsi="Georgia" w:cs="Georgia"/>
                <w:color w:val="D14140"/>
              </w:rPr>
              <w:t>Registered Nurse •</w:t>
            </w:r>
            <w:r w:rsidRPr="005C0C61">
              <w:rPr>
                <w:rFonts w:ascii="Georgia" w:eastAsia="Times New Roman" w:hAnsi="Georgia" w:cs="Georgia"/>
                <w:color w:val="C42B31"/>
              </w:rPr>
              <w:t xml:space="preserve"> </w:t>
            </w:r>
            <w:proofErr w:type="spellStart"/>
            <w:r w:rsidRPr="005C0C61">
              <w:rPr>
                <w:rFonts w:ascii="Georgia" w:eastAsia="Times New Roman" w:hAnsi="Georgia" w:cs="Georgia"/>
                <w:color w:val="C42B31"/>
              </w:rPr>
              <w:t>Krucial</w:t>
            </w:r>
            <w:proofErr w:type="spellEnd"/>
            <w:r w:rsidRPr="005C0C61">
              <w:rPr>
                <w:rFonts w:ascii="Georgia" w:eastAsia="Times New Roman" w:hAnsi="Georgia" w:cs="Georgia"/>
                <w:color w:val="C42B31"/>
              </w:rPr>
              <w:t xml:space="preserve"> Staffing </w:t>
            </w:r>
            <w:r w:rsidRPr="005C0C61">
              <w:rPr>
                <w:rFonts w:ascii="Georgia" w:eastAsia="Times New Roman" w:hAnsi="Georgia" w:cs="Georgia"/>
                <w:color w:val="D14140"/>
              </w:rPr>
              <w:t>•</w:t>
            </w:r>
            <w:r w:rsidRPr="005C0C61">
              <w:rPr>
                <w:rFonts w:ascii="Georgia" w:eastAsia="Times New Roman" w:hAnsi="Georgia" w:cs="Georgia"/>
                <w:color w:val="C42B31"/>
              </w:rPr>
              <w:t xml:space="preserve"> Med Surg </w:t>
            </w:r>
            <w:r w:rsidRPr="005C0C61">
              <w:rPr>
                <w:rFonts w:ascii="Georgia" w:hAnsi="Georgia"/>
                <w:color w:val="D14140"/>
              </w:rPr>
              <w:t>• Freeman Coliseum • San Antonio, Tx</w:t>
            </w:r>
          </w:p>
          <w:p w14:paraId="5C8FADC0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Georgia" w:eastAsia="Times New Roman" w:hAnsi="Georgia" w:cs="Georgia"/>
                <w:sz w:val="20"/>
                <w:szCs w:val="20"/>
              </w:rPr>
            </w:pP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June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– July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</w:p>
          <w:p w14:paraId="0F097465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Georgia" w:hAnsi="Georgia"/>
                <w:color w:val="D14140"/>
              </w:rPr>
            </w:pPr>
            <w:r w:rsidRPr="005C0C61">
              <w:rPr>
                <w:rFonts w:ascii="Georgia" w:eastAsia="Times New Roman" w:hAnsi="Georgia" w:cs="Georgia"/>
                <w:color w:val="D14140"/>
              </w:rPr>
              <w:t>Registered Nurse •</w:t>
            </w:r>
            <w:r w:rsidRPr="005C0C61">
              <w:rPr>
                <w:rFonts w:ascii="Georgia" w:eastAsia="Times New Roman" w:hAnsi="Georgia" w:cs="Georgia"/>
                <w:color w:val="C42B31"/>
              </w:rPr>
              <w:t xml:space="preserve"> </w:t>
            </w:r>
            <w:proofErr w:type="spellStart"/>
            <w:r w:rsidRPr="005C0C61">
              <w:rPr>
                <w:rFonts w:ascii="Georgia" w:eastAsia="Times New Roman" w:hAnsi="Georgia" w:cs="Georgia"/>
                <w:color w:val="C42B31"/>
              </w:rPr>
              <w:t>Krucial</w:t>
            </w:r>
            <w:proofErr w:type="spellEnd"/>
            <w:r w:rsidRPr="005C0C61">
              <w:rPr>
                <w:rFonts w:ascii="Georgia" w:eastAsia="Times New Roman" w:hAnsi="Georgia" w:cs="Georgia"/>
                <w:color w:val="C42B31"/>
              </w:rPr>
              <w:t xml:space="preserve"> Staffing </w:t>
            </w:r>
            <w:r w:rsidRPr="005C0C61">
              <w:rPr>
                <w:rFonts w:ascii="Georgia" w:eastAsia="Times New Roman" w:hAnsi="Georgia" w:cs="Georgia"/>
                <w:color w:val="D14140"/>
              </w:rPr>
              <w:t>•</w:t>
            </w:r>
            <w:r w:rsidRPr="005C0C61">
              <w:rPr>
                <w:rFonts w:ascii="Georgia" w:eastAsia="Times New Roman" w:hAnsi="Georgia" w:cs="Georgia"/>
                <w:color w:val="C42B31"/>
              </w:rPr>
              <w:t xml:space="preserve"> Med Surg </w:t>
            </w:r>
            <w:r w:rsidRPr="005C0C61">
              <w:rPr>
                <w:rFonts w:ascii="Georgia" w:hAnsi="Georgia"/>
                <w:color w:val="D14140"/>
              </w:rPr>
              <w:t xml:space="preserve">• </w:t>
            </w:r>
            <w:r>
              <w:rPr>
                <w:rFonts w:ascii="Georgia" w:hAnsi="Georgia"/>
                <w:color w:val="D14140"/>
              </w:rPr>
              <w:t xml:space="preserve">DHR Health </w:t>
            </w:r>
            <w:r w:rsidRPr="005C0C61">
              <w:rPr>
                <w:rFonts w:ascii="Georgia" w:hAnsi="Georgia"/>
                <w:color w:val="D14140"/>
              </w:rPr>
              <w:t xml:space="preserve">• </w:t>
            </w:r>
            <w:r>
              <w:rPr>
                <w:rFonts w:ascii="Georgia" w:hAnsi="Georgia"/>
                <w:color w:val="D14140"/>
              </w:rPr>
              <w:t>Edinburg</w:t>
            </w:r>
            <w:r w:rsidRPr="005C0C61">
              <w:rPr>
                <w:rFonts w:ascii="Georgia" w:hAnsi="Georgia"/>
                <w:color w:val="D14140"/>
              </w:rPr>
              <w:t>, Tx</w:t>
            </w:r>
          </w:p>
          <w:p w14:paraId="78C311C4" w14:textId="77777777" w:rsidR="006802E5" w:rsidRPr="005C0C61" w:rsidRDefault="006802E5" w:rsidP="006802E5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Georgia" w:eastAsia="Times New Roman" w:hAnsi="Georgia" w:cs="Georgia"/>
                <w:sz w:val="20"/>
                <w:szCs w:val="20"/>
              </w:rPr>
            </w:pPr>
            <w:r>
              <w:rPr>
                <w:rFonts w:ascii="Georgia" w:eastAsia="Times New Roman" w:hAnsi="Georgia" w:cs="Georgia"/>
                <w:sz w:val="20"/>
                <w:szCs w:val="20"/>
              </w:rPr>
              <w:t>March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 xml:space="preserve">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>– Ju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ne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 xml:space="preserve">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20</w:t>
            </w:r>
          </w:p>
          <w:p w14:paraId="6E8D8C8E" w14:textId="77777777" w:rsidR="006802E5" w:rsidRPr="00F079F2" w:rsidRDefault="006802E5" w:rsidP="006802E5">
            <w:pPr>
              <w:pStyle w:val="JobDetails"/>
            </w:pPr>
            <w:r>
              <w:rPr>
                <w:color w:val="D14140"/>
              </w:rPr>
              <w:t xml:space="preserve">Registered Nurse </w:t>
            </w:r>
            <w:r w:rsidRPr="00F079F2">
              <w:rPr>
                <w:color w:val="D14140"/>
              </w:rPr>
              <w:t>•</w:t>
            </w:r>
            <w:r>
              <w:rPr>
                <w:color w:val="C42B31"/>
              </w:rPr>
              <w:t xml:space="preserve"> </w:t>
            </w:r>
            <w:proofErr w:type="spellStart"/>
            <w:r>
              <w:rPr>
                <w:color w:val="D14140"/>
              </w:rPr>
              <w:t>Krucial</w:t>
            </w:r>
            <w:proofErr w:type="spellEnd"/>
            <w:r>
              <w:rPr>
                <w:color w:val="D14140"/>
              </w:rPr>
              <w:t xml:space="preserve"> Staffing </w:t>
            </w:r>
            <w:r w:rsidRPr="00F079F2">
              <w:rPr>
                <w:color w:val="D14140"/>
              </w:rPr>
              <w:t>•</w:t>
            </w:r>
            <w:r>
              <w:rPr>
                <w:color w:val="C42B31"/>
              </w:rPr>
              <w:t xml:space="preserve"> Med Surg-Tele</w:t>
            </w:r>
            <w:r w:rsidRPr="00F079F2">
              <w:rPr>
                <w:color w:val="C42B31"/>
              </w:rPr>
              <w:t xml:space="preserve">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>Metropolitan Hospital, NYC Health + Hospitals</w:t>
            </w:r>
            <w:r w:rsidRPr="00F079F2">
              <w:rPr>
                <w:color w:val="C42B31"/>
              </w:rPr>
              <w:t xml:space="preserve">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 xml:space="preserve">New York, New York  </w:t>
            </w:r>
          </w:p>
          <w:p w14:paraId="47560345" w14:textId="77777777" w:rsidR="006802E5" w:rsidRDefault="006802E5" w:rsidP="006802E5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Georgia" w:eastAsia="MS Mincho" w:hAnsi="Georgia" w:cs="Georgia"/>
                <w:sz w:val="18"/>
                <w:szCs w:val="26"/>
              </w:rPr>
            </w:pPr>
            <w:r>
              <w:rPr>
                <w:rFonts w:ascii="Georgia" w:eastAsia="Times New Roman" w:hAnsi="Georgia" w:cs="Georgia"/>
                <w:sz w:val="20"/>
                <w:szCs w:val="20"/>
              </w:rPr>
              <w:t>March 2017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 xml:space="preserve">– 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Feb.</w:t>
            </w:r>
            <w:r w:rsidRPr="005C0C61">
              <w:rPr>
                <w:rFonts w:ascii="Georgia" w:eastAsia="Times New Roman" w:hAnsi="Georgia" w:cs="Georgia"/>
                <w:sz w:val="20"/>
                <w:szCs w:val="20"/>
              </w:rPr>
              <w:t xml:space="preserve"> 20</w:t>
            </w:r>
            <w:r>
              <w:rPr>
                <w:rFonts w:ascii="Georgia" w:eastAsia="Times New Roman" w:hAnsi="Georgia" w:cs="Georgia"/>
                <w:sz w:val="20"/>
                <w:szCs w:val="20"/>
              </w:rPr>
              <w:t>19</w:t>
            </w:r>
          </w:p>
          <w:p w14:paraId="49C84642" w14:textId="77777777" w:rsidR="006802E5" w:rsidRPr="00F079F2" w:rsidRDefault="006802E5" w:rsidP="006802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Georgia" w:eastAsia="Times New Roman" w:hAnsi="Georgia" w:cs="Georgia"/>
              </w:rPr>
            </w:pPr>
            <w:r>
              <w:rPr>
                <w:rFonts w:ascii="Georgia" w:eastAsia="Times New Roman" w:hAnsi="Georgia" w:cs="Georgia"/>
                <w:color w:val="D14140"/>
              </w:rPr>
              <w:t xml:space="preserve">Licensed Practical Nurse </w:t>
            </w:r>
            <w:r w:rsidRPr="00F079F2">
              <w:rPr>
                <w:color w:val="D14140"/>
              </w:rPr>
              <w:t>•</w:t>
            </w:r>
            <w:r>
              <w:rPr>
                <w:rFonts w:ascii="Georgia" w:eastAsia="Times New Roman" w:hAnsi="Georgia" w:cs="Georgia"/>
                <w:color w:val="D14140"/>
              </w:rPr>
              <w:t xml:space="preserve"> Palmetto Health (Prisma)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 xml:space="preserve">Emergency Dept. Level I </w:t>
            </w:r>
            <w:r w:rsidRPr="00F079F2">
              <w:rPr>
                <w:color w:val="D14140"/>
              </w:rPr>
              <w:t>•</w:t>
            </w:r>
            <w:r w:rsidRPr="00F079F2">
              <w:rPr>
                <w:color w:val="C42B31"/>
              </w:rPr>
              <w:t xml:space="preserve"> </w:t>
            </w:r>
            <w:r>
              <w:rPr>
                <w:color w:val="C42B31"/>
              </w:rPr>
              <w:t xml:space="preserve">Prisma </w:t>
            </w:r>
            <w:r>
              <w:rPr>
                <w:rFonts w:ascii="Georgia" w:eastAsia="Times New Roman" w:hAnsi="Georgia" w:cs="Georgia"/>
                <w:color w:val="D14140"/>
              </w:rPr>
              <w:t>Health</w:t>
            </w:r>
            <w:r w:rsidRPr="00F079F2">
              <w:rPr>
                <w:rFonts w:ascii="Georgia" w:eastAsia="Times New Roman" w:hAnsi="Georgia" w:cs="Georgia"/>
                <w:color w:val="D14140"/>
              </w:rPr>
              <w:t xml:space="preserve"> </w:t>
            </w:r>
            <w:r>
              <w:rPr>
                <w:rFonts w:ascii="Georgia" w:eastAsia="Times New Roman" w:hAnsi="Georgia" w:cs="Georgia"/>
                <w:color w:val="D14140"/>
              </w:rPr>
              <w:t xml:space="preserve">Midlands </w:t>
            </w:r>
            <w:r w:rsidRPr="00F079F2">
              <w:rPr>
                <w:color w:val="D14140"/>
              </w:rPr>
              <w:t>•</w:t>
            </w:r>
            <w:r>
              <w:rPr>
                <w:rFonts w:ascii="Georgia" w:eastAsia="Times New Roman" w:hAnsi="Georgia" w:cs="Georgia"/>
                <w:color w:val="D14140"/>
              </w:rPr>
              <w:t xml:space="preserve"> </w:t>
            </w:r>
            <w:r>
              <w:rPr>
                <w:rFonts w:ascii="Georgia" w:eastAsia="Times New Roman" w:hAnsi="Georgia" w:cs="Georgia"/>
                <w:color w:val="C42B31"/>
              </w:rPr>
              <w:t>Columbia, South Carolina</w:t>
            </w:r>
          </w:p>
          <w:p w14:paraId="225F5D35" w14:textId="233C23CD" w:rsidR="001A6713" w:rsidRPr="00906BEE" w:rsidRDefault="001A6713" w:rsidP="004A4221"/>
          <w:p w14:paraId="39A91993" w14:textId="77777777" w:rsidR="002C2CDD" w:rsidRPr="00906BEE" w:rsidRDefault="002E6C02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6F9239726B2A41779C7979E6E8CE13E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353569F8" w14:textId="64A33A89" w:rsidR="00E55ABE" w:rsidRDefault="00E55ABE" w:rsidP="00E55ABE">
            <w:pPr>
              <w:pStyle w:val="Heading4"/>
            </w:pPr>
            <w:r>
              <w:t>BACHELOR</w:t>
            </w:r>
            <w:r w:rsidR="006802E5">
              <w:t xml:space="preserve"> OF</w:t>
            </w:r>
            <w:r>
              <w:t xml:space="preserve"> NURSING</w:t>
            </w:r>
            <w:r w:rsidR="006802E5">
              <w:t xml:space="preserve"> IN SCIENCE</w:t>
            </w:r>
            <w:r w:rsidRPr="00906BEE">
              <w:t xml:space="preserve"> • </w:t>
            </w:r>
            <w:r>
              <w:t>AUGUST 2020</w:t>
            </w:r>
            <w:r w:rsidRPr="00906BEE">
              <w:t xml:space="preserve"> • </w:t>
            </w:r>
          </w:p>
          <w:p w14:paraId="5D2F2E7A" w14:textId="3FA86BD1" w:rsidR="00E55ABE" w:rsidRPr="00906BEE" w:rsidRDefault="00E55ABE" w:rsidP="00E55ABE">
            <w:pPr>
              <w:pStyle w:val="Heading4"/>
            </w:pPr>
            <w:r>
              <w:t>USC UPSTATE, SPARTANBURG, SC</w:t>
            </w:r>
          </w:p>
          <w:p w14:paraId="4EAFD2E7" w14:textId="77777777" w:rsidR="00E55ABE" w:rsidRDefault="00E55ABE" w:rsidP="007569C1">
            <w:pPr>
              <w:pStyle w:val="Heading4"/>
            </w:pPr>
          </w:p>
          <w:p w14:paraId="4CBD4EEA" w14:textId="77777777" w:rsidR="00E55ABE" w:rsidRDefault="00E55ABE" w:rsidP="007569C1">
            <w:pPr>
              <w:pStyle w:val="Heading4"/>
            </w:pPr>
          </w:p>
          <w:p w14:paraId="14A075E1" w14:textId="4A3ACC52" w:rsidR="00A642AB" w:rsidRDefault="004A4221" w:rsidP="007569C1">
            <w:pPr>
              <w:pStyle w:val="Heading4"/>
            </w:pPr>
            <w:r>
              <w:t>ASSOCIATE IN APPLIED SCIENCE</w:t>
            </w:r>
            <w:r w:rsidR="002C2CDD" w:rsidRPr="00906BEE">
              <w:t xml:space="preserve"> • </w:t>
            </w:r>
            <w:r>
              <w:t>JANUARY 2019</w:t>
            </w:r>
            <w:r w:rsidR="002C2CDD" w:rsidRPr="00906BEE">
              <w:t xml:space="preserve"> • </w:t>
            </w:r>
          </w:p>
          <w:p w14:paraId="2746F831" w14:textId="3CCF6825" w:rsidR="002C2CDD" w:rsidRPr="00906BEE" w:rsidRDefault="004A4221" w:rsidP="007569C1">
            <w:pPr>
              <w:pStyle w:val="Heading4"/>
            </w:pPr>
            <w:r>
              <w:t>EXCELSIOR COLLEGE</w:t>
            </w:r>
            <w:r w:rsidR="00A642AB">
              <w:t>, ALBANY NY</w:t>
            </w:r>
          </w:p>
          <w:p w14:paraId="68AC36D5" w14:textId="7460D39D" w:rsidR="002C2CDD" w:rsidRPr="00906BEE" w:rsidRDefault="002C2CDD" w:rsidP="007569C1"/>
          <w:p w14:paraId="31C06AB6" w14:textId="64FD4DEC" w:rsidR="002C2CDD" w:rsidRDefault="00A642AB" w:rsidP="007569C1">
            <w:pPr>
              <w:pStyle w:val="Heading4"/>
            </w:pPr>
            <w:r>
              <w:t xml:space="preserve">DIPLOMA IN </w:t>
            </w:r>
            <w:r w:rsidR="006802E5">
              <w:t>APPLIED SCIENCE</w:t>
            </w:r>
            <w:r w:rsidR="002C2CDD" w:rsidRPr="00906BEE">
              <w:t xml:space="preserve"> • </w:t>
            </w:r>
            <w:r>
              <w:t>JULY 2014</w:t>
            </w:r>
            <w:r w:rsidR="002C2CDD" w:rsidRPr="00906BEE">
              <w:t xml:space="preserve"> • </w:t>
            </w:r>
          </w:p>
          <w:p w14:paraId="3C46ED3E" w14:textId="00B25A5A" w:rsidR="00A642AB" w:rsidRPr="00906BEE" w:rsidRDefault="00A642AB" w:rsidP="007569C1">
            <w:pPr>
              <w:pStyle w:val="Heading4"/>
            </w:pPr>
            <w:r>
              <w:t>ORANGEBURG CALHOUN TECHNICAL COLLEGE, ORANGEBURG, SC</w:t>
            </w:r>
          </w:p>
          <w:p w14:paraId="3DCAA015" w14:textId="39A8DAE7" w:rsidR="002C2CDD" w:rsidRPr="00906BEE" w:rsidRDefault="002C2CDD" w:rsidP="007569C1"/>
          <w:p w14:paraId="216C28E9" w14:textId="4F4683FA" w:rsidR="002C2CDD" w:rsidRPr="00906BEE" w:rsidRDefault="00A642AB" w:rsidP="007569C1">
            <w:pPr>
              <w:pStyle w:val="Heading3"/>
            </w:pPr>
            <w:r>
              <w:t>AWARDS</w:t>
            </w:r>
          </w:p>
          <w:p w14:paraId="4D6A3FF8" w14:textId="3167E953" w:rsidR="00741125" w:rsidRPr="00906BEE" w:rsidRDefault="00A642AB" w:rsidP="00741125">
            <w:r>
              <w:t>DAISY AWARD FOR EXCEPTIONAL NURSE 2019</w:t>
            </w:r>
            <w:r w:rsidR="006802E5">
              <w:t xml:space="preserve"> PALMETTO HEALTH</w:t>
            </w:r>
          </w:p>
        </w:tc>
      </w:tr>
    </w:tbl>
    <w:p w14:paraId="2557127F" w14:textId="4DD6748E" w:rsidR="00C62C50" w:rsidRDefault="00C62C50" w:rsidP="00E22E87">
      <w:pPr>
        <w:pStyle w:val="NoSpacing"/>
      </w:pPr>
    </w:p>
    <w:p w14:paraId="374246C6" w14:textId="04A1F5F2" w:rsidR="00A642AB" w:rsidRDefault="00A642AB" w:rsidP="00E22E87">
      <w:pPr>
        <w:pStyle w:val="NoSpacing"/>
      </w:pPr>
    </w:p>
    <w:p w14:paraId="4F82797B" w14:textId="77777777" w:rsidR="00A642AB" w:rsidRDefault="00A642AB" w:rsidP="00A642AB">
      <w:pPr>
        <w:pStyle w:val="NoSpacing"/>
        <w:rPr>
          <w:rFonts w:asciiTheme="majorHAnsi" w:hAnsiTheme="majorHAns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Theme="majorHAnsi" w:hAnsiTheme="majorHAnsi"/>
          <w:sz w:val="32"/>
          <w:szCs w:val="32"/>
        </w:rPr>
        <w:t>PROFESSIONAL REFERENCES</w:t>
      </w:r>
    </w:p>
    <w:p w14:paraId="23A05C16" w14:textId="77777777" w:rsidR="00A642AB" w:rsidRDefault="00A642AB" w:rsidP="00A642AB">
      <w:pPr>
        <w:pStyle w:val="NoSpacing"/>
        <w:rPr>
          <w:rFonts w:asciiTheme="majorHAnsi" w:hAnsiTheme="majorHAnsi"/>
          <w:sz w:val="32"/>
          <w:szCs w:val="32"/>
        </w:rPr>
      </w:pPr>
    </w:p>
    <w:p w14:paraId="195B0F2A" w14:textId="6A87E43C" w:rsidR="00A642AB" w:rsidRDefault="00A642AB" w:rsidP="00A642AB">
      <w:pPr>
        <w:pStyle w:val="NoSpacing"/>
      </w:pPr>
      <w:r>
        <w:t xml:space="preserve">                                              </w:t>
      </w:r>
      <w:r>
        <w:tab/>
      </w:r>
      <w:r>
        <w:tab/>
        <w:t xml:space="preserve">    DEIDRE H</w:t>
      </w:r>
      <w:r w:rsidR="00605F27">
        <w:t>.</w:t>
      </w:r>
      <w:r>
        <w:tab/>
      </w:r>
      <w:r w:rsidR="00605F27">
        <w:t xml:space="preserve">     </w:t>
      </w:r>
      <w:r w:rsidR="006802E5">
        <w:t xml:space="preserve">         </w:t>
      </w:r>
      <w:r>
        <w:t>(803) 917-</w:t>
      </w:r>
      <w:r w:rsidR="006802E5">
        <w:t>2114</w:t>
      </w:r>
      <w:r>
        <w:t xml:space="preserve">      </w:t>
      </w:r>
      <w:r w:rsidR="006802E5">
        <w:t xml:space="preserve"> </w:t>
      </w:r>
      <w:r w:rsidR="00605F27">
        <w:t xml:space="preserve"> </w:t>
      </w:r>
      <w:r w:rsidR="006802E5">
        <w:t xml:space="preserve">FORMER </w:t>
      </w:r>
      <w:r>
        <w:t xml:space="preserve">MANAGER </w:t>
      </w:r>
    </w:p>
    <w:p w14:paraId="64880E7D" w14:textId="6952D509" w:rsidR="00605F27" w:rsidRDefault="00605F27" w:rsidP="00A642A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802E5">
        <w:t>MARQUITA HART</w:t>
      </w:r>
      <w:r>
        <w:t xml:space="preserve"> </w:t>
      </w:r>
      <w:proofErr w:type="gramStart"/>
      <w:r w:rsidR="006802E5">
        <w:t xml:space="preserve">   </w:t>
      </w:r>
      <w:r>
        <w:t>(</w:t>
      </w:r>
      <w:proofErr w:type="gramEnd"/>
      <w:r w:rsidR="006802E5">
        <w:t>803</w:t>
      </w:r>
      <w:r>
        <w:t xml:space="preserve">) </w:t>
      </w:r>
      <w:r w:rsidR="006802E5">
        <w:t>609-3103</w:t>
      </w:r>
      <w:r>
        <w:t xml:space="preserve">        CO-WORKER</w:t>
      </w:r>
    </w:p>
    <w:p w14:paraId="596C03AF" w14:textId="763DE3B3" w:rsidR="00605F27" w:rsidRPr="00A642AB" w:rsidRDefault="00605F27" w:rsidP="00A642AB">
      <w:pPr>
        <w:pStyle w:val="NoSpacing"/>
        <w:rPr>
          <w:rFonts w:asciiTheme="majorHAnsi" w:hAnsiTheme="majorHAns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TAMEKA W.    </w:t>
      </w:r>
      <w:r w:rsidR="006802E5">
        <w:t xml:space="preserve">         </w:t>
      </w:r>
      <w:r>
        <w:t xml:space="preserve"> (803) </w:t>
      </w:r>
      <w:r w:rsidR="006802E5">
        <w:t>552-5039</w:t>
      </w:r>
      <w:r>
        <w:t xml:space="preserve">       </w:t>
      </w:r>
      <w:r w:rsidR="006802E5">
        <w:t xml:space="preserve"> </w:t>
      </w:r>
      <w:r>
        <w:t>C</w:t>
      </w:r>
      <w:r w:rsidR="006802E5">
        <w:t>O</w:t>
      </w:r>
      <w:r>
        <w:t>-WORKER</w:t>
      </w:r>
      <w:r w:rsidR="006802E5">
        <w:t xml:space="preserve"> </w:t>
      </w:r>
      <w:r>
        <w:t xml:space="preserve"> </w:t>
      </w:r>
    </w:p>
    <w:sectPr w:rsidR="00605F27" w:rsidRPr="00A642AB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C868" w14:textId="77777777" w:rsidR="002E6C02" w:rsidRDefault="002E6C02" w:rsidP="00713050">
      <w:pPr>
        <w:spacing w:line="240" w:lineRule="auto"/>
      </w:pPr>
      <w:r>
        <w:separator/>
      </w:r>
    </w:p>
  </w:endnote>
  <w:endnote w:type="continuationSeparator" w:id="0">
    <w:p w14:paraId="0093B7E7" w14:textId="77777777" w:rsidR="002E6C02" w:rsidRDefault="002E6C0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5B2908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AF6731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737B731" wp14:editId="3F7B9FAD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7C65D3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416C0D5" w14:textId="7A8C0241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7F072E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31187B9" wp14:editId="0290B1D5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CB56882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762692" w14:textId="6A1D721C" w:rsidR="00C2098A" w:rsidRDefault="00C2098A" w:rsidP="00684488">
          <w:pPr>
            <w:pStyle w:val="Footer"/>
          </w:pPr>
        </w:p>
      </w:tc>
    </w:tr>
    <w:tr w:rsidR="00684488" w14:paraId="0977692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E5F244B" w14:textId="5AF1B6FA" w:rsidR="00684488" w:rsidRPr="00A642AB" w:rsidRDefault="00A642AB" w:rsidP="00811117">
          <w:pPr>
            <w:pStyle w:val="Footer"/>
            <w:rPr>
              <w:sz w:val="16"/>
              <w:szCs w:val="16"/>
            </w:rPr>
          </w:pPr>
          <w:r w:rsidRPr="00A642AB">
            <w:rPr>
              <w:sz w:val="16"/>
              <w:szCs w:val="16"/>
            </w:rPr>
            <w:t>patriciaposey.rn@gmail.com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3003340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9BB0E91" w14:textId="0AD32BEB" w:rsidR="00684488" w:rsidRPr="00A642AB" w:rsidRDefault="00A642AB" w:rsidP="00811117">
          <w:pPr>
            <w:pStyle w:val="Footer"/>
            <w:rPr>
              <w:sz w:val="16"/>
              <w:szCs w:val="16"/>
            </w:rPr>
          </w:pPr>
          <w:r w:rsidRPr="00A642AB">
            <w:rPr>
              <w:sz w:val="16"/>
              <w:szCs w:val="16"/>
            </w:rPr>
            <w:t>(803) 724-9174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82AB53B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908E1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1087BE88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C1CEE3B" w14:textId="4374E3B8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756E841" wp14:editId="2C18B08C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70FE08" id="Grou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CEC20D4" w14:textId="0221823C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7C5E61" w14:textId="739F945B" w:rsidR="00D51179" w:rsidRDefault="00D51179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C0B6038" wp14:editId="6B77133E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B556B2" id="Grou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  <w:r>
            <w:t xml:space="preserve">                                                                   </w:t>
          </w:r>
        </w:p>
        <w:p w14:paraId="49B44539" w14:textId="6F6475F2" w:rsidR="00217980" w:rsidRDefault="00217980" w:rsidP="00D51179">
          <w:pPr>
            <w:pStyle w:val="Footer"/>
            <w:jc w:val="left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3D07E3D" w14:textId="3CE60B11" w:rsidR="00217980" w:rsidRDefault="00217980" w:rsidP="00217980">
          <w:pPr>
            <w:pStyle w:val="Footer"/>
          </w:pPr>
        </w:p>
      </w:tc>
    </w:tr>
    <w:tr w:rsidR="00217980" w14:paraId="71D354D5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2A52F1D" w14:textId="0799917B" w:rsidR="00811117" w:rsidRPr="00D51179" w:rsidRDefault="00D51179" w:rsidP="003C5528">
          <w:pPr>
            <w:pStyle w:val="Footer"/>
            <w:rPr>
              <w:sz w:val="16"/>
              <w:szCs w:val="16"/>
            </w:rPr>
          </w:pPr>
          <w:r w:rsidRPr="00D51179">
            <w:rPr>
              <w:sz w:val="16"/>
              <w:szCs w:val="16"/>
            </w:rPr>
            <w:t>patriciaposey.rn@gmail.com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60D3EDB" w14:textId="2DC4ABC4" w:rsidR="00811117" w:rsidRPr="00C2098A" w:rsidRDefault="00D51179" w:rsidP="00217980">
          <w:pPr>
            <w:pStyle w:val="Footer"/>
          </w:pPr>
          <w:r>
            <w:t xml:space="preserve"> 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53130CC" w14:textId="52161D9E" w:rsidR="00811117" w:rsidRPr="00D51179" w:rsidRDefault="00D51179" w:rsidP="0021798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</w:t>
          </w:r>
          <w:r w:rsidRPr="00D51179">
            <w:rPr>
              <w:sz w:val="20"/>
              <w:szCs w:val="20"/>
            </w:rPr>
            <w:t>(803) 724-9174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B29E8C3" w14:textId="2025BA56" w:rsidR="00811117" w:rsidRPr="00C2098A" w:rsidRDefault="00811117" w:rsidP="00217980">
          <w:pPr>
            <w:pStyle w:val="Footer"/>
          </w:pPr>
        </w:p>
      </w:tc>
    </w:tr>
  </w:tbl>
  <w:p w14:paraId="536A60F8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B0F2" w14:textId="77777777" w:rsidR="002E6C02" w:rsidRDefault="002E6C02" w:rsidP="00713050">
      <w:pPr>
        <w:spacing w:line="240" w:lineRule="auto"/>
      </w:pPr>
      <w:r>
        <w:separator/>
      </w:r>
    </w:p>
  </w:footnote>
  <w:footnote w:type="continuationSeparator" w:id="0">
    <w:p w14:paraId="49C8A25A" w14:textId="77777777" w:rsidR="002E6C02" w:rsidRDefault="002E6C0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4C1BB555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06D19F62" w14:textId="20B7A155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F1BB9F9" wp14:editId="35BA4D64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C05C019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4A4221">
            <w:t>PP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3D87BA1E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2DC1751" w14:textId="7ED9679C" w:rsidR="001A5CA9" w:rsidRPr="009B3C40" w:rsidRDefault="002E6C02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E349D9308FA141788B8E2DC3B88532E7"/>
                    </w:placeholder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4A4221">
                      <w:t>PATRICIA POSEY</w:t>
                    </w:r>
                  </w:sdtContent>
                </w:sdt>
              </w:p>
              <w:p w14:paraId="4077586A" w14:textId="4359635D" w:rsidR="001A5CA9" w:rsidRDefault="00E12C60" w:rsidP="001A5CA9">
                <w:pPr>
                  <w:pStyle w:val="Heading2"/>
                  <w:outlineLvl w:val="1"/>
                </w:pPr>
                <w:r>
                  <w:t xml:space="preserve"> </w:t>
                </w:r>
              </w:p>
            </w:tc>
          </w:tr>
        </w:tbl>
        <w:p w14:paraId="1AFBE20C" w14:textId="77777777" w:rsidR="001A5CA9" w:rsidRPr="00F207C0" w:rsidRDefault="001A5CA9" w:rsidP="001A5CA9"/>
      </w:tc>
    </w:tr>
  </w:tbl>
  <w:p w14:paraId="5E0868F3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79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A6713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E6C02"/>
    <w:rsid w:val="002F03FA"/>
    <w:rsid w:val="00313E86"/>
    <w:rsid w:val="00333CD3"/>
    <w:rsid w:val="00340365"/>
    <w:rsid w:val="00342B64"/>
    <w:rsid w:val="00364079"/>
    <w:rsid w:val="003C5528"/>
    <w:rsid w:val="003D03E5"/>
    <w:rsid w:val="003F6DEE"/>
    <w:rsid w:val="004077FB"/>
    <w:rsid w:val="004244FF"/>
    <w:rsid w:val="00424DD9"/>
    <w:rsid w:val="004305E4"/>
    <w:rsid w:val="0046104A"/>
    <w:rsid w:val="004717C5"/>
    <w:rsid w:val="004A24CC"/>
    <w:rsid w:val="004A4221"/>
    <w:rsid w:val="00523479"/>
    <w:rsid w:val="0054251C"/>
    <w:rsid w:val="00543DB7"/>
    <w:rsid w:val="005729B0"/>
    <w:rsid w:val="00583E4F"/>
    <w:rsid w:val="00604A56"/>
    <w:rsid w:val="00605F27"/>
    <w:rsid w:val="00641630"/>
    <w:rsid w:val="006802E5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642AB"/>
    <w:rsid w:val="00A712EC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51179"/>
    <w:rsid w:val="00D97A41"/>
    <w:rsid w:val="00DD3CF6"/>
    <w:rsid w:val="00DD6416"/>
    <w:rsid w:val="00DF4E0A"/>
    <w:rsid w:val="00E02DCD"/>
    <w:rsid w:val="00E12C60"/>
    <w:rsid w:val="00E22E87"/>
    <w:rsid w:val="00E55ABE"/>
    <w:rsid w:val="00E57630"/>
    <w:rsid w:val="00E86C2B"/>
    <w:rsid w:val="00EB2D52"/>
    <w:rsid w:val="00EF7CC9"/>
    <w:rsid w:val="00F207C0"/>
    <w:rsid w:val="00F20AE5"/>
    <w:rsid w:val="00F47E97"/>
    <w:rsid w:val="00F645C7"/>
    <w:rsid w:val="00FD4AC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33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JobDates">
    <w:name w:val="Job Dates"/>
    <w:basedOn w:val="Normal"/>
    <w:uiPriority w:val="1"/>
    <w:qFormat/>
    <w:rsid w:val="006802E5"/>
    <w:pPr>
      <w:widowControl w:val="0"/>
      <w:autoSpaceDE w:val="0"/>
      <w:autoSpaceDN w:val="0"/>
      <w:adjustRightInd w:val="0"/>
      <w:spacing w:before="200" w:line="240" w:lineRule="auto"/>
    </w:pPr>
    <w:rPr>
      <w:rFonts w:eastAsia="Times New Roman" w:cs="Georgia"/>
      <w:sz w:val="18"/>
      <w:szCs w:val="26"/>
    </w:rPr>
  </w:style>
  <w:style w:type="paragraph" w:customStyle="1" w:styleId="JobDetails">
    <w:name w:val="Job Details"/>
    <w:basedOn w:val="Normal"/>
    <w:uiPriority w:val="1"/>
    <w:qFormat/>
    <w:rsid w:val="006802E5"/>
    <w:pPr>
      <w:widowControl w:val="0"/>
      <w:autoSpaceDE w:val="0"/>
      <w:autoSpaceDN w:val="0"/>
      <w:adjustRightInd w:val="0"/>
      <w:spacing w:line="240" w:lineRule="auto"/>
    </w:pPr>
    <w:rPr>
      <w:rFonts w:ascii="Georgia" w:eastAsia="Times New Roman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Local\Microsoft\Office\16.0\DTS\en-US%7b792E0452-2692-45E6-836A-5F550D24866A%7d\%7bF8F72EF8-7FD6-49B0-A862-B16542D8014C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BC606D340145BBB5CB23AA2E47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17A5-7A94-46B6-A49E-AD036A6287FE}"/>
      </w:docPartPr>
      <w:docPartBody>
        <w:p w:rsidR="004C72C0" w:rsidRDefault="00020BD2">
          <w:pPr>
            <w:pStyle w:val="F2BC606D340145BBB5CB23AA2E4781C3"/>
          </w:pPr>
          <w:r>
            <w:t>Your name</w:t>
          </w:r>
        </w:p>
      </w:docPartBody>
    </w:docPart>
    <w:docPart>
      <w:docPartPr>
        <w:name w:val="43814EA3A7B0472E8AF81D2FF495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95CC6-EFFD-41B2-9001-B1929B4BA86F}"/>
      </w:docPartPr>
      <w:docPartBody>
        <w:p w:rsidR="004C72C0" w:rsidRDefault="00020BD2">
          <w:pPr>
            <w:pStyle w:val="43814EA3A7B0472E8AF81D2FF49501BB"/>
          </w:pPr>
          <w:r w:rsidRPr="007D6458">
            <w:t>Profession or Industry</w:t>
          </w:r>
        </w:p>
      </w:docPartBody>
    </w:docPart>
    <w:docPart>
      <w:docPartPr>
        <w:name w:val="B234364ECEA64BC29DAC036BB15A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CD8A-5BAF-4A99-8D22-AEE5032052BE}"/>
      </w:docPartPr>
      <w:docPartBody>
        <w:p w:rsidR="004C72C0" w:rsidRDefault="00020BD2">
          <w:pPr>
            <w:pStyle w:val="B234364ECEA64BC29DAC036BB15AD32B"/>
          </w:pPr>
          <w:r w:rsidRPr="007D6458">
            <w:t>Link to other online properties: Portfolio/Website/Blog</w:t>
          </w:r>
        </w:p>
      </w:docPartBody>
    </w:docPart>
    <w:docPart>
      <w:docPartPr>
        <w:name w:val="E4F95122CCB742F6B8FFFA32860A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1FD4-6786-4C1C-A22A-0F7829E243EC}"/>
      </w:docPartPr>
      <w:docPartBody>
        <w:p w:rsidR="004C72C0" w:rsidRDefault="00020BD2">
          <w:pPr>
            <w:pStyle w:val="E4F95122CCB742F6B8FFFA32860A1FAC"/>
          </w:pPr>
          <w:r w:rsidRPr="00906BEE">
            <w:t>Experience</w:t>
          </w:r>
        </w:p>
      </w:docPartBody>
    </w:docPart>
    <w:docPart>
      <w:docPartPr>
        <w:name w:val="6F9239726B2A41779C7979E6E8CE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2AAD-2DE0-4CB2-8AA8-ADC820C03C02}"/>
      </w:docPartPr>
      <w:docPartBody>
        <w:p w:rsidR="004C72C0" w:rsidRDefault="00020BD2">
          <w:pPr>
            <w:pStyle w:val="6F9239726B2A41779C7979E6E8CE13EC"/>
          </w:pPr>
          <w:r w:rsidRPr="00906BEE">
            <w:t>Education</w:t>
          </w:r>
        </w:p>
      </w:docPartBody>
    </w:docPart>
    <w:docPart>
      <w:docPartPr>
        <w:name w:val="E349D9308FA141788B8E2DC3B885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A6E6-8193-4013-BAF3-8D8759038732}"/>
      </w:docPartPr>
      <w:docPartBody>
        <w:p w:rsidR="004C72C0" w:rsidRDefault="00020BD2">
          <w:pPr>
            <w:pStyle w:val="E349D9308FA141788B8E2DC3B88532E7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C0"/>
    <w:rsid w:val="00020BD2"/>
    <w:rsid w:val="004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F281C0FFA94E349EF693CD8665D25B">
    <w:name w:val="C4F281C0FFA94E349EF693CD8665D25B"/>
  </w:style>
  <w:style w:type="paragraph" w:customStyle="1" w:styleId="F2BC606D340145BBB5CB23AA2E4781C3">
    <w:name w:val="F2BC606D340145BBB5CB23AA2E4781C3"/>
  </w:style>
  <w:style w:type="paragraph" w:customStyle="1" w:styleId="43814EA3A7B0472E8AF81D2FF49501BB">
    <w:name w:val="43814EA3A7B0472E8AF81D2FF49501BB"/>
  </w:style>
  <w:style w:type="paragraph" w:customStyle="1" w:styleId="B234364ECEA64BC29DAC036BB15AD32B">
    <w:name w:val="B234364ECEA64BC29DAC036BB15AD32B"/>
  </w:style>
  <w:style w:type="paragraph" w:customStyle="1" w:styleId="E4F95122CCB742F6B8FFFA32860A1FAC">
    <w:name w:val="E4F95122CCB742F6B8FFFA32860A1FAC"/>
  </w:style>
  <w:style w:type="paragraph" w:customStyle="1" w:styleId="6F9239726B2A41779C7979E6E8CE13EC">
    <w:name w:val="6F9239726B2A41779C7979E6E8CE13EC"/>
  </w:style>
  <w:style w:type="paragraph" w:customStyle="1" w:styleId="E349D9308FA141788B8E2DC3B88532E7">
    <w:name w:val="E349D9308FA141788B8E2DC3B885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{F8F72EF8-7FD6-49B0-A862-B16542D8014C}tf16392716_win32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registered nurse</dc:subject>
  <dc:creator/>
  <cp:keywords/>
  <dc:description>emergency nursing</dc:description>
  <cp:lastModifiedBy/>
  <cp:revision>1</cp:revision>
  <dcterms:created xsi:type="dcterms:W3CDTF">2020-08-28T00:28:00Z</dcterms:created>
  <dcterms:modified xsi:type="dcterms:W3CDTF">2021-05-04T22:38:00Z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