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17079C" w:rsidP="00913946">
            <w:pPr>
              <w:pStyle w:val="Title"/>
            </w:pPr>
            <w:r>
              <w:t>Monchielle Bolds</w:t>
            </w:r>
          </w:p>
          <w:p w:rsidR="00692703" w:rsidRPr="00CF1A49" w:rsidRDefault="0017079C" w:rsidP="00913946">
            <w:pPr>
              <w:pStyle w:val="ContactInfo"/>
              <w:contextualSpacing w:val="0"/>
            </w:pPr>
            <w:r>
              <w:t>2712 Beverly Drive Marrero, La.  70072</w:t>
            </w:r>
            <w:r w:rsidR="00692703" w:rsidRPr="00CF1A49">
              <w:t xml:space="preserve"> </w:t>
            </w:r>
            <w:sdt>
              <w:sdtPr>
                <w:alias w:val="Divider dot:"/>
                <w:tag w:val="Divider dot:"/>
                <w:id w:val="-1459182552"/>
                <w:placeholder>
                  <w:docPart w:val="BAEFE4D3A97E4C18ADD7A3870974B445"/>
                </w:placeholder>
                <w:temporary/>
                <w:showingPlcHdr/>
                <w15:appearance w15:val="hidden"/>
              </w:sdtPr>
              <w:sdtEndPr/>
              <w:sdtContent>
                <w:r w:rsidR="00692703" w:rsidRPr="00CF1A49">
                  <w:t>·</w:t>
                </w:r>
              </w:sdtContent>
            </w:sdt>
            <w:r w:rsidR="00692703" w:rsidRPr="00CF1A49">
              <w:t xml:space="preserve"> </w:t>
            </w:r>
            <w:r>
              <w:t>(504)994-0330</w:t>
            </w:r>
          </w:p>
          <w:p w:rsidR="00692703" w:rsidRPr="00CF1A49" w:rsidRDefault="0017079C" w:rsidP="0017079C">
            <w:pPr>
              <w:pStyle w:val="ContactInfoEmphasis"/>
              <w:contextualSpacing w:val="0"/>
            </w:pPr>
            <w:r>
              <w:t>monchielle@yahoo.com</w:t>
            </w:r>
            <w:r w:rsidR="00692703" w:rsidRPr="00CF1A49">
              <w:t xml:space="preserve"> </w:t>
            </w:r>
          </w:p>
        </w:tc>
      </w:tr>
      <w:tr w:rsidR="009571D8" w:rsidRPr="00CF1A49" w:rsidTr="00692703">
        <w:tc>
          <w:tcPr>
            <w:tcW w:w="9360" w:type="dxa"/>
            <w:tcMar>
              <w:top w:w="432" w:type="dxa"/>
            </w:tcMar>
          </w:tcPr>
          <w:p w:rsidR="00B55480" w:rsidRDefault="00B55480" w:rsidP="00B55480">
            <w:pPr>
              <w:contextualSpacing w:val="0"/>
              <w:jc w:val="center"/>
              <w:rPr>
                <w:rFonts w:asciiTheme="majorHAnsi" w:hAnsiTheme="majorHAnsi"/>
                <w:b/>
                <w:color w:val="auto"/>
                <w:sz w:val="28"/>
                <w:szCs w:val="28"/>
              </w:rPr>
            </w:pPr>
          </w:p>
          <w:p w:rsidR="00B55480" w:rsidRDefault="00B55480" w:rsidP="00B55480">
            <w:pPr>
              <w:contextualSpacing w:val="0"/>
              <w:jc w:val="center"/>
              <w:rPr>
                <w:rFonts w:asciiTheme="majorHAnsi" w:hAnsiTheme="majorHAnsi"/>
                <w:b/>
                <w:color w:val="auto"/>
                <w:sz w:val="28"/>
                <w:szCs w:val="28"/>
              </w:rPr>
            </w:pPr>
            <w:r w:rsidRPr="00B55480">
              <w:rPr>
                <w:rFonts w:asciiTheme="majorHAnsi" w:hAnsiTheme="majorHAnsi"/>
                <w:b/>
                <w:color w:val="auto"/>
                <w:sz w:val="28"/>
                <w:szCs w:val="28"/>
              </w:rPr>
              <w:t>Professional Biography</w:t>
            </w:r>
          </w:p>
          <w:p w:rsidR="00B55480" w:rsidRPr="00B55480" w:rsidRDefault="00B55480" w:rsidP="00B55480">
            <w:pPr>
              <w:contextualSpacing w:val="0"/>
              <w:jc w:val="center"/>
              <w:rPr>
                <w:rFonts w:asciiTheme="majorHAnsi" w:hAnsiTheme="majorHAnsi"/>
                <w:b/>
                <w:sz w:val="28"/>
                <w:szCs w:val="28"/>
              </w:rPr>
            </w:pPr>
          </w:p>
        </w:tc>
      </w:tr>
      <w:tr w:rsidR="00B55480" w:rsidRPr="00CF1A49" w:rsidTr="00692703">
        <w:tc>
          <w:tcPr>
            <w:tcW w:w="9360" w:type="dxa"/>
            <w:tcMar>
              <w:top w:w="432" w:type="dxa"/>
            </w:tcMar>
          </w:tcPr>
          <w:p w:rsidR="00B55480" w:rsidRPr="00B55480" w:rsidRDefault="00B55480" w:rsidP="00B55480">
            <w:pPr>
              <w:rPr>
                <w:rFonts w:asciiTheme="majorHAnsi" w:hAnsiTheme="majorHAnsi"/>
                <w:color w:val="auto"/>
                <w:sz w:val="24"/>
                <w:szCs w:val="24"/>
              </w:rPr>
            </w:pPr>
            <w:r>
              <w:rPr>
                <w:rFonts w:asciiTheme="majorHAnsi" w:hAnsiTheme="majorHAnsi"/>
                <w:color w:val="auto"/>
                <w:sz w:val="24"/>
                <w:szCs w:val="24"/>
              </w:rPr>
              <w:t>Monchielle Bolds is a Registered N</w:t>
            </w:r>
            <w:r w:rsidR="007A64F5">
              <w:rPr>
                <w:rFonts w:asciiTheme="majorHAnsi" w:hAnsiTheme="majorHAnsi"/>
                <w:color w:val="auto"/>
                <w:sz w:val="24"/>
                <w:szCs w:val="24"/>
              </w:rPr>
              <w:t xml:space="preserve">urse from </w:t>
            </w:r>
            <w:r w:rsidR="00E52C87">
              <w:rPr>
                <w:rFonts w:asciiTheme="majorHAnsi" w:hAnsiTheme="majorHAnsi"/>
                <w:color w:val="auto"/>
                <w:sz w:val="24"/>
                <w:szCs w:val="24"/>
              </w:rPr>
              <w:t xml:space="preserve">New Orleans, La. </w:t>
            </w:r>
            <w:r w:rsidR="007A64F5">
              <w:rPr>
                <w:rFonts w:asciiTheme="majorHAnsi" w:hAnsiTheme="majorHAnsi"/>
                <w:color w:val="auto"/>
                <w:sz w:val="24"/>
                <w:szCs w:val="24"/>
              </w:rPr>
              <w:t xml:space="preserve">with 18 </w:t>
            </w:r>
            <w:r>
              <w:rPr>
                <w:rFonts w:asciiTheme="majorHAnsi" w:hAnsiTheme="majorHAnsi"/>
                <w:color w:val="auto"/>
                <w:sz w:val="24"/>
                <w:szCs w:val="24"/>
              </w:rPr>
              <w:t xml:space="preserve">years of experience in the health care field. Monchielle has specialized in critical care, medical surgical nursing, </w:t>
            </w:r>
            <w:r w:rsidR="00E52C87">
              <w:rPr>
                <w:rFonts w:asciiTheme="majorHAnsi" w:hAnsiTheme="majorHAnsi"/>
                <w:color w:val="auto"/>
                <w:sz w:val="24"/>
                <w:szCs w:val="24"/>
              </w:rPr>
              <w:t xml:space="preserve">outpatient pediatrics, </w:t>
            </w:r>
            <w:r>
              <w:rPr>
                <w:rFonts w:asciiTheme="majorHAnsi" w:hAnsiTheme="majorHAnsi"/>
                <w:color w:val="auto"/>
                <w:sz w:val="24"/>
                <w:szCs w:val="24"/>
              </w:rPr>
              <w:t xml:space="preserve">post-operative care, outpatient surgery, endoscopy and nursing education. Monchielle has worked hard over the years to make a difference in the lives of patients, serve as a role model for students and other employees, and make a difference in the community. Monchielle received her Associate of Science in Nursing Degree from Charity School of Nursing in 2002, her Bachelors of Science in Nursing Degree from Loyola University New Orleans in 2010, and her Masters of Science in Nursing and Health Care Systems Management from Loyola University New Orleans in 2013. Monchielle is currently pursuing her Doctorate of Nursing Degree from LSU Health New Orleans School of Nursing. </w:t>
            </w:r>
          </w:p>
        </w:tc>
      </w:tr>
    </w:tbl>
    <w:p w:rsidR="004E01EB" w:rsidRPr="00CF1A49" w:rsidRDefault="00A97D02" w:rsidP="004E01EB">
      <w:pPr>
        <w:pStyle w:val="Heading1"/>
      </w:pPr>
      <w:sdt>
        <w:sdtPr>
          <w:alias w:val="Experience:"/>
          <w:tag w:val="Experience:"/>
          <w:id w:val="-1983300934"/>
          <w:placeholder>
            <w:docPart w:val="794350AC9D924134BF280C9CA32ED85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7A64F5" w:rsidRDefault="00950CD6" w:rsidP="001D0BF1">
            <w:pPr>
              <w:pStyle w:val="Heading3"/>
              <w:contextualSpacing w:val="0"/>
              <w:outlineLvl w:val="2"/>
            </w:pPr>
            <w:r>
              <w:t>December 2020-</w:t>
            </w:r>
            <w:r w:rsidR="00750B64">
              <w:t>June 2021</w:t>
            </w:r>
          </w:p>
          <w:p w:rsidR="007A64F5" w:rsidRDefault="007A64F5" w:rsidP="007A64F5">
            <w:pPr>
              <w:pStyle w:val="Heading2"/>
              <w:outlineLvl w:val="1"/>
              <w:rPr>
                <w:b w:val="0"/>
                <w:color w:val="auto"/>
              </w:rPr>
            </w:pPr>
            <w:r>
              <w:t xml:space="preserve">RN Travel Nurse ECMO ICU/Lung Rescuscitation Unit, </w:t>
            </w:r>
            <w:r>
              <w:rPr>
                <w:b w:val="0"/>
                <w:color w:val="auto"/>
              </w:rPr>
              <w:t xml:space="preserve">University of Maryland Medical Center </w:t>
            </w:r>
          </w:p>
          <w:p w:rsidR="007A64F5" w:rsidRDefault="007A64F5" w:rsidP="007A64F5">
            <w:pPr>
              <w:pStyle w:val="Heading2"/>
              <w:outlineLvl w:val="1"/>
              <w:rPr>
                <w:b w:val="0"/>
                <w:color w:val="auto"/>
              </w:rPr>
            </w:pPr>
            <w:r>
              <w:rPr>
                <w:b w:val="0"/>
                <w:color w:val="auto"/>
              </w:rPr>
              <w:t>Baltimore, Maryland</w:t>
            </w:r>
          </w:p>
          <w:p w:rsidR="007A64F5" w:rsidRDefault="007A64F5" w:rsidP="007A64F5">
            <w:r>
              <w:t xml:space="preserve">Travel nurse with duties included but not limited to the following: Assessment and management of critically ill COVID + patients, care of patients on ECMO, ventilator management, tracheostomy care, administration of medications (IV, </w:t>
            </w:r>
            <w:proofErr w:type="spellStart"/>
            <w:r>
              <w:t>po</w:t>
            </w:r>
            <w:proofErr w:type="spellEnd"/>
            <w:r>
              <w:t xml:space="preserve">, </w:t>
            </w:r>
            <w:proofErr w:type="spellStart"/>
            <w:r>
              <w:t>gtt</w:t>
            </w:r>
            <w:proofErr w:type="spellEnd"/>
            <w:r>
              <w:t xml:space="preserve"> management), lab draws, blood administration, assisting with bedside procedures, dressing changes, functioning as a resource nurse, and documentation EPIC.</w:t>
            </w:r>
            <w:r w:rsidR="00750B64">
              <w:t xml:space="preserve"> Frequently floated to Trauma ICU. Last four weeks of assignment were in Neuro ICU; care provided for critically ill neurologically impaired clients with EVD’s, bolts, continuous EEG monitoring, etc.</w:t>
            </w:r>
          </w:p>
          <w:p w:rsidR="00125CD5" w:rsidRDefault="00125CD5" w:rsidP="00125CD5">
            <w:pPr>
              <w:pStyle w:val="Heading3"/>
              <w:outlineLvl w:val="2"/>
            </w:pPr>
          </w:p>
          <w:p w:rsidR="00125CD5" w:rsidRDefault="00125CD5" w:rsidP="00125CD5">
            <w:pPr>
              <w:pStyle w:val="Heading3"/>
              <w:outlineLvl w:val="2"/>
            </w:pPr>
            <w:r>
              <w:t>June 2019-august 2020</w:t>
            </w:r>
          </w:p>
          <w:p w:rsidR="00125CD5" w:rsidRDefault="00125CD5" w:rsidP="00125CD5">
            <w:pPr>
              <w:pStyle w:val="Heading2"/>
              <w:outlineLvl w:val="1"/>
              <w:rPr>
                <w:b w:val="0"/>
                <w:color w:val="auto"/>
              </w:rPr>
            </w:pPr>
            <w:r>
              <w:t>RN Prn ICU/</w:t>
            </w:r>
            <w:r w:rsidR="00750B64">
              <w:t>PACU/</w:t>
            </w:r>
            <w:r>
              <w:t xml:space="preserve">nursing education, </w:t>
            </w:r>
            <w:r w:rsidR="00750B64">
              <w:rPr>
                <w:b w:val="0"/>
                <w:color w:val="auto"/>
              </w:rPr>
              <w:t>New Orleans East Hospita/University Medical Center New Orleans</w:t>
            </w:r>
            <w:r>
              <w:rPr>
                <w:b w:val="0"/>
                <w:color w:val="auto"/>
              </w:rPr>
              <w:t>/LCMC</w:t>
            </w:r>
          </w:p>
          <w:p w:rsidR="00125CD5" w:rsidRDefault="00125CD5" w:rsidP="00125CD5">
            <w:pPr>
              <w:pStyle w:val="Heading2"/>
              <w:outlineLvl w:val="1"/>
              <w:rPr>
                <w:b w:val="0"/>
                <w:color w:val="auto"/>
              </w:rPr>
            </w:pPr>
            <w:r>
              <w:rPr>
                <w:b w:val="0"/>
                <w:color w:val="auto"/>
              </w:rPr>
              <w:t>New Orleans, La.</w:t>
            </w:r>
          </w:p>
          <w:p w:rsidR="00125CD5" w:rsidRDefault="00125CD5" w:rsidP="00125CD5">
            <w:r>
              <w:t xml:space="preserve">PRN nurse with duties included but not limited to the following: Monitoring patient vital signs and lab results, medication administration, titration of </w:t>
            </w:r>
            <w:proofErr w:type="spellStart"/>
            <w:r>
              <w:t>gtts</w:t>
            </w:r>
            <w:proofErr w:type="spellEnd"/>
            <w:r>
              <w:t xml:space="preserve"> and sedatives, EPIC computer charting and Pyxis use on critically ill patients; providing critical care education and assigning education to ICU nurses, conducting nursing orientation</w:t>
            </w:r>
          </w:p>
          <w:p w:rsidR="00125CD5" w:rsidRPr="00125CD5" w:rsidRDefault="00125CD5" w:rsidP="00125CD5"/>
          <w:p w:rsidR="00125CD5" w:rsidRPr="007A64F5" w:rsidRDefault="00125CD5" w:rsidP="007A64F5"/>
          <w:p w:rsidR="00125CD5" w:rsidRDefault="00125CD5" w:rsidP="001D0BF1">
            <w:pPr>
              <w:pStyle w:val="Heading3"/>
              <w:contextualSpacing w:val="0"/>
              <w:outlineLvl w:val="2"/>
            </w:pPr>
          </w:p>
          <w:p w:rsidR="00125CD5" w:rsidRDefault="00125CD5" w:rsidP="001D0BF1">
            <w:pPr>
              <w:pStyle w:val="Heading3"/>
              <w:contextualSpacing w:val="0"/>
              <w:outlineLvl w:val="2"/>
            </w:pPr>
          </w:p>
          <w:p w:rsidR="001D0BF1" w:rsidRPr="00CF1A49" w:rsidRDefault="0017079C" w:rsidP="001D0BF1">
            <w:pPr>
              <w:pStyle w:val="Heading3"/>
              <w:contextualSpacing w:val="0"/>
              <w:outlineLvl w:val="2"/>
            </w:pPr>
            <w:r>
              <w:t>September 2014</w:t>
            </w:r>
            <w:r w:rsidR="001D0BF1" w:rsidRPr="00CF1A49">
              <w:t xml:space="preserve">– </w:t>
            </w:r>
            <w:r w:rsidR="007A64F5">
              <w:t>November 2020</w:t>
            </w:r>
          </w:p>
          <w:p w:rsidR="001D0BF1" w:rsidRPr="00CF1A49" w:rsidRDefault="00C80D51" w:rsidP="001D0BF1">
            <w:pPr>
              <w:pStyle w:val="Heading2"/>
              <w:contextualSpacing w:val="0"/>
              <w:outlineLvl w:val="1"/>
            </w:pPr>
            <w:r>
              <w:t>instructor of nursing</w:t>
            </w:r>
            <w:r w:rsidR="001D0BF1" w:rsidRPr="00CF1A49">
              <w:t xml:space="preserve">, </w:t>
            </w:r>
            <w:r w:rsidR="00E52C87">
              <w:rPr>
                <w:rStyle w:val="SubtleReference"/>
              </w:rPr>
              <w:t xml:space="preserve">LSU Health New </w:t>
            </w:r>
            <w:r w:rsidR="0017079C">
              <w:rPr>
                <w:rStyle w:val="SubtleReference"/>
              </w:rPr>
              <w:t>Orleans school of nursing</w:t>
            </w:r>
          </w:p>
          <w:p w:rsidR="00A1733B" w:rsidRDefault="0017079C" w:rsidP="00A1733B">
            <w:pPr>
              <w:contextualSpacing w:val="0"/>
            </w:pPr>
            <w:r>
              <w:t xml:space="preserve">Nursing Faculty for theory, clinical and lab settings in the critical care, medical-surgical and health assessment courses. </w:t>
            </w:r>
            <w:r w:rsidR="00A00717">
              <w:t>Course coordinator of</w:t>
            </w:r>
            <w:r>
              <w:t xml:space="preserve"> theory, lab and practicum. Duties including but</w:t>
            </w:r>
            <w:r w:rsidR="00E52C87">
              <w:t xml:space="preserve"> not limited to the following: </w:t>
            </w:r>
            <w:r w:rsidR="007A64F5">
              <w:t>Direct patient care</w:t>
            </w:r>
            <w:r w:rsidR="00125CD5">
              <w:t xml:space="preserve"> at University medical center New Orleans in the trauma ICU while educating students; titration of </w:t>
            </w:r>
            <w:proofErr w:type="spellStart"/>
            <w:r w:rsidR="00125CD5">
              <w:t>gtts</w:t>
            </w:r>
            <w:proofErr w:type="spellEnd"/>
            <w:r w:rsidR="00125CD5">
              <w:t>, medication administration, ventilator management, caring for LOPA patients, assessment and CARE of patients with ICP monitors and traumatic brain injuries, documentation in EPIC,</w:t>
            </w:r>
            <w:r w:rsidR="001729BF">
              <w:t xml:space="preserve"> and assisting with bedside procedures. Teaching duties include</w:t>
            </w:r>
            <w:r w:rsidR="007A64F5">
              <w:t xml:space="preserve"> </w:t>
            </w:r>
            <w:r w:rsidR="00E52C87">
              <w:t>l</w:t>
            </w:r>
            <w:r>
              <w:t xml:space="preserve">ecturing, exam review, faculty training and mentorship, formulating course schedules, </w:t>
            </w:r>
            <w:r w:rsidR="00E52C87">
              <w:t xml:space="preserve">committee participation, academic policy revision </w:t>
            </w:r>
            <w:r>
              <w:t>and teaching during simulations.</w:t>
            </w:r>
          </w:p>
          <w:p w:rsidR="00A1733B" w:rsidRDefault="007A64F5" w:rsidP="00A1733B">
            <w:pPr>
              <w:contextualSpacing w:val="0"/>
            </w:pPr>
            <w:r>
              <w:t>Staff nurse</w:t>
            </w:r>
          </w:p>
          <w:p w:rsidR="000D33B0" w:rsidRDefault="000D33B0" w:rsidP="00A1733B">
            <w:pPr>
              <w:pStyle w:val="Heading3"/>
              <w:contextualSpacing w:val="0"/>
              <w:outlineLvl w:val="2"/>
            </w:pPr>
          </w:p>
          <w:p w:rsidR="00A1733B" w:rsidRPr="00CF1A49" w:rsidRDefault="00A1733B" w:rsidP="00A1733B">
            <w:pPr>
              <w:pStyle w:val="Heading3"/>
              <w:contextualSpacing w:val="0"/>
              <w:outlineLvl w:val="2"/>
            </w:pPr>
            <w:r>
              <w:t>January 2014</w:t>
            </w:r>
            <w:r w:rsidRPr="00CF1A49">
              <w:t xml:space="preserve">– </w:t>
            </w:r>
            <w:r>
              <w:t>may 2015</w:t>
            </w:r>
          </w:p>
          <w:p w:rsidR="00A1733B" w:rsidRDefault="00A1733B" w:rsidP="00A1733B">
            <w:pPr>
              <w:pStyle w:val="Heading2"/>
              <w:contextualSpacing w:val="0"/>
              <w:outlineLvl w:val="1"/>
              <w:rPr>
                <w:rStyle w:val="SubtleReference"/>
              </w:rPr>
            </w:pPr>
            <w:r>
              <w:t>adjunt faculty</w:t>
            </w:r>
            <w:r w:rsidRPr="00CF1A49">
              <w:t xml:space="preserve">, </w:t>
            </w:r>
            <w:r>
              <w:rPr>
                <w:rStyle w:val="SubtleReference"/>
              </w:rPr>
              <w:t>delgado charity school of nursing</w:t>
            </w:r>
          </w:p>
          <w:p w:rsidR="007A64F5" w:rsidRPr="00CF1A49" w:rsidRDefault="007A64F5" w:rsidP="00A1733B">
            <w:pPr>
              <w:pStyle w:val="Heading2"/>
              <w:contextualSpacing w:val="0"/>
              <w:outlineLvl w:val="1"/>
            </w:pPr>
            <w:r>
              <w:rPr>
                <w:rStyle w:val="SubtleReference"/>
              </w:rPr>
              <w:t>New Orleans, LA.</w:t>
            </w:r>
          </w:p>
          <w:p w:rsidR="00A1733B" w:rsidRPr="00CF1A49" w:rsidRDefault="00A1733B" w:rsidP="00A1733B">
            <w:pPr>
              <w:contextualSpacing w:val="0"/>
            </w:pPr>
            <w:r>
              <w:t>Nursing Faculty for clinical in the critical care course.</w:t>
            </w:r>
            <w:r w:rsidR="00750B64">
              <w:t xml:space="preserve"> Providing Direct patient care to ICU patients.</w:t>
            </w:r>
            <w:r>
              <w:t xml:space="preserve"> Educating students on clinical skills in the school lab, providing guidance during clinical and performing student evaluations and grading of care plans. </w:t>
            </w:r>
          </w:p>
        </w:tc>
      </w:tr>
      <w:tr w:rsidR="00F61DF9" w:rsidRPr="00CF1A49" w:rsidTr="00F61DF9">
        <w:tc>
          <w:tcPr>
            <w:tcW w:w="9355" w:type="dxa"/>
            <w:tcMar>
              <w:top w:w="216" w:type="dxa"/>
            </w:tcMar>
          </w:tcPr>
          <w:p w:rsidR="00F61DF9" w:rsidRPr="00CF1A49" w:rsidRDefault="0017079C" w:rsidP="00F61DF9">
            <w:pPr>
              <w:pStyle w:val="Heading3"/>
              <w:contextualSpacing w:val="0"/>
              <w:outlineLvl w:val="2"/>
            </w:pPr>
            <w:r>
              <w:lastRenderedPageBreak/>
              <w:t>November 2013</w:t>
            </w:r>
            <w:r w:rsidR="00F61DF9" w:rsidRPr="00CF1A49">
              <w:t xml:space="preserve"> – </w:t>
            </w:r>
            <w:r>
              <w:t>September 2014</w:t>
            </w:r>
          </w:p>
          <w:p w:rsidR="00F61DF9" w:rsidRPr="00CF1A49" w:rsidRDefault="0017079C" w:rsidP="00F61DF9">
            <w:pPr>
              <w:pStyle w:val="Heading2"/>
              <w:contextualSpacing w:val="0"/>
              <w:outlineLvl w:val="1"/>
            </w:pPr>
            <w:r>
              <w:t>Rn ambulatory Procedures unit</w:t>
            </w:r>
            <w:r w:rsidR="00F61DF9" w:rsidRPr="00CF1A49">
              <w:t xml:space="preserve">, </w:t>
            </w:r>
            <w:r>
              <w:rPr>
                <w:rStyle w:val="SubtleReference"/>
              </w:rPr>
              <w:t xml:space="preserve">Veterans administration hospital New Orleans, La. </w:t>
            </w:r>
          </w:p>
          <w:p w:rsidR="00F61DF9" w:rsidRDefault="0017079C" w:rsidP="0017079C">
            <w:r>
              <w:t>Staff nurse with duties including but not limited to the following:  Admission of patients for outpatient procedures, starting intravenous therapy and administering medications, discharging patients after procedures, performing patient and family education, follow up phone calls, and chart audits.</w:t>
            </w:r>
          </w:p>
          <w:p w:rsidR="0017079C" w:rsidRDefault="0017079C" w:rsidP="0017079C"/>
          <w:p w:rsidR="0017079C" w:rsidRPr="00CF1A49" w:rsidRDefault="00A87B6E" w:rsidP="0017079C">
            <w:pPr>
              <w:pStyle w:val="Heading3"/>
              <w:contextualSpacing w:val="0"/>
              <w:outlineLvl w:val="2"/>
            </w:pPr>
            <w:r>
              <w:t>September 2011</w:t>
            </w:r>
            <w:r w:rsidR="0017079C" w:rsidRPr="00CF1A49">
              <w:t xml:space="preserve"> – </w:t>
            </w:r>
            <w:r>
              <w:t>November 2013</w:t>
            </w:r>
          </w:p>
          <w:p w:rsidR="00A87B6E" w:rsidRDefault="0017079C" w:rsidP="0017079C">
            <w:pPr>
              <w:pStyle w:val="Heading2"/>
              <w:contextualSpacing w:val="0"/>
              <w:outlineLvl w:val="1"/>
              <w:rPr>
                <w:rStyle w:val="SubtleReference"/>
              </w:rPr>
            </w:pPr>
            <w:r>
              <w:t xml:space="preserve">Rn </w:t>
            </w:r>
            <w:r w:rsidR="00A87B6E">
              <w:t>Post anesthesia care unit</w:t>
            </w:r>
            <w:r w:rsidRPr="00CF1A49">
              <w:t xml:space="preserve">, </w:t>
            </w:r>
            <w:r w:rsidR="00A87B6E">
              <w:rPr>
                <w:rStyle w:val="SubtleReference"/>
              </w:rPr>
              <w:t xml:space="preserve">Interim LSU Public Hospital </w:t>
            </w:r>
          </w:p>
          <w:p w:rsidR="0017079C" w:rsidRPr="00CF1A49" w:rsidRDefault="00A87B6E" w:rsidP="0017079C">
            <w:pPr>
              <w:pStyle w:val="Heading2"/>
              <w:contextualSpacing w:val="0"/>
              <w:outlineLvl w:val="1"/>
            </w:pPr>
            <w:r>
              <w:rPr>
                <w:rStyle w:val="SubtleReference"/>
              </w:rPr>
              <w:t>New</w:t>
            </w:r>
            <w:r w:rsidR="0017079C">
              <w:rPr>
                <w:rStyle w:val="SubtleReference"/>
              </w:rPr>
              <w:t xml:space="preserve"> Orleans, La. </w:t>
            </w:r>
          </w:p>
          <w:p w:rsidR="0017079C" w:rsidRDefault="0017079C" w:rsidP="00A87B6E">
            <w:r>
              <w:t xml:space="preserve">Staff nurse with duties including but not limited to the following:  </w:t>
            </w:r>
            <w:r w:rsidR="00A87B6E">
              <w:t xml:space="preserve">Caring for patients in the immediate post-operative period, administration of medications, documentation in the electronic medical record, super user for epic software, caring for critically ill trauma patients, preceptor for new staff on the unit, and served as charge nurse on the unit. </w:t>
            </w:r>
          </w:p>
          <w:p w:rsidR="00A87B6E" w:rsidRDefault="00A87B6E" w:rsidP="00A87B6E"/>
          <w:p w:rsidR="00A87B6E" w:rsidRPr="00CF1A49" w:rsidRDefault="00A87B6E" w:rsidP="00A87B6E">
            <w:pPr>
              <w:pStyle w:val="Heading3"/>
              <w:contextualSpacing w:val="0"/>
              <w:outlineLvl w:val="2"/>
            </w:pPr>
            <w:r>
              <w:t>2009</w:t>
            </w:r>
            <w:r w:rsidRPr="00CF1A49">
              <w:t xml:space="preserve"> – </w:t>
            </w:r>
            <w:r>
              <w:t>2012</w:t>
            </w:r>
          </w:p>
          <w:p w:rsidR="00A87B6E" w:rsidRDefault="00A87B6E" w:rsidP="00A87B6E">
            <w:pPr>
              <w:pStyle w:val="Heading2"/>
              <w:contextualSpacing w:val="0"/>
              <w:outlineLvl w:val="1"/>
              <w:rPr>
                <w:rStyle w:val="SubtleReference"/>
              </w:rPr>
            </w:pPr>
            <w:r>
              <w:t>Rn critical care staff</w:t>
            </w:r>
            <w:r w:rsidR="00750B64">
              <w:t>/PRN</w:t>
            </w:r>
            <w:r w:rsidRPr="00CF1A49">
              <w:t xml:space="preserve">, </w:t>
            </w:r>
            <w:r>
              <w:rPr>
                <w:rStyle w:val="SubtleReference"/>
              </w:rPr>
              <w:t xml:space="preserve">Ochsner kenner/ochsner main campus  </w:t>
            </w:r>
          </w:p>
          <w:p w:rsidR="00A87B6E" w:rsidRPr="00CF1A49" w:rsidRDefault="00A87B6E" w:rsidP="00A87B6E">
            <w:pPr>
              <w:pStyle w:val="Heading2"/>
              <w:contextualSpacing w:val="0"/>
              <w:outlineLvl w:val="1"/>
            </w:pPr>
            <w:r>
              <w:rPr>
                <w:rStyle w:val="SubtleReference"/>
              </w:rPr>
              <w:t xml:space="preserve">Kenner, La. /New Orleans, La. </w:t>
            </w:r>
          </w:p>
          <w:p w:rsidR="00A87B6E" w:rsidRDefault="00A87B6E" w:rsidP="00A87B6E">
            <w:r>
              <w:t xml:space="preserve">Staff nurse with duties including but not limited to the following:  Monitor patient vital signs and lab results, medication administration, titration of </w:t>
            </w:r>
            <w:proofErr w:type="spellStart"/>
            <w:r>
              <w:t>gtts</w:t>
            </w:r>
            <w:proofErr w:type="spellEnd"/>
            <w:r>
              <w:t xml:space="preserve"> and sedatives, Continuous renal replacement therapy, computer charting and </w:t>
            </w:r>
            <w:r w:rsidR="00A1733B">
              <w:t>Pyxis</w:t>
            </w:r>
            <w:r>
              <w:t xml:space="preserve"> use, preceptor for new staff, and served as charge nurse on the unit.</w:t>
            </w:r>
          </w:p>
          <w:p w:rsidR="00A87B6E" w:rsidRDefault="00A87B6E" w:rsidP="00A87B6E"/>
          <w:p w:rsidR="00A87B6E" w:rsidRPr="00CF1A49" w:rsidRDefault="00A87B6E" w:rsidP="00A87B6E">
            <w:pPr>
              <w:pStyle w:val="Heading3"/>
              <w:contextualSpacing w:val="0"/>
              <w:outlineLvl w:val="2"/>
            </w:pPr>
            <w:r>
              <w:t>July 2007</w:t>
            </w:r>
            <w:r w:rsidRPr="00CF1A49">
              <w:t xml:space="preserve"> – </w:t>
            </w:r>
            <w:r>
              <w:t>April 2010</w:t>
            </w:r>
          </w:p>
          <w:p w:rsidR="00A87B6E" w:rsidRDefault="00A87B6E" w:rsidP="00A87B6E">
            <w:pPr>
              <w:pStyle w:val="Heading2"/>
              <w:contextualSpacing w:val="0"/>
              <w:outlineLvl w:val="1"/>
              <w:rPr>
                <w:rStyle w:val="SubtleReference"/>
              </w:rPr>
            </w:pPr>
            <w:r>
              <w:t>Rn ccu, medpeds clinic and pacu</w:t>
            </w:r>
            <w:r w:rsidRPr="00CF1A49">
              <w:t xml:space="preserve">, </w:t>
            </w:r>
            <w:r>
              <w:rPr>
                <w:rStyle w:val="SubtleReference"/>
              </w:rPr>
              <w:t xml:space="preserve">Tulane university hospital and clinic </w:t>
            </w:r>
          </w:p>
          <w:p w:rsidR="00A87B6E" w:rsidRPr="00CF1A49" w:rsidRDefault="00A87B6E" w:rsidP="00A87B6E">
            <w:pPr>
              <w:pStyle w:val="Heading2"/>
              <w:contextualSpacing w:val="0"/>
              <w:outlineLvl w:val="1"/>
            </w:pPr>
            <w:r>
              <w:rPr>
                <w:rStyle w:val="SubtleReference"/>
              </w:rPr>
              <w:lastRenderedPageBreak/>
              <w:t xml:space="preserve">New Orleans, La. </w:t>
            </w:r>
          </w:p>
          <w:p w:rsidR="00A87B6E" w:rsidRDefault="00A87B6E" w:rsidP="00A87B6E">
            <w:r>
              <w:t xml:space="preserve">Staff nurse with duties including but not limited to the following:  Caring for critically ill patients and performing all ICU duties including medication administration, titration of </w:t>
            </w:r>
            <w:proofErr w:type="spellStart"/>
            <w:r>
              <w:t>gtts</w:t>
            </w:r>
            <w:proofErr w:type="spellEnd"/>
            <w:r>
              <w:t xml:space="preserve">, swan </w:t>
            </w:r>
            <w:proofErr w:type="spellStart"/>
            <w:r>
              <w:t>ganz</w:t>
            </w:r>
            <w:proofErr w:type="spellEnd"/>
            <w:r>
              <w:t xml:space="preserve"> catheter and balloon pump set up and monitoring, assessment and triage of patients in clinic area, vaccination administration, calling in of patient refills, assisting with billing, community </w:t>
            </w:r>
            <w:r w:rsidR="00E52C87">
              <w:t xml:space="preserve">pediatric services </w:t>
            </w:r>
            <w:r w:rsidR="006316BF">
              <w:t>referrals,</w:t>
            </w:r>
            <w:r>
              <w:t xml:space="preserve"> performing kid</w:t>
            </w:r>
            <w:r w:rsidR="00A1733B">
              <w:t>-</w:t>
            </w:r>
            <w:r>
              <w:t xml:space="preserve">med visits, monitoring and caring for patients in the immediate post-op period, auto transfusion of blood, </w:t>
            </w:r>
            <w:r w:rsidR="008907FC">
              <w:t xml:space="preserve">and </w:t>
            </w:r>
            <w:r>
              <w:t>discharge of patients home with education on wound care and medications.</w:t>
            </w:r>
          </w:p>
          <w:p w:rsidR="00A87B6E" w:rsidRDefault="00A87B6E" w:rsidP="00A87B6E"/>
          <w:p w:rsidR="008907FC" w:rsidRPr="00CF1A49" w:rsidRDefault="008907FC" w:rsidP="008907FC">
            <w:pPr>
              <w:pStyle w:val="Heading3"/>
              <w:contextualSpacing w:val="0"/>
              <w:outlineLvl w:val="2"/>
            </w:pPr>
            <w:r>
              <w:t>November 2006</w:t>
            </w:r>
            <w:r w:rsidRPr="00CF1A49">
              <w:t xml:space="preserve"> – </w:t>
            </w:r>
            <w:r>
              <w:t>May 2007</w:t>
            </w:r>
          </w:p>
          <w:p w:rsidR="008907FC" w:rsidRDefault="008907FC" w:rsidP="008907FC">
            <w:pPr>
              <w:pStyle w:val="Heading2"/>
              <w:contextualSpacing w:val="0"/>
              <w:outlineLvl w:val="1"/>
              <w:rPr>
                <w:rStyle w:val="SubtleReference"/>
              </w:rPr>
            </w:pPr>
            <w:r>
              <w:t>Rn clinic float pool</w:t>
            </w:r>
            <w:r w:rsidRPr="00CF1A49">
              <w:t xml:space="preserve">, </w:t>
            </w:r>
            <w:r>
              <w:rPr>
                <w:rStyle w:val="SubtleReference"/>
              </w:rPr>
              <w:t xml:space="preserve">lsu health sciences center </w:t>
            </w:r>
          </w:p>
          <w:p w:rsidR="008907FC" w:rsidRPr="00CF1A49" w:rsidRDefault="008907FC" w:rsidP="008907FC">
            <w:pPr>
              <w:pStyle w:val="Heading2"/>
              <w:contextualSpacing w:val="0"/>
              <w:outlineLvl w:val="1"/>
            </w:pPr>
            <w:r>
              <w:rPr>
                <w:rStyle w:val="SubtleReference"/>
              </w:rPr>
              <w:t xml:space="preserve">shreveport, La. </w:t>
            </w:r>
          </w:p>
          <w:p w:rsidR="00750B64" w:rsidRDefault="008907FC" w:rsidP="008907FC">
            <w:r>
              <w:t xml:space="preserve">Staff nurse with duties including but not limited to the following:  Patient triage and assessment throughout all clinics in the LSU Health System, assisting with procedures and administration of moderate sedation during procedures in urology, oral surgery and endoscopy clinics, recovery and discharge of patients after minor procedures, and acted as the emergency response team </w:t>
            </w:r>
          </w:p>
          <w:p w:rsidR="00A87B6E" w:rsidRDefault="008907FC" w:rsidP="008907FC">
            <w:r>
              <w:t xml:space="preserve">nurse. </w:t>
            </w:r>
          </w:p>
          <w:p w:rsidR="001729BF" w:rsidRDefault="001729BF" w:rsidP="008907FC"/>
          <w:p w:rsidR="00750B64" w:rsidRPr="00CF1A49" w:rsidRDefault="00750B64" w:rsidP="00750B64">
            <w:pPr>
              <w:pStyle w:val="Heading3"/>
              <w:contextualSpacing w:val="0"/>
              <w:outlineLvl w:val="2"/>
            </w:pPr>
            <w:r>
              <w:t>September 2005</w:t>
            </w:r>
            <w:r w:rsidRPr="00CF1A49">
              <w:t xml:space="preserve"> – </w:t>
            </w:r>
            <w:r>
              <w:t>November 2006</w:t>
            </w:r>
          </w:p>
          <w:p w:rsidR="00750B64" w:rsidRDefault="00750B64" w:rsidP="00750B64">
            <w:pPr>
              <w:pStyle w:val="Heading2"/>
              <w:contextualSpacing w:val="0"/>
              <w:outlineLvl w:val="1"/>
              <w:rPr>
                <w:rStyle w:val="SubtleReference"/>
              </w:rPr>
            </w:pPr>
            <w:r>
              <w:t xml:space="preserve">Rn </w:t>
            </w:r>
            <w:r>
              <w:t>Staff Cardiac cath lab recovery unit</w:t>
            </w:r>
            <w:r w:rsidRPr="00CF1A49">
              <w:t xml:space="preserve">, </w:t>
            </w:r>
            <w:r>
              <w:rPr>
                <w:rStyle w:val="SubtleReference"/>
              </w:rPr>
              <w:t>Willis Knighten medical</w:t>
            </w:r>
            <w:r>
              <w:rPr>
                <w:rStyle w:val="SubtleReference"/>
              </w:rPr>
              <w:t xml:space="preserve"> center </w:t>
            </w:r>
          </w:p>
          <w:p w:rsidR="00750B64" w:rsidRPr="00CF1A49" w:rsidRDefault="00750B64" w:rsidP="00750B64">
            <w:pPr>
              <w:pStyle w:val="Heading2"/>
              <w:contextualSpacing w:val="0"/>
              <w:outlineLvl w:val="1"/>
            </w:pPr>
            <w:r>
              <w:rPr>
                <w:rStyle w:val="SubtleReference"/>
              </w:rPr>
              <w:t xml:space="preserve">shreveport, La. </w:t>
            </w:r>
          </w:p>
          <w:p w:rsidR="001729BF" w:rsidRDefault="00750B64" w:rsidP="00750B64">
            <w:pPr>
              <w:rPr>
                <w:b/>
                <w:color w:val="auto"/>
              </w:rPr>
            </w:pPr>
            <w:r>
              <w:t xml:space="preserve">Staff nurse with duties including but not limited to the following:  </w:t>
            </w:r>
            <w:r>
              <w:t xml:space="preserve">Receiving and monitoring patient in the immediate post </w:t>
            </w:r>
            <w:proofErr w:type="spellStart"/>
            <w:r>
              <w:t>cath</w:t>
            </w:r>
            <w:proofErr w:type="spellEnd"/>
            <w:r>
              <w:t xml:space="preserve"> period, titration of vasoactive </w:t>
            </w:r>
            <w:proofErr w:type="spellStart"/>
            <w:r>
              <w:t>gtts</w:t>
            </w:r>
            <w:proofErr w:type="spellEnd"/>
            <w:r>
              <w:t>, performing labs/ACT’s, pulling sheaths, monitoring for complications, medication administration, administration of blood productions, patient education.</w:t>
            </w:r>
          </w:p>
          <w:p w:rsidR="008907FC" w:rsidRDefault="008907FC" w:rsidP="008907FC"/>
          <w:p w:rsidR="008907FC" w:rsidRPr="00CF1A49" w:rsidRDefault="008907FC" w:rsidP="008907FC">
            <w:pPr>
              <w:pStyle w:val="Heading3"/>
              <w:contextualSpacing w:val="0"/>
              <w:outlineLvl w:val="2"/>
            </w:pPr>
            <w:r>
              <w:t>January 2003</w:t>
            </w:r>
            <w:r w:rsidRPr="00CF1A49">
              <w:t xml:space="preserve"> – </w:t>
            </w:r>
            <w:r>
              <w:t>november 2004</w:t>
            </w:r>
          </w:p>
          <w:p w:rsidR="008907FC" w:rsidRDefault="008907FC" w:rsidP="008907FC">
            <w:pPr>
              <w:pStyle w:val="Heading2"/>
              <w:contextualSpacing w:val="0"/>
              <w:outlineLvl w:val="1"/>
              <w:rPr>
                <w:rStyle w:val="SubtleReference"/>
              </w:rPr>
            </w:pPr>
            <w:r>
              <w:t>Rn neurosurgical intensive care unit</w:t>
            </w:r>
            <w:r w:rsidRPr="00CF1A49">
              <w:t xml:space="preserve">, </w:t>
            </w:r>
            <w:r>
              <w:rPr>
                <w:rStyle w:val="SubtleReference"/>
              </w:rPr>
              <w:t xml:space="preserve">medical center of louisiana at </w:t>
            </w:r>
          </w:p>
          <w:p w:rsidR="008907FC" w:rsidRPr="00CF1A49" w:rsidRDefault="008907FC" w:rsidP="008907FC">
            <w:pPr>
              <w:pStyle w:val="Heading2"/>
              <w:contextualSpacing w:val="0"/>
              <w:outlineLvl w:val="1"/>
            </w:pPr>
            <w:r>
              <w:rPr>
                <w:rStyle w:val="SubtleReference"/>
              </w:rPr>
              <w:t xml:space="preserve">New Orleans, La. </w:t>
            </w:r>
          </w:p>
          <w:p w:rsidR="008907FC" w:rsidRDefault="008907FC" w:rsidP="008907FC">
            <w:r>
              <w:t>Staff nurse with duties including but not limited to the following:  Caring for the critically ill neurologically impaired patient after traumatic brain injury, stroke and brain surgery, assisting with insertion of ICP monitors, bolts, triple lumen catheters and arterial lines, and assisting with LOPA patients for organ procurement.</w:t>
            </w:r>
          </w:p>
        </w:tc>
      </w:tr>
    </w:tbl>
    <w:sdt>
      <w:sdtPr>
        <w:alias w:val="Education:"/>
        <w:tag w:val="Education:"/>
        <w:id w:val="-1908763273"/>
        <w:placeholder>
          <w:docPart w:val="A5902BED4F8C4657B1FE21F26279DD13"/>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C80D51">
        <w:tc>
          <w:tcPr>
            <w:tcW w:w="9290" w:type="dxa"/>
          </w:tcPr>
          <w:p w:rsidR="001D0BF1" w:rsidRPr="00CF1A49" w:rsidRDefault="00C80D51" w:rsidP="001D0BF1">
            <w:pPr>
              <w:pStyle w:val="Heading3"/>
              <w:contextualSpacing w:val="0"/>
              <w:outlineLvl w:val="2"/>
            </w:pPr>
            <w:r>
              <w:t>august 2016- present</w:t>
            </w:r>
          </w:p>
          <w:p w:rsidR="007538DC" w:rsidRPr="00CF1A49" w:rsidRDefault="000D33B0" w:rsidP="00C80D51">
            <w:pPr>
              <w:pStyle w:val="Heading2"/>
              <w:contextualSpacing w:val="0"/>
              <w:outlineLvl w:val="1"/>
            </w:pPr>
            <w:r>
              <w:t>PHD</w:t>
            </w:r>
            <w:r w:rsidR="001D0BF1" w:rsidRPr="00CF1A49">
              <w:t xml:space="preserve">, </w:t>
            </w:r>
            <w:r w:rsidR="00C80D51">
              <w:rPr>
                <w:rStyle w:val="SubtleReference"/>
              </w:rPr>
              <w:t xml:space="preserve">Lsu health </w:t>
            </w:r>
            <w:r w:rsidR="008F57F9">
              <w:rPr>
                <w:rStyle w:val="SubtleReference"/>
              </w:rPr>
              <w:t>New Orleans</w:t>
            </w:r>
            <w:r w:rsidR="00C80D51">
              <w:rPr>
                <w:rStyle w:val="SubtleReference"/>
              </w:rPr>
              <w:t xml:space="preserve"> school of nursing</w:t>
            </w:r>
          </w:p>
        </w:tc>
      </w:tr>
      <w:tr w:rsidR="00F61DF9" w:rsidRPr="00CF1A49" w:rsidTr="00C80D51">
        <w:tc>
          <w:tcPr>
            <w:tcW w:w="9290" w:type="dxa"/>
            <w:tcMar>
              <w:top w:w="216" w:type="dxa"/>
            </w:tcMar>
          </w:tcPr>
          <w:p w:rsidR="00C80D51" w:rsidRPr="00CF1A49" w:rsidRDefault="00C80D51" w:rsidP="00C80D51">
            <w:pPr>
              <w:pStyle w:val="Heading3"/>
              <w:contextualSpacing w:val="0"/>
              <w:outlineLvl w:val="2"/>
            </w:pPr>
            <w:r>
              <w:t>August</w:t>
            </w:r>
            <w:r w:rsidRPr="00CF1A49">
              <w:t xml:space="preserve"> </w:t>
            </w:r>
            <w:r>
              <w:t>2013</w:t>
            </w:r>
          </w:p>
          <w:p w:rsidR="00C80D51" w:rsidRDefault="00C80D51" w:rsidP="00C80D51">
            <w:pPr>
              <w:pStyle w:val="Heading2"/>
              <w:contextualSpacing w:val="0"/>
              <w:outlineLvl w:val="1"/>
              <w:rPr>
                <w:rStyle w:val="SubtleReference"/>
              </w:rPr>
            </w:pPr>
            <w:r>
              <w:t>MSN-Health care systems managment</w:t>
            </w:r>
            <w:r w:rsidRPr="00CF1A49">
              <w:t xml:space="preserve">, </w:t>
            </w:r>
            <w:r>
              <w:rPr>
                <w:rStyle w:val="SubtleReference"/>
              </w:rPr>
              <w:t>loyola university new orleans</w:t>
            </w:r>
          </w:p>
          <w:p w:rsidR="00750B64" w:rsidRDefault="00750B64" w:rsidP="00750B64">
            <w:pPr>
              <w:pStyle w:val="Heading3"/>
              <w:contextualSpacing w:val="0"/>
              <w:outlineLvl w:val="2"/>
            </w:pPr>
          </w:p>
          <w:p w:rsidR="00750B64" w:rsidRPr="00CF1A49" w:rsidRDefault="00750B64" w:rsidP="00750B64">
            <w:pPr>
              <w:pStyle w:val="Heading3"/>
              <w:contextualSpacing w:val="0"/>
              <w:outlineLvl w:val="2"/>
            </w:pPr>
            <w:r>
              <w:t>August</w:t>
            </w:r>
            <w:r w:rsidRPr="00CF1A49">
              <w:t xml:space="preserve"> </w:t>
            </w:r>
            <w:r>
              <w:t>2010</w:t>
            </w:r>
          </w:p>
          <w:p w:rsidR="00750B64" w:rsidRDefault="00750B64" w:rsidP="00750B64">
            <w:pPr>
              <w:pStyle w:val="Heading2"/>
              <w:contextualSpacing w:val="0"/>
              <w:outlineLvl w:val="1"/>
              <w:rPr>
                <w:rStyle w:val="SubtleReference"/>
              </w:rPr>
            </w:pPr>
            <w:r>
              <w:t>bsn</w:t>
            </w:r>
            <w:r w:rsidRPr="00CF1A49">
              <w:t xml:space="preserve">, </w:t>
            </w:r>
            <w:r>
              <w:rPr>
                <w:rStyle w:val="SubtleReference"/>
              </w:rPr>
              <w:t>loyola university new orleans</w:t>
            </w:r>
          </w:p>
          <w:p w:rsidR="00C80D51" w:rsidRDefault="00C80D51" w:rsidP="00C80D51">
            <w:pPr>
              <w:pStyle w:val="Heading2"/>
              <w:contextualSpacing w:val="0"/>
              <w:outlineLvl w:val="1"/>
              <w:rPr>
                <w:rStyle w:val="SubtleReference"/>
              </w:rPr>
            </w:pPr>
          </w:p>
          <w:p w:rsidR="00C80D51" w:rsidRPr="00CF1A49" w:rsidRDefault="00C80D51" w:rsidP="00C80D51">
            <w:pPr>
              <w:pStyle w:val="Heading3"/>
              <w:contextualSpacing w:val="0"/>
              <w:outlineLvl w:val="2"/>
            </w:pPr>
            <w:r>
              <w:lastRenderedPageBreak/>
              <w:t>december 2002</w:t>
            </w:r>
          </w:p>
          <w:p w:rsidR="00C80D51" w:rsidRPr="00CF1A49" w:rsidRDefault="00C80D51" w:rsidP="00C80D51">
            <w:pPr>
              <w:pStyle w:val="Heading2"/>
              <w:contextualSpacing w:val="0"/>
              <w:outlineLvl w:val="1"/>
            </w:pPr>
            <w:r>
              <w:t>asn</w:t>
            </w:r>
            <w:r w:rsidRPr="00CF1A49">
              <w:t xml:space="preserve">, </w:t>
            </w:r>
            <w:r>
              <w:rPr>
                <w:rStyle w:val="SubtleReference"/>
              </w:rPr>
              <w:t>delgado charity school of nursing new orleans</w:t>
            </w:r>
          </w:p>
          <w:p w:rsidR="00C80D51" w:rsidRPr="00CF1A49" w:rsidRDefault="00C80D51" w:rsidP="00C80D51">
            <w:pPr>
              <w:pStyle w:val="Heading2"/>
              <w:contextualSpacing w:val="0"/>
              <w:outlineLvl w:val="1"/>
            </w:pPr>
          </w:p>
          <w:p w:rsidR="00C80D51" w:rsidRPr="00CF1A49" w:rsidRDefault="00C80D51" w:rsidP="00F61DF9">
            <w:pPr>
              <w:pStyle w:val="Heading2"/>
              <w:contextualSpacing w:val="0"/>
              <w:outlineLvl w:val="1"/>
            </w:pPr>
          </w:p>
          <w:p w:rsidR="00F61DF9" w:rsidRDefault="00F61DF9" w:rsidP="00C80D51"/>
        </w:tc>
      </w:tr>
      <w:tr w:rsidR="00750B64" w:rsidRPr="00CF1A49" w:rsidTr="00C80D51">
        <w:tc>
          <w:tcPr>
            <w:tcW w:w="9290" w:type="dxa"/>
            <w:tcMar>
              <w:top w:w="216" w:type="dxa"/>
            </w:tcMar>
          </w:tcPr>
          <w:p w:rsidR="00750B64" w:rsidRDefault="00750B64" w:rsidP="00C80D51">
            <w:pPr>
              <w:pStyle w:val="Heading3"/>
              <w:outlineLvl w:val="2"/>
            </w:pPr>
          </w:p>
        </w:tc>
      </w:tr>
    </w:tbl>
    <w:p w:rsidR="00C80D51" w:rsidRDefault="00C80D51" w:rsidP="0062312F">
      <w:pPr>
        <w:pStyle w:val="Heading1"/>
      </w:pPr>
    </w:p>
    <w:p w:rsidR="00C80D51" w:rsidRDefault="00C80D51" w:rsidP="0062312F">
      <w:pPr>
        <w:pStyle w:val="Heading1"/>
      </w:pPr>
      <w:r>
        <w:t>crede</w:t>
      </w:r>
      <w:r w:rsidR="00A1733B">
        <w:t>ntials and certifications</w:t>
      </w:r>
    </w:p>
    <w:p w:rsidR="00A1733B" w:rsidRDefault="00A1733B" w:rsidP="0062312F">
      <w:pPr>
        <w:pStyle w:val="Heading1"/>
        <w:rPr>
          <w:rFonts w:asciiTheme="minorHAnsi" w:hAnsiTheme="minorHAnsi" w:cstheme="minorHAnsi"/>
          <w:b w:val="0"/>
          <w:sz w:val="22"/>
          <w:szCs w:val="22"/>
        </w:rPr>
      </w:pPr>
      <w:r>
        <w:rPr>
          <w:rFonts w:asciiTheme="minorHAnsi" w:hAnsiTheme="minorHAnsi" w:cstheme="minorHAnsi"/>
          <w:b w:val="0"/>
          <w:sz w:val="22"/>
          <w:szCs w:val="22"/>
        </w:rPr>
        <w:t>BLS, americ</w:t>
      </w:r>
      <w:r w:rsidR="000D33B0">
        <w:rPr>
          <w:rFonts w:asciiTheme="minorHAnsi" w:hAnsiTheme="minorHAnsi" w:cstheme="minorHAnsi"/>
          <w:b w:val="0"/>
          <w:sz w:val="22"/>
          <w:szCs w:val="22"/>
        </w:rPr>
        <w:t>an heart association-effective 8</w:t>
      </w:r>
      <w:r>
        <w:rPr>
          <w:rFonts w:asciiTheme="minorHAnsi" w:hAnsiTheme="minorHAnsi" w:cstheme="minorHAnsi"/>
          <w:b w:val="0"/>
          <w:sz w:val="22"/>
          <w:szCs w:val="22"/>
        </w:rPr>
        <w:t>/1</w:t>
      </w:r>
      <w:r w:rsidR="000D33B0">
        <w:rPr>
          <w:rFonts w:asciiTheme="minorHAnsi" w:hAnsiTheme="minorHAnsi" w:cstheme="minorHAnsi"/>
          <w:b w:val="0"/>
          <w:sz w:val="22"/>
          <w:szCs w:val="22"/>
        </w:rPr>
        <w:t>9-8/21</w:t>
      </w:r>
    </w:p>
    <w:p w:rsidR="00A1733B" w:rsidRDefault="00A1733B" w:rsidP="0062312F">
      <w:pPr>
        <w:pStyle w:val="Heading1"/>
        <w:rPr>
          <w:rFonts w:asciiTheme="minorHAnsi" w:hAnsiTheme="minorHAnsi" w:cstheme="minorHAnsi"/>
          <w:b w:val="0"/>
          <w:sz w:val="22"/>
          <w:szCs w:val="22"/>
        </w:rPr>
      </w:pPr>
      <w:r>
        <w:rPr>
          <w:rFonts w:asciiTheme="minorHAnsi" w:hAnsiTheme="minorHAnsi" w:cstheme="minorHAnsi"/>
          <w:b w:val="0"/>
          <w:sz w:val="22"/>
          <w:szCs w:val="22"/>
        </w:rPr>
        <w:t>ACLS, americ</w:t>
      </w:r>
      <w:r w:rsidR="000D33B0">
        <w:rPr>
          <w:rFonts w:asciiTheme="minorHAnsi" w:hAnsiTheme="minorHAnsi" w:cstheme="minorHAnsi"/>
          <w:b w:val="0"/>
          <w:sz w:val="22"/>
          <w:szCs w:val="22"/>
        </w:rPr>
        <w:t>an heart association-effective 8/19-8/21</w:t>
      </w:r>
    </w:p>
    <w:p w:rsidR="00944B4B" w:rsidRDefault="00944B4B" w:rsidP="0062312F">
      <w:pPr>
        <w:pStyle w:val="Heading1"/>
        <w:rPr>
          <w:rFonts w:asciiTheme="minorHAnsi" w:hAnsiTheme="minorHAnsi" w:cstheme="minorHAnsi"/>
          <w:b w:val="0"/>
          <w:sz w:val="22"/>
          <w:szCs w:val="22"/>
        </w:rPr>
      </w:pPr>
      <w:r>
        <w:rPr>
          <w:rFonts w:asciiTheme="minorHAnsi" w:hAnsiTheme="minorHAnsi" w:cstheme="minorHAnsi"/>
          <w:b w:val="0"/>
          <w:sz w:val="22"/>
          <w:szCs w:val="22"/>
        </w:rPr>
        <w:t>ccrn, aMERICAN aSSOCIATION OF CRITICAL CARE NURSES EFFECTIVE 4/2010-2/2022</w:t>
      </w:r>
    </w:p>
    <w:p w:rsidR="00944B4B" w:rsidRDefault="00944B4B" w:rsidP="0062312F">
      <w:pPr>
        <w:pStyle w:val="Heading1"/>
        <w:rPr>
          <w:rFonts w:asciiTheme="minorHAnsi" w:hAnsiTheme="minorHAnsi" w:cstheme="minorHAnsi"/>
          <w:b w:val="0"/>
          <w:sz w:val="22"/>
          <w:szCs w:val="22"/>
        </w:rPr>
      </w:pPr>
      <w:r>
        <w:rPr>
          <w:rFonts w:asciiTheme="minorHAnsi" w:hAnsiTheme="minorHAnsi" w:cstheme="minorHAnsi"/>
          <w:b w:val="0"/>
          <w:sz w:val="22"/>
          <w:szCs w:val="22"/>
        </w:rPr>
        <w:t>cne, nATIONAL lEAGUE FOR nURSING EFFECTIVE 10/2019-10/2024</w:t>
      </w:r>
    </w:p>
    <w:p w:rsidR="00750B64" w:rsidRPr="00A1733B" w:rsidRDefault="00750B64" w:rsidP="0062312F">
      <w:pPr>
        <w:pStyle w:val="Heading1"/>
        <w:rPr>
          <w:rFonts w:asciiTheme="minorHAnsi" w:hAnsiTheme="minorHAnsi" w:cstheme="minorHAnsi"/>
          <w:b w:val="0"/>
          <w:sz w:val="22"/>
          <w:szCs w:val="22"/>
        </w:rPr>
      </w:pPr>
      <w:r>
        <w:rPr>
          <w:rFonts w:asciiTheme="minorHAnsi" w:hAnsiTheme="minorHAnsi" w:cstheme="minorHAnsi"/>
          <w:b w:val="0"/>
          <w:sz w:val="22"/>
          <w:szCs w:val="22"/>
        </w:rPr>
        <w:t xml:space="preserve">NIHSS, </w:t>
      </w:r>
      <w:r w:rsidR="00B24F46">
        <w:rPr>
          <w:rFonts w:asciiTheme="minorHAnsi" w:hAnsiTheme="minorHAnsi" w:cstheme="minorHAnsi"/>
          <w:b w:val="0"/>
          <w:sz w:val="22"/>
          <w:szCs w:val="22"/>
        </w:rPr>
        <w:t>12/2020-12/2022</w:t>
      </w:r>
      <w:bookmarkStart w:id="0" w:name="_GoBack"/>
      <w:bookmarkEnd w:id="0"/>
    </w:p>
    <w:p w:rsidR="00C80D51" w:rsidRPr="00944B4B" w:rsidRDefault="00C80D51" w:rsidP="0062312F">
      <w:pPr>
        <w:pStyle w:val="Heading1"/>
        <w:rPr>
          <w:b w:val="0"/>
        </w:rPr>
      </w:pPr>
    </w:p>
    <w:p w:rsidR="00C80D51" w:rsidRDefault="00C80D51" w:rsidP="0062312F">
      <w:pPr>
        <w:pStyle w:val="Heading1"/>
      </w:pPr>
    </w:p>
    <w:p w:rsidR="00AD782D" w:rsidRPr="00CF1A49" w:rsidRDefault="00C80D51" w:rsidP="0062312F">
      <w:pPr>
        <w:pStyle w:val="Heading1"/>
      </w:pPr>
      <w:r>
        <w:t>other activities</w:t>
      </w:r>
    </w:p>
    <w:p w:rsidR="00B51D1B" w:rsidRDefault="00C80D51" w:rsidP="006E1507">
      <w:r>
        <w:t>Student Advisor</w:t>
      </w:r>
    </w:p>
    <w:p w:rsidR="00C80D51" w:rsidRDefault="00C80D51" w:rsidP="006E1507">
      <w:r>
        <w:t>Class of December 2018 Faculty Advisor</w:t>
      </w:r>
    </w:p>
    <w:p w:rsidR="00C80D51" w:rsidRDefault="00C80D51" w:rsidP="006E1507">
      <w:r>
        <w:t>CARE Faculty Representative on the Admission, Progression and Graduation Committee</w:t>
      </w:r>
    </w:p>
    <w:p w:rsidR="00C80D51" w:rsidRDefault="00C80D51" w:rsidP="006E1507">
      <w:r>
        <w:t>Joanna Briggs Institute Systematic Reviewer Training Certification</w:t>
      </w:r>
    </w:p>
    <w:p w:rsidR="00C80D51" w:rsidRDefault="00C80D51" w:rsidP="006E1507">
      <w:r>
        <w:t xml:space="preserve">Safe Zone Training </w:t>
      </w:r>
    </w:p>
    <w:p w:rsidR="00A1733B" w:rsidRDefault="00A1733B" w:rsidP="006E1507">
      <w:r>
        <w:t>Faculty Coordinator of Night Out Against Crime-October 2016</w:t>
      </w:r>
    </w:p>
    <w:p w:rsidR="007D19F8" w:rsidRDefault="007D19F8" w:rsidP="006E1507">
      <w:r>
        <w:t>Junior Faculty, Research and Scholarship Committee</w:t>
      </w:r>
    </w:p>
    <w:p w:rsidR="007D19F8" w:rsidRDefault="007D19F8" w:rsidP="006E1507"/>
    <w:p w:rsidR="00A1733B" w:rsidRDefault="00A1733B" w:rsidP="006E1507"/>
    <w:p w:rsidR="00A1733B" w:rsidRDefault="00A1733B" w:rsidP="00A1733B">
      <w:pPr>
        <w:pStyle w:val="Heading1"/>
      </w:pPr>
      <w:r>
        <w:t>awards and special recognition</w:t>
      </w:r>
    </w:p>
    <w:p w:rsidR="00A1733B" w:rsidRDefault="00A1733B" w:rsidP="00A1733B">
      <w:pPr>
        <w:pStyle w:val="Heading1"/>
      </w:pPr>
    </w:p>
    <w:p w:rsidR="00A1733B" w:rsidRDefault="00A1733B" w:rsidP="00A1733B">
      <w:pPr>
        <w:pStyle w:val="Heading1"/>
        <w:rPr>
          <w:rFonts w:asciiTheme="minorHAnsi" w:hAnsiTheme="minorHAnsi" w:cstheme="minorHAnsi"/>
          <w:b w:val="0"/>
          <w:sz w:val="22"/>
          <w:szCs w:val="22"/>
        </w:rPr>
      </w:pPr>
      <w:r>
        <w:rPr>
          <w:rFonts w:asciiTheme="minorHAnsi" w:hAnsiTheme="minorHAnsi" w:cstheme="minorHAnsi"/>
          <w:b w:val="0"/>
          <w:sz w:val="22"/>
          <w:szCs w:val="22"/>
        </w:rPr>
        <w:t>October 2015-honored louisiana great 100 nurses</w:t>
      </w:r>
    </w:p>
    <w:p w:rsidR="00A1733B" w:rsidRDefault="00A1733B" w:rsidP="00A1733B">
      <w:pPr>
        <w:pStyle w:val="Heading1"/>
        <w:rPr>
          <w:rFonts w:asciiTheme="minorHAnsi" w:hAnsiTheme="minorHAnsi" w:cstheme="minorHAnsi"/>
          <w:b w:val="0"/>
          <w:sz w:val="22"/>
          <w:szCs w:val="22"/>
        </w:rPr>
      </w:pPr>
      <w:r>
        <w:rPr>
          <w:rFonts w:asciiTheme="minorHAnsi" w:hAnsiTheme="minorHAnsi" w:cstheme="minorHAnsi"/>
          <w:b w:val="0"/>
          <w:sz w:val="22"/>
          <w:szCs w:val="22"/>
        </w:rPr>
        <w:t>April 2016-nomination faculty daisy award</w:t>
      </w:r>
    </w:p>
    <w:p w:rsidR="00A1733B" w:rsidRDefault="00A1733B" w:rsidP="00A1733B">
      <w:pPr>
        <w:pStyle w:val="Heading1"/>
        <w:rPr>
          <w:rFonts w:asciiTheme="minorHAnsi" w:hAnsiTheme="minorHAnsi" w:cstheme="minorHAnsi"/>
          <w:b w:val="0"/>
          <w:sz w:val="22"/>
          <w:szCs w:val="22"/>
        </w:rPr>
      </w:pPr>
      <w:r>
        <w:rPr>
          <w:rFonts w:asciiTheme="minorHAnsi" w:hAnsiTheme="minorHAnsi" w:cstheme="minorHAnsi"/>
          <w:b w:val="0"/>
          <w:sz w:val="22"/>
          <w:szCs w:val="22"/>
        </w:rPr>
        <w:t>december 2016-received faculty caring award</w:t>
      </w:r>
    </w:p>
    <w:p w:rsidR="00A1733B" w:rsidRDefault="00A1733B" w:rsidP="00A1733B">
      <w:pPr>
        <w:pStyle w:val="Heading1"/>
        <w:rPr>
          <w:rFonts w:asciiTheme="minorHAnsi" w:hAnsiTheme="minorHAnsi" w:cstheme="minorHAnsi"/>
          <w:b w:val="0"/>
          <w:sz w:val="22"/>
          <w:szCs w:val="22"/>
        </w:rPr>
      </w:pPr>
      <w:r>
        <w:rPr>
          <w:rFonts w:asciiTheme="minorHAnsi" w:hAnsiTheme="minorHAnsi" w:cstheme="minorHAnsi"/>
          <w:b w:val="0"/>
          <w:sz w:val="22"/>
          <w:szCs w:val="22"/>
        </w:rPr>
        <w:t>april 2018-received faculty daisy award</w:t>
      </w:r>
    </w:p>
    <w:p w:rsidR="00A1733B" w:rsidRPr="00A1733B" w:rsidRDefault="00A1733B" w:rsidP="00A1733B">
      <w:pPr>
        <w:pStyle w:val="Heading1"/>
        <w:rPr>
          <w:rFonts w:asciiTheme="minorHAnsi" w:hAnsiTheme="minorHAnsi" w:cstheme="minorHAnsi"/>
          <w:b w:val="0"/>
          <w:sz w:val="22"/>
          <w:szCs w:val="22"/>
        </w:rPr>
      </w:pPr>
    </w:p>
    <w:p w:rsidR="00A1733B" w:rsidRDefault="00A1733B" w:rsidP="006E1507"/>
    <w:p w:rsidR="00A1733B" w:rsidRDefault="00A1733B" w:rsidP="006E1507"/>
    <w:p w:rsidR="00C80D51" w:rsidRPr="006E1507" w:rsidRDefault="00C80D51" w:rsidP="006E1507"/>
    <w:sectPr w:rsidR="00C80D51" w:rsidRPr="006E1507" w:rsidSect="005A1B10">
      <w:footerReference w:type="default" r:id="rId7"/>
      <w:headerReference w:type="first" r:id="rId8"/>
      <w:foot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02" w:rsidRDefault="00A97D02" w:rsidP="0068194B">
      <w:r>
        <w:separator/>
      </w:r>
    </w:p>
    <w:p w:rsidR="00A97D02" w:rsidRDefault="00A97D02"/>
    <w:p w:rsidR="00A97D02" w:rsidRDefault="00A97D02"/>
  </w:endnote>
  <w:endnote w:type="continuationSeparator" w:id="0">
    <w:p w:rsidR="00A97D02" w:rsidRDefault="00A97D02" w:rsidP="0068194B">
      <w:r>
        <w:continuationSeparator/>
      </w:r>
    </w:p>
    <w:p w:rsidR="00A97D02" w:rsidRDefault="00A97D02"/>
    <w:p w:rsidR="00A97D02" w:rsidRDefault="00A97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B24F46">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3B" w:rsidRDefault="00A1733B">
    <w:pPr>
      <w:pStyle w:val="Footer"/>
    </w:pPr>
    <w:r>
      <w:tab/>
    </w:r>
    <w:r>
      <w:tab/>
    </w:r>
    <w:r>
      <w:tab/>
    </w:r>
    <w:r>
      <w:tab/>
    </w:r>
    <w:r>
      <w:tab/>
    </w:r>
    <w:r>
      <w:tab/>
    </w:r>
    <w:r>
      <w:tab/>
    </w:r>
    <w:r>
      <w:tab/>
    </w:r>
    <w:r>
      <w:tab/>
    </w:r>
    <w:r>
      <w:tab/>
    </w:r>
    <w:r>
      <w:tab/>
    </w:r>
    <w:r>
      <w:tab/>
    </w:r>
    <w:r>
      <w:fldChar w:fldCharType="begin"/>
    </w:r>
    <w:r>
      <w:instrText xml:space="preserve"> PAGE   \* MERGEFORMAT </w:instrText>
    </w:r>
    <w:r>
      <w:fldChar w:fldCharType="separate"/>
    </w:r>
    <w:r w:rsidR="00B24F4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02" w:rsidRDefault="00A97D02" w:rsidP="0068194B">
      <w:r>
        <w:separator/>
      </w:r>
    </w:p>
    <w:p w:rsidR="00A97D02" w:rsidRDefault="00A97D02"/>
    <w:p w:rsidR="00A97D02" w:rsidRDefault="00A97D02"/>
  </w:footnote>
  <w:footnote w:type="continuationSeparator" w:id="0">
    <w:p w:rsidR="00A97D02" w:rsidRDefault="00A97D02" w:rsidP="0068194B">
      <w:r>
        <w:continuationSeparator/>
      </w:r>
    </w:p>
    <w:p w:rsidR="00A97D02" w:rsidRDefault="00A97D02"/>
    <w:p w:rsidR="00A97D02" w:rsidRDefault="00A97D0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cx1="http://schemas.microsoft.com/office/drawing/2015/9/8/chartex">
          <w:pict>
            <v:line w14:anchorId="266DECC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9C"/>
    <w:rsid w:val="000001EF"/>
    <w:rsid w:val="00007322"/>
    <w:rsid w:val="00007728"/>
    <w:rsid w:val="00024584"/>
    <w:rsid w:val="00024730"/>
    <w:rsid w:val="00055E95"/>
    <w:rsid w:val="0007021F"/>
    <w:rsid w:val="000B2BA5"/>
    <w:rsid w:val="000D33B0"/>
    <w:rsid w:val="000F2F8C"/>
    <w:rsid w:val="000F3D99"/>
    <w:rsid w:val="0010006E"/>
    <w:rsid w:val="00100F7E"/>
    <w:rsid w:val="001045A8"/>
    <w:rsid w:val="00114A91"/>
    <w:rsid w:val="001248F0"/>
    <w:rsid w:val="00125CD5"/>
    <w:rsid w:val="001427E1"/>
    <w:rsid w:val="00163668"/>
    <w:rsid w:val="0017079C"/>
    <w:rsid w:val="00171566"/>
    <w:rsid w:val="001729BF"/>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52903"/>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564A0"/>
    <w:rsid w:val="004726BC"/>
    <w:rsid w:val="00474105"/>
    <w:rsid w:val="00480E6E"/>
    <w:rsid w:val="00486277"/>
    <w:rsid w:val="00494CF6"/>
    <w:rsid w:val="00495F8D"/>
    <w:rsid w:val="004A1FAE"/>
    <w:rsid w:val="004A32FF"/>
    <w:rsid w:val="004B06EB"/>
    <w:rsid w:val="004B1DC7"/>
    <w:rsid w:val="004B6AD0"/>
    <w:rsid w:val="004C2D5D"/>
    <w:rsid w:val="004C33E1"/>
    <w:rsid w:val="004E01EB"/>
    <w:rsid w:val="004E2794"/>
    <w:rsid w:val="004F11AA"/>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316BF"/>
    <w:rsid w:val="006618E9"/>
    <w:rsid w:val="0068194B"/>
    <w:rsid w:val="00692703"/>
    <w:rsid w:val="006A1962"/>
    <w:rsid w:val="006B5D48"/>
    <w:rsid w:val="006B7D7B"/>
    <w:rsid w:val="006C1A5E"/>
    <w:rsid w:val="006E1507"/>
    <w:rsid w:val="00712D8B"/>
    <w:rsid w:val="007273B7"/>
    <w:rsid w:val="00733E0A"/>
    <w:rsid w:val="0074403D"/>
    <w:rsid w:val="00746D44"/>
    <w:rsid w:val="00750B64"/>
    <w:rsid w:val="007538DC"/>
    <w:rsid w:val="00757803"/>
    <w:rsid w:val="0079206B"/>
    <w:rsid w:val="00796076"/>
    <w:rsid w:val="007A64F5"/>
    <w:rsid w:val="007C0566"/>
    <w:rsid w:val="007C606B"/>
    <w:rsid w:val="007D19F8"/>
    <w:rsid w:val="007E6A61"/>
    <w:rsid w:val="00801140"/>
    <w:rsid w:val="00803404"/>
    <w:rsid w:val="00834955"/>
    <w:rsid w:val="00855B59"/>
    <w:rsid w:val="00860461"/>
    <w:rsid w:val="0086487C"/>
    <w:rsid w:val="00870B20"/>
    <w:rsid w:val="008829F8"/>
    <w:rsid w:val="00885897"/>
    <w:rsid w:val="008907FC"/>
    <w:rsid w:val="008934F9"/>
    <w:rsid w:val="008A6538"/>
    <w:rsid w:val="008C7056"/>
    <w:rsid w:val="008F3B14"/>
    <w:rsid w:val="008F57F9"/>
    <w:rsid w:val="00901899"/>
    <w:rsid w:val="0090344B"/>
    <w:rsid w:val="00905715"/>
    <w:rsid w:val="0091321E"/>
    <w:rsid w:val="00913946"/>
    <w:rsid w:val="0092726B"/>
    <w:rsid w:val="009361BA"/>
    <w:rsid w:val="00944B4B"/>
    <w:rsid w:val="00944F78"/>
    <w:rsid w:val="00950CD6"/>
    <w:rsid w:val="009510E7"/>
    <w:rsid w:val="00952C89"/>
    <w:rsid w:val="009571D8"/>
    <w:rsid w:val="009650EA"/>
    <w:rsid w:val="0097790C"/>
    <w:rsid w:val="0098506E"/>
    <w:rsid w:val="009A44CE"/>
    <w:rsid w:val="009C4DFC"/>
    <w:rsid w:val="009D44F8"/>
    <w:rsid w:val="009E3160"/>
    <w:rsid w:val="009F220C"/>
    <w:rsid w:val="009F3B05"/>
    <w:rsid w:val="009F4931"/>
    <w:rsid w:val="00A00717"/>
    <w:rsid w:val="00A14534"/>
    <w:rsid w:val="00A16DAA"/>
    <w:rsid w:val="00A1733B"/>
    <w:rsid w:val="00A24162"/>
    <w:rsid w:val="00A25023"/>
    <w:rsid w:val="00A270EA"/>
    <w:rsid w:val="00A34BA2"/>
    <w:rsid w:val="00A36F27"/>
    <w:rsid w:val="00A42E32"/>
    <w:rsid w:val="00A46E63"/>
    <w:rsid w:val="00A51DC5"/>
    <w:rsid w:val="00A53DE1"/>
    <w:rsid w:val="00A615E1"/>
    <w:rsid w:val="00A755E8"/>
    <w:rsid w:val="00A87B6E"/>
    <w:rsid w:val="00A93A5D"/>
    <w:rsid w:val="00A97D02"/>
    <w:rsid w:val="00AB32F8"/>
    <w:rsid w:val="00AB610B"/>
    <w:rsid w:val="00AD360E"/>
    <w:rsid w:val="00AD40FB"/>
    <w:rsid w:val="00AD782D"/>
    <w:rsid w:val="00AE7650"/>
    <w:rsid w:val="00B10EBE"/>
    <w:rsid w:val="00B236F1"/>
    <w:rsid w:val="00B24F46"/>
    <w:rsid w:val="00B50F99"/>
    <w:rsid w:val="00B51D1B"/>
    <w:rsid w:val="00B540F4"/>
    <w:rsid w:val="00B55480"/>
    <w:rsid w:val="00B60FD0"/>
    <w:rsid w:val="00B622DF"/>
    <w:rsid w:val="00B6332A"/>
    <w:rsid w:val="00B81760"/>
    <w:rsid w:val="00B8494C"/>
    <w:rsid w:val="00BA1546"/>
    <w:rsid w:val="00BA22FA"/>
    <w:rsid w:val="00BB4E51"/>
    <w:rsid w:val="00BD431F"/>
    <w:rsid w:val="00BE423E"/>
    <w:rsid w:val="00BF2B4F"/>
    <w:rsid w:val="00BF61AC"/>
    <w:rsid w:val="00C47FA6"/>
    <w:rsid w:val="00C57FC6"/>
    <w:rsid w:val="00C66A7D"/>
    <w:rsid w:val="00C779DA"/>
    <w:rsid w:val="00C80D51"/>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2C87"/>
    <w:rsid w:val="00E5632B"/>
    <w:rsid w:val="00E70240"/>
    <w:rsid w:val="00E71514"/>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97044"/>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0E2CD"/>
  <w15:chartTrackingRefBased/>
  <w15:docId w15:val="{D19FCA32-1A5C-4F32-81F6-0879C031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ld1\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EFE4D3A97E4C18ADD7A3870974B445"/>
        <w:category>
          <w:name w:val="General"/>
          <w:gallery w:val="placeholder"/>
        </w:category>
        <w:types>
          <w:type w:val="bbPlcHdr"/>
        </w:types>
        <w:behaviors>
          <w:behavior w:val="content"/>
        </w:behaviors>
        <w:guid w:val="{3DD4C4AA-3E3A-4358-9C38-386EE18134EC}"/>
      </w:docPartPr>
      <w:docPartBody>
        <w:p w:rsidR="002716F2" w:rsidRDefault="006063D2">
          <w:pPr>
            <w:pStyle w:val="BAEFE4D3A97E4C18ADD7A3870974B445"/>
          </w:pPr>
          <w:r w:rsidRPr="00CF1A49">
            <w:t>·</w:t>
          </w:r>
        </w:p>
      </w:docPartBody>
    </w:docPart>
    <w:docPart>
      <w:docPartPr>
        <w:name w:val="794350AC9D924134BF280C9CA32ED85C"/>
        <w:category>
          <w:name w:val="General"/>
          <w:gallery w:val="placeholder"/>
        </w:category>
        <w:types>
          <w:type w:val="bbPlcHdr"/>
        </w:types>
        <w:behaviors>
          <w:behavior w:val="content"/>
        </w:behaviors>
        <w:guid w:val="{3BFEACF2-7F81-4A1F-8B61-84A6CC6F6798}"/>
      </w:docPartPr>
      <w:docPartBody>
        <w:p w:rsidR="002716F2" w:rsidRDefault="006063D2">
          <w:pPr>
            <w:pStyle w:val="794350AC9D924134BF280C9CA32ED85C"/>
          </w:pPr>
          <w:r w:rsidRPr="00CF1A49">
            <w:t>Experience</w:t>
          </w:r>
        </w:p>
      </w:docPartBody>
    </w:docPart>
    <w:docPart>
      <w:docPartPr>
        <w:name w:val="A5902BED4F8C4657B1FE21F26279DD13"/>
        <w:category>
          <w:name w:val="General"/>
          <w:gallery w:val="placeholder"/>
        </w:category>
        <w:types>
          <w:type w:val="bbPlcHdr"/>
        </w:types>
        <w:behaviors>
          <w:behavior w:val="content"/>
        </w:behaviors>
        <w:guid w:val="{2CB361A5-9399-4FEC-B6BE-8D390DDE3D9F}"/>
      </w:docPartPr>
      <w:docPartBody>
        <w:p w:rsidR="002716F2" w:rsidRDefault="006063D2">
          <w:pPr>
            <w:pStyle w:val="A5902BED4F8C4657B1FE21F26279DD13"/>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D2"/>
    <w:rsid w:val="00091458"/>
    <w:rsid w:val="001A522F"/>
    <w:rsid w:val="002716F2"/>
    <w:rsid w:val="004D2E82"/>
    <w:rsid w:val="006063D2"/>
    <w:rsid w:val="00717800"/>
    <w:rsid w:val="009F3A68"/>
    <w:rsid w:val="00C522D3"/>
    <w:rsid w:val="00E3052F"/>
    <w:rsid w:val="00E35817"/>
    <w:rsid w:val="00F1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1E3B79EA4940E0A2430221AEDBE172">
    <w:name w:val="301E3B79EA4940E0A2430221AEDBE172"/>
  </w:style>
  <w:style w:type="character" w:styleId="IntenseEmphasis">
    <w:name w:val="Intense Emphasis"/>
    <w:basedOn w:val="DefaultParagraphFont"/>
    <w:uiPriority w:val="2"/>
    <w:rPr>
      <w:b/>
      <w:iCs/>
      <w:color w:val="262626" w:themeColor="text1" w:themeTint="D9"/>
    </w:rPr>
  </w:style>
  <w:style w:type="paragraph" w:customStyle="1" w:styleId="C541C7EB633D4E3BA4059B1F30EA0C9D">
    <w:name w:val="C541C7EB633D4E3BA4059B1F30EA0C9D"/>
  </w:style>
  <w:style w:type="paragraph" w:customStyle="1" w:styleId="3E7D5755F8824686901EB04F8A1CB679">
    <w:name w:val="3E7D5755F8824686901EB04F8A1CB679"/>
  </w:style>
  <w:style w:type="paragraph" w:customStyle="1" w:styleId="BAEFE4D3A97E4C18ADD7A3870974B445">
    <w:name w:val="BAEFE4D3A97E4C18ADD7A3870974B445"/>
  </w:style>
  <w:style w:type="paragraph" w:customStyle="1" w:styleId="8FF130FC481648B3BE1DB2DE922BE908">
    <w:name w:val="8FF130FC481648B3BE1DB2DE922BE908"/>
  </w:style>
  <w:style w:type="paragraph" w:customStyle="1" w:styleId="D34C091541B3420DB83ABD0FBCA9218A">
    <w:name w:val="D34C091541B3420DB83ABD0FBCA9218A"/>
  </w:style>
  <w:style w:type="paragraph" w:customStyle="1" w:styleId="CC100588C1F54BFEA2CAC935A4546584">
    <w:name w:val="CC100588C1F54BFEA2CAC935A4546584"/>
  </w:style>
  <w:style w:type="paragraph" w:customStyle="1" w:styleId="E18CD355C51046C0974ECDF1459FB790">
    <w:name w:val="E18CD355C51046C0974ECDF1459FB790"/>
  </w:style>
  <w:style w:type="paragraph" w:customStyle="1" w:styleId="5D6B979F1EED45B2BDC97F2BFBD12C08">
    <w:name w:val="5D6B979F1EED45B2BDC97F2BFBD12C08"/>
  </w:style>
  <w:style w:type="paragraph" w:customStyle="1" w:styleId="85C7C0276D2B4CBFA578D17D4E8843E2">
    <w:name w:val="85C7C0276D2B4CBFA578D17D4E8843E2"/>
  </w:style>
  <w:style w:type="paragraph" w:customStyle="1" w:styleId="FF9AB96C0184486C9BFF08AAB33B4357">
    <w:name w:val="FF9AB96C0184486C9BFF08AAB33B4357"/>
  </w:style>
  <w:style w:type="paragraph" w:customStyle="1" w:styleId="794350AC9D924134BF280C9CA32ED85C">
    <w:name w:val="794350AC9D924134BF280C9CA32ED85C"/>
  </w:style>
  <w:style w:type="paragraph" w:customStyle="1" w:styleId="A080F32BE2814BEBBFCD7A0353FE5A79">
    <w:name w:val="A080F32BE2814BEBBFCD7A0353FE5A79"/>
  </w:style>
  <w:style w:type="paragraph" w:customStyle="1" w:styleId="C469D42008B842C28BE33F3163EB08E8">
    <w:name w:val="C469D42008B842C28BE33F3163EB08E8"/>
  </w:style>
  <w:style w:type="paragraph" w:customStyle="1" w:styleId="82F8F60BA1694FCCA63A57A567DF79DF">
    <w:name w:val="82F8F60BA1694FCCA63A57A567DF79DF"/>
  </w:style>
  <w:style w:type="character" w:styleId="SubtleReference">
    <w:name w:val="Subtle Reference"/>
    <w:basedOn w:val="DefaultParagraphFont"/>
    <w:uiPriority w:val="10"/>
    <w:qFormat/>
    <w:rPr>
      <w:b/>
      <w:caps w:val="0"/>
      <w:smallCaps/>
      <w:color w:val="595959" w:themeColor="text1" w:themeTint="A6"/>
    </w:rPr>
  </w:style>
  <w:style w:type="paragraph" w:customStyle="1" w:styleId="B602EA67B2CE48EAA2FB02B4AFC95DE7">
    <w:name w:val="B602EA67B2CE48EAA2FB02B4AFC95DE7"/>
  </w:style>
  <w:style w:type="paragraph" w:customStyle="1" w:styleId="66C09465E1A84B4A8C2C9322588387D9">
    <w:name w:val="66C09465E1A84B4A8C2C9322588387D9"/>
  </w:style>
  <w:style w:type="paragraph" w:customStyle="1" w:styleId="DF7D059EC60A4AE5AEEF9A5C7F712A74">
    <w:name w:val="DF7D059EC60A4AE5AEEF9A5C7F712A74"/>
  </w:style>
  <w:style w:type="paragraph" w:customStyle="1" w:styleId="C2A07695A431424596A0258CED6936F7">
    <w:name w:val="C2A07695A431424596A0258CED6936F7"/>
  </w:style>
  <w:style w:type="paragraph" w:customStyle="1" w:styleId="AD24D1F5C3224DF5B47C758E4CA447A9">
    <w:name w:val="AD24D1F5C3224DF5B47C758E4CA447A9"/>
  </w:style>
  <w:style w:type="paragraph" w:customStyle="1" w:styleId="A0D50400A9A64C85887F686CB89C62EF">
    <w:name w:val="A0D50400A9A64C85887F686CB89C62EF"/>
  </w:style>
  <w:style w:type="paragraph" w:customStyle="1" w:styleId="7E41BF4008EC484AAD3ADFF7FF822A12">
    <w:name w:val="7E41BF4008EC484AAD3ADFF7FF822A12"/>
  </w:style>
  <w:style w:type="paragraph" w:customStyle="1" w:styleId="A5902BED4F8C4657B1FE21F26279DD13">
    <w:name w:val="A5902BED4F8C4657B1FE21F26279DD13"/>
  </w:style>
  <w:style w:type="paragraph" w:customStyle="1" w:styleId="3BDE99D9CF624AF9813FDE13BF33A12C">
    <w:name w:val="3BDE99D9CF624AF9813FDE13BF33A12C"/>
  </w:style>
  <w:style w:type="paragraph" w:customStyle="1" w:styleId="75C9AA4E63BE46B4BBC21975FBF63E18">
    <w:name w:val="75C9AA4E63BE46B4BBC21975FBF63E18"/>
  </w:style>
  <w:style w:type="paragraph" w:customStyle="1" w:styleId="2037991BC076491984DF8F3C3C5E25D2">
    <w:name w:val="2037991BC076491984DF8F3C3C5E25D2"/>
  </w:style>
  <w:style w:type="paragraph" w:customStyle="1" w:styleId="FFB92E6E8FC2408C88047B1C02908A55">
    <w:name w:val="FFB92E6E8FC2408C88047B1C02908A55"/>
  </w:style>
  <w:style w:type="paragraph" w:customStyle="1" w:styleId="F828DF407FCE4F9FB39A72EB2D6F7E6D">
    <w:name w:val="F828DF407FCE4F9FB39A72EB2D6F7E6D"/>
  </w:style>
  <w:style w:type="paragraph" w:customStyle="1" w:styleId="F29336DE85A547AABA29D56F90414C00">
    <w:name w:val="F29336DE85A547AABA29D56F90414C00"/>
  </w:style>
  <w:style w:type="paragraph" w:customStyle="1" w:styleId="C65AA86765FC45BBB2C8AA44C102B279">
    <w:name w:val="C65AA86765FC45BBB2C8AA44C102B279"/>
  </w:style>
  <w:style w:type="paragraph" w:customStyle="1" w:styleId="C444987E545F423C8B77794FAA159904">
    <w:name w:val="C444987E545F423C8B77794FAA159904"/>
  </w:style>
  <w:style w:type="paragraph" w:customStyle="1" w:styleId="2D580089C9FA4CC8B7DEB95885C0571A">
    <w:name w:val="2D580089C9FA4CC8B7DEB95885C0571A"/>
  </w:style>
  <w:style w:type="paragraph" w:customStyle="1" w:styleId="276F2E80DD13436D94C36718AE2F167C">
    <w:name w:val="276F2E80DD13436D94C36718AE2F167C"/>
  </w:style>
  <w:style w:type="paragraph" w:customStyle="1" w:styleId="C5FCC4A19FA046CF8F974E6980FFC074">
    <w:name w:val="C5FCC4A19FA046CF8F974E6980FFC074"/>
  </w:style>
  <w:style w:type="paragraph" w:customStyle="1" w:styleId="AB9F958F882249BC8A42FAC533362741">
    <w:name w:val="AB9F958F882249BC8A42FAC533362741"/>
  </w:style>
  <w:style w:type="paragraph" w:customStyle="1" w:styleId="0AF31C048279491FB0FF7F7B0D008236">
    <w:name w:val="0AF31C048279491FB0FF7F7B0D008236"/>
  </w:style>
  <w:style w:type="paragraph" w:customStyle="1" w:styleId="0537D08431DF4888ACEED09FC8A31273">
    <w:name w:val="0537D08431DF4888ACEED09FC8A31273"/>
  </w:style>
  <w:style w:type="paragraph" w:customStyle="1" w:styleId="26BAEBD3C4B44AED984556015D649F32">
    <w:name w:val="26BAEBD3C4B44AED984556015D649F32"/>
  </w:style>
  <w:style w:type="paragraph" w:customStyle="1" w:styleId="9EA4B862139C48868DCF6ABF38A626D8">
    <w:name w:val="9EA4B862139C48868DCF6ABF38A626D8"/>
  </w:style>
  <w:style w:type="paragraph" w:customStyle="1" w:styleId="62A9E50E131A42E28C5C79AEB20FE662">
    <w:name w:val="62A9E50E131A42E28C5C79AEB20FE662"/>
  </w:style>
  <w:style w:type="paragraph" w:customStyle="1" w:styleId="E247590E86544716A246A2A4F1464AEF">
    <w:name w:val="E247590E86544716A246A2A4F1464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0</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Bolds, Monchielle M.</dc:creator>
  <cp:keywords/>
  <dc:description/>
  <cp:lastModifiedBy>Student</cp:lastModifiedBy>
  <cp:revision>2</cp:revision>
  <dcterms:created xsi:type="dcterms:W3CDTF">2021-06-29T14:49:00Z</dcterms:created>
  <dcterms:modified xsi:type="dcterms:W3CDTF">2021-06-29T14:49:00Z</dcterms:modified>
  <cp:category/>
</cp:coreProperties>
</file>