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Pr="00CF1A49" w:rsidR="00692703" w:rsidTr="00007728" w14:paraId="27204F45" w14:textId="77777777">
        <w:trPr>
          <w:trHeight w:val="1800" w:hRule="exact"/>
        </w:trPr>
        <w:tc>
          <w:tcPr>
            <w:tcW w:w="9360" w:type="dxa"/>
            <w:tcMar>
              <w:top w:w="0" w:type="dxa"/>
              <w:bottom w:w="0" w:type="dxa"/>
            </w:tcMar>
          </w:tcPr>
          <w:p w:rsidRPr="00F247EF" w:rsidR="00692703" w:rsidP="00913946" w:rsidRDefault="00EB5A2E" w14:paraId="14C545AD" w14:textId="77777777">
            <w:pPr>
              <w:pStyle w:val="Title"/>
              <w:rPr>
                <w:sz w:val="56"/>
              </w:rPr>
            </w:pPr>
            <w:bookmarkStart w:name="_GoBack" w:id="0"/>
            <w:bookmarkEnd w:id="0"/>
            <w:r w:rsidRPr="00F247EF">
              <w:rPr>
                <w:sz w:val="56"/>
              </w:rPr>
              <w:t>RAchel PresleY</w:t>
            </w:r>
            <w:r w:rsidRPr="00F247EF" w:rsidR="00ED64EF">
              <w:rPr>
                <w:sz w:val="56"/>
              </w:rPr>
              <w:t>, Aprn-cnp</w:t>
            </w:r>
          </w:p>
          <w:p w:rsidRPr="00CF1A49" w:rsidR="00692703" w:rsidP="00913946" w:rsidRDefault="00EB5A2E" w14:paraId="6F0ECBFF" w14:textId="77777777">
            <w:pPr>
              <w:pStyle w:val="ContactInfo"/>
              <w:contextualSpacing w:val="0"/>
            </w:pPr>
            <w:r>
              <w:t>43 Fairview Ln Ardmore, OK 73401</w:t>
            </w:r>
            <w:r w:rsidRPr="00CF1A49" w:rsidR="00692703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D6BBB41BDED49FE9BAF5075FC0CB1C7"/>
                </w:placeholder>
                <w:temporary/>
                <w:showingPlcHdr/>
              </w:sdtPr>
              <w:sdtEndPr/>
              <w:sdtContent>
                <w:r w:rsidRPr="00CF1A49" w:rsidR="00692703">
                  <w:t>·</w:t>
                </w:r>
              </w:sdtContent>
            </w:sdt>
            <w:r w:rsidRPr="00CF1A49" w:rsidR="00692703">
              <w:t xml:space="preserve"> </w:t>
            </w:r>
            <w:r>
              <w:t>(405) 568-5055</w:t>
            </w:r>
          </w:p>
          <w:p w:rsidRPr="00CF1A49" w:rsidR="00692703" w:rsidP="003F0EAC" w:rsidRDefault="00EB5A2E" w14:paraId="25B4E0C9" w14:textId="77777777">
            <w:pPr>
              <w:pStyle w:val="ContactInfoEmphasis"/>
              <w:contextualSpacing w:val="0"/>
            </w:pPr>
            <w:r>
              <w:t>Presleyrs77@gmail.com</w:t>
            </w:r>
            <w:r w:rsidRPr="00CF1A49" w:rsidR="00692703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7C3A4F6EECEF451C8416C1282BF67310"/>
                </w:placeholder>
                <w:temporary/>
                <w:showingPlcHdr/>
              </w:sdtPr>
              <w:sdtEndPr/>
              <w:sdtContent>
                <w:r w:rsidRPr="00CF1A49" w:rsidR="00692703">
                  <w:t>·</w:t>
                </w:r>
              </w:sdtContent>
            </w:sdt>
            <w:r w:rsidRPr="00CF1A49" w:rsidR="00692703">
              <w:t xml:space="preserve"> </w:t>
            </w:r>
            <w:proofErr w:type="spellStart"/>
            <w:r w:rsidR="00F247EF">
              <w:t>linkedin</w:t>
            </w:r>
            <w:proofErr w:type="spellEnd"/>
            <w:r w:rsidR="00F247EF">
              <w:t>/com/in/Rachel-presley-b13843195</w:t>
            </w:r>
            <w:r w:rsidRPr="00CF1A49" w:rsidR="00692703">
              <w:t xml:space="preserve"> </w:t>
            </w:r>
          </w:p>
        </w:tc>
      </w:tr>
      <w:tr w:rsidRPr="00CF1A49" w:rsidR="009571D8" w:rsidTr="00692703" w14:paraId="6E91AF13" w14:textId="77777777">
        <w:tc>
          <w:tcPr>
            <w:tcW w:w="9360" w:type="dxa"/>
            <w:tcMar>
              <w:top w:w="432" w:type="dxa"/>
            </w:tcMar>
          </w:tcPr>
          <w:p w:rsidR="00F247EF" w:rsidP="00913946" w:rsidRDefault="00F247EF" w14:paraId="1D8DD226" w14:textId="77777777">
            <w:pPr>
              <w:contextualSpacing w:val="0"/>
            </w:pPr>
          </w:p>
          <w:p w:rsidRPr="00F247EF" w:rsidR="00F247EF" w:rsidP="00913946" w:rsidRDefault="00F247EF" w14:paraId="64C3CB9A" w14:textId="77777777">
            <w:pPr>
              <w:contextualSpacing w:val="0"/>
              <w:rPr>
                <w:rFonts w:asciiTheme="majorHAnsi" w:hAnsiTheme="majorHAnsi"/>
                <w:b/>
                <w:color w:val="000000" w:themeColor="text1"/>
                <w:sz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</w:rPr>
              <w:t>PERSONAL PHILOSOPHY</w:t>
            </w:r>
          </w:p>
          <w:p w:rsidRPr="00CF1A49" w:rsidR="001755A8" w:rsidP="00913946" w:rsidRDefault="000752A1" w14:paraId="4666BDF1" w14:textId="77777777">
            <w:pPr>
              <w:contextualSpacing w:val="0"/>
            </w:pPr>
            <w:r>
              <w:t>To provide comprehensive and holistic care for a diverse group of people.  I aspire to provide the underserved population with access to quality healthcare and achieve better patient outcomes.</w:t>
            </w:r>
          </w:p>
        </w:tc>
      </w:tr>
    </w:tbl>
    <w:p w:rsidR="5E643D99" w:rsidP="5E643D99" w:rsidRDefault="5E643D99" w14:paraId="396F27B3" w14:textId="026A8FBD">
      <w:pPr>
        <w:pStyle w:val="Heading1"/>
      </w:pPr>
      <w:sdt>
        <w:sdtPr>
          <w:id w:val="-1983300934"/>
          <w:alias w:val="Experience:"/>
          <w:tag w:val="Experience:"/>
          <w:temporary/>
          <w:showingPlcHdr/>
          <w:placeholder>
            <w:docPart w:val="8F040D40DE5A42CE908C80AE6387F3FE"/>
          </w:placeholder>
        </w:sdtPr>
        <w:sdtContent>
          <w:r w:rsidRPr="5E643D99" w:rsidR="5E643D99">
            <w:rPr>
              <w:color w:val="000000" w:themeColor="text1" w:themeTint="FF" w:themeShade="FF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Pr="00CF1A49" w:rsidR="001D0BF1" w:rsidTr="5E643D99" w14:paraId="1775BF07" w14:textId="77777777">
        <w:tc>
          <w:tcPr>
            <w:tcW w:w="9355" w:type="dxa"/>
            <w:tcMar/>
          </w:tcPr>
          <w:p w:rsidRPr="00CF1A49" w:rsidR="001D0BF1" w:rsidP="5E643D99" w:rsidRDefault="00F247EF" w14:paraId="60CFD420" w14:textId="4939D456">
            <w:pPr>
              <w:pStyle w:val="Heading3"/>
              <w:contextualSpacing w:val="0"/>
              <w:outlineLvl w:val="2"/>
              <w:rPr>
                <w:sz w:val="24"/>
                <w:szCs w:val="24"/>
              </w:rPr>
            </w:pPr>
            <w:r w:rsidR="5E643D99">
              <w:rPr/>
              <w:t>April 2020-present</w:t>
            </w:r>
          </w:p>
          <w:p w:rsidRPr="00CF1A49" w:rsidR="001D0BF1" w:rsidP="5E643D99" w:rsidRDefault="00F247EF" w14:paraId="20E75220" w14:textId="34C69532">
            <w:pPr>
              <w:pStyle w:val="Heading3"/>
              <w:contextualSpacing w:val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5E643D99" w:rsidR="5E643D99">
              <w:rPr>
                <w:color w:val="1D824C" w:themeColor="accent1" w:themeTint="FF" w:themeShade="FF"/>
                <w:sz w:val="24"/>
                <w:szCs w:val="24"/>
              </w:rPr>
              <w:t>Advanced Practice Registered Nurse</w:t>
            </w:r>
            <w:r w:rsidR="5E643D99">
              <w:rPr/>
              <w:t xml:space="preserve">, </w:t>
            </w:r>
            <w:r w:rsidRPr="5E643D99" w:rsidR="5E643D99">
              <w:rPr>
                <w:b w:val="0"/>
                <w:bCs w:val="0"/>
                <w:sz w:val="24"/>
                <w:szCs w:val="24"/>
              </w:rPr>
              <w:t>McCurtain memorial hospital</w:t>
            </w:r>
          </w:p>
          <w:p w:rsidRPr="00CF1A49" w:rsidR="001D0BF1" w:rsidP="001D0BF1" w:rsidRDefault="00F247EF" w14:paraId="6D103AAE" w14:textId="7B932391">
            <w:pPr>
              <w:pStyle w:val="Heading3"/>
              <w:contextualSpacing w:val="0"/>
              <w:outlineLvl w:val="2"/>
            </w:pPr>
            <w:r w:rsidRPr="5E643D99" w:rsidR="5E643D99">
              <w:rPr>
                <w:b w:val="0"/>
                <w:bCs w:val="0"/>
                <w:sz w:val="24"/>
                <w:szCs w:val="24"/>
              </w:rPr>
              <w:t>Emergency services</w:t>
            </w:r>
            <w:r w:rsidR="5E643D99">
              <w:rPr/>
              <w:t xml:space="preserve"> </w:t>
            </w:r>
            <w:r w:rsidR="5E643D99">
              <w:rPr>
                <w:b w:val="0"/>
                <w:bCs w:val="0"/>
              </w:rPr>
              <w:t>fellowship</w:t>
            </w:r>
          </w:p>
          <w:p w:rsidRPr="00CF1A49" w:rsidR="001D0BF1" w:rsidP="5E643D99" w:rsidRDefault="00F247EF" w14:paraId="283F6F67" w14:textId="249F7CA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5E643D99">
              <w:rPr/>
              <w:t xml:space="preserve">Assessed, diagnosed, treated, and performed procedures in an emergency room setting under supervision of a physician.  </w:t>
            </w:r>
          </w:p>
          <w:p w:rsidRPr="00CF1A49" w:rsidR="001D0BF1" w:rsidP="001D0BF1" w:rsidRDefault="00F247EF" w14:paraId="540C5D7F" w14:textId="12ED0FA9">
            <w:pPr>
              <w:pStyle w:val="Heading3"/>
              <w:contextualSpacing w:val="0"/>
              <w:outlineLvl w:val="2"/>
            </w:pPr>
          </w:p>
          <w:p w:rsidRPr="00CF1A49" w:rsidR="001D0BF1" w:rsidP="001D0BF1" w:rsidRDefault="00F247EF" w14:paraId="361A621C" w14:textId="1513D7FD">
            <w:pPr>
              <w:pStyle w:val="Heading3"/>
              <w:contextualSpacing w:val="0"/>
              <w:outlineLvl w:val="2"/>
            </w:pPr>
            <w:r w:rsidR="5E643D99">
              <w:rPr/>
              <w:t>july 2001-december 2015; September 2018 – Present</w:t>
            </w:r>
          </w:p>
          <w:p w:rsidR="001D0BF1" w:rsidP="001D0BF1" w:rsidRDefault="00EB5A2E" w14:paraId="2D32A50A" w14:textId="7777777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Registered Nurse</w:t>
            </w:r>
            <w:r w:rsidRPr="00CF1A49" w:rsidR="001D0BF1">
              <w:t xml:space="preserve">, </w:t>
            </w:r>
            <w:r>
              <w:rPr>
                <w:rStyle w:val="SubtleReference"/>
              </w:rPr>
              <w:t>Norman regional health system</w:t>
            </w:r>
            <w:r w:rsidR="00A039A0">
              <w:rPr>
                <w:rStyle w:val="SubtleReference"/>
              </w:rPr>
              <w:t xml:space="preserve"> </w:t>
            </w:r>
          </w:p>
          <w:p w:rsidRPr="00CF1A49" w:rsidR="00A039A0" w:rsidP="001D0BF1" w:rsidRDefault="00A039A0" w14:paraId="0AF23472" w14:textId="77777777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PCU, PCCU, CVICU, Cerebrovascular unit, ICU, float pool</w:t>
            </w:r>
          </w:p>
          <w:p w:rsidRPr="00CF1A49" w:rsidR="001E3120" w:rsidP="001D0BF1" w:rsidRDefault="00A20ED2" w14:paraId="08D2BBA8" w14:textId="77777777">
            <w:pPr>
              <w:contextualSpacing w:val="0"/>
            </w:pPr>
            <w:r>
              <w:t>Assumed care of a group of patients assessing their needs and communicating with physicians.  Prepped for procedures and performed recovery after procedures.</w:t>
            </w:r>
          </w:p>
        </w:tc>
      </w:tr>
      <w:tr w:rsidRPr="00CF1A49" w:rsidR="00F61DF9" w:rsidTr="5E643D99" w14:paraId="4649A002" w14:textId="77777777">
        <w:tc>
          <w:tcPr>
            <w:tcW w:w="9355" w:type="dxa"/>
            <w:tcMar>
              <w:top w:w="216" w:type="dxa"/>
            </w:tcMar>
          </w:tcPr>
          <w:p w:rsidRPr="00CF1A49" w:rsidR="00F61DF9" w:rsidP="00F61DF9" w:rsidRDefault="00EB5A2E" w14:paraId="1B2E1C5A" w14:textId="77777777">
            <w:pPr>
              <w:pStyle w:val="Heading3"/>
              <w:contextualSpacing w:val="0"/>
              <w:outlineLvl w:val="2"/>
            </w:pPr>
            <w:r>
              <w:t>October 2015</w:t>
            </w:r>
            <w:r w:rsidRPr="00CF1A49" w:rsidR="00F61DF9">
              <w:t xml:space="preserve"> – </w:t>
            </w:r>
            <w:r>
              <w:t>September 2018</w:t>
            </w:r>
          </w:p>
          <w:p w:rsidRPr="00CF1A49" w:rsidR="00F61DF9" w:rsidP="00F61DF9" w:rsidRDefault="00EB5A2E" w14:paraId="530273FF" w14:textId="77777777">
            <w:pPr>
              <w:pStyle w:val="Heading2"/>
              <w:contextualSpacing w:val="0"/>
              <w:outlineLvl w:val="1"/>
            </w:pPr>
            <w:r>
              <w:t>Clinical Field Staff Supervisor</w:t>
            </w:r>
            <w:r w:rsidRPr="00CF1A49" w:rsidR="00F61DF9">
              <w:t xml:space="preserve">, </w:t>
            </w:r>
            <w:r>
              <w:rPr>
                <w:rStyle w:val="SubtleReference"/>
              </w:rPr>
              <w:t>Encompass health</w:t>
            </w:r>
          </w:p>
          <w:p w:rsidR="00F61DF9" w:rsidP="00F61DF9" w:rsidRDefault="00A20ED2" w14:paraId="2028EC88" w14:textId="77777777">
            <w:r>
              <w:t>Supervised field staff ensuring all documentation was completed and assisted with supervisory visits.  Reviewed and sent all clinical notes to physicians</w:t>
            </w:r>
            <w:r w:rsidR="00687549">
              <w:t>’</w:t>
            </w:r>
            <w:r>
              <w:t xml:space="preserve"> offices, performed audits of charts, and scheduling.</w:t>
            </w:r>
            <w:r w:rsidR="00A039A0">
              <w:t xml:space="preserve"> </w:t>
            </w:r>
          </w:p>
          <w:p w:rsidR="00A039A0" w:rsidP="00F61DF9" w:rsidRDefault="00A039A0" w14:paraId="5D06F0A6" w14:textId="77777777"/>
          <w:p w:rsidRPr="00CF1A49" w:rsidR="00A039A0" w:rsidP="00A039A0" w:rsidRDefault="00A039A0" w14:paraId="6E4B08F0" w14:textId="77777777">
            <w:pPr>
              <w:pStyle w:val="Heading3"/>
              <w:contextualSpacing w:val="0"/>
              <w:outlineLvl w:val="2"/>
            </w:pPr>
            <w:r>
              <w:t>October 2014</w:t>
            </w:r>
            <w:r w:rsidRPr="00CF1A49">
              <w:t xml:space="preserve"> – </w:t>
            </w:r>
            <w:r>
              <w:t>October 2015</w:t>
            </w:r>
          </w:p>
          <w:p w:rsidR="00A039A0" w:rsidP="00A039A0" w:rsidRDefault="00A039A0" w14:paraId="4FA2C9F6" w14:textId="7777777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Registered Nurse</w:t>
            </w:r>
            <w:r w:rsidRPr="00CF1A49">
              <w:t xml:space="preserve">, </w:t>
            </w:r>
            <w:r>
              <w:rPr>
                <w:rStyle w:val="SubtleReference"/>
              </w:rPr>
              <w:t>mercy health ardmore</w:t>
            </w:r>
          </w:p>
          <w:p w:rsidRPr="00CF1A49" w:rsidR="00A039A0" w:rsidP="00A039A0" w:rsidRDefault="00A039A0" w14:paraId="332AB610" w14:textId="77777777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emergency room</w:t>
            </w:r>
          </w:p>
          <w:p w:rsidR="00A039A0" w:rsidP="00A039A0" w:rsidRDefault="00A039A0" w14:paraId="08975989" w14:textId="77777777">
            <w:r>
              <w:t xml:space="preserve">Responsible for four patients for triage, obtaining history, labs, vital signs, communicating with physicians, and trauma </w:t>
            </w:r>
          </w:p>
          <w:p w:rsidR="00A039A0" w:rsidP="00F61DF9" w:rsidRDefault="00A039A0" w14:paraId="31528874" w14:textId="77777777"/>
        </w:tc>
      </w:tr>
    </w:tbl>
    <w:sdt>
      <w:sdtPr>
        <w:id w:val="-1908763273"/>
        <w:alias w:val="Education:"/>
        <w:tag w:val="Education:"/>
        <w:temporary/>
        <w:showingPlcHdr/>
        <w:placeholder>
          <w:docPart w:val="E5D2F54C5B8046A0893F5FE507DCD073"/>
        </w:placeholder>
      </w:sdtPr>
      <w:sdtContent>
        <w:p w:rsidRPr="00CF1A49" w:rsidR="00DA59AA" w:rsidP="0097790C" w:rsidRDefault="00DA59AA" w14:paraId="118C4CB6" w14:textId="77777777">
          <w:pPr>
            <w:pStyle w:val="Heading1"/>
          </w:pPr>
          <w:r w:rsidRPr="006C5BD5">
            <w:rPr>
              <w:color w:val="000000" w:themeColor="text1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Pr="00CF1A49" w:rsidR="001D0BF1" w:rsidTr="00D66A52" w14:paraId="70D5E988" w14:textId="77777777">
        <w:tc>
          <w:tcPr>
            <w:tcW w:w="9355" w:type="dxa"/>
          </w:tcPr>
          <w:p w:rsidRPr="00CF1A49" w:rsidR="001D0BF1" w:rsidP="001D0BF1" w:rsidRDefault="00CE7927" w14:paraId="4E67AFBE" w14:textId="77777777">
            <w:pPr>
              <w:pStyle w:val="Heading3"/>
              <w:contextualSpacing w:val="0"/>
              <w:outlineLvl w:val="2"/>
            </w:pPr>
            <w:r>
              <w:t>March 2017-</w:t>
            </w:r>
            <w:r w:rsidR="00C018AF">
              <w:t>December</w:t>
            </w:r>
            <w:r w:rsidRPr="00CF1A49" w:rsidR="001D0BF1">
              <w:t xml:space="preserve"> </w:t>
            </w:r>
            <w:r w:rsidR="00C018AF">
              <w:t>2019</w:t>
            </w:r>
          </w:p>
          <w:p w:rsidR="00F247EF" w:rsidP="001D0BF1" w:rsidRDefault="00C018AF" w14:paraId="7ACDECC1" w14:textId="77777777">
            <w:pPr>
              <w:pStyle w:val="Heading2"/>
              <w:contextualSpacing w:val="0"/>
              <w:outlineLvl w:val="1"/>
            </w:pPr>
            <w:r>
              <w:t>Masters of Science in nursing fnp</w:t>
            </w:r>
          </w:p>
          <w:p w:rsidR="001D0BF1" w:rsidP="001D0BF1" w:rsidRDefault="00C018AF" w14:paraId="4900950F" w14:textId="7777777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Maryville University</w:t>
            </w:r>
          </w:p>
          <w:p w:rsidR="00F247EF" w:rsidP="001D0BF1" w:rsidRDefault="00F247EF" w14:paraId="36633E7C" w14:textId="7777777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650 Maryville university dr</w:t>
            </w:r>
          </w:p>
          <w:p w:rsidRPr="00CF1A49" w:rsidR="00F247EF" w:rsidP="001D0BF1" w:rsidRDefault="00F247EF" w14:paraId="1860F351" w14:textId="77777777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st. louis, mo 63141</w:t>
            </w:r>
          </w:p>
          <w:p w:rsidR="00F247EF" w:rsidP="00F247EF" w:rsidRDefault="00C018AF" w14:paraId="5A631CDA" w14:textId="77777777">
            <w:pPr>
              <w:contextualSpacing w:val="0"/>
            </w:pPr>
            <w:r>
              <w:t>Graduated with a 4.0</w:t>
            </w:r>
          </w:p>
          <w:p w:rsidR="00F247EF" w:rsidP="00F247EF" w:rsidRDefault="00F247EF" w14:paraId="2756BA67" w14:textId="77777777">
            <w:pPr>
              <w:contextualSpacing w:val="0"/>
            </w:pPr>
            <w:r>
              <w:t>Practicums included Adult 1 &amp; 2</w:t>
            </w:r>
          </w:p>
          <w:p w:rsidR="00CA13F8" w:rsidP="00F247EF" w:rsidRDefault="00CA13F8" w14:paraId="4539C7C7" w14:textId="77777777">
            <w:pPr>
              <w:contextualSpacing w:val="0"/>
            </w:pPr>
            <w:r>
              <w:t>Clinicals included</w:t>
            </w:r>
          </w:p>
          <w:p w:rsidR="00CA13F8" w:rsidP="00CA13F8" w:rsidRDefault="00CA13F8" w14:paraId="54B1E646" w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Hospitalist </w:t>
            </w:r>
          </w:p>
          <w:p w:rsidR="00CA13F8" w:rsidP="00CA13F8" w:rsidRDefault="00CA13F8" w14:paraId="47DBE21F" w14:textId="77777777">
            <w:pPr>
              <w:pStyle w:val="ListParagraph"/>
              <w:numPr>
                <w:ilvl w:val="0"/>
                <w:numId w:val="14"/>
              </w:numPr>
            </w:pPr>
            <w:r>
              <w:t>E</w:t>
            </w:r>
            <w:r w:rsidR="00C018AF">
              <w:t>ndocrine FNP</w:t>
            </w:r>
          </w:p>
          <w:p w:rsidR="00CA13F8" w:rsidP="00CA13F8" w:rsidRDefault="00CA13F8" w14:paraId="597E9F2B" w14:textId="77777777">
            <w:pPr>
              <w:pStyle w:val="ListParagraph"/>
              <w:numPr>
                <w:ilvl w:val="0"/>
                <w:numId w:val="14"/>
              </w:numPr>
            </w:pPr>
            <w:r>
              <w:t>2</w:t>
            </w:r>
            <w:r w:rsidR="00C018AF">
              <w:t xml:space="preserve"> Family practice settings</w:t>
            </w:r>
            <w:r>
              <w:t xml:space="preserve"> </w:t>
            </w:r>
          </w:p>
          <w:p w:rsidR="00CA13F8" w:rsidP="00CA13F8" w:rsidRDefault="00C018AF" w14:paraId="69AD21A4" w14:textId="77777777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OB/PEDS 70 hours with Dr. Melton’s Nurse practitioner</w:t>
            </w:r>
          </w:p>
          <w:p w:rsidRPr="00CF1A49" w:rsidR="007538DC" w:rsidP="00CA13F8" w:rsidRDefault="00C018AF" w14:paraId="31F0756F" w14:textId="77777777">
            <w:pPr>
              <w:pStyle w:val="ListParagraph"/>
              <w:numPr>
                <w:ilvl w:val="0"/>
                <w:numId w:val="14"/>
              </w:numPr>
            </w:pPr>
            <w:r>
              <w:t>Pediatrics</w:t>
            </w:r>
            <w:r w:rsidR="00CA13F8">
              <w:t xml:space="preserve"> -</w:t>
            </w:r>
            <w:r>
              <w:t xml:space="preserve"> 165 hours at Mercy Convenient Care and Pediatric Care of Sapulpa</w:t>
            </w:r>
          </w:p>
        </w:tc>
      </w:tr>
      <w:tr w:rsidRPr="00CF1A49" w:rsidR="00F61DF9" w:rsidTr="00F61DF9" w14:paraId="160318C1" w14:textId="77777777">
        <w:tc>
          <w:tcPr>
            <w:tcW w:w="9355" w:type="dxa"/>
            <w:tcMar>
              <w:top w:w="216" w:type="dxa"/>
            </w:tcMar>
          </w:tcPr>
          <w:p w:rsidRPr="00CF1A49" w:rsidR="00F61DF9" w:rsidP="00F61DF9" w:rsidRDefault="00CE7927" w14:paraId="596CE7D0" w14:textId="77777777">
            <w:pPr>
              <w:pStyle w:val="Heading3"/>
              <w:contextualSpacing w:val="0"/>
              <w:outlineLvl w:val="2"/>
            </w:pPr>
            <w:r>
              <w:lastRenderedPageBreak/>
              <w:t>August 1998-</w:t>
            </w:r>
            <w:r w:rsidRPr="00CF1A49" w:rsidR="00F61DF9">
              <w:t xml:space="preserve"> </w:t>
            </w:r>
            <w:r>
              <w:t>May 2001</w:t>
            </w:r>
          </w:p>
          <w:p w:rsidR="00F247EF" w:rsidP="00F61DF9" w:rsidRDefault="00C018AF" w14:paraId="4205F57F" w14:textId="77777777">
            <w:pPr>
              <w:pStyle w:val="Heading2"/>
              <w:contextualSpacing w:val="0"/>
              <w:outlineLvl w:val="1"/>
            </w:pPr>
            <w:r>
              <w:t>Bachelor of Science in nursing</w:t>
            </w:r>
          </w:p>
          <w:p w:rsidR="00F61DF9" w:rsidP="00F61DF9" w:rsidRDefault="00C018AF" w14:paraId="79A7E84B" w14:textId="7777777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University of oklahoma college of nursing</w:t>
            </w:r>
          </w:p>
          <w:p w:rsidR="00F247EF" w:rsidP="00F61DF9" w:rsidRDefault="00F247EF" w14:paraId="39877950" w14:textId="7777777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rPr>
                <w:rStyle w:val="SubtleReference"/>
              </w:rPr>
              <w:t>1100 sTONEWALL aVE</w:t>
            </w:r>
          </w:p>
          <w:p w:rsidR="00F61DF9" w:rsidP="00CA13F8" w:rsidRDefault="00F247EF" w14:paraId="1D45B37A" w14:textId="77777777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OKLAHOMA cITY, ok 73117</w:t>
            </w:r>
          </w:p>
        </w:tc>
      </w:tr>
    </w:tbl>
    <w:sdt>
      <w:sdtPr>
        <w:id w:val="-1392877668"/>
        <w:alias w:val="Skills:"/>
        <w:tag w:val="Skills:"/>
        <w:temporary/>
        <w:showingPlcHdr/>
        <w:placeholder>
          <w:docPart w:val="6D5F374925E5427F9D96FA8588417AB1"/>
        </w:placeholder>
      </w:sdtPr>
      <w:sdtContent>
        <w:p w:rsidRPr="00CF1A49" w:rsidR="00486277" w:rsidP="00486277" w:rsidRDefault="00486277" w14:paraId="0FD957E4" w14:textId="77777777">
          <w:pPr>
            <w:pStyle w:val="Heading1"/>
          </w:pPr>
          <w:r w:rsidRPr="006C5BD5">
            <w:rPr>
              <w:color w:val="auto"/>
            </w:rPr>
            <w:t>Skills</w:t>
          </w:r>
        </w:p>
      </w:sdtContent>
    </w:sdt>
    <w:tbl>
      <w:tblPr>
        <w:tblStyle w:val="TableGrid"/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90"/>
      </w:tblGrid>
      <w:tr w:rsidRPr="006E1507" w:rsidR="003A0632" w:rsidTr="006C5BD5" w14:paraId="6594D994" w14:textId="77777777">
        <w:trPr>
          <w:trHeight w:val="1630"/>
        </w:trPr>
        <w:tc>
          <w:tcPr>
            <w:tcW w:w="4689" w:type="dxa"/>
          </w:tcPr>
          <w:p w:rsidR="006C5BD5" w:rsidP="006E1507" w:rsidRDefault="00C018AF" w14:paraId="200D8D03" w14:textId="77777777">
            <w:pPr>
              <w:pStyle w:val="ListBullet"/>
              <w:contextualSpacing w:val="0"/>
            </w:pPr>
            <w:r>
              <w:t>Able to learn quickly</w:t>
            </w:r>
          </w:p>
          <w:p w:rsidRPr="006E1507" w:rsidR="001E3120" w:rsidP="006E1507" w:rsidRDefault="006C5BD5" w14:paraId="42E774FF" w14:textId="77777777">
            <w:pPr>
              <w:pStyle w:val="ListBullet"/>
              <w:contextualSpacing w:val="0"/>
            </w:pPr>
            <w:r>
              <w:t xml:space="preserve">Able to </w:t>
            </w:r>
            <w:r w:rsidR="00C018AF">
              <w:t>adapt to environment</w:t>
            </w:r>
          </w:p>
          <w:p w:rsidR="001F4E6D" w:rsidP="006E1507" w:rsidRDefault="00C018AF" w14:paraId="44802A5C" w14:textId="77777777">
            <w:pPr>
              <w:pStyle w:val="ListBullet"/>
              <w:contextualSpacing w:val="0"/>
            </w:pPr>
            <w:r>
              <w:t>Flexible</w:t>
            </w:r>
          </w:p>
          <w:p w:rsidR="006C5BD5" w:rsidP="006E1507" w:rsidRDefault="006C5BD5" w14:paraId="03E5EF75" w14:textId="77777777">
            <w:pPr>
              <w:pStyle w:val="ListBullet"/>
              <w:contextualSpacing w:val="0"/>
            </w:pPr>
            <w:r>
              <w:t>Critical Thinking</w:t>
            </w:r>
          </w:p>
          <w:p w:rsidR="006C5BD5" w:rsidP="006E1507" w:rsidRDefault="006C5BD5" w14:paraId="271FFB6D" w14:textId="77777777">
            <w:pPr>
              <w:pStyle w:val="ListBullet"/>
              <w:contextualSpacing w:val="0"/>
            </w:pPr>
            <w:r>
              <w:t xml:space="preserve">Deductive Reasoning </w:t>
            </w:r>
          </w:p>
          <w:p w:rsidRPr="006E1507" w:rsidR="006C5BD5" w:rsidP="006E1507" w:rsidRDefault="006C5BD5" w14:paraId="10FD469D" w14:textId="77777777">
            <w:pPr>
              <w:pStyle w:val="ListBullet"/>
              <w:contextualSpacing w:val="0"/>
            </w:pPr>
            <w:r>
              <w:t>Communication Skills</w:t>
            </w:r>
          </w:p>
        </w:tc>
        <w:tc>
          <w:tcPr>
            <w:tcW w:w="4689" w:type="dxa"/>
            <w:tcMar>
              <w:left w:w="360" w:type="dxa"/>
            </w:tcMar>
          </w:tcPr>
          <w:p w:rsidRPr="006E1507" w:rsidR="00ED64EF" w:rsidP="006C5BD5" w:rsidRDefault="00ED64EF" w14:paraId="5F8AA97C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Pr="006C5BD5" w:rsidR="00AD782D" w:rsidP="0062312F" w:rsidRDefault="00ED64EF" w14:paraId="1A6BF34F" w14:textId="77777777">
      <w:pPr>
        <w:pStyle w:val="Heading1"/>
        <w:rPr>
          <w:color w:val="auto"/>
        </w:rPr>
      </w:pPr>
      <w:r w:rsidRPr="006C5BD5">
        <w:rPr>
          <w:color w:val="auto"/>
        </w:rPr>
        <w:t>Licenses and certifications</w:t>
      </w:r>
    </w:p>
    <w:p w:rsidR="00ED64EF" w:rsidP="0062312F" w:rsidRDefault="00ED64EF" w14:paraId="3A61F0CC" w14:textId="77777777">
      <w:pPr>
        <w:pStyle w:val="Heading1"/>
      </w:pPr>
    </w:p>
    <w:p w:rsidR="00B51D1B" w:rsidP="006E1507" w:rsidRDefault="00ED64EF" w14:paraId="5A5F8671" w14:textId="77777777">
      <w:r>
        <w:t>Registered Nurse</w:t>
      </w:r>
    </w:p>
    <w:p w:rsidR="00ED64EF" w:rsidP="006E1507" w:rsidRDefault="00ED64EF" w14:paraId="1DB59011" w14:textId="77777777">
      <w:r>
        <w:t xml:space="preserve">Advanced Practice Registered Nurse-Certified Nurse Practitioner </w:t>
      </w:r>
    </w:p>
    <w:p w:rsidR="00ED64EF" w:rsidP="006E1507" w:rsidRDefault="00ED64EF" w14:paraId="5964AF0C" w14:textId="77777777">
      <w:r>
        <w:t>Basic Life Support</w:t>
      </w:r>
    </w:p>
    <w:p w:rsidR="00ED64EF" w:rsidP="006E1507" w:rsidRDefault="00ED64EF" w14:paraId="069C3528" w14:textId="77777777">
      <w:r>
        <w:t>Advanced Cardiac Life Support</w:t>
      </w:r>
    </w:p>
    <w:p w:rsidR="00ED64EF" w:rsidP="006E1507" w:rsidRDefault="00ED64EF" w14:paraId="31AFF22F" w14:textId="77777777"/>
    <w:p w:rsidRPr="006011A8" w:rsidR="006011A8" w:rsidP="006E1507" w:rsidRDefault="006011A8" w14:paraId="45EAC6D2" w14:textId="77777777">
      <w:pPr>
        <w:rPr>
          <w:rFonts w:asciiTheme="majorHAnsi" w:hAnsiTheme="majorHAnsi"/>
          <w:b/>
          <w:bCs/>
          <w:sz w:val="28"/>
          <w:szCs w:val="28"/>
        </w:rPr>
      </w:pPr>
    </w:p>
    <w:p w:rsidRPr="00CA13F8" w:rsidR="006011A8" w:rsidP="006E1507" w:rsidRDefault="00CA13F8" w14:paraId="5ADA46A5" w14:textId="77777777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CA13F8">
        <w:rPr>
          <w:rFonts w:asciiTheme="majorHAnsi" w:hAnsiTheme="majorHAnsi"/>
          <w:b/>
          <w:bCs/>
          <w:color w:val="000000" w:themeColor="text1"/>
          <w:sz w:val="28"/>
          <w:szCs w:val="28"/>
        </w:rPr>
        <w:t>PROFESSIONAL ORGANIZATIONS</w:t>
      </w:r>
    </w:p>
    <w:p w:rsidR="006011A8" w:rsidP="006E1507" w:rsidRDefault="006011A8" w14:paraId="02D5186A" w14:textId="77777777">
      <w:pPr>
        <w:rPr>
          <w:b/>
          <w:bCs/>
        </w:rPr>
      </w:pPr>
    </w:p>
    <w:p w:rsidR="006011A8" w:rsidP="006E1507" w:rsidRDefault="006011A8" w14:paraId="44164046" w14:textId="77777777">
      <w:r>
        <w:t>American Association of Nurse Practitioners</w:t>
      </w:r>
    </w:p>
    <w:p w:rsidRPr="006011A8" w:rsidR="006011A8" w:rsidP="006E1507" w:rsidRDefault="006011A8" w14:paraId="24AC85E4" w14:textId="77777777">
      <w:r>
        <w:t>Association of Oklahoma Nurse Practitioners</w:t>
      </w:r>
      <w:r w:rsidR="007679C5">
        <w:t xml:space="preserve"> </w:t>
      </w:r>
    </w:p>
    <w:p w:rsidR="00ED64EF" w:rsidP="006E1507" w:rsidRDefault="00ED64EF" w14:paraId="099938C0" w14:textId="77777777"/>
    <w:p w:rsidRPr="00CA13F8" w:rsidR="007679C5" w:rsidP="007679C5" w:rsidRDefault="007679C5" w14:paraId="5622C4B6" w14:textId="77777777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COMMUNITY SERVICE</w:t>
      </w:r>
    </w:p>
    <w:p w:rsidR="007679C5" w:rsidP="007679C5" w:rsidRDefault="007679C5" w14:paraId="0EE16558" w14:textId="77777777">
      <w:pPr>
        <w:rPr>
          <w:b/>
          <w:bCs/>
        </w:rPr>
      </w:pPr>
    </w:p>
    <w:p w:rsidR="007679C5" w:rsidP="007679C5" w:rsidRDefault="007679C5" w14:paraId="77F991AB" w14:textId="77777777">
      <w:r>
        <w:t xml:space="preserve">Soup Kitchen </w:t>
      </w:r>
    </w:p>
    <w:p w:rsidR="007679C5" w:rsidP="007679C5" w:rsidRDefault="007679C5" w14:paraId="3C564FDF" w14:textId="77777777">
      <w:r>
        <w:t xml:space="preserve">Christmas gifts for nursing home residents </w:t>
      </w:r>
    </w:p>
    <w:p w:rsidR="007679C5" w:rsidP="007679C5" w:rsidRDefault="007679C5" w14:paraId="5642F680" w14:textId="77777777">
      <w:r>
        <w:t xml:space="preserve">Blood pressure clinics </w:t>
      </w:r>
    </w:p>
    <w:p w:rsidR="007679C5" w:rsidP="007679C5" w:rsidRDefault="007679C5" w14:paraId="61F77A31" w14:textId="77777777"/>
    <w:p w:rsidR="5E643D99" w:rsidP="5E643D99" w:rsidRDefault="5E643D99" w14:paraId="10C9260B" w14:textId="20BFE1F2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5E643D99" w:rsidP="5E643D99" w:rsidRDefault="5E643D99" w14:paraId="0482644B" w14:textId="206B54D5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5E643D99" w:rsidP="5E643D99" w:rsidRDefault="5E643D99" w14:paraId="760CE294" w14:textId="1FB44EF4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5E643D99" w:rsidP="5E643D99" w:rsidRDefault="5E643D99" w14:paraId="6DDB0BA1" w14:textId="5A612874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5E643D99" w:rsidP="5E643D99" w:rsidRDefault="5E643D99" w14:paraId="6D437940" w14:textId="0AF3C64D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5E643D99" w:rsidP="5E643D99" w:rsidRDefault="5E643D99" w14:paraId="504D70DD" w14:textId="3A71DE93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5E643D99" w:rsidP="5E643D99" w:rsidRDefault="5E643D99" w14:paraId="46F2A027" w14:textId="64335011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="5E643D99" w:rsidP="5E643D99" w:rsidRDefault="5E643D99" w14:paraId="6B64075A" w14:textId="43698041">
      <w:pPr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  <w:sz w:val="28"/>
          <w:szCs w:val="28"/>
        </w:rPr>
      </w:pPr>
    </w:p>
    <w:p w:rsidRPr="00CA13F8" w:rsidR="007679C5" w:rsidP="007679C5" w:rsidRDefault="007679C5" w14:paraId="6E17A701" w14:textId="77777777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EHR – Electronic Medical Record</w:t>
      </w:r>
      <w:r w:rsidR="003F0EAC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Systems</w:t>
      </w:r>
    </w:p>
    <w:p w:rsidR="007679C5" w:rsidP="007679C5" w:rsidRDefault="007679C5" w14:paraId="1C6EBF36" w14:textId="77777777">
      <w:pPr>
        <w:rPr>
          <w:b/>
          <w:bCs/>
        </w:rPr>
      </w:pPr>
    </w:p>
    <w:p w:rsidR="007679C5" w:rsidP="007679C5" w:rsidRDefault="007679C5" w14:paraId="5FAA392E" w14:textId="77777777">
      <w:r>
        <w:t>EPIC</w:t>
      </w:r>
    </w:p>
    <w:p w:rsidR="007679C5" w:rsidP="007679C5" w:rsidRDefault="007679C5" w14:paraId="20608D41" w14:textId="77777777">
      <w:r>
        <w:t>Cerner</w:t>
      </w:r>
    </w:p>
    <w:p w:rsidRPr="006011A8" w:rsidR="007679C5" w:rsidP="007679C5" w:rsidRDefault="007679C5" w14:paraId="3317AD89" w14:textId="77777777">
      <w:r>
        <w:t>Meditech</w:t>
      </w:r>
    </w:p>
    <w:p w:rsidR="007679C5" w:rsidP="007679C5" w:rsidRDefault="007679C5" w14:paraId="2E694014" w14:textId="77777777"/>
    <w:p w:rsidRPr="00CA13F8" w:rsidR="009755F2" w:rsidP="009755F2" w:rsidRDefault="009755F2" w14:paraId="16CC1AE8" w14:textId="77777777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CONTINUING EDUCATION </w:t>
      </w:r>
    </w:p>
    <w:p w:rsidR="009755F2" w:rsidP="009755F2" w:rsidRDefault="009755F2" w14:paraId="2F30EF61" w14:textId="77777777">
      <w:pPr>
        <w:rPr>
          <w:b/>
          <w:bCs/>
        </w:rPr>
      </w:pPr>
    </w:p>
    <w:p w:rsidRPr="006011A8" w:rsidR="009755F2" w:rsidP="009755F2" w:rsidRDefault="0022291E" w14:paraId="035C1F74" w14:textId="77777777">
      <w:r>
        <w:t>Holli</w:t>
      </w:r>
      <w:r w:rsidR="009755F2">
        <w:t xml:space="preserve">er Review </w:t>
      </w:r>
      <w:r>
        <w:t xml:space="preserve">, APEA –Nov 2019  </w:t>
      </w:r>
    </w:p>
    <w:p w:rsidR="009755F2" w:rsidP="009755F2" w:rsidRDefault="009755F2" w14:paraId="002F5600" w14:textId="77777777"/>
    <w:p w:rsidR="009755F2" w:rsidP="007679C5" w:rsidRDefault="009755F2" w14:paraId="3302DB99" w14:textId="77777777"/>
    <w:p w:rsidRPr="006011A8" w:rsidR="007679C5" w:rsidP="007679C5" w:rsidRDefault="007679C5" w14:paraId="0FAF4CC3" w14:textId="77777777"/>
    <w:p w:rsidR="007679C5" w:rsidP="007679C5" w:rsidRDefault="007679C5" w14:paraId="53207DFA" w14:textId="77777777"/>
    <w:p w:rsidRPr="006E1507" w:rsidR="00ED64EF" w:rsidP="00ED64EF" w:rsidRDefault="00ED64EF" w14:paraId="208DAEF2" w14:textId="77777777"/>
    <w:sectPr w:rsidRPr="006E1507" w:rsidR="00ED64EF" w:rsidSect="005A1B10">
      <w:footerReference w:type="default" r:id="rId7"/>
      <w:headerReference w:type="first" r:id="rId8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A2E" w:rsidP="0068194B" w:rsidRDefault="00EB5A2E" w14:paraId="01F39C86" w14:textId="77777777">
      <w:r>
        <w:separator/>
      </w:r>
    </w:p>
    <w:p w:rsidR="00EB5A2E" w:rsidRDefault="00EB5A2E" w14:paraId="79C87E31" w14:textId="77777777"/>
    <w:p w:rsidR="00EB5A2E" w:rsidRDefault="00EB5A2E" w14:paraId="1B9E22E1" w14:textId="77777777"/>
  </w:endnote>
  <w:endnote w:type="continuationSeparator" w:id="0">
    <w:p w:rsidR="00EB5A2E" w:rsidP="0068194B" w:rsidRDefault="00EB5A2E" w14:paraId="2C3613B9" w14:textId="77777777">
      <w:r>
        <w:continuationSeparator/>
      </w:r>
    </w:p>
    <w:p w:rsidR="00EB5A2E" w:rsidRDefault="00EB5A2E" w14:paraId="319F5D20" w14:textId="77777777"/>
    <w:p w:rsidR="00EB5A2E" w:rsidRDefault="00EB5A2E" w14:paraId="49C461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14B6C" w14:paraId="14770F92" w14:textId="77777777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A039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A2E" w:rsidP="0068194B" w:rsidRDefault="00EB5A2E" w14:paraId="767D4C8F" w14:textId="77777777">
      <w:r>
        <w:separator/>
      </w:r>
    </w:p>
    <w:p w:rsidR="00EB5A2E" w:rsidRDefault="00EB5A2E" w14:paraId="3FEEF133" w14:textId="77777777"/>
    <w:p w:rsidR="00EB5A2E" w:rsidRDefault="00EB5A2E" w14:paraId="4CA8170E" w14:textId="77777777"/>
  </w:footnote>
  <w:footnote w:type="continuationSeparator" w:id="0">
    <w:p w:rsidR="00EB5A2E" w:rsidP="0068194B" w:rsidRDefault="00EB5A2E" w14:paraId="1A3466A0" w14:textId="77777777">
      <w:r>
        <w:continuationSeparator/>
      </w:r>
    </w:p>
    <w:p w:rsidR="00EB5A2E" w:rsidRDefault="00EB5A2E" w14:paraId="6751C411" w14:textId="77777777"/>
    <w:p w:rsidR="00EB5A2E" w:rsidRDefault="00EB5A2E" w14:paraId="46DBA6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E01EB" w:rsidR="00236D54" w:rsidP="005A1B10" w:rsidRDefault="0040280D" w14:paraId="4197E03A" w14:textId="77777777">
    <w:pPr>
      <w:pStyle w:val="Header"/>
    </w:pPr>
    <w:r>
      <w:rPr>
        <w:noProof/>
      </w:rPr>
      <w:pict w14:anchorId="586A2828">
        <v:line id="Straight Connector 5" style="position:absolute;z-index:-251658752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4097" strokecolor="#5a5a5a [2109]" strokeweight=".5pt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17CA50F3"/>
    <w:multiLevelType w:val="hybridMultilevel"/>
    <w:tmpl w:val="770C7F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attachedTemplate r:id="rId1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A2E"/>
    <w:rsid w:val="000001EF"/>
    <w:rsid w:val="00007322"/>
    <w:rsid w:val="00007728"/>
    <w:rsid w:val="00024584"/>
    <w:rsid w:val="00024730"/>
    <w:rsid w:val="00055E95"/>
    <w:rsid w:val="0007021F"/>
    <w:rsid w:val="000752A1"/>
    <w:rsid w:val="000B2BA5"/>
    <w:rsid w:val="000D6961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4B6C"/>
    <w:rsid w:val="0022291E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0EAC"/>
    <w:rsid w:val="003F1D5F"/>
    <w:rsid w:val="0040280D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11A8"/>
    <w:rsid w:val="0062312F"/>
    <w:rsid w:val="00625F2C"/>
    <w:rsid w:val="006618E9"/>
    <w:rsid w:val="0068194B"/>
    <w:rsid w:val="00687549"/>
    <w:rsid w:val="00692703"/>
    <w:rsid w:val="006A1962"/>
    <w:rsid w:val="006B5D48"/>
    <w:rsid w:val="006B7D7B"/>
    <w:rsid w:val="006C1A5E"/>
    <w:rsid w:val="006C5BD5"/>
    <w:rsid w:val="006E1507"/>
    <w:rsid w:val="00712D8B"/>
    <w:rsid w:val="007273B7"/>
    <w:rsid w:val="00733E0A"/>
    <w:rsid w:val="0074403D"/>
    <w:rsid w:val="00746D44"/>
    <w:rsid w:val="007538DC"/>
    <w:rsid w:val="00757803"/>
    <w:rsid w:val="007679C5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4039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55F2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39A0"/>
    <w:rsid w:val="00A14534"/>
    <w:rsid w:val="00A16DAA"/>
    <w:rsid w:val="00A20ED2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733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18AF"/>
    <w:rsid w:val="00C47FA6"/>
    <w:rsid w:val="00C57FC6"/>
    <w:rsid w:val="00C66A7D"/>
    <w:rsid w:val="00C779DA"/>
    <w:rsid w:val="00C814F7"/>
    <w:rsid w:val="00CA13F8"/>
    <w:rsid w:val="00CA4B4D"/>
    <w:rsid w:val="00CB35C3"/>
    <w:rsid w:val="00CD323D"/>
    <w:rsid w:val="00CE4030"/>
    <w:rsid w:val="00CE64B3"/>
    <w:rsid w:val="00CE7927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5A2E"/>
    <w:rsid w:val="00EC1351"/>
    <w:rsid w:val="00EC4CBF"/>
    <w:rsid w:val="00ED64EF"/>
    <w:rsid w:val="00EE2CA8"/>
    <w:rsid w:val="00EF17E8"/>
    <w:rsid w:val="00EF51D9"/>
    <w:rsid w:val="00F130DD"/>
    <w:rsid w:val="00F247EF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5E64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4265D2B"/>
  <w15:docId w15:val="{759D4463-0B6B-43C4-A565-A936F4BF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1" w:customStyle="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1" w:customStyle="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1" w:customStyle="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1" w:customStyle="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1" w:customStyle="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1" w:customStyle="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1" w:customStyle="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1" w:customStyle="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1" w:customStyle="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1" w:customStyle="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1" w:customStyle="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1" w:customStyle="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1" w:customStyle="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1" w:customStyle="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1" w:customStyle="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1" w:customStyle="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1" w:customStyle="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1" w:customStyle="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1" w:customStyle="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1" w:customStyle="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1" w:customStyle="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1" w:customStyle="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1" w:customStyle="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1" w:customStyle="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1" w:customStyle="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1" w:customStyle="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1" w:customStyle="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1" w:customStyle="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1" w:customStyle="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1" w:customStyle="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1" w:customStyle="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1" w:customStyle="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1" w:customStyle="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1" w:customStyle="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1" w:customStyle="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1" w:customStyle="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1" w:customStyle="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1" w:customStyle="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1" w:customStyle="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1" w:customStyle="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1" w:customStyle="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1" w:customStyle="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1" w:customStyle="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1" w:customStyle="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1" w:customStyle="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1" w:customStyle="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1" w:customStyle="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1" w:customStyle="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1" w:customStyle="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1" w:customStyle="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1" w:customStyle="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1" w:customStyle="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1" w:customStyle="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1" w:customStyle="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1" w:customStyle="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1" w:customStyle="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1" w:customStyle="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1" w:customStyle="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1" w:customStyle="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1" w:customStyle="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1" w:customStyle="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1" w:customStyle="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1" w:customStyle="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1" w:customStyle="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1" w:customStyle="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1" w:customStyle="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1" w:customStyle="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1" w:customStyle="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1" w:customStyle="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1" w:customStyle="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1" w:customStyle="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1" w:customStyle="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1" w:customStyle="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1" w:customStyle="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1" w:customStyle="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1" w:customStyle="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1" w:customStyle="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1" w:customStyle="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1" w:customStyle="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1" w:customStyle="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1" w:customStyle="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1" w:customStyle="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1" w:customStyle="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1" w:customStyle="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1" w:customStyle="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1" w:customStyle="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1" w:customStyle="1">
    <w:name w:val="Table Grid Light1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Local\Microsoft\Office\16.0\DTS\en-US%7b165CBE9D-CAB6-4EDA-9B35-561503801FAC%7d\%7b99827514-E9A8-428A-8231-912B2B5D3089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6BBB41BDED49FE9BAF5075FC0CB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DBBD-8C76-4041-AAEE-529FD39C6EAE}"/>
      </w:docPartPr>
      <w:docPartBody>
        <w:p w:rsidR="0048238B" w:rsidRDefault="0048238B">
          <w:pPr>
            <w:pStyle w:val="5D6BBB41BDED49FE9BAF5075FC0CB1C7"/>
          </w:pPr>
          <w:r w:rsidRPr="00CF1A49">
            <w:t>·</w:t>
          </w:r>
        </w:p>
      </w:docPartBody>
    </w:docPart>
    <w:docPart>
      <w:docPartPr>
        <w:name w:val="7C3A4F6EECEF451C8416C1282BF6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CBA3-9EF1-4B42-BFFB-A75C51EB0F0A}"/>
      </w:docPartPr>
      <w:docPartBody>
        <w:p w:rsidR="0048238B" w:rsidRDefault="0048238B">
          <w:pPr>
            <w:pStyle w:val="7C3A4F6EECEF451C8416C1282BF67310"/>
          </w:pPr>
          <w:r w:rsidRPr="00CF1A49">
            <w:t>·</w:t>
          </w:r>
        </w:p>
      </w:docPartBody>
    </w:docPart>
    <w:docPart>
      <w:docPartPr>
        <w:name w:val="8F040D40DE5A42CE908C80AE6387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CD4C-6A9D-4B83-9CDA-97D6141B0826}"/>
      </w:docPartPr>
      <w:docPartBody>
        <w:p w:rsidR="0048238B" w:rsidRDefault="0048238B">
          <w:pPr>
            <w:pStyle w:val="8F040D40DE5A42CE908C80AE6387F3FE"/>
          </w:pPr>
          <w:r w:rsidRPr="00CF1A49">
            <w:t>Experience</w:t>
          </w:r>
        </w:p>
      </w:docPartBody>
    </w:docPart>
    <w:docPart>
      <w:docPartPr>
        <w:name w:val="E5D2F54C5B8046A0893F5FE507DC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CF28-D198-4F92-A552-D0F0E174F052}"/>
      </w:docPartPr>
      <w:docPartBody>
        <w:p w:rsidR="0048238B" w:rsidRDefault="0048238B">
          <w:pPr>
            <w:pStyle w:val="E5D2F54C5B8046A0893F5FE507DCD073"/>
          </w:pPr>
          <w:r w:rsidRPr="00CF1A49">
            <w:t>Education</w:t>
          </w:r>
        </w:p>
      </w:docPartBody>
    </w:docPart>
    <w:docPart>
      <w:docPartPr>
        <w:name w:val="6D5F374925E5427F9D96FA858841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68AB-11BD-4A64-B5E5-694A89455C5E}"/>
      </w:docPartPr>
      <w:docPartBody>
        <w:p w:rsidR="0048238B" w:rsidRDefault="0048238B">
          <w:pPr>
            <w:pStyle w:val="6D5F374925E5427F9D96FA8588417AB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38B"/>
    <w:rsid w:val="0048238B"/>
    <w:rsid w:val="009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949A0CFF4433A987C26D97332AD57">
    <w:name w:val="C3C949A0CFF4433A987C26D97332AD57"/>
    <w:rsid w:val="0048238B"/>
  </w:style>
  <w:style w:type="character" w:styleId="IntenseEmphasis">
    <w:name w:val="Intense Emphasis"/>
    <w:basedOn w:val="DefaultParagraphFont"/>
    <w:uiPriority w:val="2"/>
    <w:rsid w:val="0048238B"/>
    <w:rPr>
      <w:b/>
      <w:iCs/>
      <w:color w:val="262626" w:themeColor="text1" w:themeTint="D9"/>
    </w:rPr>
  </w:style>
  <w:style w:type="paragraph" w:customStyle="1" w:styleId="B5D4FB3181B44367AAE7666AAAF66BBD">
    <w:name w:val="B5D4FB3181B44367AAE7666AAAF66BBD"/>
    <w:rsid w:val="0048238B"/>
  </w:style>
  <w:style w:type="paragraph" w:customStyle="1" w:styleId="69BB4E44CDCB4B7AA13D210279E61EA7">
    <w:name w:val="69BB4E44CDCB4B7AA13D210279E61EA7"/>
    <w:rsid w:val="0048238B"/>
  </w:style>
  <w:style w:type="paragraph" w:customStyle="1" w:styleId="5D6BBB41BDED49FE9BAF5075FC0CB1C7">
    <w:name w:val="5D6BBB41BDED49FE9BAF5075FC0CB1C7"/>
    <w:rsid w:val="0048238B"/>
  </w:style>
  <w:style w:type="paragraph" w:customStyle="1" w:styleId="DAEC1895D0A944F9A165B9D5FB00523A">
    <w:name w:val="DAEC1895D0A944F9A165B9D5FB00523A"/>
    <w:rsid w:val="0048238B"/>
  </w:style>
  <w:style w:type="paragraph" w:customStyle="1" w:styleId="18F963F07EA4496B934EC170EE145143">
    <w:name w:val="18F963F07EA4496B934EC170EE145143"/>
    <w:rsid w:val="0048238B"/>
  </w:style>
  <w:style w:type="paragraph" w:customStyle="1" w:styleId="7C3A4F6EECEF451C8416C1282BF67310">
    <w:name w:val="7C3A4F6EECEF451C8416C1282BF67310"/>
    <w:rsid w:val="0048238B"/>
  </w:style>
  <w:style w:type="paragraph" w:customStyle="1" w:styleId="2AC57A8EA97F4B04BB8A075ADE151A54">
    <w:name w:val="2AC57A8EA97F4B04BB8A075ADE151A54"/>
    <w:rsid w:val="0048238B"/>
  </w:style>
  <w:style w:type="paragraph" w:customStyle="1" w:styleId="98FC682D3D7F425994A27742012F4CF1">
    <w:name w:val="98FC682D3D7F425994A27742012F4CF1"/>
    <w:rsid w:val="0048238B"/>
  </w:style>
  <w:style w:type="paragraph" w:customStyle="1" w:styleId="57674C5BB90741BC99196CAB0BBB5269">
    <w:name w:val="57674C5BB90741BC99196CAB0BBB5269"/>
    <w:rsid w:val="0048238B"/>
  </w:style>
  <w:style w:type="paragraph" w:customStyle="1" w:styleId="C5C74E41D472444EB4701763EF45C62C">
    <w:name w:val="C5C74E41D472444EB4701763EF45C62C"/>
    <w:rsid w:val="0048238B"/>
  </w:style>
  <w:style w:type="paragraph" w:customStyle="1" w:styleId="8F040D40DE5A42CE908C80AE6387F3FE">
    <w:name w:val="8F040D40DE5A42CE908C80AE6387F3FE"/>
    <w:rsid w:val="0048238B"/>
  </w:style>
  <w:style w:type="paragraph" w:customStyle="1" w:styleId="BCA55F6E020448A1A5462E974DF884B8">
    <w:name w:val="BCA55F6E020448A1A5462E974DF884B8"/>
    <w:rsid w:val="0048238B"/>
  </w:style>
  <w:style w:type="paragraph" w:customStyle="1" w:styleId="191C626CC733445FBD5EC89764D90A0A">
    <w:name w:val="191C626CC733445FBD5EC89764D90A0A"/>
    <w:rsid w:val="0048238B"/>
  </w:style>
  <w:style w:type="paragraph" w:customStyle="1" w:styleId="19D4914EFE7443A49DB5607095640514">
    <w:name w:val="19D4914EFE7443A49DB5607095640514"/>
    <w:rsid w:val="0048238B"/>
  </w:style>
  <w:style w:type="character" w:styleId="SubtleReference">
    <w:name w:val="Subtle Reference"/>
    <w:basedOn w:val="DefaultParagraphFont"/>
    <w:uiPriority w:val="10"/>
    <w:qFormat/>
    <w:rsid w:val="0048238B"/>
    <w:rPr>
      <w:b/>
      <w:caps w:val="0"/>
      <w:smallCaps/>
      <w:color w:val="595959" w:themeColor="text1" w:themeTint="A6"/>
    </w:rPr>
  </w:style>
  <w:style w:type="paragraph" w:customStyle="1" w:styleId="0D37C5250CBC49EBB7DCD0152A5BF5C1">
    <w:name w:val="0D37C5250CBC49EBB7DCD0152A5BF5C1"/>
    <w:rsid w:val="0048238B"/>
  </w:style>
  <w:style w:type="paragraph" w:customStyle="1" w:styleId="35E1F692A5064724A7C6352B501B7F73">
    <w:name w:val="35E1F692A5064724A7C6352B501B7F73"/>
    <w:rsid w:val="0048238B"/>
  </w:style>
  <w:style w:type="paragraph" w:customStyle="1" w:styleId="668178FA47394040A88DE3BF8DC1DBC4">
    <w:name w:val="668178FA47394040A88DE3BF8DC1DBC4"/>
    <w:rsid w:val="0048238B"/>
  </w:style>
  <w:style w:type="paragraph" w:customStyle="1" w:styleId="140D41F230FA465C850B05E80E027894">
    <w:name w:val="140D41F230FA465C850B05E80E027894"/>
    <w:rsid w:val="0048238B"/>
  </w:style>
  <w:style w:type="paragraph" w:customStyle="1" w:styleId="DE6C360EF846439D928DD275D9E5B515">
    <w:name w:val="DE6C360EF846439D928DD275D9E5B515"/>
    <w:rsid w:val="0048238B"/>
  </w:style>
  <w:style w:type="paragraph" w:customStyle="1" w:styleId="C1D36E5C53E84F36AB67247A18B40BBE">
    <w:name w:val="C1D36E5C53E84F36AB67247A18B40BBE"/>
    <w:rsid w:val="0048238B"/>
  </w:style>
  <w:style w:type="paragraph" w:customStyle="1" w:styleId="E48C8F9E198E447BA08AD66122961B5F">
    <w:name w:val="E48C8F9E198E447BA08AD66122961B5F"/>
    <w:rsid w:val="0048238B"/>
  </w:style>
  <w:style w:type="paragraph" w:customStyle="1" w:styleId="E5D2F54C5B8046A0893F5FE507DCD073">
    <w:name w:val="E5D2F54C5B8046A0893F5FE507DCD073"/>
    <w:rsid w:val="0048238B"/>
  </w:style>
  <w:style w:type="paragraph" w:customStyle="1" w:styleId="D4212822EE714792992AA4623F1880A5">
    <w:name w:val="D4212822EE714792992AA4623F1880A5"/>
    <w:rsid w:val="0048238B"/>
  </w:style>
  <w:style w:type="paragraph" w:customStyle="1" w:styleId="2A8BB41F7FB74A8DAE7B44C39F4AC1EE">
    <w:name w:val="2A8BB41F7FB74A8DAE7B44C39F4AC1EE"/>
    <w:rsid w:val="0048238B"/>
  </w:style>
  <w:style w:type="paragraph" w:customStyle="1" w:styleId="5455BE621C8B440BB2E5C3FF6C2A2835">
    <w:name w:val="5455BE621C8B440BB2E5C3FF6C2A2835"/>
    <w:rsid w:val="0048238B"/>
  </w:style>
  <w:style w:type="paragraph" w:customStyle="1" w:styleId="E530937D592044DCA1B6803B048BBF33">
    <w:name w:val="E530937D592044DCA1B6803B048BBF33"/>
    <w:rsid w:val="0048238B"/>
  </w:style>
  <w:style w:type="paragraph" w:customStyle="1" w:styleId="30251E428CDA4D6096C35B6680D38D42">
    <w:name w:val="30251E428CDA4D6096C35B6680D38D42"/>
    <w:rsid w:val="0048238B"/>
  </w:style>
  <w:style w:type="paragraph" w:customStyle="1" w:styleId="42C08FA602E0428C999C27202B88309F">
    <w:name w:val="42C08FA602E0428C999C27202B88309F"/>
    <w:rsid w:val="0048238B"/>
  </w:style>
  <w:style w:type="paragraph" w:customStyle="1" w:styleId="76227416ED5E4A7E959A4C9454B85541">
    <w:name w:val="76227416ED5E4A7E959A4C9454B85541"/>
    <w:rsid w:val="0048238B"/>
  </w:style>
  <w:style w:type="paragraph" w:customStyle="1" w:styleId="5303CE38B98345D1BFA6C2B7E7511719">
    <w:name w:val="5303CE38B98345D1BFA6C2B7E7511719"/>
    <w:rsid w:val="0048238B"/>
  </w:style>
  <w:style w:type="paragraph" w:customStyle="1" w:styleId="52515327A53D4AF5945DEE7485E57EFF">
    <w:name w:val="52515327A53D4AF5945DEE7485E57EFF"/>
    <w:rsid w:val="0048238B"/>
  </w:style>
  <w:style w:type="paragraph" w:customStyle="1" w:styleId="7AC10B8CF383417684F160B75BF6945B">
    <w:name w:val="7AC10B8CF383417684F160B75BF6945B"/>
    <w:rsid w:val="0048238B"/>
  </w:style>
  <w:style w:type="paragraph" w:customStyle="1" w:styleId="6D5F374925E5427F9D96FA8588417AB1">
    <w:name w:val="6D5F374925E5427F9D96FA8588417AB1"/>
    <w:rsid w:val="0048238B"/>
  </w:style>
  <w:style w:type="paragraph" w:customStyle="1" w:styleId="3AFDDA2276DF4EEC9FF0DCE9860C4AB6">
    <w:name w:val="3AFDDA2276DF4EEC9FF0DCE9860C4AB6"/>
    <w:rsid w:val="0048238B"/>
  </w:style>
  <w:style w:type="paragraph" w:customStyle="1" w:styleId="CEFA423EFF474E97AB7C3C565ADCDFCE">
    <w:name w:val="CEFA423EFF474E97AB7C3C565ADCDFCE"/>
    <w:rsid w:val="0048238B"/>
  </w:style>
  <w:style w:type="paragraph" w:customStyle="1" w:styleId="70772DFF84B4479C84571C182C088B4C">
    <w:name w:val="70772DFF84B4479C84571C182C088B4C"/>
    <w:rsid w:val="0048238B"/>
  </w:style>
  <w:style w:type="paragraph" w:customStyle="1" w:styleId="267A0E62BD1D4BC8A097829E66904D1D">
    <w:name w:val="267A0E62BD1D4BC8A097829E66904D1D"/>
    <w:rsid w:val="0048238B"/>
  </w:style>
  <w:style w:type="paragraph" w:customStyle="1" w:styleId="69F46805CBBC42F28D132E9CC5DA239A">
    <w:name w:val="69F46805CBBC42F28D132E9CC5DA239A"/>
    <w:rsid w:val="0048238B"/>
  </w:style>
  <w:style w:type="paragraph" w:customStyle="1" w:styleId="8F17B4E1D10D4376A1DE00481437B1B2">
    <w:name w:val="8F17B4E1D10D4376A1DE00481437B1B2"/>
    <w:rsid w:val="0048238B"/>
  </w:style>
  <w:style w:type="paragraph" w:customStyle="1" w:styleId="FA1A09ACDF9E45CE93F69F767D931D55">
    <w:name w:val="FA1A09ACDF9E45CE93F69F767D931D55"/>
    <w:rsid w:val="0048238B"/>
  </w:style>
  <w:style w:type="paragraph" w:customStyle="1" w:styleId="DF81F4A3FE4441ADAB8F109B5D984396">
    <w:name w:val="DF81F4A3FE4441ADAB8F109B5D984396"/>
    <w:rsid w:val="0048238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{99827514-E9A8-428A-8231-912B2B5D3089}tf16402488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Presley</dc:creator>
  <keywords/>
  <dc:description/>
  <lastModifiedBy>Rachel Presley</lastModifiedBy>
  <revision>3</revision>
  <lastPrinted>2020-01-22T19:52:00.0000000Z</lastPrinted>
  <dcterms:created xsi:type="dcterms:W3CDTF">2020-01-22T21:16:00.0000000Z</dcterms:created>
  <dcterms:modified xsi:type="dcterms:W3CDTF">2020-06-10T02:57:24.5807392Z</dcterms:modified>
  <category/>
</coreProperties>
</file>