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E0025" w14:textId="77777777" w:rsidR="00DB59FA" w:rsidRPr="00DB59FA" w:rsidRDefault="00DB59FA" w:rsidP="00DB59F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B59FA">
        <w:rPr>
          <w:rFonts w:ascii="Times New Roman" w:eastAsia="Calibri" w:hAnsi="Times New Roman" w:cs="Times New Roman"/>
          <w:b/>
          <w:sz w:val="32"/>
          <w:szCs w:val="32"/>
        </w:rPr>
        <w:t>Phillip J. Smith, RN</w:t>
      </w:r>
    </w:p>
    <w:p w14:paraId="33C8516E" w14:textId="77777777" w:rsidR="00DB59FA" w:rsidRPr="00DB59FA" w:rsidRDefault="00DB59FA" w:rsidP="00DB59F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59FA">
        <w:rPr>
          <w:rFonts w:ascii="Times New Roman" w:eastAsia="Calibri" w:hAnsi="Times New Roman" w:cs="Times New Roman"/>
          <w:sz w:val="24"/>
          <w:szCs w:val="24"/>
        </w:rPr>
        <w:t xml:space="preserve">4961 </w:t>
      </w:r>
      <w:proofErr w:type="spellStart"/>
      <w:r w:rsidRPr="00DB59FA">
        <w:rPr>
          <w:rFonts w:ascii="Times New Roman" w:eastAsia="Calibri" w:hAnsi="Times New Roman" w:cs="Times New Roman"/>
          <w:sz w:val="24"/>
          <w:szCs w:val="24"/>
        </w:rPr>
        <w:t>Pennswood</w:t>
      </w:r>
      <w:proofErr w:type="spellEnd"/>
      <w:r w:rsidRPr="00DB59FA">
        <w:rPr>
          <w:rFonts w:ascii="Times New Roman" w:eastAsia="Calibri" w:hAnsi="Times New Roman" w:cs="Times New Roman"/>
          <w:sz w:val="24"/>
          <w:szCs w:val="24"/>
        </w:rPr>
        <w:t xml:space="preserve"> Dr., Huber Heights, OH 45424</w:t>
      </w:r>
    </w:p>
    <w:p w14:paraId="26E8A61B" w14:textId="77777777" w:rsidR="00DB59FA" w:rsidRPr="00DB59FA" w:rsidRDefault="00DB59FA" w:rsidP="00DB59F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59FA">
        <w:rPr>
          <w:rFonts w:ascii="Times New Roman" w:eastAsia="Calibri" w:hAnsi="Times New Roman" w:cs="Times New Roman"/>
          <w:sz w:val="24"/>
          <w:szCs w:val="24"/>
        </w:rPr>
        <w:t>philsmith723@gmail.com</w:t>
      </w:r>
    </w:p>
    <w:p w14:paraId="463915AD" w14:textId="6A614B65" w:rsidR="00DB59FA" w:rsidRDefault="00DB59FA" w:rsidP="00DB59F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59FA">
        <w:rPr>
          <w:rFonts w:ascii="Times New Roman" w:eastAsia="Calibri" w:hAnsi="Times New Roman" w:cs="Times New Roman"/>
          <w:sz w:val="24"/>
          <w:szCs w:val="24"/>
        </w:rPr>
        <w:t>(310) 694-6580</w:t>
      </w:r>
    </w:p>
    <w:p w14:paraId="3196541C" w14:textId="6F2577A8" w:rsidR="007E303E" w:rsidRDefault="007E303E" w:rsidP="00DB59F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6C5ECC" w14:textId="77777777" w:rsidR="007E303E" w:rsidRPr="00DB59FA" w:rsidRDefault="007E303E" w:rsidP="00DB59F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F2AAA83" w14:textId="239AA41B" w:rsidR="005C7E9F" w:rsidRPr="0097593F" w:rsidRDefault="005C7E9F" w:rsidP="005C7E9F">
      <w:pPr>
        <w:pStyle w:val="Heading1"/>
        <w:rPr>
          <w:rFonts w:ascii="Times New Roman" w:hAnsi="Times New Roman"/>
          <w:sz w:val="24"/>
          <w:szCs w:val="24"/>
        </w:rPr>
      </w:pPr>
      <w:r w:rsidRPr="0097593F">
        <w:rPr>
          <w:rFonts w:ascii="Times New Roman" w:hAnsi="Times New Roman"/>
          <w:sz w:val="24"/>
          <w:szCs w:val="24"/>
        </w:rPr>
        <w:t>References:</w:t>
      </w:r>
    </w:p>
    <w:p w14:paraId="42DC2813" w14:textId="74ABD39E" w:rsidR="005C7E9F" w:rsidRPr="0097593F" w:rsidRDefault="0097593F" w:rsidP="0097593F">
      <w:pPr>
        <w:ind w:left="31680" w:hanging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Christa Brown</w:t>
      </w:r>
    </w:p>
    <w:p w14:paraId="12FA3B7E" w14:textId="78B3549D" w:rsidR="005C7E9F" w:rsidRPr="0097593F" w:rsidRDefault="0097593F" w:rsidP="005C7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Nursing Team Lead – Medical-Surgical ICU</w:t>
      </w:r>
    </w:p>
    <w:p w14:paraId="24C91B67" w14:textId="4CD3415E" w:rsidR="005C7E9F" w:rsidRPr="0097593F" w:rsidRDefault="0097593F" w:rsidP="005C7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 Health – Miami Valley Hospital</w:t>
      </w:r>
    </w:p>
    <w:p w14:paraId="522D14F6" w14:textId="7EB9204F" w:rsidR="005C7E9F" w:rsidRPr="0097593F" w:rsidRDefault="0097593F" w:rsidP="005C7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Wyoming Street</w:t>
      </w:r>
    </w:p>
    <w:p w14:paraId="2689F357" w14:textId="071A001C" w:rsidR="005C7E9F" w:rsidRPr="0097593F" w:rsidRDefault="0097593F" w:rsidP="005C7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Dayton, OH 45409</w:t>
      </w:r>
    </w:p>
    <w:p w14:paraId="15491F82" w14:textId="52D37C35" w:rsidR="005C7E9F" w:rsidRPr="0097593F" w:rsidRDefault="0097593F" w:rsidP="005C7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937-208-</w:t>
      </w:r>
      <w:r w:rsidR="00A26D54">
        <w:rPr>
          <w:rFonts w:ascii="Times New Roman" w:hAnsi="Times New Roman" w:cs="Times New Roman"/>
          <w:sz w:val="24"/>
          <w:szCs w:val="24"/>
        </w:rPr>
        <w:t>9489</w:t>
      </w:r>
    </w:p>
    <w:p w14:paraId="314A7BF8" w14:textId="2B24A795" w:rsidR="005C7E9F" w:rsidRPr="0097593F" w:rsidRDefault="00A26D54" w:rsidP="005C7E9F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E582B">
          <w:rPr>
            <w:rStyle w:val="Hyperlink"/>
            <w:rFonts w:ascii="Times New Roman" w:hAnsi="Times New Roman" w:cs="Times New Roman"/>
            <w:sz w:val="24"/>
            <w:szCs w:val="24"/>
          </w:rPr>
          <w:t>chebrown@PremierHealth.com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2A659" w14:textId="2953CC3F" w:rsidR="005C7E9F" w:rsidRPr="0097593F" w:rsidRDefault="005C7E9F" w:rsidP="005C7E9F">
      <w:pPr>
        <w:pStyle w:val="Heading2"/>
        <w:rPr>
          <w:rFonts w:ascii="Times New Roman" w:hAnsi="Times New Roman"/>
          <w:sz w:val="24"/>
          <w:szCs w:val="24"/>
        </w:rPr>
      </w:pPr>
      <w:r w:rsidRPr="0097593F">
        <w:rPr>
          <w:rFonts w:ascii="Times New Roman" w:hAnsi="Times New Roman"/>
          <w:sz w:val="24"/>
          <w:szCs w:val="24"/>
        </w:rPr>
        <w:t xml:space="preserve">Relationship: </w:t>
      </w:r>
      <w:sdt>
        <w:sdtPr>
          <w:rPr>
            <w:rFonts w:ascii="Times New Roman" w:hAnsi="Times New Roman"/>
            <w:sz w:val="24"/>
            <w:szCs w:val="24"/>
          </w:rPr>
          <w:alias w:val="Relationship with 1st reference:"/>
          <w:tag w:val="Relationship with 1st reference:"/>
          <w:id w:val="773107"/>
          <w:placeholder>
            <w:docPart w:val="0EEFA8251AEF444CB5B23EFC2FBB9AB4"/>
          </w:placeholder>
          <w:temporary/>
          <w:showingPlcHdr/>
          <w15:appearance w15:val="hidden"/>
        </w:sdtPr>
        <w:sdtEndPr/>
        <w:sdtContent>
          <w:r w:rsidRPr="0097593F">
            <w:rPr>
              <w:rFonts w:ascii="Times New Roman" w:hAnsi="Times New Roman"/>
              <w:sz w:val="24"/>
              <w:szCs w:val="24"/>
            </w:rPr>
            <w:t>Relationship with reference</w:t>
          </w:r>
        </w:sdtContent>
      </w:sdt>
      <w:r w:rsidRPr="0097593F">
        <w:rPr>
          <w:rFonts w:ascii="Times New Roman" w:hAnsi="Times New Roman"/>
          <w:sz w:val="24"/>
          <w:szCs w:val="24"/>
        </w:rPr>
        <w:t xml:space="preserve"> at </w:t>
      </w:r>
      <w:r w:rsidR="0097593F">
        <w:rPr>
          <w:rFonts w:ascii="Times New Roman" w:hAnsi="Times New Roman"/>
          <w:sz w:val="24"/>
          <w:szCs w:val="24"/>
        </w:rPr>
        <w:t>Premier Health</w:t>
      </w:r>
      <w:r w:rsidRPr="0097593F">
        <w:rPr>
          <w:rFonts w:ascii="Times New Roman" w:hAnsi="Times New Roman"/>
          <w:sz w:val="24"/>
          <w:szCs w:val="24"/>
        </w:rPr>
        <w:t xml:space="preserve"> from </w:t>
      </w:r>
      <w:r w:rsidR="0097593F">
        <w:rPr>
          <w:rFonts w:ascii="Times New Roman" w:hAnsi="Times New Roman"/>
          <w:sz w:val="24"/>
          <w:szCs w:val="24"/>
        </w:rPr>
        <w:t>September 2018 to present.</w:t>
      </w:r>
    </w:p>
    <w:p w14:paraId="29647A22" w14:textId="79F7489A" w:rsidR="0097593F" w:rsidRPr="0097593F" w:rsidRDefault="00A26D54" w:rsidP="0097593F">
      <w:pPr>
        <w:ind w:left="31680" w:hanging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Joy </w:t>
      </w:r>
      <w:proofErr w:type="spellStart"/>
      <w:r>
        <w:rPr>
          <w:rFonts w:ascii="Times New Roman" w:hAnsi="Times New Roman" w:cs="Times New Roman"/>
          <w:sz w:val="24"/>
          <w:szCs w:val="24"/>
        </w:rPr>
        <w:t>Dehaven</w:t>
      </w:r>
      <w:proofErr w:type="spellEnd"/>
    </w:p>
    <w:p w14:paraId="0EAE271F" w14:textId="77777777" w:rsidR="0097593F" w:rsidRPr="0097593F" w:rsidRDefault="0097593F" w:rsidP="0097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Nursing Team Lead – Medical-Surgical ICU</w:t>
      </w:r>
    </w:p>
    <w:p w14:paraId="4A1F8FA7" w14:textId="77777777" w:rsidR="0097593F" w:rsidRPr="0097593F" w:rsidRDefault="0097593F" w:rsidP="0097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 Health – Miami Valley Hospital</w:t>
      </w:r>
    </w:p>
    <w:p w14:paraId="37D6C6C5" w14:textId="77777777" w:rsidR="0097593F" w:rsidRPr="0097593F" w:rsidRDefault="0097593F" w:rsidP="0097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Wyoming Street</w:t>
      </w:r>
    </w:p>
    <w:p w14:paraId="459449E2" w14:textId="77777777" w:rsidR="0097593F" w:rsidRPr="0097593F" w:rsidRDefault="0097593F" w:rsidP="0097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Dayton, OH 45409</w:t>
      </w:r>
    </w:p>
    <w:p w14:paraId="64E34688" w14:textId="4D69C00D" w:rsidR="0097593F" w:rsidRPr="0097593F" w:rsidRDefault="0097593F" w:rsidP="0097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937-208-</w:t>
      </w:r>
      <w:r w:rsidR="00A26D54">
        <w:rPr>
          <w:rFonts w:ascii="Times New Roman" w:hAnsi="Times New Roman" w:cs="Times New Roman"/>
          <w:sz w:val="24"/>
          <w:szCs w:val="24"/>
        </w:rPr>
        <w:t>9489 / 937-429-2489</w:t>
      </w:r>
    </w:p>
    <w:p w14:paraId="7E15AAAA" w14:textId="112193F8" w:rsidR="0097593F" w:rsidRPr="0097593F" w:rsidRDefault="00A26D54" w:rsidP="0097593F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E582B">
          <w:rPr>
            <w:rStyle w:val="Hyperlink"/>
            <w:rFonts w:ascii="Times New Roman" w:hAnsi="Times New Roman" w:cs="Times New Roman"/>
            <w:sz w:val="24"/>
            <w:szCs w:val="24"/>
          </w:rPr>
          <w:t>JDehaven@PremierHealth.com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1451B" w14:textId="77777777" w:rsidR="0097593F" w:rsidRPr="0097593F" w:rsidRDefault="0097593F" w:rsidP="0097593F">
      <w:pPr>
        <w:pStyle w:val="Heading2"/>
        <w:rPr>
          <w:rFonts w:ascii="Times New Roman" w:hAnsi="Times New Roman"/>
          <w:sz w:val="24"/>
          <w:szCs w:val="24"/>
        </w:rPr>
      </w:pPr>
      <w:r w:rsidRPr="0097593F">
        <w:rPr>
          <w:rFonts w:ascii="Times New Roman" w:hAnsi="Times New Roman"/>
          <w:sz w:val="24"/>
          <w:szCs w:val="24"/>
        </w:rPr>
        <w:t xml:space="preserve">Relationship: </w:t>
      </w:r>
      <w:sdt>
        <w:sdtPr>
          <w:rPr>
            <w:rFonts w:ascii="Times New Roman" w:hAnsi="Times New Roman"/>
            <w:sz w:val="24"/>
            <w:szCs w:val="24"/>
          </w:rPr>
          <w:alias w:val="Relationship with 1st reference:"/>
          <w:tag w:val="Relationship with 1st reference:"/>
          <w:id w:val="-1011908892"/>
          <w:placeholder>
            <w:docPart w:val="396921ECBA4E457396E81C7442C66376"/>
          </w:placeholder>
          <w:temporary/>
          <w:showingPlcHdr/>
          <w15:appearance w15:val="hidden"/>
        </w:sdtPr>
        <w:sdtContent>
          <w:r w:rsidRPr="0097593F">
            <w:rPr>
              <w:rFonts w:ascii="Times New Roman" w:hAnsi="Times New Roman"/>
              <w:sz w:val="24"/>
              <w:szCs w:val="24"/>
            </w:rPr>
            <w:t>Relationship with reference</w:t>
          </w:r>
        </w:sdtContent>
      </w:sdt>
      <w:r w:rsidRPr="0097593F">
        <w:rPr>
          <w:rFonts w:ascii="Times New Roman" w:hAnsi="Times New Roman"/>
          <w:sz w:val="24"/>
          <w:szCs w:val="24"/>
        </w:rPr>
        <w:t xml:space="preserve"> at </w:t>
      </w:r>
      <w:r>
        <w:rPr>
          <w:rFonts w:ascii="Times New Roman" w:hAnsi="Times New Roman"/>
          <w:sz w:val="24"/>
          <w:szCs w:val="24"/>
        </w:rPr>
        <w:t>Premier Health</w:t>
      </w:r>
      <w:r w:rsidRPr="0097593F">
        <w:rPr>
          <w:rFonts w:ascii="Times New Roman" w:hAnsi="Times New Roman"/>
          <w:sz w:val="24"/>
          <w:szCs w:val="24"/>
        </w:rPr>
        <w:t xml:space="preserve"> from </w:t>
      </w:r>
      <w:r>
        <w:rPr>
          <w:rFonts w:ascii="Times New Roman" w:hAnsi="Times New Roman"/>
          <w:sz w:val="24"/>
          <w:szCs w:val="24"/>
        </w:rPr>
        <w:t>September 2018 to present.</w:t>
      </w:r>
    </w:p>
    <w:p w14:paraId="3E6680AD" w14:textId="56C8F9D4" w:rsidR="0097593F" w:rsidRPr="0097593F" w:rsidRDefault="00DB59FA" w:rsidP="0097593F">
      <w:pPr>
        <w:ind w:left="31680" w:hanging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Kathy </w:t>
      </w:r>
      <w:proofErr w:type="spellStart"/>
      <w:r>
        <w:rPr>
          <w:rFonts w:ascii="Times New Roman" w:hAnsi="Times New Roman" w:cs="Times New Roman"/>
          <w:sz w:val="24"/>
          <w:szCs w:val="24"/>
        </w:rPr>
        <w:t>Wenk</w:t>
      </w:r>
      <w:proofErr w:type="spellEnd"/>
    </w:p>
    <w:p w14:paraId="7D633FDD" w14:textId="77777777" w:rsidR="0097593F" w:rsidRPr="0097593F" w:rsidRDefault="0097593F" w:rsidP="0097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Nursing Team Lead – Medical-Surgical ICU</w:t>
      </w:r>
    </w:p>
    <w:p w14:paraId="63960B60" w14:textId="77777777" w:rsidR="0097593F" w:rsidRPr="0097593F" w:rsidRDefault="0097593F" w:rsidP="0097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 Health – Miami Valley Hospital</w:t>
      </w:r>
    </w:p>
    <w:p w14:paraId="0E3F5917" w14:textId="77777777" w:rsidR="0097593F" w:rsidRPr="0097593F" w:rsidRDefault="0097593F" w:rsidP="0097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Wyoming Street</w:t>
      </w:r>
    </w:p>
    <w:p w14:paraId="2F497A75" w14:textId="77777777" w:rsidR="0097593F" w:rsidRPr="0097593F" w:rsidRDefault="0097593F" w:rsidP="0097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Dayton, OH 45409</w:t>
      </w:r>
    </w:p>
    <w:p w14:paraId="30EBAFB3" w14:textId="0250DCEF" w:rsidR="0097593F" w:rsidRPr="0097593F" w:rsidRDefault="0097593F" w:rsidP="0097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937-208-</w:t>
      </w:r>
      <w:r w:rsidR="00DB59FA">
        <w:rPr>
          <w:rFonts w:ascii="Times New Roman" w:hAnsi="Times New Roman" w:cs="Times New Roman"/>
          <w:sz w:val="24"/>
          <w:szCs w:val="24"/>
        </w:rPr>
        <w:t>9489</w:t>
      </w:r>
    </w:p>
    <w:p w14:paraId="5CC02DA8" w14:textId="49B86F03" w:rsidR="0097593F" w:rsidRPr="0097593F" w:rsidRDefault="00DB59FA" w:rsidP="0097593F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E582B">
          <w:rPr>
            <w:rStyle w:val="Hyperlink"/>
            <w:rFonts w:ascii="Times New Roman" w:hAnsi="Times New Roman" w:cs="Times New Roman"/>
            <w:sz w:val="24"/>
            <w:szCs w:val="24"/>
          </w:rPr>
          <w:t>KRWenk@PremierHealth.com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B4A62" w14:textId="5D11F43F" w:rsidR="00100722" w:rsidRPr="0097593F" w:rsidRDefault="0097593F" w:rsidP="00100722">
      <w:pPr>
        <w:pStyle w:val="Heading2"/>
        <w:rPr>
          <w:rFonts w:ascii="Times New Roman" w:hAnsi="Times New Roman"/>
          <w:sz w:val="24"/>
          <w:szCs w:val="24"/>
        </w:rPr>
      </w:pPr>
      <w:r w:rsidRPr="0097593F">
        <w:rPr>
          <w:rFonts w:ascii="Times New Roman" w:hAnsi="Times New Roman"/>
          <w:sz w:val="24"/>
          <w:szCs w:val="24"/>
        </w:rPr>
        <w:t xml:space="preserve">Relationship: </w:t>
      </w:r>
      <w:sdt>
        <w:sdtPr>
          <w:rPr>
            <w:rFonts w:ascii="Times New Roman" w:hAnsi="Times New Roman"/>
            <w:sz w:val="24"/>
            <w:szCs w:val="24"/>
          </w:rPr>
          <w:alias w:val="Relationship with 1st reference:"/>
          <w:tag w:val="Relationship with 1st reference:"/>
          <w:id w:val="1625583032"/>
          <w:placeholder>
            <w:docPart w:val="12A6ED20B671499790C86CFAB03963A0"/>
          </w:placeholder>
          <w:temporary/>
          <w:showingPlcHdr/>
          <w15:appearance w15:val="hidden"/>
        </w:sdtPr>
        <w:sdtContent>
          <w:r w:rsidRPr="0097593F">
            <w:rPr>
              <w:rFonts w:ascii="Times New Roman" w:hAnsi="Times New Roman"/>
              <w:sz w:val="24"/>
              <w:szCs w:val="24"/>
            </w:rPr>
            <w:t>Relationship with reference</w:t>
          </w:r>
        </w:sdtContent>
      </w:sdt>
      <w:r w:rsidRPr="0097593F">
        <w:rPr>
          <w:rFonts w:ascii="Times New Roman" w:hAnsi="Times New Roman"/>
          <w:sz w:val="24"/>
          <w:szCs w:val="24"/>
        </w:rPr>
        <w:t xml:space="preserve"> at </w:t>
      </w:r>
      <w:r>
        <w:rPr>
          <w:rFonts w:ascii="Times New Roman" w:hAnsi="Times New Roman"/>
          <w:sz w:val="24"/>
          <w:szCs w:val="24"/>
        </w:rPr>
        <w:t>Premier Health</w:t>
      </w:r>
      <w:r w:rsidRPr="0097593F">
        <w:rPr>
          <w:rFonts w:ascii="Times New Roman" w:hAnsi="Times New Roman"/>
          <w:sz w:val="24"/>
          <w:szCs w:val="24"/>
        </w:rPr>
        <w:t xml:space="preserve"> from </w:t>
      </w:r>
      <w:r>
        <w:rPr>
          <w:rFonts w:ascii="Times New Roman" w:hAnsi="Times New Roman"/>
          <w:sz w:val="24"/>
          <w:szCs w:val="24"/>
        </w:rPr>
        <w:t>September 2018 to present.</w:t>
      </w:r>
    </w:p>
    <w:sectPr w:rsidR="00100722" w:rsidRPr="0097593F" w:rsidSect="006B7BE3">
      <w:foot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342AF" w14:textId="77777777" w:rsidR="00580B2D" w:rsidRDefault="00580B2D" w:rsidP="006B7BE3">
      <w:r>
        <w:separator/>
      </w:r>
    </w:p>
  </w:endnote>
  <w:endnote w:type="continuationSeparator" w:id="0">
    <w:p w14:paraId="4AD5587D" w14:textId="77777777" w:rsidR="00580B2D" w:rsidRDefault="00580B2D" w:rsidP="006B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7618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CABBB" w14:textId="77777777" w:rsidR="006B7BE3" w:rsidRDefault="006B7BE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7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22B71" w14:textId="77777777" w:rsidR="00580B2D" w:rsidRDefault="00580B2D" w:rsidP="006B7BE3">
      <w:r>
        <w:separator/>
      </w:r>
    </w:p>
  </w:footnote>
  <w:footnote w:type="continuationSeparator" w:id="0">
    <w:p w14:paraId="0BD3D354" w14:textId="77777777" w:rsidR="00580B2D" w:rsidRDefault="00580B2D" w:rsidP="006B7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3F"/>
    <w:rsid w:val="0009046F"/>
    <w:rsid w:val="000E7EB9"/>
    <w:rsid w:val="00100722"/>
    <w:rsid w:val="0013072F"/>
    <w:rsid w:val="001463AC"/>
    <w:rsid w:val="001A6D23"/>
    <w:rsid w:val="00293B83"/>
    <w:rsid w:val="002C2F20"/>
    <w:rsid w:val="0039318F"/>
    <w:rsid w:val="0053595F"/>
    <w:rsid w:val="00580B2D"/>
    <w:rsid w:val="005C7E9F"/>
    <w:rsid w:val="00681DFC"/>
    <w:rsid w:val="006A3CE7"/>
    <w:rsid w:val="006B7BE3"/>
    <w:rsid w:val="007E303E"/>
    <w:rsid w:val="00867DEA"/>
    <w:rsid w:val="0097593F"/>
    <w:rsid w:val="00A26D54"/>
    <w:rsid w:val="00B424CB"/>
    <w:rsid w:val="00C708DB"/>
    <w:rsid w:val="00D13D45"/>
    <w:rsid w:val="00D738D2"/>
    <w:rsid w:val="00D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7A62B"/>
  <w15:chartTrackingRefBased/>
  <w15:docId w15:val="{D37A94ED-8047-47A5-8ADA-D9AFA76E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EB9"/>
  </w:style>
  <w:style w:type="paragraph" w:styleId="Heading1">
    <w:name w:val="heading 1"/>
    <w:basedOn w:val="Normal"/>
    <w:link w:val="Heading1Char"/>
    <w:uiPriority w:val="9"/>
    <w:qFormat/>
    <w:rsid w:val="005C7E9F"/>
    <w:pPr>
      <w:spacing w:before="120" w:after="240"/>
      <w:outlineLvl w:val="0"/>
    </w:pPr>
    <w:rPr>
      <w:rFonts w:asciiTheme="majorHAnsi" w:eastAsia="Times New Roman" w:hAnsiTheme="majorHAnsi" w:cs="Times New Roman"/>
      <w:b/>
      <w:smallCap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7E9F"/>
    <w:pPr>
      <w:spacing w:before="200" w:after="480"/>
      <w:outlineLvl w:val="1"/>
    </w:pPr>
    <w:rPr>
      <w:rFonts w:eastAsia="Times New Roman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D2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D2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BE3"/>
    <w:rPr>
      <w:rFonts w:asciiTheme="majorHAnsi" w:eastAsia="Times New Roman" w:hAnsiTheme="majorHAnsi" w:cs="Times New Roman"/>
      <w:b/>
      <w:smallCap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7BE3"/>
    <w:rPr>
      <w:rFonts w:eastAsia="Times New Roman" w:cs="Times New Roman"/>
    </w:rPr>
  </w:style>
  <w:style w:type="paragraph" w:customStyle="1" w:styleId="ContactInfo">
    <w:name w:val="Contact Info"/>
    <w:basedOn w:val="Normal"/>
    <w:link w:val="ContactInfoChar"/>
    <w:uiPriority w:val="2"/>
    <w:qFormat/>
    <w:rsid w:val="005C7E9F"/>
    <w:pPr>
      <w:jc w:val="right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B7BE3"/>
  </w:style>
  <w:style w:type="character" w:customStyle="1" w:styleId="ContactInfoChar">
    <w:name w:val="Contact Info Char"/>
    <w:basedOn w:val="DefaultParagraphFont"/>
    <w:link w:val="ContactInfo"/>
    <w:uiPriority w:val="2"/>
    <w:rsid w:val="006B7BE3"/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B7BE3"/>
  </w:style>
  <w:style w:type="paragraph" w:styleId="Title">
    <w:name w:val="Title"/>
    <w:basedOn w:val="Normal"/>
    <w:link w:val="TitleChar"/>
    <w:uiPriority w:val="1"/>
    <w:qFormat/>
    <w:rsid w:val="006B7BE3"/>
    <w:pPr>
      <w:contextualSpacing/>
      <w:jc w:val="right"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6B7BE3"/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styleId="PlaceholderText">
    <w:name w:val="Placeholder Text"/>
    <w:basedOn w:val="DefaultParagraphFont"/>
    <w:uiPriority w:val="99"/>
    <w:semiHidden/>
    <w:rsid w:val="0009046F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6B7BE3"/>
  </w:style>
  <w:style w:type="character" w:customStyle="1" w:styleId="FooterChar">
    <w:name w:val="Footer Char"/>
    <w:basedOn w:val="DefaultParagraphFont"/>
    <w:link w:val="Footer"/>
    <w:uiPriority w:val="99"/>
    <w:rsid w:val="006B7BE3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6B7BE3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B7BE3"/>
    <w:rPr>
      <w:rFonts w:eastAsiaTheme="minorEastAsia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9046F"/>
    <w:rPr>
      <w:i/>
      <w:iCs/>
      <w:color w:val="24406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9046F"/>
    <w:rPr>
      <w:b/>
      <w:bCs/>
      <w:caps w:val="0"/>
      <w:smallCaps/>
      <w:color w:val="244061" w:themeColor="accent1" w:themeShade="80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9046F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9046F"/>
    <w:rPr>
      <w:i/>
      <w:iCs/>
      <w:color w:val="244061" w:themeColor="accent1" w:themeShade="80"/>
    </w:rPr>
  </w:style>
  <w:style w:type="paragraph" w:styleId="BlockText">
    <w:name w:val="Block Text"/>
    <w:basedOn w:val="Normal"/>
    <w:uiPriority w:val="99"/>
    <w:semiHidden/>
    <w:unhideWhenUsed/>
    <w:rsid w:val="0009046F"/>
    <w:pPr>
      <w:pBdr>
        <w:top w:val="single" w:sz="2" w:space="10" w:color="244061" w:themeColor="accent1" w:themeShade="80"/>
        <w:left w:val="single" w:sz="2" w:space="10" w:color="244061" w:themeColor="accent1" w:themeShade="80"/>
        <w:bottom w:val="single" w:sz="2" w:space="10" w:color="244061" w:themeColor="accent1" w:themeShade="80"/>
        <w:right w:val="single" w:sz="2" w:space="10" w:color="244061" w:themeColor="accent1" w:themeShade="80"/>
      </w:pBdr>
      <w:ind w:left="1152" w:right="1152"/>
    </w:pPr>
    <w:rPr>
      <w:rFonts w:eastAsiaTheme="minorEastAsia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072F"/>
    <w:pPr>
      <w:spacing w:after="200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72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72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3072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3072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3072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3072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072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72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72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7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72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3072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072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072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072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3072F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072F"/>
    <w:rPr>
      <w:color w:val="800080" w:themeColor="followedHyperlink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072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072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3072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3072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072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072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3072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3072F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13072F"/>
    <w:rPr>
      <w:color w:val="0000FF" w:themeColor="hyperlink"/>
      <w:sz w:val="22"/>
      <w:u w:val="single"/>
    </w:rPr>
  </w:style>
  <w:style w:type="paragraph" w:styleId="MacroText">
    <w:name w:val="macro"/>
    <w:link w:val="MacroTextChar"/>
    <w:uiPriority w:val="99"/>
    <w:semiHidden/>
    <w:unhideWhenUsed/>
    <w:rsid w:val="001307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3072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3072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072F"/>
    <w:rPr>
      <w:rFonts w:ascii="Consolas" w:hAnsi="Consolas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D2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D2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26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Wenk@PremierHealth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Dehaven@PremierHealth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brown@PremierHealth.com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lip\AppData\Roaming\Microsoft\Templates\Resume%20referenc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EEFA8251AEF444CB5B23EFC2FBB9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335CA-56D9-47E1-8E57-3315C2BA0FFD}"/>
      </w:docPartPr>
      <w:docPartBody>
        <w:p w:rsidR="00000000" w:rsidRDefault="00AF1002">
          <w:pPr>
            <w:pStyle w:val="0EEFA8251AEF444CB5B23EFC2FBB9AB4"/>
          </w:pPr>
          <w:r>
            <w:t>Relationship with reference</w:t>
          </w:r>
        </w:p>
      </w:docPartBody>
    </w:docPart>
    <w:docPart>
      <w:docPartPr>
        <w:name w:val="396921ECBA4E457396E81C7442C66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C4A87-5A35-4B78-BB17-BA95E25AF273}"/>
      </w:docPartPr>
      <w:docPartBody>
        <w:p w:rsidR="00000000" w:rsidRDefault="00AD7003" w:rsidP="00AD7003">
          <w:pPr>
            <w:pStyle w:val="396921ECBA4E457396E81C7442C66376"/>
          </w:pPr>
          <w:r>
            <w:t>Relationship with reference</w:t>
          </w:r>
        </w:p>
      </w:docPartBody>
    </w:docPart>
    <w:docPart>
      <w:docPartPr>
        <w:name w:val="12A6ED20B671499790C86CFAB0396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41ED2-122C-4DA4-B9C6-7FA26EA20B18}"/>
      </w:docPartPr>
      <w:docPartBody>
        <w:p w:rsidR="00000000" w:rsidRDefault="00AD7003" w:rsidP="00AD7003">
          <w:pPr>
            <w:pStyle w:val="12A6ED20B671499790C86CFAB03963A0"/>
          </w:pPr>
          <w:r>
            <w:t>Relationship with reference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03"/>
    <w:rsid w:val="00AD7003"/>
    <w:rsid w:val="00AF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B9B50EC4424393A1FB699A943C475B">
    <w:name w:val="4DB9B50EC4424393A1FB699A943C475B"/>
  </w:style>
  <w:style w:type="paragraph" w:customStyle="1" w:styleId="8D7F80F481784BC596E15CBA0E3657EA">
    <w:name w:val="8D7F80F481784BC596E15CBA0E3657EA"/>
  </w:style>
  <w:style w:type="paragraph" w:customStyle="1" w:styleId="2399139FD96A4E68AFBA7110548C78B8">
    <w:name w:val="2399139FD96A4E68AFBA7110548C78B8"/>
  </w:style>
  <w:style w:type="paragraph" w:customStyle="1" w:styleId="1E38A97D58F44C1C97648C992E1D5D08">
    <w:name w:val="1E38A97D58F44C1C97648C992E1D5D08"/>
  </w:style>
  <w:style w:type="paragraph" w:customStyle="1" w:styleId="FC244524CE9140E3985F81B3B90F739F">
    <w:name w:val="FC244524CE9140E3985F81B3B90F739F"/>
  </w:style>
  <w:style w:type="paragraph" w:customStyle="1" w:styleId="D012F98E2A1C444885F65868B1D744A5">
    <w:name w:val="D012F98E2A1C444885F65868B1D744A5"/>
  </w:style>
  <w:style w:type="paragraph" w:customStyle="1" w:styleId="B010A5D1B14C48F28EB9BB5C8380F00D">
    <w:name w:val="B010A5D1B14C48F28EB9BB5C8380F00D"/>
  </w:style>
  <w:style w:type="paragraph" w:customStyle="1" w:styleId="D64A45C85F534701A2D47D5C93A60F9A">
    <w:name w:val="D64A45C85F534701A2D47D5C93A60F9A"/>
  </w:style>
  <w:style w:type="paragraph" w:customStyle="1" w:styleId="5F2818B53A0A47458E05B58B6EDCDFA9">
    <w:name w:val="5F2818B53A0A47458E05B58B6EDCDFA9"/>
  </w:style>
  <w:style w:type="paragraph" w:customStyle="1" w:styleId="9095D14423C2423588D241A31B51CA0F">
    <w:name w:val="9095D14423C2423588D241A31B51CA0F"/>
  </w:style>
  <w:style w:type="paragraph" w:customStyle="1" w:styleId="C0B417BD113D4D809339FB9F936AC477">
    <w:name w:val="C0B417BD113D4D809339FB9F936AC477"/>
  </w:style>
  <w:style w:type="paragraph" w:customStyle="1" w:styleId="4C7A6BBC1502412697EFF3031FD73DE5">
    <w:name w:val="4C7A6BBC1502412697EFF3031FD73DE5"/>
  </w:style>
  <w:style w:type="paragraph" w:customStyle="1" w:styleId="0EEFA8251AEF444CB5B23EFC2FBB9AB4">
    <w:name w:val="0EEFA8251AEF444CB5B23EFC2FBB9AB4"/>
  </w:style>
  <w:style w:type="paragraph" w:customStyle="1" w:styleId="762A79DD52DC436495CD1CB6501E56AA">
    <w:name w:val="762A79DD52DC436495CD1CB6501E56AA"/>
  </w:style>
  <w:style w:type="paragraph" w:customStyle="1" w:styleId="1994C9A1C3FE40A7972A76162B68F501">
    <w:name w:val="1994C9A1C3FE40A7972A76162B68F501"/>
  </w:style>
  <w:style w:type="paragraph" w:customStyle="1" w:styleId="FA9478B49EDC4CE3A76CC8F938058324">
    <w:name w:val="FA9478B49EDC4CE3A76CC8F938058324"/>
  </w:style>
  <w:style w:type="paragraph" w:customStyle="1" w:styleId="5FA5C1314DF444A4A9DDEE2A6E5857D1">
    <w:name w:val="5FA5C1314DF444A4A9DDEE2A6E5857D1"/>
  </w:style>
  <w:style w:type="paragraph" w:customStyle="1" w:styleId="16751B8FCF0B4308958CE4A711C90484">
    <w:name w:val="16751B8FCF0B4308958CE4A711C90484"/>
  </w:style>
  <w:style w:type="paragraph" w:customStyle="1" w:styleId="8C36FF71CCBD4F05B09B1B0174E0763A">
    <w:name w:val="8C36FF71CCBD4F05B09B1B0174E0763A"/>
  </w:style>
  <w:style w:type="paragraph" w:customStyle="1" w:styleId="7E095FB51FC84037979D3A97C92E3A41">
    <w:name w:val="7E095FB51FC84037979D3A97C92E3A41"/>
  </w:style>
  <w:style w:type="paragraph" w:customStyle="1" w:styleId="D1281837E9244BF89CA4E7B6EB149B17">
    <w:name w:val="D1281837E9244BF89CA4E7B6EB149B17"/>
  </w:style>
  <w:style w:type="paragraph" w:customStyle="1" w:styleId="D0CEEE73367645F5825BDB47BC5A9BEE">
    <w:name w:val="D0CEEE73367645F5825BDB47BC5A9BEE"/>
  </w:style>
  <w:style w:type="paragraph" w:customStyle="1" w:styleId="0C01238EDA97436DAA135CC1B1E2D3AB">
    <w:name w:val="0C01238EDA97436DAA135CC1B1E2D3AB"/>
  </w:style>
  <w:style w:type="paragraph" w:customStyle="1" w:styleId="6EE8E6637F3844749E2344BACD4B3DA6">
    <w:name w:val="6EE8E6637F3844749E2344BACD4B3DA6"/>
  </w:style>
  <w:style w:type="paragraph" w:customStyle="1" w:styleId="D7512EE10977494499AC6880E13EDC87">
    <w:name w:val="D7512EE10977494499AC6880E13EDC87"/>
  </w:style>
  <w:style w:type="paragraph" w:customStyle="1" w:styleId="D2B249CF87BC4A76B4C7482C3C63E543">
    <w:name w:val="D2B249CF87BC4A76B4C7482C3C63E543"/>
  </w:style>
  <w:style w:type="paragraph" w:customStyle="1" w:styleId="BFB306FF33CC4CCDA5BBD7970BA83A2D">
    <w:name w:val="BFB306FF33CC4CCDA5BBD7970BA83A2D"/>
  </w:style>
  <w:style w:type="paragraph" w:customStyle="1" w:styleId="51C072581A5D4B3E968B43EA48E1DDDD">
    <w:name w:val="51C072581A5D4B3E968B43EA48E1DDDD"/>
  </w:style>
  <w:style w:type="paragraph" w:customStyle="1" w:styleId="A0B47EB022074D3B86F3FC53A1011C92">
    <w:name w:val="A0B47EB022074D3B86F3FC53A1011C92"/>
  </w:style>
  <w:style w:type="paragraph" w:customStyle="1" w:styleId="49E36C8F3D1A4B1B8173D43D91DB4123">
    <w:name w:val="49E36C8F3D1A4B1B8173D43D91DB4123"/>
  </w:style>
  <w:style w:type="paragraph" w:customStyle="1" w:styleId="F68FFB727C574734A6E1134FE04A859B">
    <w:name w:val="F68FFB727C574734A6E1134FE04A859B"/>
  </w:style>
  <w:style w:type="paragraph" w:customStyle="1" w:styleId="7D2A6A57253541CB9D14F8196E3426A5">
    <w:name w:val="7D2A6A57253541CB9D14F8196E3426A5"/>
  </w:style>
  <w:style w:type="paragraph" w:customStyle="1" w:styleId="5D5D10849F3C400CA1A89D2A775CCAE6">
    <w:name w:val="5D5D10849F3C400CA1A89D2A775CCAE6"/>
  </w:style>
  <w:style w:type="paragraph" w:customStyle="1" w:styleId="2D115C070AAF4636AF18A0424EC2EEB2">
    <w:name w:val="2D115C070AAF4636AF18A0424EC2EEB2"/>
  </w:style>
  <w:style w:type="paragraph" w:customStyle="1" w:styleId="6AE6382ECC464B219502B106E7BDB73A">
    <w:name w:val="6AE6382ECC464B219502B106E7BDB73A"/>
  </w:style>
  <w:style w:type="paragraph" w:customStyle="1" w:styleId="29BD34BF601E40B4817DB0C1E8504E04">
    <w:name w:val="29BD34BF601E40B4817DB0C1E8504E04"/>
    <w:rsid w:val="00AD7003"/>
  </w:style>
  <w:style w:type="paragraph" w:customStyle="1" w:styleId="396921ECBA4E457396E81C7442C66376">
    <w:name w:val="396921ECBA4E457396E81C7442C66376"/>
    <w:rsid w:val="00AD7003"/>
  </w:style>
  <w:style w:type="paragraph" w:customStyle="1" w:styleId="12A6ED20B671499790C86CFAB03963A0">
    <w:name w:val="12A6ED20B671499790C86CFAB03963A0"/>
    <w:rsid w:val="00AD70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references.dotx</Template>
  <TotalTime>34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Smith</dc:creator>
  <cp:keywords/>
  <dc:description/>
  <cp:lastModifiedBy>Smith, Phillip J.</cp:lastModifiedBy>
  <cp:revision>2</cp:revision>
  <dcterms:created xsi:type="dcterms:W3CDTF">2020-08-12T17:08:00Z</dcterms:created>
  <dcterms:modified xsi:type="dcterms:W3CDTF">2020-08-12T17:43:00Z</dcterms:modified>
</cp:coreProperties>
</file>