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3A1" w:rsidRPr="00B90313" w:rsidRDefault="005B5A57" w:rsidP="00D53CE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32"/>
          <w:szCs w:val="28"/>
        </w:rPr>
      </w:pPr>
      <w:r w:rsidRPr="00B90313">
        <w:rPr>
          <w:rFonts w:ascii="Times New Roman" w:eastAsia="Calibri" w:hAnsi="Times New Roman" w:cs="Times New Roman"/>
          <w:b/>
          <w:sz w:val="36"/>
          <w:szCs w:val="36"/>
        </w:rPr>
        <w:t>Lindsy Wal</w:t>
      </w:r>
      <w:r w:rsidR="00C819F6">
        <w:rPr>
          <w:rFonts w:ascii="Times New Roman" w:eastAsia="Calibri" w:hAnsi="Times New Roman" w:cs="Times New Roman"/>
          <w:b/>
          <w:sz w:val="36"/>
          <w:szCs w:val="36"/>
        </w:rPr>
        <w:t>den</w:t>
      </w:r>
      <w:r w:rsidRPr="00B90313">
        <w:rPr>
          <w:rFonts w:ascii="Times New Roman" w:eastAsia="Calibri" w:hAnsi="Times New Roman" w:cs="Times New Roman"/>
          <w:b/>
          <w:sz w:val="36"/>
          <w:szCs w:val="36"/>
        </w:rPr>
        <w:t>, RN</w:t>
      </w:r>
    </w:p>
    <w:p w:rsidR="009600A6" w:rsidRPr="00B90313" w:rsidRDefault="005B5A57" w:rsidP="005B5A57">
      <w:pPr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B90313">
        <w:rPr>
          <w:rFonts w:ascii="Times New Roman" w:eastAsia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29210</wp:posOffset>
                </wp:positionV>
                <wp:extent cx="5958840" cy="15240"/>
                <wp:effectExtent l="0" t="0" r="2286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884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F1BF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2.3pt" to="46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" strokecolor="black [3200]" strokeweight="1.5pt">
                <v:stroke joinstyle="miter"/>
              </v:line>
            </w:pict>
          </mc:Fallback>
        </mc:AlternateContent>
      </w:r>
    </w:p>
    <w:p w:rsidR="005B5A57" w:rsidRPr="00B90313" w:rsidRDefault="00A5455D" w:rsidP="00B90313">
      <w:pPr>
        <w:pBdr>
          <w:bottom w:val="single" w:sz="4" w:space="0" w:color="auto"/>
        </w:pBdr>
        <w:spacing w:after="200" w:line="240" w:lineRule="auto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PO Box 1408</w:t>
      </w:r>
      <w:r w:rsidR="005B5A57" w:rsidRPr="00B90313">
        <w:rPr>
          <w:rFonts w:ascii="Times New Roman" w:eastAsia="Times New Roman" w:hAnsi="Times New Roman" w:cs="Times New Roman"/>
          <w:szCs w:val="20"/>
        </w:rPr>
        <w:t xml:space="preserve"> Blue Ridge, GA 30513 </w:t>
      </w:r>
      <w:r w:rsidR="00D53CEF" w:rsidRPr="00B90313">
        <w:rPr>
          <w:rFonts w:ascii="Times New Roman" w:eastAsia="Times New Roman" w:hAnsi="Times New Roman" w:cs="Times New Roman"/>
          <w:szCs w:val="20"/>
        </w:rPr>
        <w:t xml:space="preserve">  </w:t>
      </w:r>
      <w:r w:rsidR="005B5A57" w:rsidRPr="00B90313">
        <w:rPr>
          <w:rFonts w:ascii="Times New Roman" w:eastAsia="Times New Roman" w:hAnsi="Times New Roman" w:cs="Times New Roman"/>
          <w:szCs w:val="20"/>
        </w:rPr>
        <w:t>Cell: (706) 851-4612     Lindsywalker22@yahoo.com</w:t>
      </w:r>
    </w:p>
    <w:p w:rsidR="00B90313" w:rsidRPr="00B90313" w:rsidRDefault="00513213" w:rsidP="00B90313">
      <w:pPr>
        <w:pBdr>
          <w:bottom w:val="single" w:sz="4" w:space="0" w:color="auto"/>
        </w:pBd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313">
        <w:rPr>
          <w:rFonts w:ascii="Times New Roman" w:eastAsia="Times New Roman" w:hAnsi="Times New Roman" w:cs="Times New Roman"/>
          <w:b/>
          <w:sz w:val="28"/>
          <w:szCs w:val="28"/>
        </w:rPr>
        <w:t>Professional Summary</w:t>
      </w:r>
    </w:p>
    <w:p w:rsidR="00E004F1" w:rsidRPr="00B90313" w:rsidRDefault="00E004F1" w:rsidP="00B90313">
      <w:pPr>
        <w:tabs>
          <w:tab w:val="left" w:pos="1065"/>
        </w:tabs>
        <w:spacing w:after="200" w:line="240" w:lineRule="auto"/>
        <w:rPr>
          <w:rFonts w:ascii="Times New Roman" w:eastAsia="Times New Roman" w:hAnsi="Times New Roman" w:cs="Times New Roman"/>
          <w:szCs w:val="20"/>
        </w:rPr>
      </w:pPr>
      <w:r w:rsidRPr="00B90313">
        <w:rPr>
          <w:rFonts w:ascii="Times New Roman" w:eastAsia="Times New Roman" w:hAnsi="Times New Roman" w:cs="Times New Roman"/>
          <w:szCs w:val="20"/>
        </w:rPr>
        <w:t xml:space="preserve">Compassionate and </w:t>
      </w:r>
      <w:r w:rsidR="00F243EA" w:rsidRPr="00B90313">
        <w:rPr>
          <w:rFonts w:ascii="Times New Roman" w:eastAsia="Times New Roman" w:hAnsi="Times New Roman" w:cs="Times New Roman"/>
          <w:szCs w:val="20"/>
        </w:rPr>
        <w:t>devoted</w:t>
      </w:r>
      <w:r w:rsidRPr="00B90313">
        <w:rPr>
          <w:rFonts w:ascii="Times New Roman" w:eastAsia="Times New Roman" w:hAnsi="Times New Roman" w:cs="Times New Roman"/>
          <w:szCs w:val="20"/>
        </w:rPr>
        <w:t xml:space="preserve"> medical professional with </w:t>
      </w:r>
      <w:r w:rsidR="00BA42FF">
        <w:rPr>
          <w:rFonts w:ascii="Times New Roman" w:eastAsia="Times New Roman" w:hAnsi="Times New Roman" w:cs="Times New Roman"/>
          <w:szCs w:val="20"/>
        </w:rPr>
        <w:t>7</w:t>
      </w:r>
      <w:r w:rsidRPr="00B90313">
        <w:rPr>
          <w:rFonts w:ascii="Times New Roman" w:eastAsia="Times New Roman" w:hAnsi="Times New Roman" w:cs="Times New Roman"/>
          <w:szCs w:val="20"/>
        </w:rPr>
        <w:t xml:space="preserve"> years of hands-on </w:t>
      </w:r>
      <w:r w:rsidR="00F243EA" w:rsidRPr="00B90313">
        <w:rPr>
          <w:rFonts w:ascii="Times New Roman" w:eastAsia="Times New Roman" w:hAnsi="Times New Roman" w:cs="Times New Roman"/>
          <w:szCs w:val="20"/>
        </w:rPr>
        <w:t>proficiency in the</w:t>
      </w:r>
      <w:r w:rsidRPr="00B90313">
        <w:rPr>
          <w:rFonts w:ascii="Times New Roman" w:eastAsia="Times New Roman" w:hAnsi="Times New Roman" w:cs="Times New Roman"/>
          <w:szCs w:val="20"/>
        </w:rPr>
        <w:t xml:space="preserve"> field of healthcare. Committed to providing patients with outstanding care and support to help improve quality of life. Ability to collaborate with colleagues to foster a caring and friendly environment. Demonstrated capability on consulting with diverse family members, ensuring that they, and their loved ones, are receiving the guidance needed during highly stressful situations. </w:t>
      </w:r>
    </w:p>
    <w:p w:rsidR="00CC7680" w:rsidRPr="00CC7680" w:rsidRDefault="008C1E7A" w:rsidP="008C1E7A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90313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168275</wp:posOffset>
                </wp:positionV>
                <wp:extent cx="6057900" cy="15240"/>
                <wp:effectExtent l="0" t="0" r="1905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B326D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3.25pt" to="478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E004F1" w:rsidRPr="00B90313">
        <w:rPr>
          <w:rFonts w:ascii="Times New Roman" w:eastAsia="Calibri" w:hAnsi="Times New Roman" w:cs="Times New Roman"/>
          <w:b/>
          <w:sz w:val="28"/>
          <w:szCs w:val="28"/>
        </w:rPr>
        <w:t xml:space="preserve">Professional Experience </w:t>
      </w:r>
    </w:p>
    <w:p w:rsidR="00BA42FF" w:rsidRDefault="00BA42FF" w:rsidP="00CC7680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b/>
          <w:szCs w:val="20"/>
        </w:rPr>
      </w:pPr>
      <w:r>
        <w:rPr>
          <w:rFonts w:ascii="Times New Roman" w:eastAsia="Calibri" w:hAnsi="Times New Roman" w:cs="Times New Roman"/>
          <w:b/>
          <w:szCs w:val="20"/>
        </w:rPr>
        <w:t>Hospice RNCM/IP</w:t>
      </w:r>
    </w:p>
    <w:p w:rsidR="00BA42FF" w:rsidRDefault="00BA42FF" w:rsidP="00CC7680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BA42FF">
        <w:rPr>
          <w:rFonts w:ascii="Times New Roman" w:eastAsia="Calibri" w:hAnsi="Times New Roman" w:cs="Times New Roman"/>
          <w:szCs w:val="20"/>
        </w:rPr>
        <w:t>December 2019-current</w:t>
      </w:r>
    </w:p>
    <w:p w:rsidR="00BA42FF" w:rsidRDefault="00BA42FF" w:rsidP="00CC7680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BA42FF">
        <w:rPr>
          <w:rFonts w:ascii="Times New Roman" w:eastAsia="Calibri" w:hAnsi="Times New Roman" w:cs="Times New Roman"/>
          <w:b/>
          <w:szCs w:val="20"/>
        </w:rPr>
        <w:t>Pruitt Health Hospice</w:t>
      </w:r>
      <w:r>
        <w:rPr>
          <w:rFonts w:ascii="Times New Roman" w:eastAsia="Calibri" w:hAnsi="Times New Roman" w:cs="Times New Roman"/>
          <w:szCs w:val="20"/>
        </w:rPr>
        <w:t>- Blue Ridge, GA</w:t>
      </w:r>
    </w:p>
    <w:p w:rsidR="00BA42FF" w:rsidRDefault="00BA42FF" w:rsidP="00BA42FF">
      <w:pPr>
        <w:pStyle w:val="ListParagraph"/>
        <w:numPr>
          <w:ilvl w:val="0"/>
          <w:numId w:val="34"/>
        </w:num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Compassion and caring hands during end of life care</w:t>
      </w:r>
    </w:p>
    <w:p w:rsidR="00BA42FF" w:rsidRDefault="00BA42FF" w:rsidP="00BA42FF">
      <w:pPr>
        <w:pStyle w:val="ListParagraph"/>
        <w:numPr>
          <w:ilvl w:val="0"/>
          <w:numId w:val="34"/>
        </w:num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Provide support and comfort according to individuals patient’s needs.</w:t>
      </w:r>
    </w:p>
    <w:p w:rsidR="00BA42FF" w:rsidRPr="00BA42FF" w:rsidRDefault="00BA42FF" w:rsidP="00CC7680">
      <w:pPr>
        <w:pStyle w:val="ListParagraph"/>
        <w:numPr>
          <w:ilvl w:val="0"/>
          <w:numId w:val="34"/>
        </w:num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Help relatives with coping the loss of a loved one and providing post-mortem care</w:t>
      </w:r>
    </w:p>
    <w:p w:rsidR="00BA42FF" w:rsidRDefault="00BA42FF" w:rsidP="00CC7680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b/>
          <w:szCs w:val="20"/>
        </w:rPr>
      </w:pPr>
    </w:p>
    <w:p w:rsidR="00CC7680" w:rsidRPr="00B90313" w:rsidRDefault="00CC7680" w:rsidP="00CC7680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b/>
          <w:szCs w:val="20"/>
        </w:rPr>
      </w:pPr>
      <w:r>
        <w:rPr>
          <w:rFonts w:ascii="Times New Roman" w:eastAsia="Calibri" w:hAnsi="Times New Roman" w:cs="Times New Roman"/>
          <w:b/>
          <w:szCs w:val="20"/>
        </w:rPr>
        <w:t xml:space="preserve">Registered Nurse- Dialysis </w:t>
      </w:r>
    </w:p>
    <w:p w:rsidR="00CC7680" w:rsidRPr="00B90313" w:rsidRDefault="00CC7680" w:rsidP="00CC7680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February 2019</w:t>
      </w:r>
      <w:r w:rsidRPr="00B90313">
        <w:rPr>
          <w:rFonts w:ascii="Times New Roman" w:eastAsia="Calibri" w:hAnsi="Times New Roman" w:cs="Times New Roman"/>
          <w:szCs w:val="20"/>
        </w:rPr>
        <w:t xml:space="preserve"> –</w:t>
      </w:r>
      <w:r>
        <w:rPr>
          <w:rFonts w:ascii="Times New Roman" w:eastAsia="Calibri" w:hAnsi="Times New Roman" w:cs="Times New Roman"/>
          <w:szCs w:val="20"/>
        </w:rPr>
        <w:t xml:space="preserve"> Current</w:t>
      </w:r>
    </w:p>
    <w:p w:rsidR="00CC7680" w:rsidRPr="00B90313" w:rsidRDefault="00CC7680" w:rsidP="00CC7680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b/>
          <w:szCs w:val="20"/>
        </w:rPr>
        <w:t>DaVita Dialysis</w:t>
      </w:r>
      <w:r w:rsidRPr="00B90313">
        <w:rPr>
          <w:rFonts w:ascii="Times New Roman" w:eastAsia="Calibri" w:hAnsi="Times New Roman" w:cs="Times New Roman"/>
          <w:szCs w:val="20"/>
        </w:rPr>
        <w:t xml:space="preserve"> – </w:t>
      </w:r>
      <w:r>
        <w:rPr>
          <w:rFonts w:ascii="Times New Roman" w:eastAsia="Calibri" w:hAnsi="Times New Roman" w:cs="Times New Roman"/>
          <w:szCs w:val="20"/>
        </w:rPr>
        <w:t>Ellijay</w:t>
      </w:r>
      <w:r w:rsidRPr="00B90313">
        <w:rPr>
          <w:rFonts w:ascii="Times New Roman" w:eastAsia="Calibri" w:hAnsi="Times New Roman" w:cs="Times New Roman"/>
          <w:szCs w:val="20"/>
        </w:rPr>
        <w:t>, GA</w:t>
      </w:r>
    </w:p>
    <w:p w:rsidR="00CC7680" w:rsidRPr="00B90313" w:rsidRDefault="00CC7680" w:rsidP="00CC7680">
      <w:pPr>
        <w:pStyle w:val="ListParagraph"/>
        <w:numPr>
          <w:ilvl w:val="0"/>
          <w:numId w:val="18"/>
        </w:num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Overseeing dialysis treatment from start to finish</w:t>
      </w:r>
    </w:p>
    <w:p w:rsidR="00CC7680" w:rsidRPr="00B90313" w:rsidRDefault="00CC7680" w:rsidP="00CC7680">
      <w:pPr>
        <w:pStyle w:val="ListParagraph"/>
        <w:numPr>
          <w:ilvl w:val="0"/>
          <w:numId w:val="18"/>
        </w:num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 xml:space="preserve">Patient education </w:t>
      </w:r>
    </w:p>
    <w:p w:rsidR="00CC7680" w:rsidRDefault="00CC7680" w:rsidP="008C1E7A">
      <w:pPr>
        <w:pStyle w:val="ListParagraph"/>
        <w:numPr>
          <w:ilvl w:val="0"/>
          <w:numId w:val="18"/>
        </w:num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B90313">
        <w:rPr>
          <w:rFonts w:ascii="Times New Roman" w:eastAsia="Calibri" w:hAnsi="Times New Roman" w:cs="Times New Roman"/>
          <w:szCs w:val="20"/>
        </w:rPr>
        <w:t>P</w:t>
      </w:r>
      <w:r>
        <w:rPr>
          <w:rFonts w:ascii="Times New Roman" w:eastAsia="Calibri" w:hAnsi="Times New Roman" w:cs="Times New Roman"/>
          <w:szCs w:val="20"/>
        </w:rPr>
        <w:t xml:space="preserve">rovide therapeutic communication to those with chronic disease </w:t>
      </w:r>
    </w:p>
    <w:p w:rsidR="00CC7680" w:rsidRPr="00CC7680" w:rsidRDefault="00CC7680" w:rsidP="00CC7680">
      <w:pPr>
        <w:pStyle w:val="ListParagraph"/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5B5A57" w:rsidRPr="00B90313" w:rsidRDefault="00E004F1" w:rsidP="008C1E7A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  <w:r w:rsidRPr="00B90313">
        <w:rPr>
          <w:rFonts w:ascii="Times New Roman" w:eastAsia="Calibri" w:hAnsi="Times New Roman" w:cs="Times New Roman"/>
          <w:b/>
          <w:szCs w:val="20"/>
        </w:rPr>
        <w:t>R</w:t>
      </w:r>
      <w:r w:rsidR="00CC7680">
        <w:rPr>
          <w:rFonts w:ascii="Times New Roman" w:eastAsia="Calibri" w:hAnsi="Times New Roman" w:cs="Times New Roman"/>
          <w:b/>
          <w:szCs w:val="20"/>
        </w:rPr>
        <w:t xml:space="preserve">egistered Nurse- Emergency Department  </w:t>
      </w:r>
    </w:p>
    <w:p w:rsidR="00E004F1" w:rsidRPr="00B90313" w:rsidRDefault="00B90313" w:rsidP="008C1E7A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B90313">
        <w:rPr>
          <w:rFonts w:ascii="Times New Roman" w:eastAsia="Calibri" w:hAnsi="Times New Roman" w:cs="Times New Roman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4095750</wp:posOffset>
                </wp:positionH>
                <wp:positionV relativeFrom="paragraph">
                  <wp:posOffset>8255</wp:posOffset>
                </wp:positionV>
                <wp:extent cx="2657475" cy="16668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7680" w:rsidRPr="00B90313" w:rsidRDefault="00CC7680" w:rsidP="00CC768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2.5pt;margin-top:.65pt;width:209.25pt;height:13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" fillcolor="white [3201]" stroked="f" strokeweight=".5pt">
                <v:textbox>
                  <w:txbxContent>
                    <w:p w:rsidR="00CC7680" w:rsidRPr="00B90313" w:rsidRDefault="00CC7680" w:rsidP="00CC7680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04F1" w:rsidRPr="00B90313">
        <w:rPr>
          <w:rFonts w:ascii="Times New Roman" w:eastAsia="Calibri" w:hAnsi="Times New Roman" w:cs="Times New Roman"/>
          <w:szCs w:val="20"/>
        </w:rPr>
        <w:t xml:space="preserve">August 2017 to </w:t>
      </w:r>
      <w:r w:rsidR="00CC7680">
        <w:rPr>
          <w:rFonts w:ascii="Times New Roman" w:eastAsia="Calibri" w:hAnsi="Times New Roman" w:cs="Times New Roman"/>
          <w:szCs w:val="20"/>
        </w:rPr>
        <w:t>February 201</w:t>
      </w:r>
      <w:r w:rsidR="00BA42FF">
        <w:rPr>
          <w:rFonts w:ascii="Times New Roman" w:eastAsia="Calibri" w:hAnsi="Times New Roman" w:cs="Times New Roman"/>
          <w:szCs w:val="20"/>
        </w:rPr>
        <w:t>9</w:t>
      </w:r>
    </w:p>
    <w:p w:rsidR="00E004F1" w:rsidRPr="00B90313" w:rsidRDefault="00E004F1" w:rsidP="00E004F1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B90313">
        <w:rPr>
          <w:rFonts w:ascii="Times New Roman" w:eastAsia="Calibri" w:hAnsi="Times New Roman" w:cs="Times New Roman"/>
          <w:b/>
          <w:szCs w:val="20"/>
        </w:rPr>
        <w:t>Fannin Regional Hospital</w:t>
      </w:r>
      <w:r w:rsidRPr="00B90313">
        <w:rPr>
          <w:rFonts w:ascii="Times New Roman" w:eastAsia="Calibri" w:hAnsi="Times New Roman" w:cs="Times New Roman"/>
          <w:szCs w:val="20"/>
        </w:rPr>
        <w:t xml:space="preserve"> – Blue Ridge, GA</w:t>
      </w:r>
    </w:p>
    <w:p w:rsidR="00E004F1" w:rsidRPr="00B90313" w:rsidRDefault="00E004F1" w:rsidP="00E004F1">
      <w:pPr>
        <w:pStyle w:val="ListParagraph"/>
        <w:numPr>
          <w:ilvl w:val="0"/>
          <w:numId w:val="17"/>
        </w:num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B90313">
        <w:rPr>
          <w:rFonts w:ascii="Times New Roman" w:eastAsia="Calibri" w:hAnsi="Times New Roman" w:cs="Times New Roman"/>
          <w:szCs w:val="20"/>
        </w:rPr>
        <w:t>Offer exceptional service to patients and families</w:t>
      </w:r>
    </w:p>
    <w:p w:rsidR="00E004F1" w:rsidRPr="00B90313" w:rsidRDefault="00E004F1" w:rsidP="00E004F1">
      <w:pPr>
        <w:pStyle w:val="ListParagraph"/>
        <w:numPr>
          <w:ilvl w:val="0"/>
          <w:numId w:val="17"/>
        </w:num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B90313">
        <w:rPr>
          <w:rFonts w:ascii="Times New Roman" w:eastAsia="Calibri" w:hAnsi="Times New Roman" w:cs="Times New Roman"/>
          <w:szCs w:val="20"/>
        </w:rPr>
        <w:t>Assess patient’s according to triage level</w:t>
      </w:r>
    </w:p>
    <w:p w:rsidR="00E004F1" w:rsidRPr="00B90313" w:rsidRDefault="00E004F1" w:rsidP="00E004F1">
      <w:pPr>
        <w:pStyle w:val="ListParagraph"/>
        <w:numPr>
          <w:ilvl w:val="0"/>
          <w:numId w:val="17"/>
        </w:num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B90313">
        <w:rPr>
          <w:rFonts w:ascii="Times New Roman" w:eastAsia="Calibri" w:hAnsi="Times New Roman" w:cs="Times New Roman"/>
          <w:szCs w:val="20"/>
        </w:rPr>
        <w:t>Performed clinical tasks according to hospital policy</w:t>
      </w:r>
    </w:p>
    <w:p w:rsidR="00E72EBF" w:rsidRPr="00BA42FF" w:rsidRDefault="00E004F1" w:rsidP="00BA42FF">
      <w:pPr>
        <w:pStyle w:val="ListParagraph"/>
        <w:numPr>
          <w:ilvl w:val="0"/>
          <w:numId w:val="17"/>
        </w:num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B90313">
        <w:rPr>
          <w:rFonts w:ascii="Times New Roman" w:eastAsia="Calibri" w:hAnsi="Times New Roman" w:cs="Times New Roman"/>
          <w:szCs w:val="20"/>
        </w:rPr>
        <w:t>Assess patient’s conditions and address change of statu</w:t>
      </w:r>
      <w:r w:rsidR="00CC7680" w:rsidRPr="00B9031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FB26F6" wp14:editId="171284D1">
                <wp:simplePos x="0" y="0"/>
                <wp:positionH relativeFrom="margin">
                  <wp:posOffset>4095750</wp:posOffset>
                </wp:positionH>
                <wp:positionV relativeFrom="paragraph">
                  <wp:posOffset>85725</wp:posOffset>
                </wp:positionV>
                <wp:extent cx="2686050" cy="19335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7680" w:rsidRPr="00CC7680" w:rsidRDefault="00CC7680" w:rsidP="00CC768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Certifications</w:t>
                            </w:r>
                          </w:p>
                          <w:p w:rsidR="00CC7680" w:rsidRPr="00CC7680" w:rsidRDefault="00CC7680" w:rsidP="00CC7680">
                            <w:pPr>
                              <w:tabs>
                                <w:tab w:val="left" w:pos="1065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Cs w:val="20"/>
                              </w:rPr>
                            </w:pPr>
                            <w:r w:rsidRPr="00CC7680">
                              <w:rPr>
                                <w:rFonts w:ascii="Times New Roman" w:eastAsia="Calibri" w:hAnsi="Times New Roman" w:cs="Times New Roman"/>
                                <w:szCs w:val="20"/>
                              </w:rPr>
                              <w:t>CPR/ BLS certified through American Heart Association</w:t>
                            </w:r>
                          </w:p>
                          <w:p w:rsidR="00CC7680" w:rsidRDefault="00CC7680" w:rsidP="00CC7680">
                            <w:pPr>
                              <w:tabs>
                                <w:tab w:val="left" w:pos="1065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Cs w:val="20"/>
                              </w:rPr>
                            </w:pPr>
                          </w:p>
                          <w:p w:rsidR="00CC7680" w:rsidRDefault="00CC7680" w:rsidP="00CC7680">
                            <w:pPr>
                              <w:tabs>
                                <w:tab w:val="left" w:pos="1065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Cs w:val="20"/>
                              </w:rPr>
                            </w:pPr>
                            <w:r w:rsidRPr="00CC7680">
                              <w:rPr>
                                <w:rFonts w:ascii="Times New Roman" w:eastAsia="Calibri" w:hAnsi="Times New Roman" w:cs="Times New Roman"/>
                                <w:szCs w:val="20"/>
                              </w:rPr>
                              <w:t>ACLS</w:t>
                            </w:r>
                          </w:p>
                          <w:p w:rsidR="00BA42FF" w:rsidRDefault="00BA42FF" w:rsidP="00CC7680">
                            <w:pPr>
                              <w:tabs>
                                <w:tab w:val="left" w:pos="1065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Cs w:val="20"/>
                              </w:rPr>
                            </w:pPr>
                          </w:p>
                          <w:p w:rsidR="00BA42FF" w:rsidRPr="00BA42FF" w:rsidRDefault="00BA42FF" w:rsidP="00CC7680">
                            <w:pPr>
                              <w:tabs>
                                <w:tab w:val="left" w:pos="1065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Cs w:val="20"/>
                              </w:rPr>
                            </w:pPr>
                            <w:r w:rsidRPr="00BA42FF">
                              <w:rPr>
                                <w:rFonts w:ascii="Times New Roman" w:eastAsia="Calibri" w:hAnsi="Times New Roman" w:cs="Times New Roman"/>
                                <w:szCs w:val="20"/>
                              </w:rPr>
                              <w:t>NRP</w:t>
                            </w:r>
                          </w:p>
                          <w:p w:rsidR="00A5455D" w:rsidRDefault="00A5455D" w:rsidP="00CC7680">
                            <w:pPr>
                              <w:tabs>
                                <w:tab w:val="left" w:pos="1065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Cs w:val="20"/>
                              </w:rPr>
                            </w:pPr>
                          </w:p>
                          <w:p w:rsidR="00A5455D" w:rsidRPr="00CC7680" w:rsidRDefault="00A5455D" w:rsidP="00CC7680">
                            <w:pPr>
                              <w:tabs>
                                <w:tab w:val="left" w:pos="1065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Cs w:val="20"/>
                              </w:rPr>
                              <w:t xml:space="preserve">Certified Dialysis Nurse </w:t>
                            </w:r>
                          </w:p>
                          <w:p w:rsidR="00CC7680" w:rsidRPr="00B90313" w:rsidRDefault="00CC7680" w:rsidP="00CC768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B26F6" id="Text Box 7" o:spid="_x0000_s1027" type="#_x0000_t202" style="position:absolute;left:0;text-align:left;margin-left:322.5pt;margin-top:6.75pt;width:211.5pt;height:15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" fillcolor="white [3201]" stroked="f" strokeweight=".5pt">
                <v:textbox>
                  <w:txbxContent>
                    <w:p w:rsidR="00CC7680" w:rsidRPr="00CC7680" w:rsidRDefault="00CC7680" w:rsidP="00CC7680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Certifications</w:t>
                      </w:r>
                    </w:p>
                    <w:p w:rsidR="00CC7680" w:rsidRPr="00CC7680" w:rsidRDefault="00CC7680" w:rsidP="00CC7680">
                      <w:pPr>
                        <w:tabs>
                          <w:tab w:val="left" w:pos="1065"/>
                        </w:tabs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Cs w:val="20"/>
                        </w:rPr>
                      </w:pPr>
                      <w:r w:rsidRPr="00CC7680">
                        <w:rPr>
                          <w:rFonts w:ascii="Times New Roman" w:eastAsia="Calibri" w:hAnsi="Times New Roman" w:cs="Times New Roman"/>
                          <w:szCs w:val="20"/>
                        </w:rPr>
                        <w:t>CPR/ BLS certified through American Heart Association</w:t>
                      </w:r>
                    </w:p>
                    <w:p w:rsidR="00CC7680" w:rsidRDefault="00CC7680" w:rsidP="00CC7680">
                      <w:pPr>
                        <w:tabs>
                          <w:tab w:val="left" w:pos="1065"/>
                        </w:tabs>
                        <w:spacing w:after="0" w:line="240" w:lineRule="auto"/>
                        <w:rPr>
                          <w:rFonts w:ascii="Times New Roman" w:eastAsia="Calibri" w:hAnsi="Times New Roman" w:cs="Times New Roman"/>
                          <w:szCs w:val="20"/>
                        </w:rPr>
                      </w:pPr>
                    </w:p>
                    <w:p w:rsidR="00CC7680" w:rsidRDefault="00CC7680" w:rsidP="00CC7680">
                      <w:pPr>
                        <w:tabs>
                          <w:tab w:val="left" w:pos="1065"/>
                        </w:tabs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Cs w:val="20"/>
                        </w:rPr>
                      </w:pPr>
                      <w:r w:rsidRPr="00CC7680">
                        <w:rPr>
                          <w:rFonts w:ascii="Times New Roman" w:eastAsia="Calibri" w:hAnsi="Times New Roman" w:cs="Times New Roman"/>
                          <w:szCs w:val="20"/>
                        </w:rPr>
                        <w:t>ACLS</w:t>
                      </w:r>
                    </w:p>
                    <w:p w:rsidR="00BA42FF" w:rsidRDefault="00BA42FF" w:rsidP="00CC7680">
                      <w:pPr>
                        <w:tabs>
                          <w:tab w:val="left" w:pos="1065"/>
                        </w:tabs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Cs w:val="20"/>
                        </w:rPr>
                      </w:pPr>
                    </w:p>
                    <w:p w:rsidR="00BA42FF" w:rsidRPr="00BA42FF" w:rsidRDefault="00BA42FF" w:rsidP="00CC7680">
                      <w:pPr>
                        <w:tabs>
                          <w:tab w:val="left" w:pos="1065"/>
                        </w:tabs>
                        <w:spacing w:after="0" w:line="240" w:lineRule="auto"/>
                        <w:rPr>
                          <w:rFonts w:ascii="Times New Roman" w:eastAsia="Calibri" w:hAnsi="Times New Roman" w:cs="Times New Roman"/>
                          <w:szCs w:val="20"/>
                        </w:rPr>
                      </w:pPr>
                      <w:r w:rsidRPr="00BA42FF">
                        <w:rPr>
                          <w:rFonts w:ascii="Times New Roman" w:eastAsia="Calibri" w:hAnsi="Times New Roman" w:cs="Times New Roman"/>
                          <w:szCs w:val="20"/>
                        </w:rPr>
                        <w:t>NRP</w:t>
                      </w:r>
                    </w:p>
                    <w:p w:rsidR="00A5455D" w:rsidRDefault="00A5455D" w:rsidP="00CC7680">
                      <w:pPr>
                        <w:tabs>
                          <w:tab w:val="left" w:pos="1065"/>
                        </w:tabs>
                        <w:spacing w:after="0" w:line="240" w:lineRule="auto"/>
                        <w:rPr>
                          <w:rFonts w:ascii="Times New Roman" w:eastAsia="Calibri" w:hAnsi="Times New Roman" w:cs="Times New Roman"/>
                          <w:szCs w:val="20"/>
                        </w:rPr>
                      </w:pPr>
                    </w:p>
                    <w:p w:rsidR="00A5455D" w:rsidRPr="00CC7680" w:rsidRDefault="00A5455D" w:rsidP="00CC7680">
                      <w:pPr>
                        <w:tabs>
                          <w:tab w:val="left" w:pos="1065"/>
                        </w:tabs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Cs w:val="20"/>
                        </w:rPr>
                        <w:t xml:space="preserve">Certified Dialysis Nurse </w:t>
                      </w:r>
                    </w:p>
                    <w:p w:rsidR="00CC7680" w:rsidRPr="00B90313" w:rsidRDefault="00CC7680" w:rsidP="00CC7680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2FF">
        <w:rPr>
          <w:rFonts w:ascii="Times New Roman" w:eastAsia="Calibri" w:hAnsi="Times New Roman" w:cs="Times New Roman"/>
          <w:szCs w:val="20"/>
        </w:rPr>
        <w:t>s.</w:t>
      </w:r>
    </w:p>
    <w:p w:rsidR="00E72EBF" w:rsidRPr="00B90313" w:rsidRDefault="00E72EBF" w:rsidP="00E72EBF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E72EBF" w:rsidRPr="00B90313" w:rsidRDefault="008C1E7A" w:rsidP="00E72EBF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b/>
          <w:szCs w:val="20"/>
        </w:rPr>
      </w:pPr>
      <w:r w:rsidRPr="00B90313">
        <w:rPr>
          <w:rFonts w:ascii="Times New Roman" w:eastAsia="Calibri" w:hAnsi="Times New Roman" w:cs="Times New Roman"/>
          <w:b/>
          <w:szCs w:val="20"/>
        </w:rPr>
        <w:t>ED Tech</w:t>
      </w:r>
    </w:p>
    <w:p w:rsidR="00E72EBF" w:rsidRPr="00B90313" w:rsidRDefault="00E72EBF" w:rsidP="00E72EBF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B90313">
        <w:rPr>
          <w:rFonts w:ascii="Times New Roman" w:eastAsia="Calibri" w:hAnsi="Times New Roman" w:cs="Times New Roman"/>
          <w:szCs w:val="20"/>
        </w:rPr>
        <w:t>September 2013 – March 2014</w:t>
      </w:r>
    </w:p>
    <w:p w:rsidR="00E72EBF" w:rsidRPr="00B90313" w:rsidRDefault="00E72EBF" w:rsidP="00E72EBF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B90313">
        <w:rPr>
          <w:rFonts w:ascii="Times New Roman" w:eastAsia="Calibri" w:hAnsi="Times New Roman" w:cs="Times New Roman"/>
          <w:b/>
          <w:szCs w:val="20"/>
        </w:rPr>
        <w:t>North Georgia Medical Center Hospital</w:t>
      </w:r>
      <w:r w:rsidRPr="00B90313">
        <w:rPr>
          <w:rFonts w:ascii="Times New Roman" w:eastAsia="Calibri" w:hAnsi="Times New Roman" w:cs="Times New Roman"/>
          <w:szCs w:val="20"/>
        </w:rPr>
        <w:t xml:space="preserve"> – Ellijay, GA</w:t>
      </w:r>
    </w:p>
    <w:p w:rsidR="00E72EBF" w:rsidRPr="00B90313" w:rsidRDefault="00E72EBF" w:rsidP="00E72EBF">
      <w:pPr>
        <w:pStyle w:val="ListParagraph"/>
        <w:numPr>
          <w:ilvl w:val="0"/>
          <w:numId w:val="20"/>
        </w:num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B90313">
        <w:rPr>
          <w:rFonts w:ascii="Times New Roman" w:eastAsia="Calibri" w:hAnsi="Times New Roman" w:cs="Times New Roman"/>
          <w:szCs w:val="20"/>
        </w:rPr>
        <w:t>Clean and stock all patient rooms</w:t>
      </w:r>
    </w:p>
    <w:p w:rsidR="00E72EBF" w:rsidRPr="00B90313" w:rsidRDefault="00E72EBF" w:rsidP="00E72EBF">
      <w:pPr>
        <w:pStyle w:val="ListParagraph"/>
        <w:numPr>
          <w:ilvl w:val="0"/>
          <w:numId w:val="20"/>
        </w:num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B90313">
        <w:rPr>
          <w:rFonts w:ascii="Times New Roman" w:eastAsia="Calibri" w:hAnsi="Times New Roman" w:cs="Times New Roman"/>
          <w:szCs w:val="20"/>
        </w:rPr>
        <w:t>Checking and recording all vital signs</w:t>
      </w:r>
    </w:p>
    <w:p w:rsidR="00D53CEF" w:rsidRPr="00B90313" w:rsidRDefault="00E72EBF" w:rsidP="00D53CEF">
      <w:pPr>
        <w:pStyle w:val="ListParagraph"/>
        <w:numPr>
          <w:ilvl w:val="0"/>
          <w:numId w:val="20"/>
        </w:num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B90313">
        <w:rPr>
          <w:rFonts w:ascii="Times New Roman" w:eastAsia="Calibri" w:hAnsi="Times New Roman" w:cs="Times New Roman"/>
          <w:szCs w:val="20"/>
        </w:rPr>
        <w:t>Physical transfer of patient’s</w:t>
      </w:r>
    </w:p>
    <w:p w:rsidR="00D53CEF" w:rsidRPr="00B90313" w:rsidRDefault="00D53CEF" w:rsidP="00D53CEF">
      <w:pPr>
        <w:pStyle w:val="ListParagraph"/>
        <w:numPr>
          <w:ilvl w:val="0"/>
          <w:numId w:val="20"/>
        </w:num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B90313">
        <w:rPr>
          <w:rFonts w:ascii="Times New Roman" w:eastAsia="Calibri" w:hAnsi="Times New Roman" w:cs="Times New Roman"/>
          <w:szCs w:val="20"/>
        </w:rPr>
        <w:t>OCL splits and dressing changes</w:t>
      </w:r>
    </w:p>
    <w:p w:rsidR="00E72EBF" w:rsidRPr="00B90313" w:rsidRDefault="00E72EBF" w:rsidP="00E72EBF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  <w:r w:rsidRPr="00B90313">
        <w:rPr>
          <w:rFonts w:ascii="Times New Roman" w:eastAsia="Calibri" w:hAnsi="Times New Roman" w:cs="Times New Roman"/>
          <w:b/>
          <w:sz w:val="28"/>
          <w:szCs w:val="28"/>
        </w:rPr>
        <w:t>Education and Training</w:t>
      </w:r>
    </w:p>
    <w:p w:rsidR="00E72EBF" w:rsidRPr="00B90313" w:rsidRDefault="008C1E7A" w:rsidP="00E72EBF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b/>
          <w:szCs w:val="20"/>
        </w:rPr>
      </w:pPr>
      <w:r w:rsidRPr="00B90313">
        <w:rPr>
          <w:rFonts w:ascii="Times New Roman" w:eastAsia="Calibri" w:hAnsi="Times New Roman" w:cs="Times New Roman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3810</wp:posOffset>
                </wp:positionV>
                <wp:extent cx="6035040" cy="7620"/>
                <wp:effectExtent l="0" t="0" r="2286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807A0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.3pt" to="47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E72EBF" w:rsidRPr="00B90313">
        <w:rPr>
          <w:rFonts w:ascii="Times New Roman" w:eastAsia="Calibri" w:hAnsi="Times New Roman" w:cs="Times New Roman"/>
          <w:b/>
          <w:szCs w:val="20"/>
        </w:rPr>
        <w:t>Associates of Science: Nursing</w:t>
      </w:r>
    </w:p>
    <w:p w:rsidR="00E72EBF" w:rsidRPr="00B90313" w:rsidRDefault="00E72EBF" w:rsidP="00E72EBF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B90313">
        <w:rPr>
          <w:rFonts w:ascii="Times New Roman" w:eastAsia="Calibri" w:hAnsi="Times New Roman" w:cs="Times New Roman"/>
          <w:b/>
          <w:szCs w:val="20"/>
        </w:rPr>
        <w:t xml:space="preserve">Cleveland State Community College – </w:t>
      </w:r>
      <w:r w:rsidRPr="00B90313">
        <w:rPr>
          <w:rFonts w:ascii="Times New Roman" w:eastAsia="Calibri" w:hAnsi="Times New Roman" w:cs="Times New Roman"/>
          <w:szCs w:val="20"/>
        </w:rPr>
        <w:t>Cleveland, TN</w:t>
      </w:r>
    </w:p>
    <w:p w:rsidR="00E72EBF" w:rsidRPr="00B90313" w:rsidRDefault="00E72EBF" w:rsidP="00E72EBF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b/>
          <w:szCs w:val="20"/>
        </w:rPr>
      </w:pPr>
    </w:p>
    <w:p w:rsidR="00E72EBF" w:rsidRPr="00B90313" w:rsidRDefault="00E72EBF" w:rsidP="00E72EBF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b/>
          <w:szCs w:val="20"/>
        </w:rPr>
      </w:pPr>
      <w:r w:rsidRPr="00B90313">
        <w:rPr>
          <w:rFonts w:ascii="Times New Roman" w:eastAsia="Calibri" w:hAnsi="Times New Roman" w:cs="Times New Roman"/>
          <w:b/>
          <w:szCs w:val="20"/>
        </w:rPr>
        <w:t>High School Diploma</w:t>
      </w:r>
    </w:p>
    <w:p w:rsidR="00B90313" w:rsidRDefault="00E72EBF" w:rsidP="00E72EBF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B90313">
        <w:rPr>
          <w:rFonts w:ascii="Times New Roman" w:eastAsia="Calibri" w:hAnsi="Times New Roman" w:cs="Times New Roman"/>
          <w:b/>
          <w:szCs w:val="20"/>
        </w:rPr>
        <w:t>Fannin County High School</w:t>
      </w:r>
      <w:r w:rsidRPr="00B90313">
        <w:rPr>
          <w:rFonts w:ascii="Times New Roman" w:eastAsia="Calibri" w:hAnsi="Times New Roman" w:cs="Times New Roman"/>
          <w:szCs w:val="20"/>
        </w:rPr>
        <w:t xml:space="preserve"> – Blue Ridge, GA</w:t>
      </w:r>
    </w:p>
    <w:p w:rsidR="00BA42FF" w:rsidRDefault="00BA42FF" w:rsidP="00E72EBF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BA42FF" w:rsidRPr="00B90313" w:rsidRDefault="00BA42FF" w:rsidP="00BA42F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References</w:t>
      </w:r>
    </w:p>
    <w:p w:rsidR="00BA42FF" w:rsidRDefault="00BA42FF" w:rsidP="00BA42F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Dillon M</w:t>
      </w:r>
      <w:r w:rsidRPr="00B90313">
        <w:rPr>
          <w:rFonts w:ascii="Times New Roman" w:hAnsi="Times New Roman" w:cs="Times New Roman"/>
        </w:rPr>
        <w:t>iller</w:t>
      </w:r>
      <w:r>
        <w:rPr>
          <w:rFonts w:ascii="Times New Roman" w:hAnsi="Times New Roman" w:cs="Times New Roman"/>
        </w:rPr>
        <w:t>, CMO (706) 492-3200                Sherry Ellis. Former CNO (706) 455-6714</w:t>
      </w:r>
    </w:p>
    <w:p w:rsidR="00BA42FF" w:rsidRDefault="00BA42FF" w:rsidP="00BA42FF">
      <w:pPr>
        <w:spacing w:line="240" w:lineRule="auto"/>
        <w:rPr>
          <w:rFonts w:ascii="Times New Roman" w:hAnsi="Times New Roman" w:cs="Times New Roman"/>
        </w:rPr>
      </w:pPr>
      <w:r w:rsidRPr="00B90313">
        <w:rPr>
          <w:rFonts w:ascii="Times New Roman" w:hAnsi="Times New Roman" w:cs="Times New Roman"/>
        </w:rPr>
        <w:t xml:space="preserve">Cami Ledford, NP </w:t>
      </w:r>
      <w:r>
        <w:rPr>
          <w:rFonts w:ascii="Times New Roman" w:hAnsi="Times New Roman" w:cs="Times New Roman"/>
        </w:rPr>
        <w:t>(</w:t>
      </w:r>
      <w:r w:rsidRPr="00B90313">
        <w:rPr>
          <w:rFonts w:ascii="Times New Roman" w:hAnsi="Times New Roman" w:cs="Times New Roman"/>
        </w:rPr>
        <w:t>706</w:t>
      </w:r>
      <w:r>
        <w:rPr>
          <w:rFonts w:ascii="Times New Roman" w:hAnsi="Times New Roman" w:cs="Times New Roman"/>
        </w:rPr>
        <w:t>) 633-</w:t>
      </w:r>
      <w:r w:rsidRPr="00B90313">
        <w:rPr>
          <w:rFonts w:ascii="Times New Roman" w:hAnsi="Times New Roman" w:cs="Times New Roman"/>
        </w:rPr>
        <w:t xml:space="preserve">7897 </w:t>
      </w:r>
      <w:r>
        <w:rPr>
          <w:rFonts w:ascii="Times New Roman" w:hAnsi="Times New Roman" w:cs="Times New Roman"/>
        </w:rPr>
        <w:t xml:space="preserve">                        Megan Roper, RNCM (770) 855-7275</w:t>
      </w:r>
    </w:p>
    <w:p w:rsidR="00BA42FF" w:rsidRDefault="00BA42FF" w:rsidP="00E72EBF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CC7680" w:rsidRPr="00B90313" w:rsidRDefault="00CC7680" w:rsidP="00E72EBF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221A43" w:rsidRPr="00B90313" w:rsidRDefault="002115B0" w:rsidP="009600A6">
      <w:pPr>
        <w:rPr>
          <w:rFonts w:ascii="Times New Roman" w:hAnsi="Times New Roman" w:cs="Times New Roman"/>
          <w:sz w:val="24"/>
        </w:rPr>
      </w:pPr>
    </w:p>
    <w:sectPr w:rsidR="00221A43" w:rsidRPr="00B90313" w:rsidSect="00B9031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192"/>
    <w:multiLevelType w:val="multilevel"/>
    <w:tmpl w:val="4490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04914"/>
    <w:multiLevelType w:val="hybridMultilevel"/>
    <w:tmpl w:val="A3DC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C24B1"/>
    <w:multiLevelType w:val="hybridMultilevel"/>
    <w:tmpl w:val="ADBC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47ADE"/>
    <w:multiLevelType w:val="hybridMultilevel"/>
    <w:tmpl w:val="D1925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E0290C"/>
    <w:multiLevelType w:val="hybridMultilevel"/>
    <w:tmpl w:val="C1DA4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14352C"/>
    <w:multiLevelType w:val="hybridMultilevel"/>
    <w:tmpl w:val="214808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521D20"/>
    <w:multiLevelType w:val="multilevel"/>
    <w:tmpl w:val="F168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1F3167"/>
    <w:multiLevelType w:val="hybridMultilevel"/>
    <w:tmpl w:val="1270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6790A"/>
    <w:multiLevelType w:val="hybridMultilevel"/>
    <w:tmpl w:val="6C6612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04AC6"/>
    <w:multiLevelType w:val="hybridMultilevel"/>
    <w:tmpl w:val="9EC2F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7F1E87"/>
    <w:multiLevelType w:val="multilevel"/>
    <w:tmpl w:val="A2C4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756385"/>
    <w:multiLevelType w:val="hybridMultilevel"/>
    <w:tmpl w:val="4A2CD93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DFE309F"/>
    <w:multiLevelType w:val="hybridMultilevel"/>
    <w:tmpl w:val="23C6A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72635"/>
    <w:multiLevelType w:val="hybridMultilevel"/>
    <w:tmpl w:val="EB585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EB76CE"/>
    <w:multiLevelType w:val="hybridMultilevel"/>
    <w:tmpl w:val="E222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50EBB"/>
    <w:multiLevelType w:val="hybridMultilevel"/>
    <w:tmpl w:val="875C7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517407"/>
    <w:multiLevelType w:val="hybridMultilevel"/>
    <w:tmpl w:val="1082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16BAA"/>
    <w:multiLevelType w:val="hybridMultilevel"/>
    <w:tmpl w:val="38268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545F9"/>
    <w:multiLevelType w:val="hybridMultilevel"/>
    <w:tmpl w:val="2BE45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313F0"/>
    <w:multiLevelType w:val="hybridMultilevel"/>
    <w:tmpl w:val="4ACA9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97F4A"/>
    <w:multiLevelType w:val="hybridMultilevel"/>
    <w:tmpl w:val="0664A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7826F2"/>
    <w:multiLevelType w:val="hybridMultilevel"/>
    <w:tmpl w:val="8DE03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E5404C"/>
    <w:multiLevelType w:val="hybridMultilevel"/>
    <w:tmpl w:val="B40A7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14F04"/>
    <w:multiLevelType w:val="multilevel"/>
    <w:tmpl w:val="28C0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8C3EB9"/>
    <w:multiLevelType w:val="hybridMultilevel"/>
    <w:tmpl w:val="13D4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410B9"/>
    <w:multiLevelType w:val="multilevel"/>
    <w:tmpl w:val="822E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232A98"/>
    <w:multiLevelType w:val="multilevel"/>
    <w:tmpl w:val="9FE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A80881"/>
    <w:multiLevelType w:val="hybridMultilevel"/>
    <w:tmpl w:val="EBDE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7712D"/>
    <w:multiLevelType w:val="hybridMultilevel"/>
    <w:tmpl w:val="2166C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6E27D7"/>
    <w:multiLevelType w:val="hybridMultilevel"/>
    <w:tmpl w:val="1624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32D55"/>
    <w:multiLevelType w:val="hybridMultilevel"/>
    <w:tmpl w:val="B7304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D0CCA"/>
    <w:multiLevelType w:val="hybridMultilevel"/>
    <w:tmpl w:val="CD34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33D09"/>
    <w:multiLevelType w:val="hybridMultilevel"/>
    <w:tmpl w:val="73D09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00145"/>
    <w:multiLevelType w:val="hybridMultilevel"/>
    <w:tmpl w:val="AF26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0"/>
  </w:num>
  <w:num w:numId="4">
    <w:abstractNumId w:val="0"/>
  </w:num>
  <w:num w:numId="5">
    <w:abstractNumId w:val="27"/>
  </w:num>
  <w:num w:numId="6">
    <w:abstractNumId w:val="25"/>
  </w:num>
  <w:num w:numId="7">
    <w:abstractNumId w:val="23"/>
  </w:num>
  <w:num w:numId="8">
    <w:abstractNumId w:val="8"/>
  </w:num>
  <w:num w:numId="9">
    <w:abstractNumId w:val="31"/>
  </w:num>
  <w:num w:numId="10">
    <w:abstractNumId w:val="1"/>
  </w:num>
  <w:num w:numId="11">
    <w:abstractNumId w:val="7"/>
  </w:num>
  <w:num w:numId="12">
    <w:abstractNumId w:val="18"/>
  </w:num>
  <w:num w:numId="13">
    <w:abstractNumId w:val="30"/>
  </w:num>
  <w:num w:numId="14">
    <w:abstractNumId w:val="16"/>
  </w:num>
  <w:num w:numId="15">
    <w:abstractNumId w:val="17"/>
  </w:num>
  <w:num w:numId="16">
    <w:abstractNumId w:val="19"/>
  </w:num>
  <w:num w:numId="17">
    <w:abstractNumId w:val="29"/>
  </w:num>
  <w:num w:numId="18">
    <w:abstractNumId w:val="2"/>
  </w:num>
  <w:num w:numId="19">
    <w:abstractNumId w:val="3"/>
  </w:num>
  <w:num w:numId="20">
    <w:abstractNumId w:val="22"/>
  </w:num>
  <w:num w:numId="21">
    <w:abstractNumId w:val="12"/>
  </w:num>
  <w:num w:numId="22">
    <w:abstractNumId w:val="32"/>
  </w:num>
  <w:num w:numId="23">
    <w:abstractNumId w:val="28"/>
  </w:num>
  <w:num w:numId="24">
    <w:abstractNumId w:val="14"/>
  </w:num>
  <w:num w:numId="25">
    <w:abstractNumId w:val="15"/>
  </w:num>
  <w:num w:numId="26">
    <w:abstractNumId w:val="21"/>
  </w:num>
  <w:num w:numId="27">
    <w:abstractNumId w:val="9"/>
  </w:num>
  <w:num w:numId="28">
    <w:abstractNumId w:val="5"/>
  </w:num>
  <w:num w:numId="29">
    <w:abstractNumId w:val="13"/>
  </w:num>
  <w:num w:numId="30">
    <w:abstractNumId w:val="20"/>
  </w:num>
  <w:num w:numId="31">
    <w:abstractNumId w:val="4"/>
  </w:num>
  <w:num w:numId="32">
    <w:abstractNumId w:val="11"/>
  </w:num>
  <w:num w:numId="33">
    <w:abstractNumId w:val="24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A6"/>
    <w:rsid w:val="00151FEE"/>
    <w:rsid w:val="00161324"/>
    <w:rsid w:val="001950A6"/>
    <w:rsid w:val="00197759"/>
    <w:rsid w:val="00207452"/>
    <w:rsid w:val="00270669"/>
    <w:rsid w:val="002F3BCF"/>
    <w:rsid w:val="002F5BD0"/>
    <w:rsid w:val="00306BE5"/>
    <w:rsid w:val="00355401"/>
    <w:rsid w:val="003C0F17"/>
    <w:rsid w:val="003C42DD"/>
    <w:rsid w:val="003C505D"/>
    <w:rsid w:val="004428B8"/>
    <w:rsid w:val="00461D90"/>
    <w:rsid w:val="00497DD2"/>
    <w:rsid w:val="00500020"/>
    <w:rsid w:val="005033A1"/>
    <w:rsid w:val="00513213"/>
    <w:rsid w:val="005157EE"/>
    <w:rsid w:val="00552B2A"/>
    <w:rsid w:val="00572384"/>
    <w:rsid w:val="005B5A57"/>
    <w:rsid w:val="00684F42"/>
    <w:rsid w:val="006B20C2"/>
    <w:rsid w:val="006D65FA"/>
    <w:rsid w:val="006E7D45"/>
    <w:rsid w:val="007441C9"/>
    <w:rsid w:val="00802272"/>
    <w:rsid w:val="008455C6"/>
    <w:rsid w:val="008A1B99"/>
    <w:rsid w:val="008C1E7A"/>
    <w:rsid w:val="00907973"/>
    <w:rsid w:val="009600A6"/>
    <w:rsid w:val="00994DEE"/>
    <w:rsid w:val="009A152C"/>
    <w:rsid w:val="009B6E16"/>
    <w:rsid w:val="009E216D"/>
    <w:rsid w:val="00A20F25"/>
    <w:rsid w:val="00A51FBC"/>
    <w:rsid w:val="00A5455D"/>
    <w:rsid w:val="00B90313"/>
    <w:rsid w:val="00BA42FF"/>
    <w:rsid w:val="00BD0809"/>
    <w:rsid w:val="00C22C8A"/>
    <w:rsid w:val="00C72CE4"/>
    <w:rsid w:val="00C819F6"/>
    <w:rsid w:val="00CB1C24"/>
    <w:rsid w:val="00CB41EE"/>
    <w:rsid w:val="00CC7680"/>
    <w:rsid w:val="00D53CEF"/>
    <w:rsid w:val="00DF4B03"/>
    <w:rsid w:val="00E004F1"/>
    <w:rsid w:val="00E1445D"/>
    <w:rsid w:val="00E72EBF"/>
    <w:rsid w:val="00ED0EB4"/>
    <w:rsid w:val="00ED3125"/>
    <w:rsid w:val="00F174A4"/>
    <w:rsid w:val="00F243EA"/>
    <w:rsid w:val="00FA2FDC"/>
    <w:rsid w:val="00FA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C1C9"/>
  <w15:chartTrackingRefBased/>
  <w15:docId w15:val="{F840042F-8B57-427E-B100-B988C6D3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0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50A6"/>
    <w:pPr>
      <w:ind w:left="720"/>
      <w:contextualSpacing/>
    </w:pPr>
  </w:style>
  <w:style w:type="table" w:styleId="TableGrid">
    <w:name w:val="Table Grid"/>
    <w:basedOn w:val="TableNormal"/>
    <w:uiPriority w:val="39"/>
    <w:rsid w:val="008A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B6B0-8142-4223-9064-A5B13A74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EEF94767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</dc:creator>
  <cp:keywords/>
  <dc:description/>
  <cp:lastModifiedBy>Lindsy Walker</cp:lastModifiedBy>
  <cp:revision>2</cp:revision>
  <dcterms:created xsi:type="dcterms:W3CDTF">2021-01-18T20:05:00Z</dcterms:created>
  <dcterms:modified xsi:type="dcterms:W3CDTF">2021-01-18T20:05:00Z</dcterms:modified>
</cp:coreProperties>
</file>