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14:paraId="45AB0E99" w14:textId="77777777" w:rsidTr="000B32EC">
        <w:tc>
          <w:tcPr>
            <w:tcW w:w="8630" w:type="dxa"/>
          </w:tcPr>
          <w:sdt>
            <w:sdtPr>
              <w:alias w:val="Enter your name:"/>
              <w:tag w:val="Enter your name:"/>
              <w:id w:val="461394294"/>
              <w:placeholder>
                <w:docPart w:val="19FE81211CBD4A6E9990F4052D777AE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0344B096" w14:textId="3E36A383" w:rsidR="00A704CA" w:rsidRPr="00C92C71" w:rsidRDefault="003D3C2F" w:rsidP="00A704CA">
                <w:pPr>
                  <w:pStyle w:val="Title"/>
                </w:pPr>
                <w:r>
                  <w:t>RAUL RODRIGUEZ</w:t>
                </w:r>
              </w:p>
            </w:sdtContent>
          </w:sdt>
          <w:p w14:paraId="7D371845" w14:textId="5B509534" w:rsidR="00A704CA" w:rsidRPr="00983C57" w:rsidRDefault="009A2544" w:rsidP="00A704CA">
            <w:pPr>
              <w:pStyle w:val="ContactInformation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Enter street address, city, st zip code:"/>
                <w:tag w:val="Enter street address, city, st zip code:"/>
                <w:id w:val="481426167"/>
                <w:placeholder>
                  <w:docPart w:val="5EDB0AFF9629431180A46712ED2941B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3D3C2F" w:rsidRPr="00983C57">
                  <w:rPr>
                    <w:rFonts w:ascii="Calibri" w:hAnsi="Calibri" w:cs="Calibri"/>
                  </w:rPr>
                  <w:t xml:space="preserve">166OO Orange </w:t>
                </w:r>
                <w:proofErr w:type="spellStart"/>
                <w:r w:rsidR="003D3C2F" w:rsidRPr="00983C57">
                  <w:rPr>
                    <w:rFonts w:ascii="Calibri" w:hAnsi="Calibri" w:cs="Calibri"/>
                  </w:rPr>
                  <w:t>ave</w:t>
                </w:r>
                <w:proofErr w:type="spellEnd"/>
                <w:r w:rsidR="003D3C2F" w:rsidRPr="00983C57">
                  <w:rPr>
                    <w:rFonts w:ascii="Calibri" w:hAnsi="Calibri" w:cs="Calibri"/>
                  </w:rPr>
                  <w:t xml:space="preserve"> #38, Paramount, CA 90723</w:t>
                </w:r>
              </w:sdtContent>
            </w:sdt>
            <w:r w:rsidR="001C5D03" w:rsidRPr="00983C57">
              <w:rPr>
                <w:rFonts w:ascii="Calibri" w:hAnsi="Calibri" w:cs="Calibri"/>
              </w:rPr>
              <w:t xml:space="preserve"> –</w:t>
            </w:r>
            <w:r w:rsidR="00A704CA" w:rsidRPr="00983C5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Enter phone:"/>
                <w:tag w:val="Enter phone:"/>
                <w:id w:val="1127732928"/>
                <w:placeholder>
                  <w:docPart w:val="7E49BE5D1BAF44C9B0C613C325F53E95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3D3C2F" w:rsidRPr="00983C57">
                  <w:rPr>
                    <w:rFonts w:ascii="Calibri" w:hAnsi="Calibri" w:cs="Calibri"/>
                  </w:rPr>
                  <w:t>562.419.9691</w:t>
                </w:r>
              </w:sdtContent>
            </w:sdt>
            <w:r w:rsidR="001C5D03" w:rsidRPr="00983C57">
              <w:rPr>
                <w:rFonts w:ascii="Calibri" w:hAnsi="Calibri" w:cs="Calibri"/>
              </w:rPr>
              <w:t xml:space="preserve"> –</w:t>
            </w:r>
            <w:r w:rsidR="00A704CA" w:rsidRPr="00983C5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Enter email:"/>
                <w:tag w:val="Enter email:"/>
                <w:id w:val="-347328397"/>
                <w:placeholder>
                  <w:docPart w:val="59E93CB05E4E493390A14439E14F98FE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3D3C2F" w:rsidRPr="00983C57">
                  <w:rPr>
                    <w:rFonts w:ascii="Calibri" w:hAnsi="Calibri" w:cs="Calibri"/>
                  </w:rPr>
                  <w:t>raul2385rodriguez@gmail.com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00"/>
        <w:gridCol w:w="6840"/>
      </w:tblGrid>
      <w:tr w:rsidR="00CA44C2" w:rsidRPr="00983C57" w14:paraId="375A0473" w14:textId="77777777" w:rsidTr="00983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</w:rPr>
            <w:alias w:val="Objective:"/>
            <w:tag w:val="Objective:"/>
            <w:id w:val="-1889253789"/>
            <w:placeholder>
              <w:docPart w:val="446AB579214C418EA868BE86F22610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4E5BD3FB" w14:textId="77777777" w:rsidR="00CA44C2" w:rsidRPr="00983C57" w:rsidRDefault="00CA44C2" w:rsidP="00840DA9">
                <w:pPr>
                  <w:pStyle w:val="Heading1"/>
                  <w:outlineLvl w:val="0"/>
                  <w:rPr>
                    <w:rFonts w:ascii="Calibri" w:hAnsi="Calibri" w:cs="Calibri"/>
                  </w:rPr>
                </w:pPr>
                <w:r w:rsidRPr="00983C57">
                  <w:rPr>
                    <w:rStyle w:val="Heading1Char"/>
                    <w:rFonts w:ascii="Calibri" w:eastAsiaTheme="minorEastAsia" w:hAnsi="Calibri" w:cs="Calibri"/>
                    <w:b/>
                  </w:rPr>
                  <w:t>Objective</w:t>
                </w:r>
              </w:p>
            </w:tc>
          </w:sdtContent>
        </w:sdt>
        <w:tc>
          <w:tcPr>
            <w:tcW w:w="6840" w:type="dxa"/>
          </w:tcPr>
          <w:p w14:paraId="1F7D4F50" w14:textId="77777777" w:rsidR="00CA44C2" w:rsidRDefault="003D3C2F" w:rsidP="00CA44C2">
            <w:pPr>
              <w:rPr>
                <w:rFonts w:ascii="Calibri" w:hAnsi="Calibri" w:cs="Calibri"/>
                <w:bCs w:val="0"/>
              </w:rPr>
            </w:pPr>
            <w:r w:rsidRPr="00983C57">
              <w:rPr>
                <w:rFonts w:ascii="Calibri" w:hAnsi="Calibri" w:cs="Calibri"/>
              </w:rPr>
              <w:t>Seeking a position as a registered nurse in a healthcare environment where I can apply my knowledge, abilities, and experience, to perform the duties of a registered nurse</w:t>
            </w:r>
          </w:p>
          <w:p w14:paraId="4AA4BA2B" w14:textId="77777777" w:rsidR="004757F3" w:rsidRDefault="004757F3" w:rsidP="00CA44C2">
            <w:pPr>
              <w:rPr>
                <w:rFonts w:ascii="Calibri" w:hAnsi="Calibri" w:cs="Calibri"/>
                <w:bCs w:val="0"/>
              </w:rPr>
            </w:pPr>
          </w:p>
          <w:p w14:paraId="6E2E7B24" w14:textId="77777777" w:rsidR="002D78DB" w:rsidRPr="002D78DB" w:rsidRDefault="004757F3" w:rsidP="002D78DB">
            <w:pPr>
              <w:rPr>
                <w:rFonts w:ascii="Calibri" w:hAnsi="Calibri" w:cs="Calibri"/>
                <w:b/>
                <w:bCs w:val="0"/>
              </w:rPr>
            </w:pPr>
            <w:r w:rsidRPr="002D78DB">
              <w:rPr>
                <w:rFonts w:ascii="Calibri" w:hAnsi="Calibri" w:cs="Calibri"/>
                <w:b/>
                <w:bCs w:val="0"/>
              </w:rPr>
              <w:t>Registered Nurse (</w:t>
            </w:r>
            <w:proofErr w:type="spellStart"/>
            <w:r w:rsidRPr="002D78DB">
              <w:rPr>
                <w:rFonts w:ascii="Calibri" w:hAnsi="Calibri" w:cs="Calibri"/>
                <w:b/>
                <w:bCs w:val="0"/>
              </w:rPr>
              <w:t>Medsurg</w:t>
            </w:r>
            <w:proofErr w:type="spellEnd"/>
            <w:r w:rsidR="00F970A0" w:rsidRPr="002D78DB">
              <w:rPr>
                <w:rFonts w:ascii="Calibri" w:hAnsi="Calibri" w:cs="Calibri"/>
                <w:b/>
                <w:bCs w:val="0"/>
              </w:rPr>
              <w:t>, Telemetry)</w:t>
            </w:r>
          </w:p>
          <w:p w14:paraId="115A4DE8" w14:textId="52BE6B7D" w:rsidR="00F970A0" w:rsidRPr="002D78DB" w:rsidRDefault="00F970A0" w:rsidP="002D78D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Community hospital of Long Beach</w:t>
            </w:r>
          </w:p>
          <w:p w14:paraId="2EF0F057" w14:textId="77777777" w:rsidR="00303C97" w:rsidRDefault="00303C97" w:rsidP="002D78DB">
            <w:pPr>
              <w:spacing w:line="240" w:lineRule="auto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</w:rPr>
              <w:t>July2021- Present</w:t>
            </w:r>
          </w:p>
          <w:p w14:paraId="408B68F6" w14:textId="705ED982" w:rsidR="00303C97" w:rsidRPr="00834A4C" w:rsidRDefault="00D13542" w:rsidP="00034BAF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</w:t>
            </w:r>
            <w:r w:rsidR="008807EF">
              <w:rPr>
                <w:rFonts w:ascii="Calibri" w:hAnsi="Calibri" w:cs="Calibri"/>
              </w:rPr>
              <w:t>ved patient health and side effect from treatments</w:t>
            </w:r>
            <w:r w:rsidR="005B7EE1">
              <w:rPr>
                <w:rFonts w:ascii="Calibri" w:hAnsi="Calibri" w:cs="Calibri"/>
              </w:rPr>
              <w:t xml:space="preserve"> and medications, noting all details,</w:t>
            </w:r>
            <w:r w:rsidR="00834A4C">
              <w:rPr>
                <w:rFonts w:ascii="Calibri" w:hAnsi="Calibri" w:cs="Calibri"/>
              </w:rPr>
              <w:t xml:space="preserve"> in </w:t>
            </w:r>
            <w:r w:rsidR="002D78DB">
              <w:rPr>
                <w:rFonts w:ascii="Calibri" w:hAnsi="Calibri" w:cs="Calibri"/>
              </w:rPr>
              <w:t>patients’</w:t>
            </w:r>
            <w:r w:rsidR="00834A4C">
              <w:rPr>
                <w:rFonts w:ascii="Calibri" w:hAnsi="Calibri" w:cs="Calibri"/>
              </w:rPr>
              <w:t xml:space="preserve"> chart</w:t>
            </w:r>
          </w:p>
          <w:p w14:paraId="09479202" w14:textId="77777777" w:rsidR="00834A4C" w:rsidRPr="00EC1338" w:rsidRDefault="00834A4C" w:rsidP="00034BAF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Promote</w:t>
            </w:r>
            <w:r w:rsidR="00B1790E">
              <w:rPr>
                <w:rFonts w:ascii="Calibri" w:hAnsi="Calibri" w:cs="Calibri"/>
              </w:rPr>
              <w:t xml:space="preserve"> patient and family comfort during challenging recoveries</w:t>
            </w:r>
            <w:r w:rsidR="008F61E0">
              <w:rPr>
                <w:rFonts w:ascii="Calibri" w:hAnsi="Calibri" w:cs="Calibri"/>
              </w:rPr>
              <w:t xml:space="preserve"> to enhance healing</w:t>
            </w:r>
          </w:p>
          <w:p w14:paraId="33150729" w14:textId="77777777" w:rsidR="00EC1338" w:rsidRPr="00703C0F" w:rsidRDefault="00EC1338" w:rsidP="00034BAF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post- op orders</w:t>
            </w:r>
            <w:r w:rsidR="00CB419A">
              <w:rPr>
                <w:rFonts w:ascii="Calibri" w:hAnsi="Calibri" w:cs="Calibri"/>
              </w:rPr>
              <w:t xml:space="preserve"> and continuously monitor </w:t>
            </w:r>
            <w:proofErr w:type="gramStart"/>
            <w:r w:rsidR="00CB419A">
              <w:rPr>
                <w:rFonts w:ascii="Calibri" w:hAnsi="Calibri" w:cs="Calibri"/>
              </w:rPr>
              <w:t>patients,</w:t>
            </w:r>
            <w:r w:rsidR="00610BBB">
              <w:rPr>
                <w:rFonts w:ascii="Calibri" w:hAnsi="Calibri" w:cs="Calibri"/>
              </w:rPr>
              <w:t xml:space="preserve"> and</w:t>
            </w:r>
            <w:proofErr w:type="gramEnd"/>
            <w:r w:rsidR="00610BBB">
              <w:rPr>
                <w:rFonts w:ascii="Calibri" w:hAnsi="Calibri" w:cs="Calibri"/>
              </w:rPr>
              <w:t xml:space="preserve"> involve patient </w:t>
            </w:r>
            <w:r w:rsidR="0076678E">
              <w:rPr>
                <w:rFonts w:ascii="Calibri" w:hAnsi="Calibri" w:cs="Calibri"/>
              </w:rPr>
              <w:t xml:space="preserve"> in plan of care to </w:t>
            </w:r>
            <w:r w:rsidR="003E5A22">
              <w:rPr>
                <w:rFonts w:ascii="Calibri" w:hAnsi="Calibri" w:cs="Calibri"/>
              </w:rPr>
              <w:t>achieve optimal outcomes.</w:t>
            </w:r>
          </w:p>
          <w:p w14:paraId="33E01A34" w14:textId="62378030" w:rsidR="00703C0F" w:rsidRPr="00034BAF" w:rsidRDefault="00703C0F" w:rsidP="00034BAF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Monitor</w:t>
            </w:r>
            <w:r w:rsidR="001502FF">
              <w:rPr>
                <w:rFonts w:ascii="Calibri" w:hAnsi="Calibri" w:cs="Calibri"/>
              </w:rPr>
              <w:t xml:space="preserve">ed patient for </w:t>
            </w:r>
            <w:r w:rsidR="002D78DB">
              <w:rPr>
                <w:rFonts w:ascii="Calibri" w:hAnsi="Calibri" w:cs="Calibri"/>
              </w:rPr>
              <w:t xml:space="preserve">abnormal cardiac </w:t>
            </w:r>
            <w:proofErr w:type="gramStart"/>
            <w:r w:rsidR="002D78DB">
              <w:rPr>
                <w:rFonts w:ascii="Calibri" w:hAnsi="Calibri" w:cs="Calibri"/>
              </w:rPr>
              <w:t>rhythms, and</w:t>
            </w:r>
            <w:proofErr w:type="gramEnd"/>
            <w:r w:rsidR="002D78DB">
              <w:rPr>
                <w:rFonts w:ascii="Calibri" w:hAnsi="Calibri" w:cs="Calibri"/>
              </w:rPr>
              <w:t xml:space="preserve"> treat accordingly.</w:t>
            </w:r>
          </w:p>
        </w:tc>
      </w:tr>
      <w:tr w:rsidR="00CA44C2" w:rsidRPr="00983C57" w14:paraId="7085D7B8" w14:textId="77777777" w:rsidTr="00983C57">
        <w:tc>
          <w:tcPr>
            <w:tcW w:w="1800" w:type="dxa"/>
          </w:tcPr>
          <w:p w14:paraId="1369752A" w14:textId="554F0E1A" w:rsidR="00CA44C2" w:rsidRPr="00983C57" w:rsidRDefault="00CA44C2" w:rsidP="00840DA9">
            <w:pPr>
              <w:pStyle w:val="Heading1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6840" w:type="dxa"/>
          </w:tcPr>
          <w:p w14:paraId="5AD830D2" w14:textId="40564FB1" w:rsidR="00CD5A2C" w:rsidRDefault="00CD5A2C" w:rsidP="00CA44C2">
            <w:pPr>
              <w:pStyle w:val="Heading1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Registered Nurse (Telemetry)</w:t>
            </w:r>
          </w:p>
          <w:p w14:paraId="4A3C0F8B" w14:textId="13DD1528" w:rsidR="00CD5A2C" w:rsidRDefault="00CD5A2C" w:rsidP="00CA44C2">
            <w:pPr>
              <w:pStyle w:val="Heading1"/>
              <w:outlineLvl w:val="0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PIH Health Downey Hospital, Downey, CA</w:t>
            </w:r>
          </w:p>
          <w:p w14:paraId="23814C6A" w14:textId="00560A71" w:rsidR="00CD5A2C" w:rsidRDefault="00CD5A2C" w:rsidP="00CA44C2">
            <w:pPr>
              <w:pStyle w:val="Heading1"/>
              <w:outlineLvl w:val="0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January 2021- </w:t>
            </w:r>
            <w:r w:rsidR="00C73CF1">
              <w:rPr>
                <w:rFonts w:ascii="Calibri" w:hAnsi="Calibri" w:cs="Calibri"/>
                <w:b w:val="0"/>
                <w:bCs/>
              </w:rPr>
              <w:t>May 2021</w:t>
            </w:r>
          </w:p>
          <w:p w14:paraId="004FA409" w14:textId="1CC511F2" w:rsidR="00CD5A2C" w:rsidRDefault="00CD5A2C" w:rsidP="00CA44C2">
            <w:pPr>
              <w:pStyle w:val="Heading1"/>
              <w:outlineLvl w:val="0"/>
              <w:rPr>
                <w:rFonts w:ascii="Calibri" w:hAnsi="Calibri" w:cs="Calibri"/>
                <w:b w:val="0"/>
                <w:bCs/>
              </w:rPr>
            </w:pPr>
          </w:p>
          <w:p w14:paraId="4F4E267D" w14:textId="489CAB0E" w:rsidR="00CD5A2C" w:rsidRDefault="00E67412" w:rsidP="00CD5A2C">
            <w:pPr>
              <w:pStyle w:val="Heading1"/>
              <w:numPr>
                <w:ilvl w:val="0"/>
                <w:numId w:val="13"/>
              </w:numPr>
              <w:outlineLvl w:val="0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Provide </w:t>
            </w:r>
            <w:proofErr w:type="gramStart"/>
            <w:r>
              <w:rPr>
                <w:rFonts w:ascii="Calibri" w:hAnsi="Calibri" w:cs="Calibri"/>
                <w:b w:val="0"/>
                <w:bCs/>
              </w:rPr>
              <w:t>pre</w:t>
            </w:r>
            <w:proofErr w:type="gramEnd"/>
            <w:r>
              <w:rPr>
                <w:rFonts w:ascii="Calibri" w:hAnsi="Calibri" w:cs="Calibri"/>
                <w:b w:val="0"/>
                <w:bCs/>
              </w:rPr>
              <w:t xml:space="preserve"> and post-care for patients undergoing cardiac catherization, angiograms,  CABG.</w:t>
            </w:r>
          </w:p>
          <w:p w14:paraId="791B2860" w14:textId="488B3108" w:rsidR="00E67412" w:rsidRDefault="00E67412" w:rsidP="00CD5A2C">
            <w:pPr>
              <w:pStyle w:val="Heading1"/>
              <w:numPr>
                <w:ilvl w:val="0"/>
                <w:numId w:val="13"/>
              </w:numPr>
              <w:outlineLvl w:val="0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Provide patient care for patients undergoing MI screening and antico</w:t>
            </w:r>
            <w:r w:rsidR="00C730A7">
              <w:rPr>
                <w:rFonts w:ascii="Calibri" w:hAnsi="Calibri" w:cs="Calibri"/>
                <w:b w:val="0"/>
                <w:bCs/>
              </w:rPr>
              <w:t>agulan</w:t>
            </w:r>
            <w:r>
              <w:rPr>
                <w:rFonts w:ascii="Calibri" w:hAnsi="Calibri" w:cs="Calibri"/>
                <w:b w:val="0"/>
                <w:bCs/>
              </w:rPr>
              <w:t>t therapy.</w:t>
            </w:r>
          </w:p>
          <w:p w14:paraId="7BEFBB79" w14:textId="41B7F0C6" w:rsidR="00E67412" w:rsidRDefault="00E67412" w:rsidP="00CD5A2C">
            <w:pPr>
              <w:pStyle w:val="Heading1"/>
              <w:numPr>
                <w:ilvl w:val="0"/>
                <w:numId w:val="13"/>
              </w:numPr>
              <w:outlineLvl w:val="0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Monitored patients with acute and chronic cardiac  disease for </w:t>
            </w:r>
            <w:r w:rsidR="00C730A7">
              <w:rPr>
                <w:rFonts w:ascii="Calibri" w:hAnsi="Calibri" w:cs="Calibri"/>
                <w:b w:val="0"/>
                <w:bCs/>
              </w:rPr>
              <w:t>arrythmias.</w:t>
            </w:r>
          </w:p>
          <w:p w14:paraId="4FB86D54" w14:textId="77777777" w:rsidR="009A6A99" w:rsidRPr="009A6A99" w:rsidRDefault="009A6A99" w:rsidP="009A6A99">
            <w:pPr>
              <w:pStyle w:val="Heading1"/>
              <w:numPr>
                <w:ilvl w:val="0"/>
                <w:numId w:val="13"/>
              </w:numPr>
              <w:outlineLvl w:val="0"/>
              <w:rPr>
                <w:rFonts w:ascii="Calibri" w:hAnsi="Calibri" w:cs="Calibri"/>
                <w:b w:val="0"/>
                <w:bCs/>
              </w:rPr>
            </w:pPr>
            <w:r w:rsidRPr="009A6A99">
              <w:rPr>
                <w:rFonts w:ascii="Calibri" w:hAnsi="Calibri" w:cs="Calibri"/>
                <w:b w:val="0"/>
                <w:bCs/>
              </w:rPr>
              <w:t>Maintains competencies for point of care testing as appropriate.</w:t>
            </w:r>
          </w:p>
          <w:p w14:paraId="392745D7" w14:textId="3614285C" w:rsidR="00E67412" w:rsidRPr="009A6A99" w:rsidRDefault="009A6A99" w:rsidP="009A6A99">
            <w:pPr>
              <w:pStyle w:val="Heading1"/>
              <w:numPr>
                <w:ilvl w:val="0"/>
                <w:numId w:val="13"/>
              </w:numPr>
              <w:outlineLvl w:val="0"/>
              <w:rPr>
                <w:rFonts w:ascii="Calibri" w:hAnsi="Calibri" w:cs="Calibri"/>
                <w:b w:val="0"/>
                <w:bCs/>
              </w:rPr>
            </w:pPr>
            <w:r w:rsidRPr="009A6A99">
              <w:rPr>
                <w:rFonts w:ascii="Calibri" w:hAnsi="Calibri" w:cs="Calibri"/>
                <w:b w:val="0"/>
                <w:bCs/>
              </w:rPr>
              <w:t xml:space="preserve">Participates with other care team members in the assessment, planning, </w:t>
            </w:r>
            <w:proofErr w:type="gramStart"/>
            <w:r w:rsidRPr="009A6A99">
              <w:rPr>
                <w:rFonts w:ascii="Calibri" w:hAnsi="Calibri" w:cs="Calibri"/>
                <w:b w:val="0"/>
                <w:bCs/>
              </w:rPr>
              <w:t>implementing</w:t>
            </w:r>
            <w:proofErr w:type="gramEnd"/>
            <w:r w:rsidRPr="009A6A99">
              <w:rPr>
                <w:rFonts w:ascii="Calibri" w:hAnsi="Calibri" w:cs="Calibri"/>
                <w:b w:val="0"/>
                <w:bCs/>
              </w:rPr>
              <w:t xml:space="preserve"> and evaluating</w:t>
            </w:r>
            <w:r>
              <w:rPr>
                <w:rFonts w:ascii="Calibri" w:hAnsi="Calibri" w:cs="Calibri"/>
                <w:b w:val="0"/>
                <w:bCs/>
              </w:rPr>
              <w:t>.</w:t>
            </w:r>
            <w:r w:rsidRPr="009A6A99">
              <w:rPr>
                <w:rFonts w:ascii="Calibri" w:hAnsi="Calibri" w:cs="Calibri"/>
                <w:b w:val="0"/>
                <w:bCs/>
              </w:rPr>
              <w:t xml:space="preserve"> Directs and/or coordinates care as assigned.</w:t>
            </w:r>
          </w:p>
          <w:p w14:paraId="7615E69C" w14:textId="26CC62B4" w:rsidR="00CD5A2C" w:rsidRDefault="00CD5A2C" w:rsidP="00CA44C2">
            <w:pPr>
              <w:pStyle w:val="Heading1"/>
              <w:outlineLvl w:val="0"/>
              <w:rPr>
                <w:rFonts w:ascii="Calibri" w:hAnsi="Calibri" w:cs="Calibri"/>
                <w:b w:val="0"/>
                <w:bCs/>
              </w:rPr>
            </w:pPr>
          </w:p>
          <w:p w14:paraId="09F35D33" w14:textId="77777777" w:rsidR="00E67412" w:rsidRDefault="00E67412" w:rsidP="00CA44C2">
            <w:pPr>
              <w:pStyle w:val="Heading1"/>
              <w:outlineLvl w:val="0"/>
              <w:rPr>
                <w:rFonts w:ascii="Calibri" w:hAnsi="Calibri" w:cs="Calibri"/>
              </w:rPr>
            </w:pPr>
          </w:p>
          <w:p w14:paraId="4FC08760" w14:textId="6FDDDB8A" w:rsidR="00CA44C2" w:rsidRPr="00983C57" w:rsidRDefault="003D3C2F" w:rsidP="00CA44C2">
            <w:pPr>
              <w:pStyle w:val="Heading1"/>
              <w:outlineLvl w:val="0"/>
              <w:rPr>
                <w:rFonts w:ascii="Calibri" w:eastAsiaTheme="minorEastAsia" w:hAnsi="Calibri" w:cs="Calibri"/>
              </w:rPr>
            </w:pPr>
            <w:r w:rsidRPr="00983C57">
              <w:rPr>
                <w:rFonts w:ascii="Calibri" w:hAnsi="Calibri" w:cs="Calibri"/>
              </w:rPr>
              <w:t>Registered Nurse (</w:t>
            </w:r>
            <w:proofErr w:type="spellStart"/>
            <w:r w:rsidRPr="00983C57">
              <w:rPr>
                <w:rFonts w:ascii="Calibri" w:hAnsi="Calibri" w:cs="Calibri"/>
              </w:rPr>
              <w:t>medsurg</w:t>
            </w:r>
            <w:proofErr w:type="spellEnd"/>
            <w:r w:rsidRPr="00983C57">
              <w:rPr>
                <w:rFonts w:ascii="Calibri" w:hAnsi="Calibri" w:cs="Calibri"/>
              </w:rPr>
              <w:t>/telemetry)</w:t>
            </w:r>
          </w:p>
          <w:p w14:paraId="281653C7" w14:textId="456DEF6A" w:rsidR="00CA44C2" w:rsidRPr="00983C57" w:rsidRDefault="003D3C2F" w:rsidP="00CA44C2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lastRenderedPageBreak/>
              <w:t>Huntington Park Community Hospital</w:t>
            </w:r>
            <w:r w:rsidR="00CA44C2" w:rsidRPr="00983C57">
              <w:rPr>
                <w:rFonts w:ascii="Calibri" w:hAnsi="Calibri" w:cs="Calibri"/>
              </w:rPr>
              <w:t xml:space="preserve">, </w:t>
            </w:r>
            <w:r w:rsidRPr="00983C57">
              <w:rPr>
                <w:rFonts w:ascii="Calibri" w:hAnsi="Calibri" w:cs="Calibri"/>
              </w:rPr>
              <w:t>Huntington Park, CA</w:t>
            </w:r>
          </w:p>
          <w:p w14:paraId="7B98D454" w14:textId="3ED1DA5E" w:rsidR="00CA44C2" w:rsidRPr="00983C57" w:rsidRDefault="003D3C2F" w:rsidP="00CA44C2">
            <w:pPr>
              <w:pStyle w:val="Date"/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January 2020</w:t>
            </w:r>
            <w:r w:rsidR="00CA44C2" w:rsidRPr="00983C57">
              <w:rPr>
                <w:rFonts w:ascii="Calibri" w:hAnsi="Calibri" w:cs="Calibri"/>
              </w:rPr>
              <w:t xml:space="preserve"> – </w:t>
            </w:r>
            <w:r w:rsidR="00CD5A2C">
              <w:rPr>
                <w:rFonts w:ascii="Calibri" w:hAnsi="Calibri" w:cs="Calibri"/>
              </w:rPr>
              <w:t>January 2021</w:t>
            </w:r>
          </w:p>
          <w:p w14:paraId="31168EF5" w14:textId="00E2B221" w:rsidR="00CA44C2" w:rsidRPr="00983C57" w:rsidRDefault="003D3C2F" w:rsidP="00BD3F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Dispense medications and treatments per doctor’s orders and educate patients and families regarding pre- and post-operation care when appropriate.</w:t>
            </w:r>
          </w:p>
          <w:p w14:paraId="13D85A8E" w14:textId="51BE6732" w:rsidR="003D3C2F" w:rsidRPr="00983C57" w:rsidRDefault="003D3C2F" w:rsidP="00BD3F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Educate patients and families regarding diagnosis and disease process</w:t>
            </w:r>
            <w:r w:rsidR="00BD3F2D" w:rsidRPr="00983C57">
              <w:rPr>
                <w:rFonts w:ascii="Calibri" w:hAnsi="Calibri" w:cs="Calibri"/>
              </w:rPr>
              <w:t>. Oversee all aspects of medication administration, wound care, IV therapy, admissions and discharge of patients.</w:t>
            </w:r>
          </w:p>
          <w:p w14:paraId="1089C45B" w14:textId="4CDB620D" w:rsidR="00BD3F2D" w:rsidRPr="00983C57" w:rsidRDefault="00BD3F2D" w:rsidP="00BD3F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Performed physical assessments, administered medications, inserted IV’s, and drew blood sample</w:t>
            </w:r>
            <w:r w:rsidR="00C730A7">
              <w:rPr>
                <w:rFonts w:ascii="Calibri" w:hAnsi="Calibri" w:cs="Calibri"/>
              </w:rPr>
              <w:t>s</w:t>
            </w:r>
          </w:p>
          <w:p w14:paraId="64EA4FB5" w14:textId="1C095800" w:rsidR="00BD3F2D" w:rsidRPr="00983C57" w:rsidRDefault="00BD3F2D" w:rsidP="00BD3F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Cardiac and pulmonary monitoring, assessed lab values, and assisted bedside procedures</w:t>
            </w:r>
          </w:p>
          <w:p w14:paraId="2D81AA21" w14:textId="40828EA9" w:rsidR="00BD3F2D" w:rsidRPr="00983C57" w:rsidRDefault="00BD3F2D" w:rsidP="00BD3F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Ability to prioritize patient care problems and determine nursing interventions utilizing critical thinking in compliance with hospital policies and procedures, acceptable standards of practice and regulatory standards</w:t>
            </w:r>
          </w:p>
          <w:p w14:paraId="2AB61B32" w14:textId="7B825F16" w:rsidR="00BD3F2D" w:rsidRPr="00983C57" w:rsidRDefault="00BD3F2D" w:rsidP="00BD3F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Maintains current competencies as well as updated knowledge in specific area of practice</w:t>
            </w:r>
          </w:p>
          <w:p w14:paraId="15A66ECB" w14:textId="624C8B48" w:rsidR="00BD3F2D" w:rsidRPr="00983C57" w:rsidRDefault="00BD3F2D" w:rsidP="00BD3F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 xml:space="preserve">Adapts to a rapidly changing work </w:t>
            </w:r>
            <w:proofErr w:type="spellStart"/>
            <w:r w:rsidRPr="00983C57">
              <w:rPr>
                <w:rFonts w:ascii="Calibri" w:hAnsi="Calibri" w:cs="Calibri"/>
              </w:rPr>
              <w:t>enviorment</w:t>
            </w:r>
            <w:proofErr w:type="spellEnd"/>
          </w:p>
          <w:p w14:paraId="12C2499D" w14:textId="77777777" w:rsidR="003D3C2F" w:rsidRPr="00983C57" w:rsidRDefault="003D3C2F" w:rsidP="00CA44C2">
            <w:pPr>
              <w:rPr>
                <w:rFonts w:ascii="Calibri" w:hAnsi="Calibri" w:cs="Calibri"/>
              </w:rPr>
            </w:pPr>
          </w:p>
          <w:p w14:paraId="49770AF8" w14:textId="3517AB3F" w:rsidR="00CA44C2" w:rsidRPr="00983C57" w:rsidRDefault="00BD3F2D" w:rsidP="00CA44C2">
            <w:pPr>
              <w:pStyle w:val="Heading2"/>
              <w:outlineLvl w:val="1"/>
              <w:rPr>
                <w:rFonts w:ascii="Calibri" w:hAnsi="Calibri" w:cs="Calibri"/>
                <w:szCs w:val="22"/>
              </w:rPr>
            </w:pPr>
            <w:r w:rsidRPr="00983C57">
              <w:rPr>
                <w:rFonts w:ascii="Calibri" w:hAnsi="Calibri" w:cs="Calibri"/>
                <w:szCs w:val="22"/>
              </w:rPr>
              <w:t>Registered Nurse (RN supervisor)</w:t>
            </w:r>
          </w:p>
          <w:p w14:paraId="76ECAE3F" w14:textId="742D7269" w:rsidR="00CA44C2" w:rsidRPr="00983C57" w:rsidRDefault="00BD3F2D" w:rsidP="00CA44C2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Affinity Healthcare</w:t>
            </w:r>
            <w:r w:rsidR="00CA44C2" w:rsidRPr="00983C57">
              <w:rPr>
                <w:rFonts w:ascii="Calibri" w:hAnsi="Calibri" w:cs="Calibri"/>
              </w:rPr>
              <w:t xml:space="preserve">, </w:t>
            </w:r>
            <w:r w:rsidRPr="00983C57">
              <w:rPr>
                <w:rFonts w:ascii="Calibri" w:hAnsi="Calibri" w:cs="Calibri"/>
              </w:rPr>
              <w:t>Paramount, CA</w:t>
            </w:r>
          </w:p>
          <w:p w14:paraId="70E5A523" w14:textId="56614AA1" w:rsidR="00CA44C2" w:rsidRPr="00983C57" w:rsidRDefault="00BD3F2D" w:rsidP="00CA44C2">
            <w:pPr>
              <w:pStyle w:val="Date"/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February 2018</w:t>
            </w:r>
            <w:r w:rsidR="00CA44C2" w:rsidRPr="00983C57">
              <w:rPr>
                <w:rFonts w:ascii="Calibri" w:hAnsi="Calibri" w:cs="Calibri"/>
              </w:rPr>
              <w:t xml:space="preserve"> – </w:t>
            </w:r>
            <w:r w:rsidR="00C73CF1">
              <w:rPr>
                <w:rFonts w:ascii="Calibri" w:hAnsi="Calibri" w:cs="Calibri"/>
              </w:rPr>
              <w:t>March 2021</w:t>
            </w:r>
          </w:p>
          <w:p w14:paraId="13CD25FB" w14:textId="47B95BAB" w:rsidR="00BD3F2D" w:rsidRPr="00983C57" w:rsidRDefault="00BD3F2D" w:rsidP="00BD3F2D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•</w:t>
            </w:r>
            <w:r w:rsidRPr="00983C57">
              <w:rPr>
                <w:rFonts w:ascii="Calibri" w:hAnsi="Calibri" w:cs="Calibri"/>
              </w:rPr>
              <w:tab/>
              <w:t>Implement physicians' orders; administer medications, start IVs, perform treatments, procedures and special tests and document treatment as required by company policy and local/state/federal rules and regulations.</w:t>
            </w:r>
          </w:p>
          <w:p w14:paraId="4036C7A7" w14:textId="77777777" w:rsidR="00BD3F2D" w:rsidRPr="00983C57" w:rsidRDefault="00BD3F2D" w:rsidP="00BD3F2D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•</w:t>
            </w:r>
            <w:r w:rsidRPr="00983C57">
              <w:rPr>
                <w:rFonts w:ascii="Calibri" w:hAnsi="Calibri" w:cs="Calibri"/>
              </w:rPr>
              <w:tab/>
              <w:t>Assess and evaluate patient needs for, and responses to, care rendered and apply sound nursing judgment in patient care management decisions</w:t>
            </w:r>
          </w:p>
          <w:p w14:paraId="109637B9" w14:textId="77777777" w:rsidR="00BD3F2D" w:rsidRPr="00983C57" w:rsidRDefault="00BD3F2D" w:rsidP="00BD3F2D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•</w:t>
            </w:r>
            <w:r w:rsidRPr="00983C57">
              <w:rPr>
                <w:rFonts w:ascii="Calibri" w:hAnsi="Calibri" w:cs="Calibri"/>
              </w:rPr>
              <w:tab/>
              <w:t>Direct and guide ancillary personnel and maintains standards of professional nursing</w:t>
            </w:r>
          </w:p>
          <w:p w14:paraId="34FD3277" w14:textId="31273217" w:rsidR="00CA44C2" w:rsidRPr="00983C57" w:rsidRDefault="00BD3F2D" w:rsidP="00BD3F2D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•</w:t>
            </w:r>
            <w:r w:rsidRPr="00983C57">
              <w:rPr>
                <w:rFonts w:ascii="Calibri" w:hAnsi="Calibri" w:cs="Calibri"/>
              </w:rPr>
              <w:tab/>
              <w:t>Collaborate with nursing team to create a Plan of Care for all patients</w:t>
            </w:r>
          </w:p>
        </w:tc>
      </w:tr>
      <w:tr w:rsidR="00F8731E" w:rsidRPr="00983C57" w14:paraId="60285839" w14:textId="77777777" w:rsidTr="00983C57">
        <w:sdt>
          <w:sdtPr>
            <w:rPr>
              <w:rFonts w:ascii="Calibri" w:hAnsi="Calibri" w:cs="Calibri"/>
            </w:rPr>
            <w:alias w:val="Education:"/>
            <w:tag w:val="Education:"/>
            <w:id w:val="1405184291"/>
            <w:placeholder>
              <w:docPart w:val="6139C484194F459F9057260735E60E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59B19B8A" w14:textId="77777777" w:rsidR="00F8731E" w:rsidRPr="00983C57" w:rsidRDefault="00F8731E" w:rsidP="00840DA9">
                <w:pPr>
                  <w:pStyle w:val="Heading1"/>
                  <w:outlineLvl w:val="0"/>
                  <w:rPr>
                    <w:rFonts w:ascii="Calibri" w:hAnsi="Calibri" w:cs="Calibri"/>
                  </w:rPr>
                </w:pPr>
                <w:r w:rsidRPr="00983C57">
                  <w:rPr>
                    <w:rFonts w:ascii="Calibri" w:hAnsi="Calibri" w:cs="Calibri"/>
                  </w:rPr>
                  <w:t>Education</w:t>
                </w:r>
              </w:p>
            </w:tc>
          </w:sdtContent>
        </w:sdt>
        <w:tc>
          <w:tcPr>
            <w:tcW w:w="6840" w:type="dxa"/>
          </w:tcPr>
          <w:p w14:paraId="0DA8D3FA" w14:textId="501C0DFE" w:rsidR="00F8731E" w:rsidRPr="00983C57" w:rsidRDefault="00BD3F2D" w:rsidP="00840DA9">
            <w:pPr>
              <w:pStyle w:val="Heading1"/>
              <w:outlineLvl w:val="0"/>
              <w:rPr>
                <w:rFonts w:ascii="Calibri" w:eastAsiaTheme="minorEastAsia" w:hAnsi="Calibri" w:cs="Calibri"/>
              </w:rPr>
            </w:pPr>
            <w:r w:rsidRPr="00983C57">
              <w:rPr>
                <w:rFonts w:ascii="Calibri" w:hAnsi="Calibri" w:cs="Calibri"/>
              </w:rPr>
              <w:t xml:space="preserve"> Bachelor of Science in Nursing</w:t>
            </w:r>
          </w:p>
          <w:p w14:paraId="20D8E54E" w14:textId="5264AECF" w:rsidR="00F8731E" w:rsidRPr="00983C57" w:rsidRDefault="00BD3F2D" w:rsidP="00840DA9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Chamberlain University</w:t>
            </w:r>
            <w:r w:rsidR="00F8731E" w:rsidRPr="00983C57">
              <w:rPr>
                <w:rFonts w:ascii="Calibri" w:hAnsi="Calibri" w:cs="Calibri"/>
              </w:rPr>
              <w:t xml:space="preserve">, </w:t>
            </w:r>
            <w:proofErr w:type="spellStart"/>
            <w:r w:rsidRPr="00983C57">
              <w:rPr>
                <w:rFonts w:ascii="Calibri" w:hAnsi="Calibri" w:cs="Calibri"/>
              </w:rPr>
              <w:t>IIIinois</w:t>
            </w:r>
            <w:proofErr w:type="spellEnd"/>
          </w:p>
          <w:p w14:paraId="3BE19FC0" w14:textId="58BC2B66" w:rsidR="00F8731E" w:rsidRPr="00983C57" w:rsidRDefault="00BD3F2D" w:rsidP="00840DA9">
            <w:pPr>
              <w:rPr>
                <w:rFonts w:ascii="Calibri" w:hAnsi="Calibri" w:cs="Calibri"/>
              </w:rPr>
            </w:pPr>
            <w:proofErr w:type="gramStart"/>
            <w:r w:rsidRPr="00983C57">
              <w:rPr>
                <w:rFonts w:ascii="Calibri" w:hAnsi="Calibri" w:cs="Calibri"/>
              </w:rPr>
              <w:lastRenderedPageBreak/>
              <w:t>October,</w:t>
            </w:r>
            <w:proofErr w:type="gramEnd"/>
            <w:r w:rsidRPr="00983C57">
              <w:rPr>
                <w:rFonts w:ascii="Calibri" w:hAnsi="Calibri" w:cs="Calibri"/>
              </w:rPr>
              <w:t xml:space="preserve"> 2019</w:t>
            </w:r>
          </w:p>
          <w:p w14:paraId="1AA2A3FA" w14:textId="7BBC9CBC" w:rsidR="00BD3F2D" w:rsidRPr="00983C57" w:rsidRDefault="00BD3F2D" w:rsidP="00840DA9">
            <w:pPr>
              <w:rPr>
                <w:rFonts w:ascii="Calibri" w:hAnsi="Calibri" w:cs="Calibri"/>
              </w:rPr>
            </w:pPr>
          </w:p>
          <w:p w14:paraId="0DD5D701" w14:textId="2908B308" w:rsidR="00983C57" w:rsidRPr="00983C57" w:rsidRDefault="00983C57" w:rsidP="00840DA9">
            <w:pPr>
              <w:rPr>
                <w:rFonts w:ascii="Calibri" w:hAnsi="Calibri" w:cs="Calibri"/>
                <w:b/>
                <w:bCs/>
              </w:rPr>
            </w:pPr>
            <w:r w:rsidRPr="00983C57">
              <w:rPr>
                <w:rFonts w:ascii="Calibri" w:hAnsi="Calibri" w:cs="Calibri"/>
                <w:b/>
                <w:bCs/>
              </w:rPr>
              <w:t>Associates Degree in Nursing</w:t>
            </w:r>
          </w:p>
          <w:p w14:paraId="4DC9098E" w14:textId="75B1A2B0" w:rsidR="00983C57" w:rsidRPr="00983C57" w:rsidRDefault="00983C57" w:rsidP="00840DA9">
            <w:pPr>
              <w:rPr>
                <w:rFonts w:ascii="Calibri" w:hAnsi="Calibri" w:cs="Calibri"/>
              </w:rPr>
            </w:pPr>
            <w:r w:rsidRPr="00983C57">
              <w:rPr>
                <w:rFonts w:ascii="Calibri" w:hAnsi="Calibri" w:cs="Calibri"/>
              </w:rPr>
              <w:t>Kaplan University, San Diego, CA</w:t>
            </w:r>
          </w:p>
          <w:p w14:paraId="3ABB260F" w14:textId="627FDE88" w:rsidR="00983C57" w:rsidRPr="00983C57" w:rsidRDefault="00983C57" w:rsidP="00840DA9">
            <w:pPr>
              <w:rPr>
                <w:rFonts w:ascii="Calibri" w:hAnsi="Calibri" w:cs="Calibri"/>
              </w:rPr>
            </w:pPr>
            <w:proofErr w:type="gramStart"/>
            <w:r w:rsidRPr="00983C57">
              <w:rPr>
                <w:rFonts w:ascii="Calibri" w:hAnsi="Calibri" w:cs="Calibri"/>
              </w:rPr>
              <w:t>May,</w:t>
            </w:r>
            <w:proofErr w:type="gramEnd"/>
            <w:r w:rsidRPr="00983C57">
              <w:rPr>
                <w:rFonts w:ascii="Calibri" w:hAnsi="Calibri" w:cs="Calibri"/>
              </w:rPr>
              <w:t xml:space="preserve"> 2016</w:t>
            </w:r>
          </w:p>
          <w:p w14:paraId="59BA6E5A" w14:textId="463284C8" w:rsidR="00F8731E" w:rsidRPr="00983C57" w:rsidRDefault="00F8731E" w:rsidP="00840DA9">
            <w:pPr>
              <w:rPr>
                <w:rFonts w:ascii="Calibri" w:hAnsi="Calibri" w:cs="Calibri"/>
              </w:rPr>
            </w:pPr>
          </w:p>
        </w:tc>
      </w:tr>
      <w:tr w:rsidR="00F8731E" w:rsidRPr="00983C57" w14:paraId="5172F723" w14:textId="77777777" w:rsidTr="00983C57">
        <w:sdt>
          <w:sdtPr>
            <w:rPr>
              <w:rFonts w:ascii="Calibri" w:hAnsi="Calibri" w:cs="Calibri"/>
            </w:rPr>
            <w:alias w:val="References:"/>
            <w:tag w:val="References:"/>
            <w:id w:val="-853959375"/>
            <w:placeholder>
              <w:docPart w:val="C7C88057B56141A39EBFFA955FC621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0" w:type="dxa"/>
              </w:tcPr>
              <w:p w14:paraId="1FEA1BA7" w14:textId="77777777" w:rsidR="00F8731E" w:rsidRPr="00983C57" w:rsidRDefault="00F8731E" w:rsidP="00840DA9">
                <w:pPr>
                  <w:pStyle w:val="Heading1"/>
                  <w:outlineLvl w:val="0"/>
                  <w:rPr>
                    <w:rFonts w:ascii="Calibri" w:hAnsi="Calibri" w:cs="Calibri"/>
                  </w:rPr>
                </w:pPr>
                <w:r w:rsidRPr="00983C57">
                  <w:rPr>
                    <w:rFonts w:ascii="Calibri" w:hAnsi="Calibri" w:cs="Calibri"/>
                  </w:rPr>
                  <w:t>References</w:t>
                </w:r>
              </w:p>
            </w:tc>
          </w:sdtContent>
        </w:sdt>
        <w:tc>
          <w:tcPr>
            <w:tcW w:w="6840" w:type="dxa"/>
          </w:tcPr>
          <w:p w14:paraId="7333870B" w14:textId="7A298D46" w:rsidR="00F8731E" w:rsidRPr="00983C57" w:rsidRDefault="00983C57" w:rsidP="00840DA9">
            <w:pPr>
              <w:pStyle w:val="Heading1"/>
              <w:outlineLvl w:val="0"/>
              <w:rPr>
                <w:rFonts w:ascii="Calibri" w:eastAsiaTheme="minorEastAsia" w:hAnsi="Calibri" w:cs="Calibri"/>
              </w:rPr>
            </w:pPr>
            <w:r w:rsidRPr="00983C57">
              <w:rPr>
                <w:rFonts w:ascii="Calibri" w:hAnsi="Calibri" w:cs="Calibri"/>
              </w:rPr>
              <w:t>References upon request</w:t>
            </w:r>
          </w:p>
          <w:p w14:paraId="1AD0A5BD" w14:textId="6861B14B" w:rsidR="00F8731E" w:rsidRPr="00983C57" w:rsidRDefault="00F8731E" w:rsidP="00840DA9">
            <w:pPr>
              <w:rPr>
                <w:rFonts w:ascii="Calibri" w:hAnsi="Calibri" w:cs="Calibri"/>
              </w:rPr>
            </w:pPr>
          </w:p>
        </w:tc>
      </w:tr>
    </w:tbl>
    <w:p w14:paraId="427FCB63" w14:textId="77777777" w:rsidR="003D37C1" w:rsidRPr="00983C57" w:rsidRDefault="003D37C1" w:rsidP="00BB1ED9">
      <w:pPr>
        <w:rPr>
          <w:rFonts w:ascii="Calibri" w:hAnsi="Calibri" w:cs="Calibri"/>
        </w:rPr>
      </w:pPr>
    </w:p>
    <w:sectPr w:rsidR="003D37C1" w:rsidRPr="00983C57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9713" w14:textId="77777777" w:rsidR="00324F68" w:rsidRDefault="00324F68">
      <w:pPr>
        <w:spacing w:after="0" w:line="240" w:lineRule="auto"/>
      </w:pPr>
      <w:r>
        <w:separator/>
      </w:r>
    </w:p>
  </w:endnote>
  <w:endnote w:type="continuationSeparator" w:id="0">
    <w:p w14:paraId="20FE81AF" w14:textId="77777777" w:rsidR="00324F68" w:rsidRDefault="003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14:paraId="4AAD749E" w14:textId="77777777" w:rsidTr="000B32EC">
      <w:tc>
        <w:tcPr>
          <w:tcW w:w="1613" w:type="dxa"/>
        </w:tcPr>
        <w:p w14:paraId="6653F47B" w14:textId="1F47E6C9" w:rsidR="00A86F61" w:rsidRDefault="00A86F61">
          <w:pPr>
            <w:pStyle w:val="Footer"/>
          </w:pPr>
        </w:p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14:paraId="7EBA431C" w14:textId="2C388EDC" w:rsidR="00A86F61" w:rsidRDefault="00A86F61">
          <w:pPr>
            <w:pStyle w:val="Footer"/>
          </w:pPr>
        </w:p>
      </w:tc>
    </w:tr>
  </w:tbl>
  <w:p w14:paraId="7B5FBD84" w14:textId="77777777"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9108" w14:textId="77777777" w:rsidR="00324F68" w:rsidRDefault="00324F68">
      <w:pPr>
        <w:spacing w:after="0" w:line="240" w:lineRule="auto"/>
      </w:pPr>
      <w:r>
        <w:separator/>
      </w:r>
    </w:p>
  </w:footnote>
  <w:footnote w:type="continuationSeparator" w:id="0">
    <w:p w14:paraId="724CF1A3" w14:textId="77777777" w:rsidR="00324F68" w:rsidRDefault="0032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7755B"/>
    <w:multiLevelType w:val="hybridMultilevel"/>
    <w:tmpl w:val="F3CA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4500"/>
    <w:multiLevelType w:val="hybridMultilevel"/>
    <w:tmpl w:val="5B0E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91BBD"/>
    <w:multiLevelType w:val="hybridMultilevel"/>
    <w:tmpl w:val="8F1A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2F"/>
    <w:rsid w:val="00014CE3"/>
    <w:rsid w:val="00026DFC"/>
    <w:rsid w:val="00034BAF"/>
    <w:rsid w:val="000B32EC"/>
    <w:rsid w:val="000E000D"/>
    <w:rsid w:val="001502FF"/>
    <w:rsid w:val="001905AF"/>
    <w:rsid w:val="001C5D03"/>
    <w:rsid w:val="002D4F34"/>
    <w:rsid w:val="002D78DB"/>
    <w:rsid w:val="002F798F"/>
    <w:rsid w:val="00303C97"/>
    <w:rsid w:val="00324F68"/>
    <w:rsid w:val="00331C78"/>
    <w:rsid w:val="003D37C1"/>
    <w:rsid w:val="003D3C2F"/>
    <w:rsid w:val="003E5A22"/>
    <w:rsid w:val="004757F3"/>
    <w:rsid w:val="004878CA"/>
    <w:rsid w:val="00492C0E"/>
    <w:rsid w:val="004B37C5"/>
    <w:rsid w:val="005203B5"/>
    <w:rsid w:val="005A6A02"/>
    <w:rsid w:val="005B7EE1"/>
    <w:rsid w:val="005D21FB"/>
    <w:rsid w:val="005F7B40"/>
    <w:rsid w:val="00610BBB"/>
    <w:rsid w:val="006724A7"/>
    <w:rsid w:val="00675AA5"/>
    <w:rsid w:val="006B2AB4"/>
    <w:rsid w:val="00703C0F"/>
    <w:rsid w:val="0076678E"/>
    <w:rsid w:val="00784B25"/>
    <w:rsid w:val="008333FC"/>
    <w:rsid w:val="00834A4C"/>
    <w:rsid w:val="00841341"/>
    <w:rsid w:val="008466F0"/>
    <w:rsid w:val="008569E5"/>
    <w:rsid w:val="008807EF"/>
    <w:rsid w:val="008F61E0"/>
    <w:rsid w:val="00963E0F"/>
    <w:rsid w:val="0096638F"/>
    <w:rsid w:val="00983C57"/>
    <w:rsid w:val="009916BD"/>
    <w:rsid w:val="009A2544"/>
    <w:rsid w:val="009A6A99"/>
    <w:rsid w:val="009B1B1B"/>
    <w:rsid w:val="009B20C1"/>
    <w:rsid w:val="009F6D0B"/>
    <w:rsid w:val="00A449BF"/>
    <w:rsid w:val="00A7034D"/>
    <w:rsid w:val="00A704CA"/>
    <w:rsid w:val="00A86F61"/>
    <w:rsid w:val="00AD0CCD"/>
    <w:rsid w:val="00B1790E"/>
    <w:rsid w:val="00B67BCB"/>
    <w:rsid w:val="00BB1ED9"/>
    <w:rsid w:val="00BD3F2D"/>
    <w:rsid w:val="00C645D3"/>
    <w:rsid w:val="00C730A7"/>
    <w:rsid w:val="00C73CF1"/>
    <w:rsid w:val="00C92C71"/>
    <w:rsid w:val="00CA44C2"/>
    <w:rsid w:val="00CB419A"/>
    <w:rsid w:val="00CD5A2C"/>
    <w:rsid w:val="00CF0533"/>
    <w:rsid w:val="00D13542"/>
    <w:rsid w:val="00D140F4"/>
    <w:rsid w:val="00D50F4D"/>
    <w:rsid w:val="00DC00B3"/>
    <w:rsid w:val="00E21D64"/>
    <w:rsid w:val="00E33851"/>
    <w:rsid w:val="00E67412"/>
    <w:rsid w:val="00EB0A7E"/>
    <w:rsid w:val="00EC1338"/>
    <w:rsid w:val="00F3010C"/>
    <w:rsid w:val="00F31BF6"/>
    <w:rsid w:val="00F624AE"/>
    <w:rsid w:val="00F8731E"/>
    <w:rsid w:val="00F970A0"/>
    <w:rsid w:val="00FC48B4"/>
    <w:rsid w:val="00FD43A7"/>
    <w:rsid w:val="00FD59B6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EC051"/>
  <w15:chartTrackingRefBased/>
  <w15:docId w15:val="{4AC44F4F-3C48-453A-A543-6F9BAA8C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l%20Rodriguez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FE81211CBD4A6E9990F4052D77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44FC-5217-4795-B9AB-BE4F099B57C7}"/>
      </w:docPartPr>
      <w:docPartBody>
        <w:p w:rsidR="00CC7B5F" w:rsidRDefault="00D34611">
          <w:pPr>
            <w:pStyle w:val="19FE81211CBD4A6E9990F4052D777AE8"/>
          </w:pPr>
          <w:r>
            <w:t>Your Name</w:t>
          </w:r>
        </w:p>
      </w:docPartBody>
    </w:docPart>
    <w:docPart>
      <w:docPartPr>
        <w:name w:val="5EDB0AFF9629431180A46712ED29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461A-E543-4597-9098-E08B5D953414}"/>
      </w:docPartPr>
      <w:docPartBody>
        <w:p w:rsidR="00CC7B5F" w:rsidRDefault="00D34611">
          <w:pPr>
            <w:pStyle w:val="5EDB0AFF9629431180A46712ED2941B9"/>
          </w:pPr>
          <w:r w:rsidRPr="00A704CA">
            <w:t>Street Address, City, ST ZIP Code</w:t>
          </w:r>
        </w:p>
      </w:docPartBody>
    </w:docPart>
    <w:docPart>
      <w:docPartPr>
        <w:name w:val="7E49BE5D1BAF44C9B0C613C325F5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0796-F7C4-4B0F-900B-54ABDF53F538}"/>
      </w:docPartPr>
      <w:docPartBody>
        <w:p w:rsidR="00CC7B5F" w:rsidRDefault="00D34611">
          <w:pPr>
            <w:pStyle w:val="7E49BE5D1BAF44C9B0C613C325F53E95"/>
          </w:pPr>
          <w:r>
            <w:t>Phone</w:t>
          </w:r>
        </w:p>
      </w:docPartBody>
    </w:docPart>
    <w:docPart>
      <w:docPartPr>
        <w:name w:val="59E93CB05E4E493390A14439E14F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D6D4-1D0C-4485-B4FA-450A4A8E7C71}"/>
      </w:docPartPr>
      <w:docPartBody>
        <w:p w:rsidR="00CC7B5F" w:rsidRDefault="00D34611">
          <w:pPr>
            <w:pStyle w:val="59E93CB05E4E493390A14439E14F98FE"/>
          </w:pPr>
          <w:r w:rsidRPr="00A704CA">
            <w:t>Email</w:t>
          </w:r>
        </w:p>
      </w:docPartBody>
    </w:docPart>
    <w:docPart>
      <w:docPartPr>
        <w:name w:val="446AB579214C418EA868BE86F226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824C-365C-47A7-BD4E-2A2F46901574}"/>
      </w:docPartPr>
      <w:docPartBody>
        <w:p w:rsidR="00CC7B5F" w:rsidRDefault="00D34611">
          <w:pPr>
            <w:pStyle w:val="446AB579214C418EA868BE86F22610C4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6139C484194F459F9057260735E6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1E14-6C8E-415F-B9CC-B56B89EE96B0}"/>
      </w:docPartPr>
      <w:docPartBody>
        <w:p w:rsidR="00CC7B5F" w:rsidRDefault="00D34611">
          <w:pPr>
            <w:pStyle w:val="6139C484194F459F9057260735E60EC3"/>
          </w:pPr>
          <w:r>
            <w:t>Education</w:t>
          </w:r>
        </w:p>
      </w:docPartBody>
    </w:docPart>
    <w:docPart>
      <w:docPartPr>
        <w:name w:val="C7C88057B56141A39EBFFA955FC62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3618-B66F-44E8-B970-533E94FE20DB}"/>
      </w:docPartPr>
      <w:docPartBody>
        <w:p w:rsidR="00CC7B5F" w:rsidRDefault="00D34611">
          <w:pPr>
            <w:pStyle w:val="C7C88057B56141A39EBFFA955FC6214B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11"/>
    <w:rsid w:val="00C14FAC"/>
    <w:rsid w:val="00CC7B5F"/>
    <w:rsid w:val="00CD6C2A"/>
    <w:rsid w:val="00D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FE81211CBD4A6E9990F4052D777AE8">
    <w:name w:val="19FE81211CBD4A6E9990F4052D777AE8"/>
  </w:style>
  <w:style w:type="paragraph" w:customStyle="1" w:styleId="5EDB0AFF9629431180A46712ED2941B9">
    <w:name w:val="5EDB0AFF9629431180A46712ED2941B9"/>
  </w:style>
  <w:style w:type="paragraph" w:customStyle="1" w:styleId="7E49BE5D1BAF44C9B0C613C325F53E95">
    <w:name w:val="7E49BE5D1BAF44C9B0C613C325F53E95"/>
  </w:style>
  <w:style w:type="paragraph" w:customStyle="1" w:styleId="59E93CB05E4E493390A14439E14F98FE">
    <w:name w:val="59E93CB05E4E493390A14439E14F98FE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446AB579214C418EA868BE86F22610C4">
    <w:name w:val="446AB579214C418EA868BE86F22610C4"/>
  </w:style>
  <w:style w:type="paragraph" w:customStyle="1" w:styleId="6139C484194F459F9057260735E60EC3">
    <w:name w:val="6139C484194F459F9057260735E60EC3"/>
  </w:style>
  <w:style w:type="paragraph" w:customStyle="1" w:styleId="C7C88057B56141A39EBFFA955FC6214B">
    <w:name w:val="C7C88057B56141A39EBFFA955FC62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166OO Orange ave #38, Paramount, CA 90723</CompanyAddress>
  <CompanyPhone>562.419.9691</CompanyPhone>
  <CompanyFax>raul2385rodriguez@gmail.com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Rodriguez</dc:creator>
  <cp:keywords/>
  <dc:description>RAUL RODRIGUEZ</dc:description>
  <cp:lastModifiedBy>Raul Rodriguez</cp:lastModifiedBy>
  <cp:revision>2</cp:revision>
  <dcterms:created xsi:type="dcterms:W3CDTF">2021-10-19T06:02:00Z</dcterms:created>
  <dcterms:modified xsi:type="dcterms:W3CDTF">2021-10-19T06:02:00Z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