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000F8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3C356FA" wp14:editId="37EC9C7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674ECA77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93C8DB087971EC4FB8035970FEABEB4A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900E03">
                  <w:t>JG</w:t>
                </w:r>
              </w:sdtContent>
            </w:sdt>
          </w:p>
          <w:p w:rsidR="00A50939" w:rsidRPr="00333CD3" w:rsidRDefault="00A90E0D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69116E84C04E6345B668D4471EF7342F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t>Objective</w:t>
                </w:r>
              </w:sdtContent>
            </w:sdt>
          </w:p>
          <w:p w:rsidR="00900E03" w:rsidRPr="00900E03" w:rsidRDefault="00900E03" w:rsidP="00900E03">
            <w:r w:rsidRPr="00900E03">
              <w:t xml:space="preserve">Compassionate and competent </w:t>
            </w:r>
            <w:r w:rsidR="00957635">
              <w:t xml:space="preserve">Medical Surgical </w:t>
            </w:r>
            <w:r w:rsidRPr="00900E03">
              <w:t>Registered Nurse seeking employment to utilize my exceptionally quick learning abilities and dedication to providing quality patient care. I am a hardworking nursing professional bringing 16 years of experience delivering exceptional care to patients. I am skilled at maximizing patient comfort and safety while meeting strict cost control standards. Well-organized and forward-thinking in managing patient needs.</w:t>
            </w:r>
          </w:p>
          <w:p w:rsidR="00B85C67" w:rsidRPr="00B85C67" w:rsidRDefault="00B85C67" w:rsidP="00B85C67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33CD3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333CD3" w:rsidRDefault="00A90E0D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C2DEF0864BD4FF4394838CD4821198B3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236061">
                        <w:t>janell s. gilliam</w:t>
                      </w:r>
                    </w:sdtContent>
                  </w:sdt>
                </w:p>
                <w:p w:rsidR="00C612DA" w:rsidRPr="00333CD3" w:rsidRDefault="00A90E0D" w:rsidP="00E02DCD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2C66D05E2906EE4F8A64E7230F57382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900E03">
                        <w:t>R</w:t>
                      </w:r>
                      <w:r w:rsidR="00C55871">
                        <w:t>N, BSN</w:t>
                      </w:r>
                    </w:sdtContent>
                  </w:sdt>
                </w:p>
              </w:tc>
            </w:tr>
          </w:tbl>
          <w:p w:rsidR="002C2CDD" w:rsidRPr="00333CD3" w:rsidRDefault="00A90E0D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89DBDFA7F5995F40855DFEC01147AAA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Experience</w:t>
                </w:r>
              </w:sdtContent>
            </w:sdt>
          </w:p>
          <w:p w:rsidR="002C2CDD" w:rsidRPr="00333CD3" w:rsidRDefault="00900E03" w:rsidP="007569C1">
            <w:pPr>
              <w:pStyle w:val="Heading4"/>
            </w:pPr>
            <w:r>
              <w:t>Registered nurse</w:t>
            </w:r>
            <w:r w:rsidR="002C2CDD" w:rsidRPr="00333CD3">
              <w:t xml:space="preserve"> • </w:t>
            </w:r>
            <w:r>
              <w:t>Dept of veterans affairs hospital</w:t>
            </w:r>
            <w:r w:rsidR="00FC446C">
              <w:t>,</w:t>
            </w:r>
            <w:r w:rsidR="002C2CDD" w:rsidRPr="00333CD3">
              <w:t xml:space="preserve"> </w:t>
            </w:r>
            <w:r w:rsidR="00FC446C">
              <w:t>Medical surgical unit</w:t>
            </w:r>
            <w:r w:rsidR="002C2CDD" w:rsidRPr="00333CD3">
              <w:t>•</w:t>
            </w:r>
            <w:r>
              <w:t>oct 2018</w:t>
            </w:r>
            <w:r w:rsidR="002C2CDD" w:rsidRPr="00333CD3">
              <w:t xml:space="preserve"> </w:t>
            </w:r>
            <w:r>
              <w:t>- present</w:t>
            </w:r>
          </w:p>
          <w:p w:rsidR="00900E03" w:rsidRPr="00900E03" w:rsidRDefault="00900E03" w:rsidP="00900E03">
            <w:r>
              <w:t>Caring</w:t>
            </w:r>
            <w:r w:rsidRPr="00900E03">
              <w:t xml:space="preserve"> for patients by monitoring them, administering medications, consulting with health care providers, updating patient records and educating patients and their patients' families on disease and post-hospital treatment.</w:t>
            </w:r>
          </w:p>
          <w:p w:rsidR="002C2CDD" w:rsidRPr="00333CD3" w:rsidRDefault="002C2CDD" w:rsidP="007569C1"/>
          <w:p w:rsidR="002C2CDD" w:rsidRPr="00333CD3" w:rsidRDefault="00900E03" w:rsidP="007569C1">
            <w:pPr>
              <w:pStyle w:val="Heading4"/>
            </w:pPr>
            <w:r>
              <w:t>Health technician (cNA)</w:t>
            </w:r>
            <w:r w:rsidR="002C2CDD" w:rsidRPr="00333CD3">
              <w:t xml:space="preserve"> • </w:t>
            </w:r>
            <w:r>
              <w:t>dept of veterans affairs hospital</w:t>
            </w:r>
            <w:r w:rsidR="00FC446C">
              <w:t>, longterm care</w:t>
            </w:r>
            <w:r w:rsidR="002C2CDD" w:rsidRPr="00333CD3">
              <w:t xml:space="preserve"> • </w:t>
            </w:r>
            <w:r>
              <w:t>feb 2011- oct 2018</w:t>
            </w:r>
          </w:p>
          <w:p w:rsidR="00900E03" w:rsidRDefault="00900E03" w:rsidP="00900E03">
            <w:r>
              <w:t>R</w:t>
            </w:r>
            <w:r w:rsidRPr="00900E03">
              <w:t>oles include assisting in examination and treatment of patients, measuring vital signs and monitoring health, collecting samples, recording information on patients' charts, and preparing treatment rooms for examination. </w:t>
            </w:r>
          </w:p>
          <w:p w:rsidR="00900E03" w:rsidRDefault="00900E03" w:rsidP="00900E03"/>
          <w:p w:rsidR="00900E03" w:rsidRDefault="00900E03" w:rsidP="00900E03">
            <w:pPr>
              <w:pStyle w:val="Heading4"/>
            </w:pPr>
            <w:r>
              <w:t>patient care technician</w:t>
            </w:r>
            <w:r w:rsidR="00C94BE0">
              <w:t xml:space="preserve"> (cNA)</w:t>
            </w:r>
            <w:r w:rsidRPr="00333CD3">
              <w:t xml:space="preserve">• </w:t>
            </w:r>
            <w:r>
              <w:t>johns hopkins hospital</w:t>
            </w:r>
            <w:r w:rsidR="00FC446C">
              <w:t>, medical surgical/oncology unit</w:t>
            </w:r>
            <w:r w:rsidRPr="00333CD3">
              <w:t>•</w:t>
            </w:r>
            <w:r>
              <w:t>jan</w:t>
            </w:r>
            <w:r>
              <w:t xml:space="preserve"> 20</w:t>
            </w:r>
            <w:r>
              <w:t>08</w:t>
            </w:r>
            <w:r w:rsidRPr="00333CD3">
              <w:t xml:space="preserve"> </w:t>
            </w:r>
            <w:r>
              <w:t>–</w:t>
            </w:r>
            <w:r>
              <w:t xml:space="preserve"> </w:t>
            </w:r>
            <w:r>
              <w:t>feb 2011</w:t>
            </w:r>
          </w:p>
          <w:p w:rsidR="00900E03" w:rsidRPr="00900E03" w:rsidRDefault="00900E03" w:rsidP="00900E03">
            <w:r w:rsidRPr="00900E03">
              <w:rPr>
                <w:rFonts w:cs="Arial"/>
                <w:color w:val="202124"/>
                <w:shd w:val="clear" w:color="auto" w:fill="FFFFFF"/>
              </w:rPr>
              <w:t>perform</w:t>
            </w:r>
            <w:r>
              <w:rPr>
                <w:rFonts w:cs="Arial"/>
                <w:color w:val="202124"/>
                <w:shd w:val="clear" w:color="auto" w:fill="FFFFFF"/>
              </w:rPr>
              <w:t>ed</w:t>
            </w:r>
            <w:r w:rsidRPr="00900E03">
              <w:rPr>
                <w:rFonts w:cs="Arial"/>
                <w:color w:val="202124"/>
                <w:shd w:val="clear" w:color="auto" w:fill="FFFFFF"/>
              </w:rPr>
              <w:t xml:space="preserve"> many basic care tasks for patients, like grooming, dressing, bathing, eating and exercising. </w:t>
            </w:r>
            <w:r>
              <w:rPr>
                <w:rFonts w:cs="Arial"/>
                <w:color w:val="202124"/>
                <w:shd w:val="clear" w:color="auto" w:fill="FFFFFF"/>
              </w:rPr>
              <w:t>A</w:t>
            </w:r>
            <w:r w:rsidRPr="00900E03">
              <w:rPr>
                <w:rFonts w:cs="Arial"/>
                <w:color w:val="202124"/>
                <w:shd w:val="clear" w:color="auto" w:fill="FFFFFF"/>
              </w:rPr>
              <w:t>ssist the nursing staff with medical tasks like taking blood, monitoring vitals with medical equipment and reporting patient behavior and wellbeing.</w:t>
            </w:r>
          </w:p>
          <w:p w:rsidR="00900E03" w:rsidRPr="00333CD3" w:rsidRDefault="00900E03" w:rsidP="00900E03">
            <w:pPr>
              <w:pStyle w:val="Heading4"/>
            </w:pPr>
          </w:p>
          <w:p w:rsidR="00900E03" w:rsidRPr="00900E03" w:rsidRDefault="00900E03" w:rsidP="00900E03"/>
          <w:p w:rsidR="00B85C67" w:rsidRPr="00B85C67" w:rsidRDefault="00BD5661" w:rsidP="00B85C6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Technical Skills</w:t>
            </w:r>
          </w:p>
          <w:p w:rsidR="00B85C67" w:rsidRPr="00B85C67" w:rsidRDefault="00B85C67" w:rsidP="00B85C67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B85C67">
              <w:t>Assists with activities of daily living including bathing, eating, dressing, and walking</w:t>
            </w:r>
          </w:p>
          <w:p w:rsidR="003000F8" w:rsidRDefault="00B85C67" w:rsidP="00B85C67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B85C67">
              <w:t>Behavioral observation</w:t>
            </w:r>
          </w:p>
          <w:p w:rsidR="002C2CDD" w:rsidRDefault="00B85C67" w:rsidP="00B85C67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B85C67">
              <w:t>Turn and reposition bedridden patients</w:t>
            </w:r>
          </w:p>
          <w:p w:rsidR="003000F8" w:rsidRPr="003000F8" w:rsidRDefault="003000F8" w:rsidP="003000F8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Correct use of body mechanics</w:t>
            </w:r>
          </w:p>
          <w:p w:rsidR="00BD5661" w:rsidRPr="00215268" w:rsidRDefault="003000F8" w:rsidP="00BD5661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Cs/>
              </w:rPr>
              <w:t>Medication Administratio</w:t>
            </w:r>
            <w:r w:rsidR="00BD5661">
              <w:rPr>
                <w:bCs/>
              </w:rPr>
              <w:t>n</w:t>
            </w:r>
          </w:p>
          <w:p w:rsidR="00215268" w:rsidRPr="00215268" w:rsidRDefault="00215268" w:rsidP="00BD5661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Cs/>
              </w:rPr>
              <w:lastRenderedPageBreak/>
              <w:t>Blood glucose monitoring</w:t>
            </w:r>
          </w:p>
          <w:p w:rsidR="00215268" w:rsidRPr="00215268" w:rsidRDefault="00215268" w:rsidP="00BD5661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Cs/>
              </w:rPr>
              <w:t>Quick problem solver</w:t>
            </w:r>
          </w:p>
          <w:p w:rsidR="00215268" w:rsidRPr="00215268" w:rsidRDefault="00215268" w:rsidP="00BD5661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Cs/>
              </w:rPr>
              <w:t>EKG</w:t>
            </w:r>
          </w:p>
          <w:p w:rsidR="00215268" w:rsidRPr="00215268" w:rsidRDefault="00215268" w:rsidP="00BD5661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Cs/>
              </w:rPr>
              <w:t>IV insertion</w:t>
            </w:r>
          </w:p>
          <w:p w:rsidR="00215268" w:rsidRPr="00215268" w:rsidRDefault="00215268" w:rsidP="00BD5661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Cs/>
              </w:rPr>
              <w:t>Blood draws</w:t>
            </w:r>
          </w:p>
          <w:p w:rsidR="00215268" w:rsidRPr="00215268" w:rsidRDefault="00215268" w:rsidP="00BD5661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Cs/>
              </w:rPr>
              <w:t>Advocating for patients</w:t>
            </w:r>
          </w:p>
          <w:p w:rsidR="00215268" w:rsidRDefault="00215268" w:rsidP="00215268">
            <w:pPr>
              <w:ind w:left="720"/>
              <w:rPr>
                <w:b/>
                <w:u w:val="single"/>
              </w:rPr>
            </w:pPr>
          </w:p>
          <w:p w:rsidR="00215268" w:rsidRPr="007A5030" w:rsidRDefault="00215268" w:rsidP="00215268">
            <w:pPr>
              <w:ind w:left="720"/>
              <w:jc w:val="both"/>
              <w:rPr>
                <w:b/>
              </w:rPr>
            </w:pPr>
            <w:r w:rsidRPr="007A5030">
              <w:rPr>
                <w:b/>
              </w:rPr>
              <w:t xml:space="preserve">Nursing Skills Learned to Date 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 xml:space="preserve">NG tube insertion and maintenance 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>Initiating Primary and Piggyback IV insertions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 xml:space="preserve">Medication Administration via PEG tube 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 xml:space="preserve">Insertion of Urinary Catheters 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>Aseptic Technique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>Cardiac rhythm interpretation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 xml:space="preserve">Placement of ECG leads 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>Lipid infusions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 xml:space="preserve">Ostomy care 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 xml:space="preserve">Colostomy care 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>Heparin Titration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>
              <w:rPr>
                <w:bCs/>
              </w:rPr>
              <w:t>Head to toe assessments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>Central line insertion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>Ultrasound guided peripheral IV insertion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 xml:space="preserve">PICC/Central line insertion 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 xml:space="preserve">Subcutaneous and Intramuscular Medication Injections 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 xml:space="preserve">Introductory Wound Care Methods 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>Blood Administration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>TPN infusion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>Lab collection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 xml:space="preserve">Wound </w:t>
            </w:r>
            <w:r w:rsidR="006F14A2">
              <w:rPr>
                <w:bCs/>
              </w:rPr>
              <w:t>Care/</w:t>
            </w:r>
            <w:r w:rsidRPr="00215268">
              <w:rPr>
                <w:bCs/>
              </w:rPr>
              <w:t>VAC maintenance</w:t>
            </w:r>
          </w:p>
          <w:p w:rsidR="00215268" w:rsidRPr="00215268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 xml:space="preserve">Colorectal Pathway </w:t>
            </w:r>
          </w:p>
          <w:p w:rsidR="00BD5661" w:rsidRPr="00BD5661" w:rsidRDefault="00215268" w:rsidP="00215268">
            <w:pPr>
              <w:ind w:left="720"/>
              <w:jc w:val="both"/>
              <w:rPr>
                <w:bCs/>
              </w:rPr>
            </w:pPr>
            <w:r w:rsidRPr="00215268">
              <w:rPr>
                <w:bCs/>
              </w:rPr>
              <w:t>•</w:t>
            </w:r>
            <w:r w:rsidR="00F90C37">
              <w:rPr>
                <w:bCs/>
              </w:rPr>
              <w:t xml:space="preserve"> </w:t>
            </w:r>
            <w:r w:rsidRPr="00215268">
              <w:rPr>
                <w:bCs/>
              </w:rPr>
              <w:t>EKG</w:t>
            </w:r>
          </w:p>
          <w:p w:rsidR="00A8415D" w:rsidRDefault="00A8415D" w:rsidP="00BD5661">
            <w:pPr>
              <w:rPr>
                <w:bCs/>
              </w:rPr>
            </w:pPr>
          </w:p>
          <w:p w:rsidR="00BD5661" w:rsidRDefault="00A8415D" w:rsidP="00BD5661">
            <w:pPr>
              <w:rPr>
                <w:b/>
              </w:rPr>
            </w:pPr>
            <w:r w:rsidRPr="00A8415D">
              <w:rPr>
                <w:b/>
              </w:rPr>
              <w:t>Communication Skills</w:t>
            </w:r>
            <w:r>
              <w:rPr>
                <w:b/>
              </w:rPr>
              <w:t>/Charting Systems</w:t>
            </w:r>
          </w:p>
          <w:p w:rsidR="00A8415D" w:rsidRPr="00A8415D" w:rsidRDefault="00A8415D" w:rsidP="00A8415D">
            <w:r w:rsidRPr="00A8415D">
              <w:t>• Proficient in Microsoft Office (WORD, PowerPoint, Excel)</w:t>
            </w:r>
          </w:p>
          <w:p w:rsidR="00A8415D" w:rsidRPr="00A8415D" w:rsidRDefault="00A8415D" w:rsidP="00A8415D">
            <w:r w:rsidRPr="00A8415D">
              <w:t xml:space="preserve">• </w:t>
            </w:r>
            <w:r>
              <w:t>Leadership skills</w:t>
            </w:r>
          </w:p>
          <w:p w:rsidR="00A8415D" w:rsidRPr="00A8415D" w:rsidRDefault="00A8415D" w:rsidP="00A8415D">
            <w:r w:rsidRPr="00A8415D">
              <w:t xml:space="preserve">• </w:t>
            </w:r>
            <w:r>
              <w:t>Therapeutic Communication Skills</w:t>
            </w:r>
          </w:p>
          <w:p w:rsidR="00F70F3C" w:rsidRPr="00F70F3C" w:rsidRDefault="00A8415D" w:rsidP="00F70F3C">
            <w:r w:rsidRPr="00A8415D">
              <w:t xml:space="preserve">• </w:t>
            </w:r>
            <w:r>
              <w:t>CPRS, BCMA, PCC, EPIC, CERNER,</w:t>
            </w:r>
          </w:p>
          <w:p w:rsidR="00F70F3C" w:rsidRPr="00F70F3C" w:rsidRDefault="00F70F3C" w:rsidP="00F70F3C">
            <w:r w:rsidRPr="00F70F3C">
              <w:t xml:space="preserve">• </w:t>
            </w:r>
            <w:r>
              <w:t>Charge Nurse</w:t>
            </w:r>
          </w:p>
          <w:p w:rsidR="00F70F3C" w:rsidRPr="00F70F3C" w:rsidRDefault="00F70F3C" w:rsidP="00F70F3C">
            <w:r w:rsidRPr="00F70F3C">
              <w:t xml:space="preserve">• </w:t>
            </w:r>
            <w:r>
              <w:t>Nursing student Preceptor</w:t>
            </w:r>
          </w:p>
          <w:p w:rsidR="00F70F3C" w:rsidRPr="00F70F3C" w:rsidRDefault="00F70F3C" w:rsidP="00F70F3C">
            <w:r w:rsidRPr="00F70F3C">
              <w:t xml:space="preserve">• </w:t>
            </w:r>
            <w:r>
              <w:t>Chair for Unit Base Council</w:t>
            </w:r>
          </w:p>
          <w:p w:rsidR="00F70F3C" w:rsidRDefault="00F70F3C" w:rsidP="00A8415D"/>
          <w:p w:rsidR="00F70F3C" w:rsidRPr="00A8415D" w:rsidRDefault="00F70F3C" w:rsidP="00A8415D"/>
          <w:p w:rsidR="00BD5661" w:rsidRDefault="00BD5661" w:rsidP="00BD5661">
            <w:pPr>
              <w:rPr>
                <w:bCs/>
              </w:rPr>
            </w:pPr>
          </w:p>
          <w:p w:rsidR="00BD5661" w:rsidRDefault="00BD5661" w:rsidP="00BD5661">
            <w:pPr>
              <w:rPr>
                <w:bCs/>
              </w:rPr>
            </w:pPr>
          </w:p>
          <w:p w:rsidR="00BD5661" w:rsidRPr="00BD5661" w:rsidRDefault="00BD5661" w:rsidP="00BD5661">
            <w:pPr>
              <w:rPr>
                <w:b/>
                <w:u w:val="single"/>
              </w:rPr>
            </w:pPr>
          </w:p>
          <w:p w:rsidR="002C2CDD" w:rsidRPr="00333CD3" w:rsidRDefault="00A90E0D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3C333360B018184F9130B588F1DCBC98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Education</w:t>
                </w:r>
              </w:sdtContent>
            </w:sdt>
          </w:p>
          <w:p w:rsidR="002C2CDD" w:rsidRPr="00333CD3" w:rsidRDefault="00BF360A" w:rsidP="007569C1">
            <w:pPr>
              <w:pStyle w:val="Heading4"/>
            </w:pPr>
            <w:r>
              <w:t>MASTER OF SCIENCE acute care</w:t>
            </w:r>
            <w:r w:rsidR="002C2CDD" w:rsidRPr="00333CD3">
              <w:t xml:space="preserve">• </w:t>
            </w:r>
            <w:r w:rsidR="00375D1A">
              <w:t>dec</w:t>
            </w:r>
            <w:r>
              <w:t>/2019</w:t>
            </w:r>
            <w:r w:rsidR="00375D1A">
              <w:t xml:space="preserve"> </w:t>
            </w:r>
            <w:r>
              <w:t>-</w:t>
            </w:r>
            <w:r w:rsidR="00375D1A">
              <w:t xml:space="preserve"> </w:t>
            </w:r>
            <w:r>
              <w:t>present</w:t>
            </w:r>
            <w:r w:rsidR="002C2CDD" w:rsidRPr="00333CD3">
              <w:t xml:space="preserve"> • </w:t>
            </w:r>
            <w:r>
              <w:t>walden university</w:t>
            </w:r>
          </w:p>
          <w:p w:rsidR="002C2CDD" w:rsidRPr="00333CD3" w:rsidRDefault="002C2CDD" w:rsidP="007569C1"/>
          <w:p w:rsidR="00BF360A" w:rsidRPr="00BF360A" w:rsidRDefault="00BF360A" w:rsidP="00BF360A">
            <w:pPr>
              <w:pStyle w:val="Heading4"/>
            </w:pPr>
            <w:r>
              <w:t>leadership academy</w:t>
            </w:r>
            <w:r w:rsidRPr="00BF360A">
              <w:t xml:space="preserve">• </w:t>
            </w:r>
            <w:r w:rsidR="00375D1A">
              <w:t>dec</w:t>
            </w:r>
            <w:r>
              <w:t xml:space="preserve">/2019 – </w:t>
            </w:r>
            <w:r w:rsidR="00375D1A">
              <w:t>june</w:t>
            </w:r>
            <w:r>
              <w:t xml:space="preserve">/2020 </w:t>
            </w:r>
            <w:r w:rsidRPr="00BF360A">
              <w:t xml:space="preserve">• </w:t>
            </w:r>
            <w:r>
              <w:t>department of veterans affairs hopsital visn 5 LEAD</w:t>
            </w:r>
          </w:p>
          <w:p w:rsidR="00BF360A" w:rsidRPr="00BF360A" w:rsidRDefault="00BF360A" w:rsidP="00BF360A">
            <w:pPr>
              <w:pStyle w:val="Heading4"/>
            </w:pPr>
          </w:p>
          <w:p w:rsidR="002C2CDD" w:rsidRPr="00333CD3" w:rsidRDefault="00BF360A" w:rsidP="007569C1">
            <w:pPr>
              <w:pStyle w:val="Heading4"/>
            </w:pPr>
            <w:r>
              <w:t>BACHELOR OF SCIENCE</w:t>
            </w:r>
            <w:r w:rsidR="002C2CDD" w:rsidRPr="00333CD3">
              <w:t xml:space="preserve"> </w:t>
            </w:r>
            <w:r>
              <w:t>nursing</w:t>
            </w:r>
            <w:r w:rsidR="002C2CDD" w:rsidRPr="00333CD3">
              <w:t xml:space="preserve">• </w:t>
            </w:r>
            <w:r w:rsidR="00375D1A">
              <w:t>jan</w:t>
            </w:r>
            <w:r>
              <w:t>/2016 - aug 2018</w:t>
            </w:r>
            <w:r w:rsidR="002C2CDD" w:rsidRPr="00333CD3">
              <w:t xml:space="preserve">• </w:t>
            </w:r>
            <w:r>
              <w:t>stratford university</w:t>
            </w:r>
          </w:p>
          <w:p w:rsidR="002C2CDD" w:rsidRPr="00333CD3" w:rsidRDefault="00BF360A" w:rsidP="007569C1">
            <w:r>
              <w:t>GPA 3.28</w:t>
            </w:r>
          </w:p>
          <w:p w:rsidR="002C2CDD" w:rsidRPr="00333CD3" w:rsidRDefault="00682A50" w:rsidP="007569C1">
            <w:pPr>
              <w:pStyle w:val="Heading3"/>
            </w:pPr>
            <w:r>
              <w:t>license and certifications</w:t>
            </w:r>
          </w:p>
          <w:p w:rsidR="00682A50" w:rsidRDefault="00682A50" w:rsidP="00682A50">
            <w:r w:rsidRPr="00682A50">
              <w:t>Maryland Board of Nursing Registered Nurse License (</w:t>
            </w:r>
            <w:r>
              <w:t>Feb</w:t>
            </w:r>
            <w:r w:rsidRPr="00682A50">
              <w:t>/20</w:t>
            </w:r>
            <w:r>
              <w:t>19</w:t>
            </w:r>
            <w:r w:rsidRPr="00682A50">
              <w:t xml:space="preserve"> – </w:t>
            </w:r>
            <w:r>
              <w:t>Feb</w:t>
            </w:r>
            <w:r w:rsidRPr="00682A50">
              <w:t>/2023)</w:t>
            </w:r>
            <w:r w:rsidRPr="00682A50">
              <w:br/>
            </w:r>
          </w:p>
          <w:p w:rsidR="00682A50" w:rsidRDefault="00682A50" w:rsidP="00682A50">
            <w:r w:rsidRPr="00682A50">
              <w:t xml:space="preserve">Basic Life Support </w:t>
            </w:r>
            <w:r>
              <w:t>Aug</w:t>
            </w:r>
            <w:r w:rsidRPr="00682A50">
              <w:t xml:space="preserve">/2021 – </w:t>
            </w:r>
            <w:r>
              <w:t>Aug</w:t>
            </w:r>
            <w:r w:rsidRPr="00682A50">
              <w:t>/2023 American Heart Association</w:t>
            </w:r>
            <w:r w:rsidRPr="00682A50">
              <w:br/>
            </w:r>
          </w:p>
          <w:p w:rsidR="00682A50" w:rsidRPr="00682A50" w:rsidRDefault="00682A50" w:rsidP="00682A50">
            <w:r w:rsidRPr="00682A50">
              <w:t xml:space="preserve">Advanced Cardiovascular Life Support </w:t>
            </w:r>
            <w:r>
              <w:t>Mar</w:t>
            </w:r>
            <w:r w:rsidRPr="00682A50">
              <w:t xml:space="preserve">/2019 – </w:t>
            </w:r>
            <w:r>
              <w:t>Mar</w:t>
            </w:r>
            <w:r w:rsidRPr="00682A50">
              <w:t>/2021</w:t>
            </w:r>
            <w:r>
              <w:t xml:space="preserve"> </w:t>
            </w:r>
            <w:r w:rsidRPr="00682A50">
              <w:t>American Heart Association</w:t>
            </w:r>
          </w:p>
          <w:p w:rsidR="00741125" w:rsidRDefault="00741125" w:rsidP="00741125"/>
          <w:p w:rsidR="008053F3" w:rsidRDefault="008053F3" w:rsidP="00741125"/>
          <w:p w:rsidR="008053F3" w:rsidRDefault="008053F3" w:rsidP="00741125"/>
          <w:p w:rsidR="008053F3" w:rsidRPr="00333CD3" w:rsidRDefault="008053F3" w:rsidP="00741125"/>
        </w:tc>
      </w:tr>
    </w:tbl>
    <w:p w:rsidR="00EF7CC9" w:rsidRDefault="008053F3" w:rsidP="00E22E87">
      <w:pPr>
        <w:pStyle w:val="NoSpacing"/>
      </w:pPr>
      <w:r>
        <w:lastRenderedPageBreak/>
        <w:t xml:space="preserve">                                                                           </w:t>
      </w:r>
    </w:p>
    <w:p w:rsidR="008053F3" w:rsidRDefault="008053F3" w:rsidP="00E22E87">
      <w:pPr>
        <w:pStyle w:val="NoSpacing"/>
      </w:pPr>
      <w:r>
        <w:t xml:space="preserve">                                                                            </w:t>
      </w:r>
    </w:p>
    <w:p w:rsidR="008053F3" w:rsidRDefault="008053F3" w:rsidP="00E22E87">
      <w:pPr>
        <w:pStyle w:val="NoSpacing"/>
        <w:rPr>
          <w:rFonts w:asciiTheme="majorHAnsi" w:hAnsiTheme="majorHAnsi"/>
          <w:sz w:val="32"/>
          <w:szCs w:val="32"/>
        </w:rPr>
      </w:pPr>
      <w:r>
        <w:t xml:space="preserve">                                                                          </w:t>
      </w:r>
      <w:r>
        <w:rPr>
          <w:rFonts w:asciiTheme="majorHAnsi" w:hAnsiTheme="majorHAnsi"/>
          <w:sz w:val="32"/>
          <w:szCs w:val="32"/>
        </w:rPr>
        <w:t>REFERENCES:</w:t>
      </w:r>
    </w:p>
    <w:p w:rsidR="008053F3" w:rsidRDefault="008053F3" w:rsidP="00E22E8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</w:t>
      </w:r>
    </w:p>
    <w:p w:rsidR="008053F3" w:rsidRDefault="008053F3" w:rsidP="00E22E87">
      <w:pPr>
        <w:pStyle w:val="NoSpacing"/>
      </w:pPr>
      <w:r>
        <w:rPr>
          <w:rFonts w:asciiTheme="majorHAnsi" w:hAnsiTheme="majorHAnsi"/>
          <w:sz w:val="32"/>
          <w:szCs w:val="32"/>
        </w:rPr>
        <w:t xml:space="preserve">                                              </w:t>
      </w:r>
      <w:r>
        <w:t xml:space="preserve">Shelly Epps RN, BSN Charge Nurse/ Supervisor Dept of Veterans Affairs  </w:t>
      </w:r>
    </w:p>
    <w:p w:rsidR="008053F3" w:rsidRDefault="008053F3" w:rsidP="00E22E87">
      <w:pPr>
        <w:pStyle w:val="NoSpacing"/>
      </w:pPr>
      <w:r>
        <w:t xml:space="preserve">                                                                          </w:t>
      </w:r>
      <w:hyperlink r:id="rId8" w:history="1">
        <w:r w:rsidRPr="00D25385">
          <w:rPr>
            <w:rStyle w:val="Hyperlink"/>
          </w:rPr>
          <w:t>shelly.epps@va.gov</w:t>
        </w:r>
      </w:hyperlink>
      <w:r>
        <w:t xml:space="preserve">  443-297-2829</w:t>
      </w:r>
    </w:p>
    <w:p w:rsidR="008053F3" w:rsidRDefault="008053F3" w:rsidP="00E22E87">
      <w:pPr>
        <w:pStyle w:val="NoSpacing"/>
      </w:pPr>
      <w:r>
        <w:t xml:space="preserve">                                                                      </w:t>
      </w:r>
    </w:p>
    <w:p w:rsidR="008053F3" w:rsidRDefault="008053F3" w:rsidP="00E22E87">
      <w:pPr>
        <w:pStyle w:val="NoSpacing"/>
      </w:pPr>
      <w:r>
        <w:t xml:space="preserve">                                                                          Ashlee Crawford RN BSN, PMHNP/ Charge Nurse Dept of Veterans Affairs</w:t>
      </w:r>
    </w:p>
    <w:p w:rsidR="008053F3" w:rsidRDefault="008053F3" w:rsidP="00E22E87">
      <w:pPr>
        <w:pStyle w:val="NoSpacing"/>
      </w:pPr>
      <w:r>
        <w:t xml:space="preserve">                                                                           </w:t>
      </w:r>
      <w:hyperlink r:id="rId9" w:history="1">
        <w:r w:rsidRPr="00D25385">
          <w:rPr>
            <w:rStyle w:val="Hyperlink"/>
          </w:rPr>
          <w:t>ajcrawfo@gmail.com</w:t>
        </w:r>
      </w:hyperlink>
      <w:r>
        <w:t xml:space="preserve"> 336-862-9898</w:t>
      </w:r>
    </w:p>
    <w:p w:rsidR="008053F3" w:rsidRDefault="008053F3" w:rsidP="00E22E87">
      <w:pPr>
        <w:pStyle w:val="NoSpacing"/>
      </w:pPr>
    </w:p>
    <w:p w:rsidR="008053F3" w:rsidRDefault="008053F3" w:rsidP="00E22E87">
      <w:pPr>
        <w:pStyle w:val="NoSpacing"/>
      </w:pPr>
      <w:r>
        <w:t xml:space="preserve">                                                                           Ebony Lewis RN, BSN Charge Nurse /Dept of Veterans Affairs Hospital</w:t>
      </w:r>
    </w:p>
    <w:p w:rsidR="008053F3" w:rsidRPr="008053F3" w:rsidRDefault="008053F3" w:rsidP="00E22E87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hyperlink r:id="rId10" w:history="1">
        <w:r w:rsidRPr="00D25385">
          <w:rPr>
            <w:rStyle w:val="Hyperlink"/>
          </w:rPr>
          <w:t>eclewis85@gmail.com</w:t>
        </w:r>
      </w:hyperlink>
      <w:r>
        <w:t xml:space="preserve"> 646-204-2085</w:t>
      </w:r>
    </w:p>
    <w:sectPr w:rsidR="008053F3" w:rsidRPr="008053F3" w:rsidSect="00EF7CC9">
      <w:footerReference w:type="default" r:id="rId11"/>
      <w:footerReference w:type="first" r:id="rId12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E0D" w:rsidRDefault="00A90E0D" w:rsidP="00713050">
      <w:pPr>
        <w:spacing w:line="240" w:lineRule="auto"/>
      </w:pPr>
      <w:r>
        <w:separator/>
      </w:r>
    </w:p>
  </w:endnote>
  <w:endnote w:type="continuationSeparator" w:id="0">
    <w:p w:rsidR="00A90E0D" w:rsidRDefault="00A90E0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20DE1D4" wp14:editId="499D648C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F43B157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E187666" wp14:editId="7B83004A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ADDF1DB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KWKNNssEQAAsV0AAA4A&#13;&#10;AAAAAAAAAAAAAAAALgIAAGRycy9lMm9Eb2MueG1sUEsBAi0AFAAGAAgAAAAhANsnw1zcAAAACAEA&#13;&#10;AA8AAAAAAAAAAAAAAAAAhhMAAGRycy9kb3ducmV2LnhtbFBLBQYAAAAABAAEAPMAAACPFAAAAAA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49AF0EDEB3F638488241CAD68D506FFA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1D7B7A" w:rsidP="00811117">
              <w:pPr>
                <w:pStyle w:val="Footer"/>
              </w:pPr>
              <w:r>
                <w:t>janellgilliam85@gmail.com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1D7B7A">
          <w:pPr>
            <w:pStyle w:val="Footer"/>
            <w:jc w:val="left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FF0710F0B02B1E4FA14CC67DF5921043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1D7B7A" w:rsidP="00811117">
              <w:pPr>
                <w:pStyle w:val="Footer"/>
              </w:pPr>
              <w:r>
                <w:t>443-813-5182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AA9BA5F1A23D4B44A330AD31CEF9E45C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A90E0D" w:rsidP="00811117">
              <w:pPr>
                <w:pStyle w:val="Footer"/>
              </w:pP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0EBA5186" wp14:editId="1CD64199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80025B3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&#13;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357870B" wp14:editId="1FE4739C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ACBF4EE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A90E0D" w:rsidP="003C5528">
          <w:pPr>
            <w:pStyle w:val="Footer"/>
          </w:pPr>
          <w:sdt>
            <w:sdtPr>
              <w:alias w:val="Email:"/>
              <w:tag w:val="Email:"/>
              <w:id w:val="-1689822732"/>
              <w:placeholder>
                <w:docPart w:val="C6756499C066B74C90B956F8D35CB1A9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1D7B7A">
                <w:t>janellgilliam85@gmail.com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1D7B7A">
          <w:pPr>
            <w:pStyle w:val="Footer"/>
            <w:jc w:val="left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placeholder>
              <w:docPart w:val="569127849BB03B4D921F26E224D96769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1D7B7A" w:rsidP="00217980">
              <w:pPr>
                <w:pStyle w:val="Footer"/>
              </w:pPr>
              <w:r>
                <w:t>443-813-5182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placeholder>
              <w:docPart w:val="1BD56A34E5368F42845A97E2D1E27424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A90E0D" w:rsidP="00217980">
              <w:pPr>
                <w:pStyle w:val="Footer"/>
              </w:pPr>
            </w:p>
          </w:sdtContent>
        </w:sdt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E0D" w:rsidRDefault="00A90E0D" w:rsidP="00713050">
      <w:pPr>
        <w:spacing w:line="240" w:lineRule="auto"/>
      </w:pPr>
      <w:r>
        <w:separator/>
      </w:r>
    </w:p>
  </w:footnote>
  <w:footnote w:type="continuationSeparator" w:id="0">
    <w:p w:rsidR="00A90E0D" w:rsidRDefault="00A90E0D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5093E"/>
    <w:multiLevelType w:val="hybridMultilevel"/>
    <w:tmpl w:val="91EC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A1700"/>
    <w:multiLevelType w:val="hybridMultilevel"/>
    <w:tmpl w:val="361C5D92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59CD467E"/>
    <w:multiLevelType w:val="hybridMultilevel"/>
    <w:tmpl w:val="1390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03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1D7B7A"/>
    <w:rsid w:val="00215268"/>
    <w:rsid w:val="00217980"/>
    <w:rsid w:val="00236061"/>
    <w:rsid w:val="00271662"/>
    <w:rsid w:val="0027404F"/>
    <w:rsid w:val="00293B83"/>
    <w:rsid w:val="002B091C"/>
    <w:rsid w:val="002C2CDD"/>
    <w:rsid w:val="002D45C6"/>
    <w:rsid w:val="002F03FA"/>
    <w:rsid w:val="003000F8"/>
    <w:rsid w:val="00313E86"/>
    <w:rsid w:val="00333CD3"/>
    <w:rsid w:val="00340365"/>
    <w:rsid w:val="00342B64"/>
    <w:rsid w:val="00364079"/>
    <w:rsid w:val="00375D1A"/>
    <w:rsid w:val="003C5528"/>
    <w:rsid w:val="004077FB"/>
    <w:rsid w:val="00424DD9"/>
    <w:rsid w:val="0046104A"/>
    <w:rsid w:val="004717C5"/>
    <w:rsid w:val="00523479"/>
    <w:rsid w:val="00543DB7"/>
    <w:rsid w:val="005729B0"/>
    <w:rsid w:val="005F1473"/>
    <w:rsid w:val="00641630"/>
    <w:rsid w:val="00682A50"/>
    <w:rsid w:val="00684488"/>
    <w:rsid w:val="006A3CE7"/>
    <w:rsid w:val="006C4C50"/>
    <w:rsid w:val="006D76B1"/>
    <w:rsid w:val="006F14A2"/>
    <w:rsid w:val="00713050"/>
    <w:rsid w:val="00741125"/>
    <w:rsid w:val="00746F7F"/>
    <w:rsid w:val="007569C1"/>
    <w:rsid w:val="00763832"/>
    <w:rsid w:val="007A5030"/>
    <w:rsid w:val="007D2696"/>
    <w:rsid w:val="008053F3"/>
    <w:rsid w:val="00811117"/>
    <w:rsid w:val="00841146"/>
    <w:rsid w:val="0088504C"/>
    <w:rsid w:val="0089382B"/>
    <w:rsid w:val="008A1907"/>
    <w:rsid w:val="008C6BCA"/>
    <w:rsid w:val="008C7B50"/>
    <w:rsid w:val="00900E03"/>
    <w:rsid w:val="00957635"/>
    <w:rsid w:val="009B3C40"/>
    <w:rsid w:val="00A42540"/>
    <w:rsid w:val="00A50939"/>
    <w:rsid w:val="00A8415D"/>
    <w:rsid w:val="00A90E0D"/>
    <w:rsid w:val="00AA6A40"/>
    <w:rsid w:val="00B5664D"/>
    <w:rsid w:val="00B85C67"/>
    <w:rsid w:val="00BA5B40"/>
    <w:rsid w:val="00BD0206"/>
    <w:rsid w:val="00BD5661"/>
    <w:rsid w:val="00BF360A"/>
    <w:rsid w:val="00C2098A"/>
    <w:rsid w:val="00C5444A"/>
    <w:rsid w:val="00C55871"/>
    <w:rsid w:val="00C612DA"/>
    <w:rsid w:val="00C7741E"/>
    <w:rsid w:val="00C875AB"/>
    <w:rsid w:val="00C94BE0"/>
    <w:rsid w:val="00CA3DF1"/>
    <w:rsid w:val="00CA4581"/>
    <w:rsid w:val="00CE18D5"/>
    <w:rsid w:val="00D04109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70F3C"/>
    <w:rsid w:val="00F818E9"/>
    <w:rsid w:val="00F90C37"/>
    <w:rsid w:val="00FC446C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4AF48"/>
  <w15:chartTrackingRefBased/>
  <w15:docId w15:val="{5C2D7C8B-87D4-214C-A145-DAB10C88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qFormat/>
    <w:rsid w:val="00B85C67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customStyle="1" w:styleId="Standard">
    <w:name w:val="Standard"/>
    <w:rsid w:val="00B85C67"/>
    <w:pPr>
      <w:widowControl w:val="0"/>
      <w:suppressAutoHyphens/>
      <w:autoSpaceDN w:val="0"/>
      <w:spacing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805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y.epps@v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lewis8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jcrawfo@gmail.com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ellgilliam/Library/Containers/com.microsoft.Word/Data/Library/Application%20Support/Microsoft/Office/16.0/DTS/Search/%7bB4473903-BC4E-4D44-AC96-53647520D694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C8DB087971EC4FB8035970FEABE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72EE2-5E05-6340-8442-09B3831B3F59}"/>
      </w:docPartPr>
      <w:docPartBody>
        <w:p w:rsidR="00000000" w:rsidRDefault="00CF2F7F">
          <w:pPr>
            <w:pStyle w:val="93C8DB087971EC4FB8035970FEABEB4A"/>
          </w:pPr>
          <w:r w:rsidRPr="00333CD3">
            <w:t>YN</w:t>
          </w:r>
        </w:p>
      </w:docPartBody>
    </w:docPart>
    <w:docPart>
      <w:docPartPr>
        <w:name w:val="69116E84C04E6345B668D4471EF7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64EFD-58D7-AB48-8370-F0EC8189AC3E}"/>
      </w:docPartPr>
      <w:docPartBody>
        <w:p w:rsidR="00000000" w:rsidRDefault="00CF2F7F">
          <w:pPr>
            <w:pStyle w:val="69116E84C04E6345B668D4471EF7342F"/>
          </w:pPr>
          <w:r>
            <w:t>Objective</w:t>
          </w:r>
        </w:p>
      </w:docPartBody>
    </w:docPart>
    <w:docPart>
      <w:docPartPr>
        <w:name w:val="C2DEF0864BD4FF4394838CD482119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5BBE3-FB09-CC41-8774-9A1CC6E195BC}"/>
      </w:docPartPr>
      <w:docPartBody>
        <w:p w:rsidR="00000000" w:rsidRDefault="00CF2F7F">
          <w:pPr>
            <w:pStyle w:val="C2DEF0864BD4FF4394838CD4821198B3"/>
          </w:pPr>
          <w:r>
            <w:t>Your Name</w:t>
          </w:r>
        </w:p>
      </w:docPartBody>
    </w:docPart>
    <w:docPart>
      <w:docPartPr>
        <w:name w:val="2C66D05E2906EE4F8A64E7230F57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78B0F-049A-1942-AFBC-C89095D5A9BD}"/>
      </w:docPartPr>
      <w:docPartBody>
        <w:p w:rsidR="00000000" w:rsidRDefault="00CF2F7F">
          <w:pPr>
            <w:pStyle w:val="2C66D05E2906EE4F8A64E7230F573828"/>
          </w:pPr>
          <w:r>
            <w:t>Profession or Industry</w:t>
          </w:r>
        </w:p>
      </w:docPartBody>
    </w:docPart>
    <w:docPart>
      <w:docPartPr>
        <w:name w:val="89DBDFA7F5995F40855DFEC01147A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ECC90-9732-B748-B36C-772C51F4C3BB}"/>
      </w:docPartPr>
      <w:docPartBody>
        <w:p w:rsidR="00000000" w:rsidRDefault="00CF2F7F">
          <w:pPr>
            <w:pStyle w:val="89DBDFA7F5995F40855DFEC01147AAA5"/>
          </w:pPr>
          <w:r w:rsidRPr="00333CD3">
            <w:t>Experience</w:t>
          </w:r>
        </w:p>
      </w:docPartBody>
    </w:docPart>
    <w:docPart>
      <w:docPartPr>
        <w:name w:val="3C333360B018184F9130B588F1DC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3D6F3-8B07-1246-A47B-D4BF96DEA38E}"/>
      </w:docPartPr>
      <w:docPartBody>
        <w:p w:rsidR="00000000" w:rsidRDefault="00CF2F7F">
          <w:pPr>
            <w:pStyle w:val="3C333360B018184F9130B588F1DCBC98"/>
          </w:pPr>
          <w:r w:rsidRPr="00333CD3">
            <w:t>Education</w:t>
          </w:r>
        </w:p>
      </w:docPartBody>
    </w:docPart>
    <w:docPart>
      <w:docPartPr>
        <w:name w:val="C6756499C066B74C90B956F8D35CB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AC0A-D8C3-F64A-9521-5C358CFF6538}"/>
      </w:docPartPr>
      <w:docPartBody>
        <w:p w:rsidR="00000000" w:rsidRDefault="00CF2F7F">
          <w:pPr>
            <w:pStyle w:val="C6756499C066B74C90B956F8D35CB1A9"/>
          </w:pPr>
          <w:r w:rsidRPr="00333CD3">
            <w:t>Date Earned</w:t>
          </w:r>
        </w:p>
      </w:docPartBody>
    </w:docPart>
    <w:docPart>
      <w:docPartPr>
        <w:name w:val="49AF0EDEB3F638488241CAD68D506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11EF-778C-784F-8138-F98E60A74DCE}"/>
      </w:docPartPr>
      <w:docPartBody>
        <w:p w:rsidR="00000000" w:rsidRDefault="00CF2F7F">
          <w:pPr>
            <w:pStyle w:val="49AF0EDEB3F638488241CAD68D506FFA"/>
          </w:pPr>
          <w:r w:rsidRPr="00333CD3">
            <w:t>School</w:t>
          </w:r>
        </w:p>
      </w:docPartBody>
    </w:docPart>
    <w:docPart>
      <w:docPartPr>
        <w:name w:val="569127849BB03B4D921F26E224D96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9C446-F544-754D-B8B0-BF8FA9321DB1}"/>
      </w:docPartPr>
      <w:docPartBody>
        <w:p w:rsidR="00000000" w:rsidRDefault="00CF2F7F">
          <w:pPr>
            <w:pStyle w:val="569127849BB03B4D921F26E224D96769"/>
          </w:pPr>
          <w:r w:rsidRPr="00333CD3">
            <w:t>Did you manage a team for your club, lead a project for your favorite charity, or edit your school newspaper? Go ahead and describe experiences that illustrate yo</w:t>
          </w:r>
          <w:r w:rsidRPr="00333CD3">
            <w:t>ur leadership abilities.</w:t>
          </w:r>
        </w:p>
      </w:docPartBody>
    </w:docPart>
    <w:docPart>
      <w:docPartPr>
        <w:name w:val="FF0710F0B02B1E4FA14CC67DF5921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CAE5-9567-7248-B9C3-801655D50E7E}"/>
      </w:docPartPr>
      <w:docPartBody>
        <w:p w:rsidR="00000000" w:rsidRDefault="005F6F7F" w:rsidP="005F6F7F">
          <w:pPr>
            <w:pStyle w:val="FF0710F0B02B1E4FA14CC67DF5921043"/>
          </w:pPr>
          <w:r w:rsidRPr="00333CD3">
            <w:t>YN</w:t>
          </w:r>
        </w:p>
      </w:docPartBody>
    </w:docPart>
    <w:docPart>
      <w:docPartPr>
        <w:name w:val="1BD56A34E5368F42845A97E2D1E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3457B-85F4-8D43-9BEC-97DB5589CAD1}"/>
      </w:docPartPr>
      <w:docPartBody>
        <w:p w:rsidR="00000000" w:rsidRDefault="005F6F7F" w:rsidP="005F6F7F">
          <w:pPr>
            <w:pStyle w:val="1BD56A34E5368F42845A97E2D1E27424"/>
          </w:pPr>
          <w:r>
            <w:t>Objective</w:t>
          </w:r>
        </w:p>
      </w:docPartBody>
    </w:docPart>
    <w:docPart>
      <w:docPartPr>
        <w:name w:val="AA9BA5F1A23D4B44A330AD31CEF9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BAA38-747A-BA44-BCD9-2148E5AD48A2}"/>
      </w:docPartPr>
      <w:docPartBody>
        <w:p w:rsidR="00000000" w:rsidRDefault="005F6F7F" w:rsidP="005F6F7F">
          <w:pPr>
            <w:pStyle w:val="AA9BA5F1A23D4B44A330AD31CEF9E45C"/>
          </w:pPr>
          <w:r w:rsidRPr="00333CD3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7F"/>
    <w:rsid w:val="005F6F7F"/>
    <w:rsid w:val="00C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C8DB087971EC4FB8035970FEABEB4A">
    <w:name w:val="93C8DB087971EC4FB8035970FEABEB4A"/>
  </w:style>
  <w:style w:type="paragraph" w:customStyle="1" w:styleId="69116E84C04E6345B668D4471EF7342F">
    <w:name w:val="69116E84C04E6345B668D4471EF7342F"/>
  </w:style>
  <w:style w:type="paragraph" w:customStyle="1" w:styleId="02403140D4FC314F87D641D881276AC5">
    <w:name w:val="02403140D4FC314F87D641D881276AC5"/>
  </w:style>
  <w:style w:type="paragraph" w:customStyle="1" w:styleId="3A8A1EB607B9EB48A5C02AA19006E4E9">
    <w:name w:val="3A8A1EB607B9EB48A5C02AA19006E4E9"/>
  </w:style>
  <w:style w:type="paragraph" w:customStyle="1" w:styleId="DDDCCA5D6198BB44B869A5EA001B510F">
    <w:name w:val="DDDCCA5D6198BB44B869A5EA001B510F"/>
  </w:style>
  <w:style w:type="paragraph" w:customStyle="1" w:styleId="C2DEF0864BD4FF4394838CD4821198B3">
    <w:name w:val="C2DEF0864BD4FF4394838CD4821198B3"/>
  </w:style>
  <w:style w:type="paragraph" w:customStyle="1" w:styleId="2C66D05E2906EE4F8A64E7230F573828">
    <w:name w:val="2C66D05E2906EE4F8A64E7230F573828"/>
  </w:style>
  <w:style w:type="paragraph" w:customStyle="1" w:styleId="4DB309D3F139244FBDF13C744B35817A">
    <w:name w:val="4DB309D3F139244FBDF13C744B35817A"/>
  </w:style>
  <w:style w:type="paragraph" w:customStyle="1" w:styleId="89DBDFA7F5995F40855DFEC01147AAA5">
    <w:name w:val="89DBDFA7F5995F40855DFEC01147AAA5"/>
  </w:style>
  <w:style w:type="paragraph" w:customStyle="1" w:styleId="28E4B0FB926DF24081A22FBA4E7C6B0C">
    <w:name w:val="28E4B0FB926DF24081A22FBA4E7C6B0C"/>
  </w:style>
  <w:style w:type="paragraph" w:customStyle="1" w:styleId="2F06F59E0618524FB601C3C5C98DB273">
    <w:name w:val="2F06F59E0618524FB601C3C5C98DB273"/>
  </w:style>
  <w:style w:type="paragraph" w:customStyle="1" w:styleId="6E1616B2A8925C4C8FC857D7E8A70AEF">
    <w:name w:val="6E1616B2A8925C4C8FC857D7E8A70AEF"/>
  </w:style>
  <w:style w:type="paragraph" w:customStyle="1" w:styleId="468E54C338127542B6A102AD99FD5D79">
    <w:name w:val="468E54C338127542B6A102AD99FD5D79"/>
  </w:style>
  <w:style w:type="paragraph" w:customStyle="1" w:styleId="E63F67B05906F24FA2CB5CB3320DA012">
    <w:name w:val="E63F67B05906F24FA2CB5CB3320DA012"/>
  </w:style>
  <w:style w:type="paragraph" w:customStyle="1" w:styleId="6DB2F7281ACE5C44964F1D96A3EC3E81">
    <w:name w:val="6DB2F7281ACE5C44964F1D96A3EC3E81"/>
  </w:style>
  <w:style w:type="paragraph" w:customStyle="1" w:styleId="3F5B57FEAA371E4ABC34F44BA3990E50">
    <w:name w:val="3F5B57FEAA371E4ABC34F44BA3990E50"/>
  </w:style>
  <w:style w:type="paragraph" w:customStyle="1" w:styleId="C198B5787107D84FA1E90C6855C51217">
    <w:name w:val="C198B5787107D84FA1E90C6855C51217"/>
  </w:style>
  <w:style w:type="paragraph" w:customStyle="1" w:styleId="3C333360B018184F9130B588F1DCBC98">
    <w:name w:val="3C333360B018184F9130B588F1DCBC98"/>
  </w:style>
  <w:style w:type="paragraph" w:customStyle="1" w:styleId="A8B050BC49DD1F49B1AE88322237E317">
    <w:name w:val="A8B050BC49DD1F49B1AE88322237E317"/>
  </w:style>
  <w:style w:type="paragraph" w:customStyle="1" w:styleId="CA3A620AB078D74B907ACA8ED109878B">
    <w:name w:val="CA3A620AB078D74B907ACA8ED109878B"/>
  </w:style>
  <w:style w:type="paragraph" w:customStyle="1" w:styleId="7EE1B4E4D7CF9F48870EAC67704EA146">
    <w:name w:val="7EE1B4E4D7CF9F48870EAC67704EA146"/>
  </w:style>
  <w:style w:type="paragraph" w:customStyle="1" w:styleId="53A007B6C3EAF140A43F5BF991E1F923">
    <w:name w:val="53A007B6C3EAF140A43F5BF991E1F923"/>
  </w:style>
  <w:style w:type="paragraph" w:customStyle="1" w:styleId="2C2288C49778B548A3F99854EA513F87">
    <w:name w:val="2C2288C49778B548A3F99854EA513F87"/>
  </w:style>
  <w:style w:type="paragraph" w:customStyle="1" w:styleId="C6756499C066B74C90B956F8D35CB1A9">
    <w:name w:val="C6756499C066B74C90B956F8D35CB1A9"/>
  </w:style>
  <w:style w:type="paragraph" w:customStyle="1" w:styleId="49AF0EDEB3F638488241CAD68D506FFA">
    <w:name w:val="49AF0EDEB3F638488241CAD68D506FFA"/>
  </w:style>
  <w:style w:type="paragraph" w:customStyle="1" w:styleId="A8D3834CB0F8C642B7C5EEE7897BB547">
    <w:name w:val="A8D3834CB0F8C642B7C5EEE7897BB547"/>
  </w:style>
  <w:style w:type="paragraph" w:customStyle="1" w:styleId="D15C3C08E2A01E4C980248F7EED07044">
    <w:name w:val="D15C3C08E2A01E4C980248F7EED07044"/>
  </w:style>
  <w:style w:type="paragraph" w:customStyle="1" w:styleId="569127849BB03B4D921F26E224D96769">
    <w:name w:val="569127849BB03B4D921F26E224D96769"/>
  </w:style>
  <w:style w:type="paragraph" w:customStyle="1" w:styleId="FF0710F0B02B1E4FA14CC67DF5921043">
    <w:name w:val="FF0710F0B02B1E4FA14CC67DF5921043"/>
    <w:rsid w:val="005F6F7F"/>
  </w:style>
  <w:style w:type="paragraph" w:customStyle="1" w:styleId="1BD56A34E5368F42845A97E2D1E27424">
    <w:name w:val="1BD56A34E5368F42845A97E2D1E27424"/>
    <w:rsid w:val="005F6F7F"/>
  </w:style>
  <w:style w:type="paragraph" w:customStyle="1" w:styleId="AA9BA5F1A23D4B44A330AD31CEF9E45C">
    <w:name w:val="AA9BA5F1A23D4B44A330AD31CEF9E45C"/>
    <w:rsid w:val="005F6F7F"/>
  </w:style>
  <w:style w:type="paragraph" w:customStyle="1" w:styleId="7A7421DDEFDCED459788645B50EEFE0A">
    <w:name w:val="7A7421DDEFDCED459788645B50EEFE0A"/>
    <w:rsid w:val="005F6F7F"/>
  </w:style>
  <w:style w:type="paragraph" w:customStyle="1" w:styleId="DCF6F44378EA544A80787C9AFF9853F2">
    <w:name w:val="DCF6F44378EA544A80787C9AFF9853F2"/>
    <w:rsid w:val="005F6F7F"/>
  </w:style>
  <w:style w:type="paragraph" w:customStyle="1" w:styleId="B848757D823AEA4BA0FF0F64ABF74968">
    <w:name w:val="B848757D823AEA4BA0FF0F64ABF74968"/>
    <w:rsid w:val="005F6F7F"/>
  </w:style>
  <w:style w:type="paragraph" w:customStyle="1" w:styleId="43C95631A2D1CC4BB7C1ADC511885442">
    <w:name w:val="43C95631A2D1CC4BB7C1ADC511885442"/>
    <w:rsid w:val="005F6F7F"/>
  </w:style>
  <w:style w:type="paragraph" w:customStyle="1" w:styleId="B7AE1ABA97C7334FB1625C15DB0033D7">
    <w:name w:val="B7AE1ABA97C7334FB1625C15DB0033D7"/>
    <w:rsid w:val="005F6F7F"/>
  </w:style>
  <w:style w:type="paragraph" w:customStyle="1" w:styleId="5952CF706383F8418D711F40029D5A2E">
    <w:name w:val="5952CF706383F8418D711F40029D5A2E"/>
    <w:rsid w:val="005F6F7F"/>
  </w:style>
  <w:style w:type="paragraph" w:customStyle="1" w:styleId="CF7B3FC7451CC74DAB3308695C64D262">
    <w:name w:val="CF7B3FC7451CC74DAB3308695C64D262"/>
    <w:rsid w:val="005F6F7F"/>
  </w:style>
  <w:style w:type="paragraph" w:customStyle="1" w:styleId="7757F6AE4CE1D54F9542EF5ED846573E">
    <w:name w:val="7757F6AE4CE1D54F9542EF5ED846573E"/>
    <w:rsid w:val="005F6F7F"/>
  </w:style>
  <w:style w:type="paragraph" w:customStyle="1" w:styleId="F3E44743B3087C45842823C53DE5B17D">
    <w:name w:val="F3E44743B3087C45842823C53DE5B17D"/>
    <w:rsid w:val="005F6F7F"/>
  </w:style>
  <w:style w:type="paragraph" w:customStyle="1" w:styleId="A0AD0209B60CAB4192AE731A2F15EA69">
    <w:name w:val="A0AD0209B60CAB4192AE731A2F15EA69"/>
    <w:rsid w:val="005F6F7F"/>
  </w:style>
  <w:style w:type="paragraph" w:customStyle="1" w:styleId="3F5E6F9C104EE849B9A34FDB1A870D6C">
    <w:name w:val="3F5E6F9C104EE849B9A34FDB1A870D6C"/>
    <w:rsid w:val="005F6F7F"/>
  </w:style>
  <w:style w:type="paragraph" w:customStyle="1" w:styleId="A36F3888C579C948991A5871379AD284">
    <w:name w:val="A36F3888C579C948991A5871379AD284"/>
    <w:rsid w:val="005F6F7F"/>
  </w:style>
  <w:style w:type="paragraph" w:customStyle="1" w:styleId="1CB9916331C6304C84EF1835A289016C">
    <w:name w:val="1CB9916331C6304C84EF1835A289016C"/>
    <w:rsid w:val="005F6F7F"/>
  </w:style>
  <w:style w:type="paragraph" w:customStyle="1" w:styleId="94C17B41C071014EA260D34F6A18AE5F">
    <w:name w:val="94C17B41C071014EA260D34F6A18AE5F"/>
    <w:rsid w:val="005F6F7F"/>
  </w:style>
  <w:style w:type="paragraph" w:customStyle="1" w:styleId="F0CF623C265FC541B3B42F4A24D3C76F">
    <w:name w:val="F0CF623C265FC541B3B42F4A24D3C76F"/>
    <w:rsid w:val="005F6F7F"/>
  </w:style>
  <w:style w:type="paragraph" w:customStyle="1" w:styleId="FA9F0A5365353E4799F788B0AE89AA27">
    <w:name w:val="FA9F0A5365353E4799F788B0AE89AA27"/>
    <w:rsid w:val="005F6F7F"/>
  </w:style>
  <w:style w:type="paragraph" w:customStyle="1" w:styleId="00235402C0C8434FA765E22DCFA2D46D">
    <w:name w:val="00235402C0C8434FA765E22DCFA2D46D"/>
    <w:rsid w:val="005F6F7F"/>
  </w:style>
  <w:style w:type="paragraph" w:customStyle="1" w:styleId="4459B2B79210F6478EC05DFEA6910E19">
    <w:name w:val="4459B2B79210F6478EC05DFEA6910E19"/>
    <w:rsid w:val="005F6F7F"/>
  </w:style>
  <w:style w:type="paragraph" w:customStyle="1" w:styleId="67A6861B2909DF42A7733034728E1E11">
    <w:name w:val="67A6861B2909DF42A7733034728E1E11"/>
    <w:rsid w:val="005F6F7F"/>
  </w:style>
  <w:style w:type="paragraph" w:customStyle="1" w:styleId="42EF7180FFCE5E4AB4BDB192FC25207A">
    <w:name w:val="42EF7180FFCE5E4AB4BDB192FC25207A"/>
    <w:rsid w:val="005F6F7F"/>
  </w:style>
  <w:style w:type="paragraph" w:customStyle="1" w:styleId="A36852508E78DA40B3E6F378B80035CD">
    <w:name w:val="A36852508E78DA40B3E6F378B80035CD"/>
    <w:rsid w:val="005F6F7F"/>
  </w:style>
  <w:style w:type="paragraph" w:customStyle="1" w:styleId="C49D68F493AD4F4EB2F1848238E605B2">
    <w:name w:val="C49D68F493AD4F4EB2F1848238E605B2"/>
    <w:rsid w:val="005F6F7F"/>
  </w:style>
  <w:style w:type="paragraph" w:customStyle="1" w:styleId="F8D69B787C242D428A44FA8DA482AF3D">
    <w:name w:val="F8D69B787C242D428A44FA8DA482AF3D"/>
    <w:rsid w:val="005F6F7F"/>
  </w:style>
  <w:style w:type="paragraph" w:customStyle="1" w:styleId="2C93DAD8B572694D88B123DD29062B09">
    <w:name w:val="2C93DAD8B572694D88B123DD29062B09"/>
    <w:rsid w:val="005F6F7F"/>
  </w:style>
  <w:style w:type="paragraph" w:customStyle="1" w:styleId="D8D7C472AA2B324B9D618F26D1826354">
    <w:name w:val="D8D7C472AA2B324B9D618F26D1826354"/>
    <w:rsid w:val="005F6F7F"/>
  </w:style>
  <w:style w:type="paragraph" w:customStyle="1" w:styleId="481952C44D48414A9C39B12D16D98840">
    <w:name w:val="481952C44D48414A9C39B12D16D98840"/>
    <w:rsid w:val="005F6F7F"/>
  </w:style>
  <w:style w:type="paragraph" w:customStyle="1" w:styleId="DF00137F3656764EB6C2F772F1E0FE62">
    <w:name w:val="DF00137F3656764EB6C2F772F1E0FE62"/>
    <w:rsid w:val="005F6F7F"/>
  </w:style>
  <w:style w:type="paragraph" w:customStyle="1" w:styleId="AD45CB993C43C44D9BF78E5382901F89">
    <w:name w:val="AD45CB993C43C44D9BF78E5382901F89"/>
    <w:rsid w:val="005F6F7F"/>
  </w:style>
  <w:style w:type="paragraph" w:customStyle="1" w:styleId="CF0B8B9E50031046861406C015950367">
    <w:name w:val="CF0B8B9E50031046861406C015950367"/>
    <w:rsid w:val="005F6F7F"/>
  </w:style>
  <w:style w:type="paragraph" w:customStyle="1" w:styleId="2F5015B4FDE3914187CDFDDDEDE81E71">
    <w:name w:val="2F5015B4FDE3914187CDFDDDEDE81E71"/>
    <w:rsid w:val="005F6F7F"/>
  </w:style>
  <w:style w:type="paragraph" w:customStyle="1" w:styleId="725A3F44C5D44F49A17BCB793D6AB9F9">
    <w:name w:val="725A3F44C5D44F49A17BCB793D6AB9F9"/>
    <w:rsid w:val="005F6F7F"/>
  </w:style>
  <w:style w:type="paragraph" w:customStyle="1" w:styleId="E46F96BED8BE2A4DAADD6FB236D8B749">
    <w:name w:val="E46F96BED8BE2A4DAADD6FB236D8B749"/>
    <w:rsid w:val="005F6F7F"/>
  </w:style>
  <w:style w:type="paragraph" w:customStyle="1" w:styleId="6E764254CAFB7543A2193A6725ECEAD0">
    <w:name w:val="6E764254CAFB7543A2193A6725ECEAD0"/>
    <w:rsid w:val="005F6F7F"/>
  </w:style>
  <w:style w:type="paragraph" w:customStyle="1" w:styleId="CD735D127DD3D54D8784D6D8BF7B0548">
    <w:name w:val="CD735D127DD3D54D8784D6D8BF7B0548"/>
    <w:rsid w:val="005F6F7F"/>
  </w:style>
  <w:style w:type="paragraph" w:customStyle="1" w:styleId="0CE94911A0626044AA5F05169D2006A4">
    <w:name w:val="0CE94911A0626044AA5F05169D2006A4"/>
    <w:rsid w:val="005F6F7F"/>
  </w:style>
  <w:style w:type="paragraph" w:customStyle="1" w:styleId="7579B7ECCB6DC242B970A8D7B0DAFD9B">
    <w:name w:val="7579B7ECCB6DC242B970A8D7B0DAFD9B"/>
    <w:rsid w:val="005F6F7F"/>
  </w:style>
  <w:style w:type="paragraph" w:customStyle="1" w:styleId="7E21BF1D253E8C41A8CBDE904E2D8AE4">
    <w:name w:val="7E21BF1D253E8C41A8CBDE904E2D8AE4"/>
    <w:rsid w:val="005F6F7F"/>
  </w:style>
  <w:style w:type="paragraph" w:customStyle="1" w:styleId="FE4E41CA5A8F5443BF5049191BFA0545">
    <w:name w:val="FE4E41CA5A8F5443BF5049191BFA0545"/>
    <w:rsid w:val="005F6F7F"/>
  </w:style>
  <w:style w:type="paragraph" w:customStyle="1" w:styleId="75572142000BA449A2333CB9DCC362B3">
    <w:name w:val="75572142000BA449A2333CB9DCC362B3"/>
    <w:rsid w:val="005F6F7F"/>
  </w:style>
  <w:style w:type="paragraph" w:customStyle="1" w:styleId="DEF588FB1840914AB84866D7F3E84CEF">
    <w:name w:val="DEF588FB1840914AB84866D7F3E84CEF"/>
    <w:rsid w:val="005F6F7F"/>
  </w:style>
  <w:style w:type="paragraph" w:customStyle="1" w:styleId="DC6A230067C313469F76016C56F377C0">
    <w:name w:val="DC6A230067C313469F76016C56F377C0"/>
    <w:rsid w:val="005F6F7F"/>
  </w:style>
  <w:style w:type="paragraph" w:customStyle="1" w:styleId="01F62A94B58B3B4DA24FAAD8BCAC7050">
    <w:name w:val="01F62A94B58B3B4DA24FAAD8BCAC7050"/>
    <w:rsid w:val="005F6F7F"/>
  </w:style>
  <w:style w:type="paragraph" w:customStyle="1" w:styleId="58A9C817700A544C88A33E4FD806F639">
    <w:name w:val="58A9C817700A544C88A33E4FD806F639"/>
    <w:rsid w:val="005F6F7F"/>
  </w:style>
  <w:style w:type="paragraph" w:customStyle="1" w:styleId="4C957AAF661A204299B3EABBB6A543D1">
    <w:name w:val="4C957AAF661A204299B3EABBB6A543D1"/>
    <w:rsid w:val="005F6F7F"/>
  </w:style>
  <w:style w:type="paragraph" w:customStyle="1" w:styleId="396AD8042D98DF4FA1C1B91D76E819D9">
    <w:name w:val="396AD8042D98DF4FA1C1B91D76E819D9"/>
    <w:rsid w:val="005F6F7F"/>
  </w:style>
  <w:style w:type="paragraph" w:customStyle="1" w:styleId="A51F516FF6EE46428EBDA4D2FE555329">
    <w:name w:val="A51F516FF6EE46428EBDA4D2FE555329"/>
    <w:rsid w:val="005F6F7F"/>
  </w:style>
  <w:style w:type="paragraph" w:customStyle="1" w:styleId="F066BCD06B2E5948A4CA112FAC069995">
    <w:name w:val="F066BCD06B2E5948A4CA112FAC069995"/>
    <w:rsid w:val="005F6F7F"/>
  </w:style>
  <w:style w:type="paragraph" w:customStyle="1" w:styleId="393C830A98BA144D997676A79561CE04">
    <w:name w:val="393C830A98BA144D997676A79561CE04"/>
    <w:rsid w:val="005F6F7F"/>
  </w:style>
  <w:style w:type="paragraph" w:customStyle="1" w:styleId="CF6D97BD6DB03A47AF7CE6949BD4EC31">
    <w:name w:val="CF6D97BD6DB03A47AF7CE6949BD4EC31"/>
    <w:rsid w:val="005F6F7F"/>
  </w:style>
  <w:style w:type="paragraph" w:customStyle="1" w:styleId="62E3F352D581EA4A91E78B4B17CF720C">
    <w:name w:val="62E3F352D581EA4A91E78B4B17CF720C"/>
    <w:rsid w:val="005F6F7F"/>
  </w:style>
  <w:style w:type="paragraph" w:customStyle="1" w:styleId="F6F38096B43F6C468DC183EE4271E350">
    <w:name w:val="F6F38096B43F6C468DC183EE4271E350"/>
    <w:rsid w:val="005F6F7F"/>
  </w:style>
  <w:style w:type="paragraph" w:customStyle="1" w:styleId="D6822FF4B0D78C4B94D8D9667AA945B7">
    <w:name w:val="D6822FF4B0D78C4B94D8D9667AA945B7"/>
    <w:rsid w:val="005F6F7F"/>
  </w:style>
  <w:style w:type="paragraph" w:customStyle="1" w:styleId="CDE0CA2A8BFC0B408FD1E922C6065446">
    <w:name w:val="CDE0CA2A8BFC0B408FD1E922C6065446"/>
    <w:rsid w:val="005F6F7F"/>
  </w:style>
  <w:style w:type="paragraph" w:customStyle="1" w:styleId="9673974FFDBB974993987084B5823153">
    <w:name w:val="9673974FFDBB974993987084B5823153"/>
    <w:rsid w:val="005F6F7F"/>
  </w:style>
  <w:style w:type="paragraph" w:customStyle="1" w:styleId="E110A775CD5A4947ACFB66D15D7FD325">
    <w:name w:val="E110A775CD5A4947ACFB66D15D7FD325"/>
    <w:rsid w:val="005F6F7F"/>
  </w:style>
  <w:style w:type="paragraph" w:customStyle="1" w:styleId="80A70D5182C2F74A92BEB20CCF7097DA">
    <w:name w:val="80A70D5182C2F74A92BEB20CCF7097DA"/>
    <w:rsid w:val="005F6F7F"/>
  </w:style>
  <w:style w:type="paragraph" w:customStyle="1" w:styleId="4D6F3635F81FC84F8F9200159EB08D33">
    <w:name w:val="4D6F3635F81FC84F8F9200159EB08D33"/>
    <w:rsid w:val="005F6F7F"/>
  </w:style>
  <w:style w:type="paragraph" w:customStyle="1" w:styleId="DB0952C22C3C4544BC59AB889C5762A5">
    <w:name w:val="DB0952C22C3C4544BC59AB889C5762A5"/>
    <w:rsid w:val="005F6F7F"/>
  </w:style>
  <w:style w:type="paragraph" w:customStyle="1" w:styleId="60F0FE21A048AF4B9DA1D387CB8ADEDA">
    <w:name w:val="60F0FE21A048AF4B9DA1D387CB8ADEDA"/>
    <w:rsid w:val="005F6F7F"/>
  </w:style>
  <w:style w:type="paragraph" w:customStyle="1" w:styleId="232F294157B5D344B09C1BF8A172261E">
    <w:name w:val="232F294157B5D344B09C1BF8A172261E"/>
    <w:rsid w:val="005F6F7F"/>
  </w:style>
  <w:style w:type="paragraph" w:customStyle="1" w:styleId="6600AB0B1526954BB175E8B5BECE46F7">
    <w:name w:val="6600AB0B1526954BB175E8B5BECE46F7"/>
    <w:rsid w:val="005F6F7F"/>
  </w:style>
  <w:style w:type="paragraph" w:customStyle="1" w:styleId="0627DD7289CE0F4DBC08716EE5868945">
    <w:name w:val="0627DD7289CE0F4DBC08716EE5868945"/>
    <w:rsid w:val="005F6F7F"/>
  </w:style>
  <w:style w:type="paragraph" w:customStyle="1" w:styleId="F134629EE3BF2C4D816AEDB23CC6FA53">
    <w:name w:val="F134629EE3BF2C4D816AEDB23CC6FA53"/>
    <w:rsid w:val="005F6F7F"/>
  </w:style>
  <w:style w:type="paragraph" w:customStyle="1" w:styleId="41F99FFE9BAC8344B9F68CBE4740CF89">
    <w:name w:val="41F99FFE9BAC8344B9F68CBE4740CF89"/>
    <w:rsid w:val="005F6F7F"/>
  </w:style>
  <w:style w:type="paragraph" w:customStyle="1" w:styleId="E4F3992E4980574D9BC8358DB2CA81D5">
    <w:name w:val="E4F3992E4980574D9BC8358DB2CA81D5"/>
    <w:rsid w:val="005F6F7F"/>
  </w:style>
  <w:style w:type="paragraph" w:customStyle="1" w:styleId="18A772499100B149A873AF1A0AB02143">
    <w:name w:val="18A772499100B149A873AF1A0AB02143"/>
    <w:rsid w:val="005F6F7F"/>
  </w:style>
  <w:style w:type="paragraph" w:customStyle="1" w:styleId="9446EB6F8D31A346BA58108753A862B3">
    <w:name w:val="9446EB6F8D31A346BA58108753A862B3"/>
    <w:rsid w:val="005F6F7F"/>
  </w:style>
  <w:style w:type="paragraph" w:customStyle="1" w:styleId="78A77B72CAEAEF4382DC5CF53F31B09C">
    <w:name w:val="78A77B72CAEAEF4382DC5CF53F31B09C"/>
    <w:rsid w:val="005F6F7F"/>
  </w:style>
  <w:style w:type="paragraph" w:customStyle="1" w:styleId="3C2E52C04A8FF544A4ABAB44FE4DED5D">
    <w:name w:val="3C2E52C04A8FF544A4ABAB44FE4DED5D"/>
    <w:rsid w:val="005F6F7F"/>
  </w:style>
  <w:style w:type="paragraph" w:customStyle="1" w:styleId="F82F8B53DB66D2418D30D17FC698B1A5">
    <w:name w:val="F82F8B53DB66D2418D30D17FC698B1A5"/>
    <w:rsid w:val="005F6F7F"/>
  </w:style>
  <w:style w:type="paragraph" w:customStyle="1" w:styleId="E588A692E7682741A3005AE17D289D3F">
    <w:name w:val="E588A692E7682741A3005AE17D289D3F"/>
    <w:rsid w:val="005F6F7F"/>
  </w:style>
  <w:style w:type="paragraph" w:customStyle="1" w:styleId="0F951E4336B8AF4EA3BD94392207F695">
    <w:name w:val="0F951E4336B8AF4EA3BD94392207F695"/>
    <w:rsid w:val="005F6F7F"/>
  </w:style>
  <w:style w:type="paragraph" w:customStyle="1" w:styleId="8226B186DC2E4F409F3781916D609378">
    <w:name w:val="8226B186DC2E4F409F3781916D609378"/>
    <w:rsid w:val="005F6F7F"/>
  </w:style>
  <w:style w:type="paragraph" w:customStyle="1" w:styleId="7E31DD1ACAFDEA40A4CF3691CCB61790">
    <w:name w:val="7E31DD1ACAFDEA40A4CF3691CCB61790"/>
    <w:rsid w:val="005F6F7F"/>
  </w:style>
  <w:style w:type="paragraph" w:customStyle="1" w:styleId="22B2B7AE1C1A40498AE95499070B8C94">
    <w:name w:val="22B2B7AE1C1A40498AE95499070B8C94"/>
    <w:rsid w:val="005F6F7F"/>
  </w:style>
  <w:style w:type="paragraph" w:customStyle="1" w:styleId="8CBB787D10D550469F7ECABF1E5A2C98">
    <w:name w:val="8CBB787D10D550469F7ECABF1E5A2C98"/>
    <w:rsid w:val="005F6F7F"/>
  </w:style>
  <w:style w:type="paragraph" w:customStyle="1" w:styleId="A3B6E54EB632F1468A7222DD7175B3AA">
    <w:name w:val="A3B6E54EB632F1468A7222DD7175B3AA"/>
    <w:rsid w:val="005F6F7F"/>
  </w:style>
  <w:style w:type="paragraph" w:customStyle="1" w:styleId="9A129AD52A7BFD43B74AFC9A3AAC359B">
    <w:name w:val="9A129AD52A7BFD43B74AFC9A3AAC359B"/>
    <w:rsid w:val="005F6F7F"/>
  </w:style>
  <w:style w:type="paragraph" w:customStyle="1" w:styleId="FA26D8AAC413994B923BFAC38F461B96">
    <w:name w:val="FA26D8AAC413994B923BFAC38F461B96"/>
    <w:rsid w:val="005F6F7F"/>
  </w:style>
  <w:style w:type="paragraph" w:customStyle="1" w:styleId="16AA0DA3DDF6074E8ED4D86CE660AF5A">
    <w:name w:val="16AA0DA3DDF6074E8ED4D86CE660AF5A"/>
    <w:rsid w:val="005F6F7F"/>
  </w:style>
  <w:style w:type="paragraph" w:customStyle="1" w:styleId="55F59DBE7C51574494402A0B9F5A4C30">
    <w:name w:val="55F59DBE7C51574494402A0B9F5A4C30"/>
    <w:rsid w:val="005F6F7F"/>
  </w:style>
  <w:style w:type="paragraph" w:customStyle="1" w:styleId="F0077730D2AD984CB6975ACEA2861ADB">
    <w:name w:val="F0077730D2AD984CB6975ACEA2861ADB"/>
    <w:rsid w:val="005F6F7F"/>
  </w:style>
  <w:style w:type="paragraph" w:customStyle="1" w:styleId="FF235E31B0C4A747B9EBBE63B74166EB">
    <w:name w:val="FF235E31B0C4A747B9EBBE63B74166EB"/>
    <w:rsid w:val="005F6F7F"/>
  </w:style>
  <w:style w:type="paragraph" w:customStyle="1" w:styleId="C125AD4563EA314C996A3BD5F9EF582D">
    <w:name w:val="C125AD4563EA314C996A3BD5F9EF582D"/>
    <w:rsid w:val="005F6F7F"/>
  </w:style>
  <w:style w:type="paragraph" w:customStyle="1" w:styleId="9CD19A9350243E4FAA3E50AC18B48E86">
    <w:name w:val="9CD19A9350243E4FAA3E50AC18B48E86"/>
    <w:rsid w:val="005F6F7F"/>
  </w:style>
  <w:style w:type="paragraph" w:customStyle="1" w:styleId="C486AD745BFA414E97B6FC75912E785D">
    <w:name w:val="C486AD745BFA414E97B6FC75912E785D"/>
    <w:rsid w:val="005F6F7F"/>
  </w:style>
  <w:style w:type="paragraph" w:customStyle="1" w:styleId="24656FF0F5D9B64480A19B062A2D461D">
    <w:name w:val="24656FF0F5D9B64480A19B062A2D461D"/>
    <w:rsid w:val="005F6F7F"/>
  </w:style>
  <w:style w:type="paragraph" w:customStyle="1" w:styleId="29FB3A0E70F0A840A81D7172D11D1575">
    <w:name w:val="29FB3A0E70F0A840A81D7172D11D1575"/>
    <w:rsid w:val="005F6F7F"/>
  </w:style>
  <w:style w:type="paragraph" w:customStyle="1" w:styleId="E63039075799FE40A6961FEFB45D521B">
    <w:name w:val="E63039075799FE40A6961FEFB45D521B"/>
    <w:rsid w:val="005F6F7F"/>
  </w:style>
  <w:style w:type="paragraph" w:customStyle="1" w:styleId="FA81CB9B06434E429C05190F5FB08528">
    <w:name w:val="FA81CB9B06434E429C05190F5FB08528"/>
    <w:rsid w:val="005F6F7F"/>
  </w:style>
  <w:style w:type="paragraph" w:customStyle="1" w:styleId="A1F993C1BA1AFF4394E03A7E16D1B211">
    <w:name w:val="A1F993C1BA1AFF4394E03A7E16D1B211"/>
    <w:rsid w:val="005F6F7F"/>
  </w:style>
  <w:style w:type="paragraph" w:customStyle="1" w:styleId="3DD3AA1EA88A184F9710DADB89176078">
    <w:name w:val="3DD3AA1EA88A184F9710DADB89176078"/>
    <w:rsid w:val="005F6F7F"/>
  </w:style>
  <w:style w:type="paragraph" w:customStyle="1" w:styleId="F1404BE0EFFCFD43A0373310A44AEE59">
    <w:name w:val="F1404BE0EFFCFD43A0373310A44AEE59"/>
    <w:rsid w:val="005F6F7F"/>
  </w:style>
  <w:style w:type="paragraph" w:customStyle="1" w:styleId="674281B8336A494281A96F06A96ED9A7">
    <w:name w:val="674281B8336A494281A96F06A96ED9A7"/>
    <w:rsid w:val="005F6F7F"/>
  </w:style>
  <w:style w:type="paragraph" w:customStyle="1" w:styleId="8C66A1D2B2131347837C9795E9113530">
    <w:name w:val="8C66A1D2B2131347837C9795E9113530"/>
    <w:rsid w:val="005F6F7F"/>
  </w:style>
  <w:style w:type="paragraph" w:customStyle="1" w:styleId="87B51B5F5500944AB72DA1872FF86A74">
    <w:name w:val="87B51B5F5500944AB72DA1872FF86A74"/>
    <w:rsid w:val="005F6F7F"/>
  </w:style>
  <w:style w:type="paragraph" w:customStyle="1" w:styleId="BE09A81EFDE64A4D957B762E4DC2564A">
    <w:name w:val="BE09A81EFDE64A4D957B762E4DC2564A"/>
    <w:rsid w:val="005F6F7F"/>
  </w:style>
  <w:style w:type="paragraph" w:customStyle="1" w:styleId="73DCEA1E9C6E3343A892B342FEEE75D1">
    <w:name w:val="73DCEA1E9C6E3343A892B342FEEE75D1"/>
    <w:rsid w:val="005F6F7F"/>
  </w:style>
  <w:style w:type="paragraph" w:customStyle="1" w:styleId="B2759DF97D86B845AD36770768D40D0C">
    <w:name w:val="B2759DF97D86B845AD36770768D40D0C"/>
    <w:rsid w:val="005F6F7F"/>
  </w:style>
  <w:style w:type="paragraph" w:customStyle="1" w:styleId="DFFC5871DE96D54EB5B56CAB7AD992B1">
    <w:name w:val="DFFC5871DE96D54EB5B56CAB7AD992B1"/>
    <w:rsid w:val="005F6F7F"/>
  </w:style>
  <w:style w:type="paragraph" w:customStyle="1" w:styleId="C8754B886CDEAB468F442D65F004BA85">
    <w:name w:val="C8754B886CDEAB468F442D65F004BA85"/>
    <w:rsid w:val="005F6F7F"/>
  </w:style>
  <w:style w:type="paragraph" w:customStyle="1" w:styleId="313B9DD11AB60643860D4DDC781976D5">
    <w:name w:val="313B9DD11AB60643860D4DDC781976D5"/>
    <w:rsid w:val="005F6F7F"/>
  </w:style>
  <w:style w:type="paragraph" w:customStyle="1" w:styleId="ED90D23BAE75C547B92C6F3860ECA2EA">
    <w:name w:val="ED90D23BAE75C547B92C6F3860ECA2EA"/>
    <w:rsid w:val="005F6F7F"/>
  </w:style>
  <w:style w:type="paragraph" w:customStyle="1" w:styleId="BF8FD34324B6564E8A49702DC6761EFD">
    <w:name w:val="BF8FD34324B6564E8A49702DC6761EFD"/>
    <w:rsid w:val="005F6F7F"/>
  </w:style>
  <w:style w:type="paragraph" w:customStyle="1" w:styleId="3D25999D54AFE849B05C077BC752A3D0">
    <w:name w:val="3D25999D54AFE849B05C077BC752A3D0"/>
    <w:rsid w:val="005F6F7F"/>
  </w:style>
  <w:style w:type="paragraph" w:customStyle="1" w:styleId="755B26F9CBFED14C8CAD0764EA313220">
    <w:name w:val="755B26F9CBFED14C8CAD0764EA313220"/>
    <w:rsid w:val="005F6F7F"/>
  </w:style>
  <w:style w:type="paragraph" w:customStyle="1" w:styleId="10A19E5305643B42923D2326C4AFA532">
    <w:name w:val="10A19E5305643B42923D2326C4AFA532"/>
    <w:rsid w:val="005F6F7F"/>
  </w:style>
  <w:style w:type="paragraph" w:customStyle="1" w:styleId="1162ABEBF94F594D9633E445BA5810CC">
    <w:name w:val="1162ABEBF94F594D9633E445BA5810CC"/>
    <w:rsid w:val="005F6F7F"/>
  </w:style>
  <w:style w:type="paragraph" w:customStyle="1" w:styleId="03AB1DC9B0A02648A457BFFA67BF35F1">
    <w:name w:val="03AB1DC9B0A02648A457BFFA67BF35F1"/>
    <w:rsid w:val="005F6F7F"/>
  </w:style>
  <w:style w:type="paragraph" w:customStyle="1" w:styleId="356CA10077D1EF4DBA6E4B77E876A487">
    <w:name w:val="356CA10077D1EF4DBA6E4B77E876A487"/>
    <w:rsid w:val="005F6F7F"/>
  </w:style>
  <w:style w:type="paragraph" w:customStyle="1" w:styleId="5DFC1641F9B0C64989611CE299DB939D">
    <w:name w:val="5DFC1641F9B0C64989611CE299DB939D"/>
    <w:rsid w:val="005F6F7F"/>
  </w:style>
  <w:style w:type="paragraph" w:customStyle="1" w:styleId="2D56AFF902487E4BA6B493E801EC4B4A">
    <w:name w:val="2D56AFF902487E4BA6B493E801EC4B4A"/>
    <w:rsid w:val="005F6F7F"/>
  </w:style>
  <w:style w:type="paragraph" w:customStyle="1" w:styleId="213B7BC1C05F0C4BB66D17BFA385B3B1">
    <w:name w:val="213B7BC1C05F0C4BB66D17BFA385B3B1"/>
    <w:rsid w:val="005F6F7F"/>
  </w:style>
  <w:style w:type="paragraph" w:customStyle="1" w:styleId="08DFE492DCEF02499A4E2B87A0F7334A">
    <w:name w:val="08DFE492DCEF02499A4E2B87A0F7334A"/>
    <w:rsid w:val="005F6F7F"/>
  </w:style>
  <w:style w:type="paragraph" w:customStyle="1" w:styleId="F1CF385CD2693944A1BC698BED20EFD3">
    <w:name w:val="F1CF385CD2693944A1BC698BED20EFD3"/>
    <w:rsid w:val="005F6F7F"/>
  </w:style>
  <w:style w:type="paragraph" w:customStyle="1" w:styleId="ED13A961787EED438940220409872464">
    <w:name w:val="ED13A961787EED438940220409872464"/>
    <w:rsid w:val="005F6F7F"/>
  </w:style>
  <w:style w:type="paragraph" w:customStyle="1" w:styleId="A4E5A73769A28F4388E395AB50E7F0CF">
    <w:name w:val="A4E5A73769A28F4388E395AB50E7F0CF"/>
    <w:rsid w:val="005F6F7F"/>
  </w:style>
  <w:style w:type="paragraph" w:customStyle="1" w:styleId="9065F2A7416E224ABD07E46BE8501D13">
    <w:name w:val="9065F2A7416E224ABD07E46BE8501D13"/>
    <w:rsid w:val="005F6F7F"/>
  </w:style>
  <w:style w:type="paragraph" w:customStyle="1" w:styleId="2017C29929E90449A84E645D515B3DE8">
    <w:name w:val="2017C29929E90449A84E645D515B3DE8"/>
    <w:rsid w:val="005F6F7F"/>
  </w:style>
  <w:style w:type="paragraph" w:customStyle="1" w:styleId="D028EC2A3D475A4C8365985E4C273089">
    <w:name w:val="D028EC2A3D475A4C8365985E4C273089"/>
    <w:rsid w:val="005F6F7F"/>
  </w:style>
  <w:style w:type="paragraph" w:customStyle="1" w:styleId="4AD94A2AF716D341B3DDC2802035AE0D">
    <w:name w:val="4AD94A2AF716D341B3DDC2802035AE0D"/>
    <w:rsid w:val="005F6F7F"/>
  </w:style>
  <w:style w:type="paragraph" w:customStyle="1" w:styleId="8FB610BB3F3F774DB4A943956EA778E8">
    <w:name w:val="8FB610BB3F3F774DB4A943956EA778E8"/>
    <w:rsid w:val="005F6F7F"/>
  </w:style>
  <w:style w:type="paragraph" w:customStyle="1" w:styleId="7A8DB2619B84904BA55640D4BD102D5D">
    <w:name w:val="7A8DB2619B84904BA55640D4BD102D5D"/>
    <w:rsid w:val="005F6F7F"/>
  </w:style>
  <w:style w:type="paragraph" w:customStyle="1" w:styleId="CE4D7C4D2BECF640B85A2A9FA08E45DA">
    <w:name w:val="CE4D7C4D2BECF640B85A2A9FA08E45DA"/>
    <w:rsid w:val="005F6F7F"/>
  </w:style>
  <w:style w:type="paragraph" w:customStyle="1" w:styleId="3EE9BF263B01544BA834BE956D346EB3">
    <w:name w:val="3EE9BF263B01544BA834BE956D346EB3"/>
    <w:rsid w:val="005F6F7F"/>
  </w:style>
  <w:style w:type="paragraph" w:customStyle="1" w:styleId="1F8A8B9481D8E34EA330425D61AE95BC">
    <w:name w:val="1F8A8B9481D8E34EA330425D61AE95BC"/>
    <w:rsid w:val="005F6F7F"/>
  </w:style>
  <w:style w:type="paragraph" w:customStyle="1" w:styleId="6382BB6C921BF745B7F7BB9407B34AA1">
    <w:name w:val="6382BB6C921BF745B7F7BB9407B34AA1"/>
    <w:rsid w:val="005F6F7F"/>
  </w:style>
  <w:style w:type="paragraph" w:customStyle="1" w:styleId="48277C76ECCCC941834054FFF58A4BF8">
    <w:name w:val="48277C76ECCCC941834054FFF58A4BF8"/>
    <w:rsid w:val="005F6F7F"/>
  </w:style>
  <w:style w:type="paragraph" w:customStyle="1" w:styleId="CCBAE3B928B92E4DB108C3DB48954BF1">
    <w:name w:val="CCBAE3B928B92E4DB108C3DB48954BF1"/>
    <w:rsid w:val="005F6F7F"/>
  </w:style>
  <w:style w:type="paragraph" w:customStyle="1" w:styleId="3240341C6B28BC4395490FEA647060B2">
    <w:name w:val="3240341C6B28BC4395490FEA647060B2"/>
    <w:rsid w:val="005F6F7F"/>
  </w:style>
  <w:style w:type="paragraph" w:customStyle="1" w:styleId="6A5EAF3150692748A39EB8F2929FF623">
    <w:name w:val="6A5EAF3150692748A39EB8F2929FF623"/>
    <w:rsid w:val="005F6F7F"/>
  </w:style>
  <w:style w:type="paragraph" w:customStyle="1" w:styleId="0F6F592D2E6DDA44A3DD0E30E56553BE">
    <w:name w:val="0F6F592D2E6DDA44A3DD0E30E56553BE"/>
    <w:rsid w:val="005F6F7F"/>
  </w:style>
  <w:style w:type="paragraph" w:customStyle="1" w:styleId="540F50CCA94740419BC8249475D37F24">
    <w:name w:val="540F50CCA94740419BC8249475D37F24"/>
    <w:rsid w:val="005F6F7F"/>
  </w:style>
  <w:style w:type="paragraph" w:customStyle="1" w:styleId="981F0C2B6055B84D88956A7DAA287471">
    <w:name w:val="981F0C2B6055B84D88956A7DAA287471"/>
    <w:rsid w:val="005F6F7F"/>
  </w:style>
  <w:style w:type="paragraph" w:customStyle="1" w:styleId="4C1B30E45A7F114CBE98B146FAF569CF">
    <w:name w:val="4C1B30E45A7F114CBE98B146FAF569CF"/>
    <w:rsid w:val="005F6F7F"/>
  </w:style>
  <w:style w:type="paragraph" w:customStyle="1" w:styleId="DFF54E20DCCE6B49B31063BD10A45883">
    <w:name w:val="DFF54E20DCCE6B49B31063BD10A45883"/>
    <w:rsid w:val="005F6F7F"/>
  </w:style>
  <w:style w:type="paragraph" w:customStyle="1" w:styleId="032141DB040E054D9878B9640CB38895">
    <w:name w:val="032141DB040E054D9878B9640CB38895"/>
    <w:rsid w:val="005F6F7F"/>
  </w:style>
  <w:style w:type="paragraph" w:customStyle="1" w:styleId="81DCC15531ADFF4DA3CFEAEA1828EF69">
    <w:name w:val="81DCC15531ADFF4DA3CFEAEA1828EF69"/>
    <w:rsid w:val="005F6F7F"/>
  </w:style>
  <w:style w:type="paragraph" w:customStyle="1" w:styleId="C4322F468A588B4FB68565F3A732C43C">
    <w:name w:val="C4322F468A588B4FB68565F3A732C43C"/>
    <w:rsid w:val="005F6F7F"/>
  </w:style>
  <w:style w:type="paragraph" w:customStyle="1" w:styleId="1F7468D81072284BB6E5EF5D9571401E">
    <w:name w:val="1F7468D81072284BB6E5EF5D9571401E"/>
    <w:rsid w:val="005F6F7F"/>
  </w:style>
  <w:style w:type="paragraph" w:customStyle="1" w:styleId="B99DC1ADA3192540B0BE549E1119F4DF">
    <w:name w:val="B99DC1ADA3192540B0BE549E1119F4DF"/>
    <w:rsid w:val="005F6F7F"/>
  </w:style>
  <w:style w:type="paragraph" w:customStyle="1" w:styleId="3B362AD6992DED4EAB39D693162DE5DB">
    <w:name w:val="3B362AD6992DED4EAB39D693162DE5DB"/>
    <w:rsid w:val="005F6F7F"/>
  </w:style>
  <w:style w:type="paragraph" w:customStyle="1" w:styleId="55192BE155694544815CCD63F69D62FC">
    <w:name w:val="55192BE155694544815CCD63F69D62FC"/>
    <w:rsid w:val="005F6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443-813-5182</CompanyPhone>
  <CompanyFax/>
  <CompanyEmail>janellgilliam85@gmail.com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108</TotalTime>
  <Pages>3</Pages>
  <Words>644</Words>
  <Characters>3798</Characters>
  <Application>Microsoft Office Word</Application>
  <DocSecurity>0</DocSecurity>
  <Lines>62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JG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RN, BSN</dc:subject>
  <dc:creator>janell s. gilliam</dc:creator>
  <cp:keywords/>
  <dc:description>2716 oakley ave baltimore. md, 21215</dc:description>
  <cp:lastModifiedBy>janell.gilliam</cp:lastModifiedBy>
  <cp:revision>24</cp:revision>
  <dcterms:created xsi:type="dcterms:W3CDTF">2021-01-23T01:43:00Z</dcterms:created>
  <dcterms:modified xsi:type="dcterms:W3CDTF">2021-01-26T03:48:00Z</dcterms:modified>
</cp:coreProperties>
</file>