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6AF1F4B5" w14:textId="77777777" w:rsidTr="00C420C8">
        <w:tc>
          <w:tcPr>
            <w:tcW w:w="3023" w:type="dxa"/>
          </w:tcPr>
          <w:p w14:paraId="08EF6120" w14:textId="77777777" w:rsidR="00C420C8" w:rsidRPr="005152F2" w:rsidRDefault="007574CF" w:rsidP="003856C9">
            <w:pPr>
              <w:pStyle w:val="Heading1"/>
            </w:pPr>
            <w:r>
              <w:t>Semaya Price</w:t>
            </w:r>
          </w:p>
          <w:p w14:paraId="626DC7DD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15ECC7B" wp14:editId="7CD7560F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A60BF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8995A51" w14:textId="515EF4C1" w:rsidR="00C420C8" w:rsidRPr="00C420C8" w:rsidRDefault="007574CF" w:rsidP="00441EB9">
            <w:pPr>
              <w:pStyle w:val="Heading3"/>
            </w:pPr>
            <w:r>
              <w:t>semayaprice@</w:t>
            </w:r>
            <w:r w:rsidR="007352E0">
              <w:t>icloud.com</w:t>
            </w:r>
          </w:p>
          <w:p w14:paraId="1E2A9C4F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C0D734F" wp14:editId="5B0D9343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4AC9D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3BB5618" w14:textId="77777777" w:rsidR="00C420C8" w:rsidRPr="00C420C8" w:rsidRDefault="007574CF" w:rsidP="00441EB9">
            <w:pPr>
              <w:pStyle w:val="Heading3"/>
            </w:pPr>
            <w:r>
              <w:t>919-738-5324</w:t>
            </w:r>
          </w:p>
          <w:p w14:paraId="24E2B6EE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32D74B08" wp14:editId="086635A5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6645C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89084A1" w14:textId="79B65885" w:rsidR="00C420C8" w:rsidRDefault="000C4D9A" w:rsidP="00441EB9">
            <w:pPr>
              <w:pStyle w:val="Heading3"/>
              <w:rPr>
                <w:rStyle w:val="Hyperlink"/>
              </w:rPr>
            </w:pPr>
            <w:hyperlink r:id="rId10" w:history="1">
              <w:r w:rsidR="00202F5D" w:rsidRPr="00202F5D">
                <w:rPr>
                  <w:rStyle w:val="Hyperlink"/>
                </w:rPr>
                <w:t>https://www.linkedin.com/in/semaya-price-28a0b577/</w:t>
              </w:r>
            </w:hyperlink>
          </w:p>
          <w:p w14:paraId="636ECF24" w14:textId="2D0D766A" w:rsidR="00724BC4" w:rsidRDefault="00724BC4" w:rsidP="00441EB9">
            <w:pPr>
              <w:pStyle w:val="Heading3"/>
            </w:pPr>
          </w:p>
          <w:p w14:paraId="78848E48" w14:textId="57050540" w:rsidR="00724BC4" w:rsidRPr="00C420C8" w:rsidRDefault="00724BC4" w:rsidP="00441EB9">
            <w:pPr>
              <w:pStyle w:val="Heading3"/>
            </w:pPr>
            <w:r>
              <w:t>101 McDonald Dr. Mount OLive, NC 28365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14:paraId="7ABE07A0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4B3CE8DB" w14:textId="77777777" w:rsidR="00C420C8" w:rsidRPr="00441EB9" w:rsidRDefault="00C420C8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65AAF826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67377ECE" w14:textId="77777777" w:rsidR="00C420C8" w:rsidRDefault="000C4D9A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B6629D1D09F148FB8CC64C854A8ACD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5708A470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424B635" wp14:editId="1F6F0318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F8B4AC6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FB93499" w14:textId="167C60A0" w:rsidR="00202F5D" w:rsidRDefault="00202F5D" w:rsidP="00BC075B">
                  <w:r>
                    <w:t xml:space="preserve">My major goal is to become a </w:t>
                  </w:r>
                  <w:r w:rsidR="00C147C5">
                    <w:t>labor and delivery nurse</w:t>
                  </w:r>
                  <w:r>
                    <w:t xml:space="preserve">. </w:t>
                  </w:r>
                  <w:r w:rsidR="00691F23">
                    <w:t>Once I get my RN I</w:t>
                  </w:r>
                  <w:r>
                    <w:t xml:space="preserve"> want to go back to school for </w:t>
                  </w:r>
                  <w:r w:rsidR="00BC075B">
                    <w:t xml:space="preserve">my Masters and </w:t>
                  </w:r>
                  <w:r w:rsidR="00724BC4">
                    <w:t xml:space="preserve">become a </w:t>
                  </w:r>
                  <w:r w:rsidR="006D502B">
                    <w:t>Certified Nurse Midwif</w:t>
                  </w:r>
                  <w:r w:rsidR="00724BC4">
                    <w:t>.</w:t>
                  </w:r>
                  <w:r>
                    <w:t xml:space="preserve"> I</w:t>
                  </w:r>
                </w:p>
                <w:p w14:paraId="2F23C32D" w14:textId="77777777" w:rsidR="00202F5D" w:rsidRDefault="00202F5D" w:rsidP="00202F5D">
                  <w:r>
                    <w:t>want to be a nurse because it</w:t>
                  </w:r>
                  <w:r w:rsidR="00691F23">
                    <w:t>’</w:t>
                  </w:r>
                  <w:r>
                    <w:t>s something that I like to do. I feel that if you don't</w:t>
                  </w:r>
                </w:p>
                <w:p w14:paraId="0A036274" w14:textId="77777777" w:rsidR="00202F5D" w:rsidRDefault="00202F5D" w:rsidP="00202F5D">
                  <w:r>
                    <w:lastRenderedPageBreak/>
                    <w:t>have the passi</w:t>
                  </w:r>
                  <w:r w:rsidR="00691F23">
                    <w:t>on to do it you don't do it to</w:t>
                  </w:r>
                  <w:r>
                    <w:t xml:space="preserve"> your highest capabilities. I just want to</w:t>
                  </w:r>
                </w:p>
                <w:p w14:paraId="3EE4AC18" w14:textId="77777777" w:rsidR="00C420C8" w:rsidRDefault="00691F23" w:rsidP="00202F5D">
                  <w:r>
                    <w:t>help people because one day I may be in a situation where I</w:t>
                  </w:r>
                  <w:r w:rsidR="00202F5D">
                    <w:t xml:space="preserve"> need help.</w:t>
                  </w:r>
                </w:p>
              </w:tc>
            </w:tr>
            <w:tr w:rsidR="00C420C8" w:rsidRPr="005152F2" w14:paraId="3B9C9561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6AFEA511" w14:textId="77777777" w:rsidR="00C420C8" w:rsidRDefault="000C4D9A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F3CC1F16673542F296BE891FE4EEB62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460F6028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00D68285" wp14:editId="4059D0C7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2B5455E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6E8B66C" w14:textId="77777777" w:rsidR="00691F23" w:rsidRDefault="00691F23" w:rsidP="00691F23">
                  <w:r>
                    <w:t>1. I am very skillful with computers</w:t>
                  </w:r>
                </w:p>
                <w:p w14:paraId="38AB298C" w14:textId="77777777" w:rsidR="00691F23" w:rsidRDefault="00691F23" w:rsidP="00691F23">
                  <w:r>
                    <w:t>2. I am very good with teamwork</w:t>
                  </w:r>
                </w:p>
                <w:p w14:paraId="1965B14F" w14:textId="77777777" w:rsidR="00691F23" w:rsidRDefault="00691F23" w:rsidP="00691F23">
                  <w:r>
                    <w:t>3. I am a very outgoing and happy person</w:t>
                  </w:r>
                </w:p>
                <w:p w14:paraId="6D4FE82E" w14:textId="2C55A9FF" w:rsidR="00C420C8" w:rsidRDefault="00691F23" w:rsidP="00691F23">
                  <w:r>
                    <w:t>4. I</w:t>
                  </w:r>
                  <w:r w:rsidR="00BA4959">
                    <w:t xml:space="preserve"> have done RN duties in school and through precpetorship</w:t>
                  </w:r>
                </w:p>
                <w:p w14:paraId="2D8B2DAA" w14:textId="6D677014" w:rsidR="00691F23" w:rsidRDefault="00691F23" w:rsidP="00691F23">
                  <w:r>
                    <w:t>5. I am a</w:t>
                  </w:r>
                  <w:r w:rsidR="00BA4959">
                    <w:t>l</w:t>
                  </w:r>
                  <w:r>
                    <w:t>l about helping others</w:t>
                  </w:r>
                </w:p>
                <w:p w14:paraId="4F639D76" w14:textId="77777777" w:rsidR="00FF4110" w:rsidRPr="005152F2" w:rsidRDefault="00FF4110" w:rsidP="00FF4110">
                  <w:pPr>
                    <w:jc w:val="both"/>
                  </w:pPr>
                  <w:r>
                    <w:t xml:space="preserve"> 6. As a nursing student we do our     clinicals in the hospital so I get a lot of hospital experience.</w:t>
                  </w:r>
                </w:p>
              </w:tc>
            </w:tr>
          </w:tbl>
          <w:p w14:paraId="011B7818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14:paraId="125474C9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5DAD9A2" w14:textId="77777777" w:rsidR="00C420C8" w:rsidRPr="005152F2" w:rsidRDefault="000C4D9A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61BD5718BD434B3FA8486EC0E61F56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3BA5DB18" w14:textId="4D27E6C2" w:rsidR="001675A1" w:rsidRDefault="00BF5CAC" w:rsidP="007D17D2">
                  <w:pPr>
                    <w:pStyle w:val="Heading4"/>
                    <w:jc w:val="left"/>
                  </w:pPr>
                  <w:r>
                    <w:t xml:space="preserve"> </w:t>
                  </w:r>
                  <w:r w:rsidR="001675A1">
                    <w:t>Registered Nurse</w:t>
                  </w:r>
                  <w:r w:rsidR="007A6D0F">
                    <w:t xml:space="preserve"> L&amp;D</w:t>
                  </w:r>
                  <w:r w:rsidR="001675A1">
                    <w:t xml:space="preserve">/ VIdant Medical Center </w:t>
                  </w:r>
                </w:p>
                <w:p w14:paraId="4F0F2F1D" w14:textId="5CBAA292" w:rsidR="001675A1" w:rsidRDefault="001675A1" w:rsidP="007D17D2">
                  <w:pPr>
                    <w:pStyle w:val="Heading4"/>
                    <w:jc w:val="left"/>
                    <w:rPr>
                      <w:b w:val="0"/>
                      <w:bCs/>
                    </w:rPr>
                  </w:pPr>
                  <w:r>
                    <w:t xml:space="preserve">                          </w:t>
                  </w:r>
                  <w:r w:rsidRPr="001675A1">
                    <w:rPr>
                      <w:b w:val="0"/>
                      <w:bCs/>
                    </w:rPr>
                    <w:t xml:space="preserve">02/2020- </w:t>
                  </w:r>
                  <w:r w:rsidR="00BB6970">
                    <w:rPr>
                      <w:b w:val="0"/>
                      <w:bCs/>
                    </w:rPr>
                    <w:t>03/2020</w:t>
                  </w:r>
                </w:p>
                <w:p w14:paraId="316AC2EA" w14:textId="4E2EBFD1" w:rsidR="001675A1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Fetal monitoring</w:t>
                  </w:r>
                </w:p>
                <w:p w14:paraId="7281A6AA" w14:textId="490D6305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Maternal physical assessment</w:t>
                  </w:r>
                </w:p>
                <w:p w14:paraId="219C8066" w14:textId="431BBB9B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Assist and circulate in c-sections</w:t>
                  </w:r>
                </w:p>
                <w:p w14:paraId="19F8F091" w14:textId="588FE9BE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Care for antepartum pts</w:t>
                  </w:r>
                </w:p>
                <w:p w14:paraId="24070640" w14:textId="1FAB5704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Assist with fetal demise</w:t>
                  </w:r>
                </w:p>
                <w:p w14:paraId="0B35EE00" w14:textId="5BBD40EF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Labor mothers</w:t>
                  </w:r>
                </w:p>
                <w:p w14:paraId="06710977" w14:textId="56D73D83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Educate pt on signs of labor and labor stages</w:t>
                  </w:r>
                </w:p>
                <w:p w14:paraId="1A5FBE22" w14:textId="5A0A54F0" w:rsidR="007A6D0F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Med administration</w:t>
                  </w:r>
                </w:p>
                <w:p w14:paraId="596962E3" w14:textId="4939F3A4" w:rsidR="007A6D0F" w:rsidRPr="001675A1" w:rsidRDefault="007A6D0F" w:rsidP="001675A1">
                  <w:pPr>
                    <w:pStyle w:val="Heading4"/>
                    <w:numPr>
                      <w:ilvl w:val="0"/>
                      <w:numId w:val="26"/>
                    </w:numPr>
                    <w:jc w:val="left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Physician communication</w:t>
                  </w:r>
                </w:p>
                <w:p w14:paraId="0B29A808" w14:textId="16B5C0E9" w:rsidR="001675A1" w:rsidRDefault="001675A1" w:rsidP="007D17D2">
                  <w:pPr>
                    <w:pStyle w:val="Heading4"/>
                    <w:jc w:val="left"/>
                  </w:pPr>
                </w:p>
                <w:p w14:paraId="1AD5C115" w14:textId="64D2EF0D" w:rsidR="00F02019" w:rsidRDefault="00BF5CAC" w:rsidP="007D17D2">
                  <w:pPr>
                    <w:pStyle w:val="Heading4"/>
                    <w:jc w:val="left"/>
                  </w:pPr>
                  <w:r>
                    <w:t xml:space="preserve">       </w:t>
                  </w:r>
                </w:p>
                <w:p w14:paraId="2CA1C13B" w14:textId="3F73A005" w:rsidR="00F02019" w:rsidRDefault="0010275B" w:rsidP="007D17D2">
                  <w:pPr>
                    <w:pStyle w:val="Heading4"/>
                    <w:jc w:val="left"/>
                  </w:pPr>
                  <w:r>
                    <w:t>Registe</w:t>
                  </w:r>
                  <w:r w:rsidR="002E7E20">
                    <w:t>red Nurse/ UNC Wayne Health care</w:t>
                  </w:r>
                </w:p>
                <w:p w14:paraId="51CEAC2B" w14:textId="696AB031" w:rsidR="002E7E20" w:rsidRPr="001B6D5B" w:rsidRDefault="002E7E20" w:rsidP="007D17D2">
                  <w:pPr>
                    <w:pStyle w:val="Heading4"/>
                    <w:jc w:val="left"/>
                    <w:rPr>
                      <w:b w:val="0"/>
                      <w:bCs/>
                    </w:rPr>
                  </w:pPr>
                  <w:r>
                    <w:t xml:space="preserve">                         </w:t>
                  </w:r>
                  <w:r w:rsidR="00EE4D47">
                    <w:rPr>
                      <w:b w:val="0"/>
                      <w:bCs/>
                    </w:rPr>
                    <w:t xml:space="preserve">june </w:t>
                  </w:r>
                  <w:r w:rsidR="001B6D5B">
                    <w:rPr>
                      <w:b w:val="0"/>
                      <w:bCs/>
                    </w:rPr>
                    <w:t>2019- current</w:t>
                  </w:r>
                </w:p>
                <w:p w14:paraId="1B07BB4B" w14:textId="11449F58" w:rsidR="00F02019" w:rsidRPr="00683FCD" w:rsidRDefault="00683FCD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assesment</w:t>
                  </w:r>
                </w:p>
                <w:p w14:paraId="10A1ACAB" w14:textId="73F91252" w:rsidR="00683FCD" w:rsidRPr="001057E7" w:rsidRDefault="00683FCD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Documentation</w:t>
                  </w:r>
                </w:p>
                <w:p w14:paraId="3540D8DD" w14:textId="75A7DB3E" w:rsidR="001057E7" w:rsidRPr="001057E7" w:rsidRDefault="001057E7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Vitals</w:t>
                  </w:r>
                </w:p>
                <w:p w14:paraId="4392C007" w14:textId="6818A923" w:rsidR="001057E7" w:rsidRPr="001057E7" w:rsidRDefault="001057E7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Medication pass</w:t>
                  </w:r>
                </w:p>
                <w:p w14:paraId="151D8D5E" w14:textId="5760B024" w:rsidR="001057E7" w:rsidRPr="001057E7" w:rsidRDefault="001057E7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Communicate with Drs</w:t>
                  </w:r>
                </w:p>
                <w:p w14:paraId="335240FA" w14:textId="47766BEE" w:rsidR="001057E7" w:rsidRPr="00F23AD8" w:rsidRDefault="00F23AD8" w:rsidP="00683FCD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education to pts and families</w:t>
                  </w:r>
                </w:p>
                <w:p w14:paraId="3147D188" w14:textId="3FA39B53" w:rsidR="00F02019" w:rsidRDefault="00D61509" w:rsidP="007D17D2">
                  <w:pPr>
                    <w:pStyle w:val="Heading4"/>
                    <w:numPr>
                      <w:ilvl w:val="0"/>
                      <w:numId w:val="24"/>
                    </w:numPr>
                    <w:jc w:val="left"/>
                  </w:pPr>
                  <w:r>
                    <w:rPr>
                      <w:b w:val="0"/>
                      <w:bCs/>
                    </w:rPr>
                    <w:t>Delegation</w:t>
                  </w:r>
                </w:p>
                <w:p w14:paraId="078CEDBD" w14:textId="77777777" w:rsidR="00F02019" w:rsidRDefault="00F02019" w:rsidP="007D17D2">
                  <w:pPr>
                    <w:pStyle w:val="Heading4"/>
                    <w:jc w:val="left"/>
                  </w:pPr>
                </w:p>
                <w:p w14:paraId="49984995" w14:textId="2B3E13DE" w:rsidR="007D17D2" w:rsidRDefault="007D17D2" w:rsidP="007D17D2">
                  <w:pPr>
                    <w:pStyle w:val="Heading4"/>
                    <w:jc w:val="left"/>
                  </w:pPr>
                  <w:r>
                    <w:t xml:space="preserve">Score-keeper/ Mount Olive parks and </w:t>
                  </w:r>
                  <w:r w:rsidR="00BF5CAC">
                    <w:t xml:space="preserve">     </w:t>
                  </w:r>
                  <w:r>
                    <w:t>RECreation</w:t>
                  </w:r>
                </w:p>
                <w:p w14:paraId="0893EAA6" w14:textId="4BDD6FFD" w:rsidR="0045289F" w:rsidRDefault="0045289F" w:rsidP="007D17D2">
                  <w:pPr>
                    <w:pStyle w:val="Heading4"/>
                    <w:jc w:val="left"/>
                    <w:rPr>
                      <w:b w:val="0"/>
                    </w:rPr>
                  </w:pPr>
                  <w:r>
                    <w:t xml:space="preserve">                        </w:t>
                  </w:r>
                  <w:r>
                    <w:rPr>
                      <w:b w:val="0"/>
                    </w:rPr>
                    <w:t>October</w:t>
                  </w:r>
                  <w:r w:rsidR="000D618F">
                    <w:rPr>
                      <w:b w:val="0"/>
                    </w:rPr>
                    <w:t xml:space="preserve"> </w:t>
                  </w:r>
                  <w:r w:rsidR="00004C01">
                    <w:rPr>
                      <w:b w:val="0"/>
                    </w:rPr>
                    <w:t>2017-</w:t>
                  </w:r>
                  <w:r w:rsidR="000D618F">
                    <w:rPr>
                      <w:b w:val="0"/>
                    </w:rPr>
                    <w:t xml:space="preserve"> March </w:t>
                  </w:r>
                  <w:r w:rsidR="00004C01">
                    <w:rPr>
                      <w:b w:val="0"/>
                    </w:rPr>
                    <w:t>2019</w:t>
                  </w:r>
                </w:p>
                <w:p w14:paraId="3698F634" w14:textId="42CC2234" w:rsidR="00004C01" w:rsidRDefault="00004C01" w:rsidP="00004C01">
                  <w:pPr>
                    <w:pStyle w:val="Heading4"/>
                    <w:numPr>
                      <w:ilvl w:val="0"/>
                      <w:numId w:val="23"/>
                    </w:numPr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Take score for basketball game</w:t>
                  </w:r>
                </w:p>
                <w:p w14:paraId="0F62636E" w14:textId="565652CA" w:rsidR="007D17D2" w:rsidRPr="00BF5CAC" w:rsidRDefault="00BF5CAC" w:rsidP="00BF5CAC">
                  <w:pPr>
                    <w:pStyle w:val="Heading4"/>
                    <w:numPr>
                      <w:ilvl w:val="0"/>
                      <w:numId w:val="23"/>
                    </w:numPr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Help with kids throughout the day</w:t>
                  </w:r>
                </w:p>
                <w:p w14:paraId="07DBD613" w14:textId="09C2C092" w:rsidR="00C420C8" w:rsidRPr="0043426C" w:rsidRDefault="003D4FC6" w:rsidP="002B3890">
                  <w:pPr>
                    <w:pStyle w:val="Heading4"/>
                  </w:pPr>
                  <w:r>
                    <w:t>cNA</w:t>
                  </w:r>
                  <w:r w:rsidR="00691F23">
                    <w:t>/Sampson Regional Medical Center</w:t>
                  </w:r>
                </w:p>
                <w:p w14:paraId="17B05B0D" w14:textId="77777777" w:rsidR="00C420C8" w:rsidRPr="005152F2" w:rsidRDefault="00691F23" w:rsidP="008F6337">
                  <w:pPr>
                    <w:pStyle w:val="Heading5"/>
                  </w:pPr>
                  <w:r>
                    <w:t>April 2017</w:t>
                  </w:r>
                  <w:r w:rsidR="00C420C8">
                    <w:t xml:space="preserve"> – </w:t>
                  </w:r>
                  <w:r w:rsidR="007C4FD5">
                    <w:t>July</w:t>
                  </w:r>
                  <w:r>
                    <w:t xml:space="preserve"> 2017</w:t>
                  </w:r>
                </w:p>
                <w:p w14:paraId="63A1D022" w14:textId="77777777" w:rsidR="00C420C8" w:rsidRDefault="003D4FC6" w:rsidP="003D4FC6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Vitals x4 hours</w:t>
                  </w:r>
                </w:p>
                <w:p w14:paraId="51BA98B5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Turn and repositions x2 hours</w:t>
                  </w:r>
                </w:p>
                <w:p w14:paraId="7E812C92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Perform ADL’s for patients</w:t>
                  </w:r>
                </w:p>
                <w:p w14:paraId="3C97CE8E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Document all care provided</w:t>
                  </w:r>
                </w:p>
                <w:p w14:paraId="26DBFE9F" w14:textId="77777777" w:rsidR="00C420C8" w:rsidRPr="0043426C" w:rsidRDefault="003D4FC6" w:rsidP="0043426C">
                  <w:pPr>
                    <w:pStyle w:val="Heading4"/>
                  </w:pPr>
                  <w:r>
                    <w:t>cNA/Wilow Creek</w:t>
                  </w:r>
                </w:p>
                <w:p w14:paraId="60C3D5DA" w14:textId="77777777" w:rsidR="00C420C8" w:rsidRDefault="003D4FC6" w:rsidP="00F91A9C">
                  <w:pPr>
                    <w:pStyle w:val="Heading5"/>
                  </w:pPr>
                  <w:r>
                    <w:t>August 2015</w:t>
                  </w:r>
                  <w:r w:rsidR="00C420C8">
                    <w:t xml:space="preserve"> – </w:t>
                  </w:r>
                  <w:r>
                    <w:t>December 2015</w:t>
                  </w:r>
                </w:p>
                <w:p w14:paraId="53EFFFF5" w14:textId="77777777" w:rsidR="00C420C8" w:rsidRDefault="003D4FC6" w:rsidP="003D4FC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Take vitals every shift</w:t>
                  </w:r>
                </w:p>
                <w:p w14:paraId="393B4C32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Turn and reposition patients</w:t>
                  </w:r>
                </w:p>
                <w:p w14:paraId="32E6ED1C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Perform ADL’s</w:t>
                  </w:r>
                </w:p>
                <w:p w14:paraId="602327EE" w14:textId="77777777" w:rsidR="003D4FC6" w:rsidRDefault="003D4FC6" w:rsidP="003D4FC6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Document care provided </w:t>
                  </w:r>
                </w:p>
                <w:p w14:paraId="3FBFD0B8" w14:textId="77777777" w:rsidR="003D4FC6" w:rsidRDefault="003D4FC6" w:rsidP="003D4FC6"/>
                <w:p w14:paraId="3CB6F4F7" w14:textId="77777777" w:rsidR="003D4FC6" w:rsidRDefault="003D4FC6" w:rsidP="003D4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CASHIER/WAL-MART</w:t>
                  </w:r>
                </w:p>
                <w:p w14:paraId="51E08491" w14:textId="77777777" w:rsidR="003D4FC6" w:rsidRDefault="003D4FC6" w:rsidP="003D4FC6">
                  <w:r>
                    <w:t xml:space="preserve">May 2014 </w:t>
                  </w:r>
                  <w:r w:rsidRPr="003D4FC6">
                    <w:t>–</w:t>
                  </w:r>
                  <w:r>
                    <w:t xml:space="preserve"> December 2014</w:t>
                  </w:r>
                </w:p>
                <w:p w14:paraId="2D4A8A8A" w14:textId="77777777" w:rsidR="003D4FC6" w:rsidRDefault="004C14C6" w:rsidP="003D4FC6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Ring up customers</w:t>
                  </w:r>
                </w:p>
                <w:p w14:paraId="1FB19E23" w14:textId="77777777" w:rsidR="004C14C6" w:rsidRDefault="004C14C6" w:rsidP="003D4FC6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Provide quality customer service</w:t>
                  </w:r>
                </w:p>
                <w:p w14:paraId="7C0C5B8F" w14:textId="77777777" w:rsidR="004C14C6" w:rsidRDefault="004C14C6" w:rsidP="003D4FC6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Take payments through cash checks debit or credit cards</w:t>
                  </w:r>
                </w:p>
                <w:p w14:paraId="01217BA8" w14:textId="77777777" w:rsidR="004C14C6" w:rsidRDefault="004C14C6" w:rsidP="003D4FC6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Keep area clean</w:t>
                  </w:r>
                </w:p>
                <w:p w14:paraId="7C91957F" w14:textId="77777777" w:rsidR="004C14C6" w:rsidRDefault="004C14C6" w:rsidP="004C14C6"/>
                <w:p w14:paraId="7821358D" w14:textId="77777777" w:rsidR="004C14C6" w:rsidRDefault="004C14C6" w:rsidP="004C14C6">
                  <w:pPr>
                    <w:rPr>
                      <w:b/>
                    </w:rPr>
                  </w:pPr>
                  <w:r>
                    <w:rPr>
                      <w:b/>
                    </w:rPr>
                    <w:t>CASHIER/MURPHY’S</w:t>
                  </w:r>
                </w:p>
                <w:p w14:paraId="2D1056BD" w14:textId="77777777" w:rsidR="004C14C6" w:rsidRDefault="004C14C6" w:rsidP="004C14C6">
                  <w:r>
                    <w:t xml:space="preserve">June 2013 </w:t>
                  </w:r>
                  <w:r w:rsidRPr="004C14C6">
                    <w:t>–</w:t>
                  </w:r>
                  <w:r>
                    <w:t xml:space="preserve"> February 2014</w:t>
                  </w:r>
                </w:p>
                <w:p w14:paraId="66DC5584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Ring up customers</w:t>
                  </w:r>
                </w:p>
                <w:p w14:paraId="2DC9A662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Provide customer service</w:t>
                  </w:r>
                </w:p>
                <w:p w14:paraId="2C00D9FD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Take payments through cash checks debit and credit cards</w:t>
                  </w:r>
                </w:p>
                <w:p w14:paraId="37B79754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Clean and stock store</w:t>
                  </w:r>
                </w:p>
                <w:p w14:paraId="193531E2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Promote sales</w:t>
                  </w:r>
                </w:p>
                <w:p w14:paraId="28C75FB4" w14:textId="77777777" w:rsidR="004C14C6" w:rsidRDefault="004C14C6" w:rsidP="004C14C6"/>
                <w:p w14:paraId="03AF4380" w14:textId="77777777" w:rsidR="004C14C6" w:rsidRDefault="004C14C6" w:rsidP="004C14C6">
                  <w:pPr>
                    <w:rPr>
                      <w:b/>
                    </w:rPr>
                  </w:pPr>
                  <w:r>
                    <w:rPr>
                      <w:b/>
                    </w:rPr>
                    <w:t>CASHIER/WAL-MART</w:t>
                  </w:r>
                </w:p>
                <w:p w14:paraId="75BD476F" w14:textId="77777777" w:rsidR="004C14C6" w:rsidRDefault="004C14C6" w:rsidP="004C14C6">
                  <w:r>
                    <w:t xml:space="preserve">June 2011 </w:t>
                  </w:r>
                  <w:r w:rsidRPr="004C14C6">
                    <w:t>–</w:t>
                  </w:r>
                  <w:r>
                    <w:t xml:space="preserve"> January 2013</w:t>
                  </w:r>
                </w:p>
                <w:p w14:paraId="796A6787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Ring up customers</w:t>
                  </w:r>
                </w:p>
                <w:p w14:paraId="0212B024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Provide customer service</w:t>
                  </w:r>
                </w:p>
                <w:p w14:paraId="21FBFF91" w14:textId="77777777" w:rsidR="004C14C6" w:rsidRDefault="004C14C6" w:rsidP="004C14C6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Take payments through cash checks debit and credit cards</w:t>
                  </w:r>
                </w:p>
                <w:p w14:paraId="5B8810C7" w14:textId="77777777" w:rsidR="004C14C6" w:rsidRPr="004C14C6" w:rsidRDefault="004C14C6" w:rsidP="004C14C6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lastRenderedPageBreak/>
                    <w:t>Keep area clean</w:t>
                  </w:r>
                </w:p>
                <w:p w14:paraId="0DF88E7E" w14:textId="77777777" w:rsidR="004C14C6" w:rsidRPr="004C14C6" w:rsidRDefault="004C14C6" w:rsidP="004C14C6">
                  <w:pPr>
                    <w:pStyle w:val="ListParagraph"/>
                    <w:jc w:val="both"/>
                  </w:pPr>
                </w:p>
                <w:p w14:paraId="137F3657" w14:textId="77777777" w:rsidR="003D4FC6" w:rsidRDefault="003D4FC6" w:rsidP="003D4FC6"/>
              </w:tc>
            </w:tr>
            <w:tr w:rsidR="00C420C8" w14:paraId="7A3FBD04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D10F9F1" w14:textId="77777777" w:rsidR="00C420C8" w:rsidRPr="005152F2" w:rsidRDefault="000C4D9A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00036D227CC14FDCB9423679E5D6E7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1F5171DD" w14:textId="77777777" w:rsidR="00C420C8" w:rsidRPr="0043426C" w:rsidRDefault="007C4FD5" w:rsidP="002B3890">
                  <w:pPr>
                    <w:pStyle w:val="Heading4"/>
                  </w:pPr>
                  <w:r>
                    <w:t>DIPLOMA/JUNE 10, 2010</w:t>
                  </w:r>
                </w:p>
                <w:p w14:paraId="1289E090" w14:textId="77777777" w:rsidR="00C420C8" w:rsidRPr="005152F2" w:rsidRDefault="007C4FD5" w:rsidP="007B2F5C">
                  <w:pPr>
                    <w:pStyle w:val="Heading5"/>
                  </w:pPr>
                  <w:r>
                    <w:t>Southern Wayne High School</w:t>
                  </w:r>
                </w:p>
                <w:p w14:paraId="4E78AD68" w14:textId="77777777" w:rsidR="00C420C8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3.75 GPA</w:t>
                  </w:r>
                </w:p>
                <w:p w14:paraId="06A1585C" w14:textId="77777777" w:rsidR="007C4FD5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Honor Graduate</w:t>
                  </w:r>
                </w:p>
                <w:p w14:paraId="76C77246" w14:textId="77777777" w:rsidR="007C4FD5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National Honor Society</w:t>
                  </w:r>
                </w:p>
                <w:p w14:paraId="5C77D1C0" w14:textId="77777777" w:rsidR="007C4FD5" w:rsidRDefault="007C4FD5" w:rsidP="007C4FD5">
                  <w:pPr>
                    <w:pStyle w:val="ListParagraph"/>
                    <w:jc w:val="both"/>
                  </w:pPr>
                </w:p>
                <w:p w14:paraId="7BB6A95C" w14:textId="77777777" w:rsidR="007C4FD5" w:rsidRDefault="007C4FD5" w:rsidP="007C4FD5">
                  <w:pPr>
                    <w:pStyle w:val="ListParagraph"/>
                    <w:rPr>
                      <w:b/>
                    </w:rPr>
                  </w:pPr>
                  <w:r>
                    <w:rPr>
                      <w:b/>
                    </w:rPr>
                    <w:t>ASSOCIATE DEGREE NURSING/MAY 2019</w:t>
                  </w:r>
                </w:p>
                <w:p w14:paraId="298C1CDE" w14:textId="77777777" w:rsidR="007C4FD5" w:rsidRDefault="007C4FD5" w:rsidP="007C4FD5">
                  <w:pPr>
                    <w:pStyle w:val="ListParagraph"/>
                  </w:pPr>
                  <w:r>
                    <w:t>Sampson Community College</w:t>
                  </w:r>
                </w:p>
                <w:p w14:paraId="7F3C4098" w14:textId="77777777" w:rsidR="007C4FD5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Dean’s List</w:t>
                  </w:r>
                </w:p>
                <w:p w14:paraId="45870027" w14:textId="77777777" w:rsidR="007C4FD5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Theta Phi Kappa Honor Society</w:t>
                  </w:r>
                </w:p>
                <w:p w14:paraId="17B7D57F" w14:textId="77777777" w:rsidR="007C4FD5" w:rsidRDefault="007C4FD5" w:rsidP="007C4FD5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>3.5 GPA</w:t>
                  </w:r>
                </w:p>
                <w:p w14:paraId="6C7A4392" w14:textId="77777777" w:rsidR="00D61509" w:rsidRDefault="00D61509" w:rsidP="00D61509"/>
                <w:p w14:paraId="0D19BCD4" w14:textId="77777777" w:rsidR="00D61509" w:rsidRDefault="00D61509" w:rsidP="00D61509"/>
                <w:p w14:paraId="45026D02" w14:textId="77777777" w:rsidR="00D61509" w:rsidRDefault="00D61509" w:rsidP="00D615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Preceptorship at UNC Wayne Health Labor and Delivery</w:t>
                  </w:r>
                </w:p>
                <w:p w14:paraId="67FA3A66" w14:textId="77777777" w:rsidR="00D61509" w:rsidRDefault="00D61509" w:rsidP="00D61509">
                  <w:r>
                    <w:t xml:space="preserve">120 hours </w:t>
                  </w:r>
                </w:p>
                <w:p w14:paraId="130CB141" w14:textId="77777777" w:rsidR="00B4420B" w:rsidRDefault="0075228E" w:rsidP="0075228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Check cervix</w:t>
                  </w:r>
                </w:p>
                <w:p w14:paraId="07763B0B" w14:textId="77777777" w:rsidR="0075228E" w:rsidRDefault="0075228E" w:rsidP="0075228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Insert Foley</w:t>
                  </w:r>
                </w:p>
                <w:p w14:paraId="01B7ECF9" w14:textId="77777777" w:rsidR="0075228E" w:rsidRDefault="0075228E" w:rsidP="0075228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Assist </w:t>
                  </w:r>
                  <w:r w:rsidR="008A406B">
                    <w:t xml:space="preserve">with </w:t>
                  </w:r>
                  <w:r w:rsidR="00B83E89">
                    <w:t>epidurals</w:t>
                  </w:r>
                </w:p>
                <w:p w14:paraId="671DB899" w14:textId="2599507A" w:rsidR="00B83E89" w:rsidRPr="00D61509" w:rsidRDefault="00B83E89" w:rsidP="0075228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Assess </w:t>
                  </w:r>
                  <w:r w:rsidR="004A1993">
                    <w:t xml:space="preserve">Pts. </w:t>
                  </w:r>
                </w:p>
              </w:tc>
            </w:tr>
            <w:tr w:rsidR="00C420C8" w14:paraId="52224E03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A4330D2" w14:textId="77777777" w:rsidR="00C420C8" w:rsidRDefault="007C4FD5" w:rsidP="008F6337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Occupational license &amp; certificates</w:t>
                  </w:r>
                </w:p>
                <w:p w14:paraId="7EB4D78E" w14:textId="77777777" w:rsidR="007C4FD5" w:rsidRDefault="007C4FD5" w:rsidP="007C4FD5">
                  <w:pPr>
                    <w:pStyle w:val="ListParagraph"/>
                    <w:numPr>
                      <w:ilvl w:val="0"/>
                      <w:numId w:val="20"/>
                    </w:numPr>
                  </w:pPr>
                  <w:r>
                    <w:t>Certified Nursing Assistant</w:t>
                  </w:r>
                </w:p>
                <w:p w14:paraId="7ABE58BF" w14:textId="77777777" w:rsidR="007C4FD5" w:rsidRDefault="007C4FD5" w:rsidP="007C4FD5">
                  <w:pPr>
                    <w:pStyle w:val="ListParagraph"/>
                    <w:numPr>
                      <w:ilvl w:val="0"/>
                      <w:numId w:val="20"/>
                    </w:numPr>
                  </w:pPr>
                  <w:r>
                    <w:t>CPR</w:t>
                  </w:r>
                </w:p>
                <w:p w14:paraId="735F8275" w14:textId="77777777" w:rsidR="007C4FD5" w:rsidRDefault="007C4FD5" w:rsidP="007C4FD5"/>
                <w:p w14:paraId="321CB213" w14:textId="77777777" w:rsidR="003168D0" w:rsidRDefault="003168D0" w:rsidP="007C4FD5"/>
                <w:p w14:paraId="17271A22" w14:textId="77777777" w:rsidR="00C420C8" w:rsidRDefault="00C420C8" w:rsidP="006D502B"/>
              </w:tc>
            </w:tr>
          </w:tbl>
          <w:p w14:paraId="0917A3C2" w14:textId="77777777" w:rsidR="00C420C8" w:rsidRPr="005152F2" w:rsidRDefault="00C420C8" w:rsidP="003856C9"/>
        </w:tc>
      </w:tr>
    </w:tbl>
    <w:p w14:paraId="5F45BC89" w14:textId="77777777" w:rsidR="003F5FDB" w:rsidRDefault="003F5FDB" w:rsidP="00841714">
      <w:pPr>
        <w:pStyle w:val="NoSpacing"/>
      </w:pPr>
    </w:p>
    <w:sectPr w:rsidR="003F5FDB" w:rsidSect="00FE20E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A0B14" w14:textId="77777777" w:rsidR="000C4D9A" w:rsidRDefault="000C4D9A" w:rsidP="003856C9">
      <w:pPr>
        <w:spacing w:after="0" w:line="240" w:lineRule="auto"/>
      </w:pPr>
      <w:r>
        <w:separator/>
      </w:r>
    </w:p>
  </w:endnote>
  <w:endnote w:type="continuationSeparator" w:id="0">
    <w:p w14:paraId="15988954" w14:textId="77777777" w:rsidR="000C4D9A" w:rsidRDefault="000C4D9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25AF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A0C894C" wp14:editId="1DFBEED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B19C0B8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FF4110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E04E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6B20AB8" wp14:editId="075228E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A810B1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080D9" w14:textId="77777777" w:rsidR="000C4D9A" w:rsidRDefault="000C4D9A" w:rsidP="003856C9">
      <w:pPr>
        <w:spacing w:after="0" w:line="240" w:lineRule="auto"/>
      </w:pPr>
      <w:r>
        <w:separator/>
      </w:r>
    </w:p>
  </w:footnote>
  <w:footnote w:type="continuationSeparator" w:id="0">
    <w:p w14:paraId="053D2E96" w14:textId="77777777" w:rsidR="000C4D9A" w:rsidRDefault="000C4D9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1E39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4F8403B" wp14:editId="72C4FC3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B26A639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7FC0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505A955" wp14:editId="253E00D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B62F8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90F"/>
    <w:multiLevelType w:val="hybridMultilevel"/>
    <w:tmpl w:val="46D4A278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 w15:restartNumberingAfterBreak="0">
    <w:nsid w:val="0BA03424"/>
    <w:multiLevelType w:val="hybridMultilevel"/>
    <w:tmpl w:val="177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97997"/>
    <w:multiLevelType w:val="hybridMultilevel"/>
    <w:tmpl w:val="E0F8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662B4"/>
    <w:multiLevelType w:val="hybridMultilevel"/>
    <w:tmpl w:val="D2B4D252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4" w15:restartNumberingAfterBreak="0">
    <w:nsid w:val="1B251CD0"/>
    <w:multiLevelType w:val="hybridMultilevel"/>
    <w:tmpl w:val="F99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009B0"/>
    <w:multiLevelType w:val="hybridMultilevel"/>
    <w:tmpl w:val="9CBC7172"/>
    <w:lvl w:ilvl="0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6" w15:restartNumberingAfterBreak="0">
    <w:nsid w:val="1E0E46DC"/>
    <w:multiLevelType w:val="hybridMultilevel"/>
    <w:tmpl w:val="6E08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0647F"/>
    <w:multiLevelType w:val="hybridMultilevel"/>
    <w:tmpl w:val="302A3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0B49"/>
    <w:multiLevelType w:val="hybridMultilevel"/>
    <w:tmpl w:val="403C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6356"/>
    <w:multiLevelType w:val="hybridMultilevel"/>
    <w:tmpl w:val="3DBA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3AC9"/>
    <w:multiLevelType w:val="hybridMultilevel"/>
    <w:tmpl w:val="07E6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55DB"/>
    <w:multiLevelType w:val="hybridMultilevel"/>
    <w:tmpl w:val="C72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70FCE"/>
    <w:multiLevelType w:val="hybridMultilevel"/>
    <w:tmpl w:val="F13C2B06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3" w15:restartNumberingAfterBreak="0">
    <w:nsid w:val="70460B77"/>
    <w:multiLevelType w:val="hybridMultilevel"/>
    <w:tmpl w:val="F654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F7C7F"/>
    <w:multiLevelType w:val="hybridMultilevel"/>
    <w:tmpl w:val="DDB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722"/>
    <w:multiLevelType w:val="hybridMultilevel"/>
    <w:tmpl w:val="6398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8"/>
  </w:num>
  <w:num w:numId="14">
    <w:abstractNumId w:val="23"/>
  </w:num>
  <w:num w:numId="15">
    <w:abstractNumId w:val="11"/>
  </w:num>
  <w:num w:numId="16">
    <w:abstractNumId w:val="19"/>
  </w:num>
  <w:num w:numId="17">
    <w:abstractNumId w:val="21"/>
  </w:num>
  <w:num w:numId="18">
    <w:abstractNumId w:val="14"/>
  </w:num>
  <w:num w:numId="19">
    <w:abstractNumId w:val="12"/>
  </w:num>
  <w:num w:numId="20">
    <w:abstractNumId w:val="25"/>
  </w:num>
  <w:num w:numId="21">
    <w:abstractNumId w:val="17"/>
  </w:num>
  <w:num w:numId="22">
    <w:abstractNumId w:val="13"/>
  </w:num>
  <w:num w:numId="23">
    <w:abstractNumId w:val="10"/>
  </w:num>
  <w:num w:numId="24">
    <w:abstractNumId w:val="2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1B"/>
    <w:rsid w:val="00004C01"/>
    <w:rsid w:val="00052BE1"/>
    <w:rsid w:val="0007412A"/>
    <w:rsid w:val="000C4D9A"/>
    <w:rsid w:val="000D618F"/>
    <w:rsid w:val="000E5F3A"/>
    <w:rsid w:val="000F0401"/>
    <w:rsid w:val="0010199E"/>
    <w:rsid w:val="0010257B"/>
    <w:rsid w:val="0010275B"/>
    <w:rsid w:val="001057E7"/>
    <w:rsid w:val="001503AC"/>
    <w:rsid w:val="001675A1"/>
    <w:rsid w:val="001765FE"/>
    <w:rsid w:val="0019561F"/>
    <w:rsid w:val="001B32D2"/>
    <w:rsid w:val="001B6D5B"/>
    <w:rsid w:val="00202F5D"/>
    <w:rsid w:val="00203E41"/>
    <w:rsid w:val="00283B81"/>
    <w:rsid w:val="00293B83"/>
    <w:rsid w:val="002A3621"/>
    <w:rsid w:val="002A4C3B"/>
    <w:rsid w:val="002B3890"/>
    <w:rsid w:val="002B7747"/>
    <w:rsid w:val="002C77B9"/>
    <w:rsid w:val="002E7E20"/>
    <w:rsid w:val="002F485A"/>
    <w:rsid w:val="003053D9"/>
    <w:rsid w:val="003168D0"/>
    <w:rsid w:val="00326292"/>
    <w:rsid w:val="003856C9"/>
    <w:rsid w:val="00396369"/>
    <w:rsid w:val="003D4FC6"/>
    <w:rsid w:val="003F4D31"/>
    <w:rsid w:val="003F5FDB"/>
    <w:rsid w:val="0043426C"/>
    <w:rsid w:val="00441EB9"/>
    <w:rsid w:val="0045289F"/>
    <w:rsid w:val="00463463"/>
    <w:rsid w:val="00473EF8"/>
    <w:rsid w:val="004760E5"/>
    <w:rsid w:val="004859F5"/>
    <w:rsid w:val="004A1993"/>
    <w:rsid w:val="004B29E8"/>
    <w:rsid w:val="004C14C6"/>
    <w:rsid w:val="004D22BB"/>
    <w:rsid w:val="005152F2"/>
    <w:rsid w:val="005246B9"/>
    <w:rsid w:val="00534E4E"/>
    <w:rsid w:val="00551D35"/>
    <w:rsid w:val="005562D4"/>
    <w:rsid w:val="00557019"/>
    <w:rsid w:val="005607DD"/>
    <w:rsid w:val="005648FC"/>
    <w:rsid w:val="005674AC"/>
    <w:rsid w:val="00580925"/>
    <w:rsid w:val="00594EAC"/>
    <w:rsid w:val="005A1E51"/>
    <w:rsid w:val="005A7E57"/>
    <w:rsid w:val="00616FF4"/>
    <w:rsid w:val="006827D0"/>
    <w:rsid w:val="00683FCD"/>
    <w:rsid w:val="00691F23"/>
    <w:rsid w:val="006A3CE7"/>
    <w:rsid w:val="006D502B"/>
    <w:rsid w:val="00724BC4"/>
    <w:rsid w:val="007352E0"/>
    <w:rsid w:val="00743379"/>
    <w:rsid w:val="00747550"/>
    <w:rsid w:val="0075228E"/>
    <w:rsid w:val="00754231"/>
    <w:rsid w:val="007574CF"/>
    <w:rsid w:val="00770AD5"/>
    <w:rsid w:val="007803B7"/>
    <w:rsid w:val="00796832"/>
    <w:rsid w:val="007A6D0F"/>
    <w:rsid w:val="007A7C08"/>
    <w:rsid w:val="007B2F5C"/>
    <w:rsid w:val="007C4FD5"/>
    <w:rsid w:val="007C5F05"/>
    <w:rsid w:val="007D17D2"/>
    <w:rsid w:val="00825ED8"/>
    <w:rsid w:val="00832043"/>
    <w:rsid w:val="00832F81"/>
    <w:rsid w:val="00841714"/>
    <w:rsid w:val="008501C7"/>
    <w:rsid w:val="008A406B"/>
    <w:rsid w:val="008C7CA2"/>
    <w:rsid w:val="008F6337"/>
    <w:rsid w:val="00914DAF"/>
    <w:rsid w:val="0093286E"/>
    <w:rsid w:val="009D1627"/>
    <w:rsid w:val="00A42F91"/>
    <w:rsid w:val="00A6121A"/>
    <w:rsid w:val="00AF1258"/>
    <w:rsid w:val="00B01E52"/>
    <w:rsid w:val="00B4420B"/>
    <w:rsid w:val="00B550FC"/>
    <w:rsid w:val="00B83E89"/>
    <w:rsid w:val="00B85871"/>
    <w:rsid w:val="00B93310"/>
    <w:rsid w:val="00BA4959"/>
    <w:rsid w:val="00BB3B21"/>
    <w:rsid w:val="00BB6970"/>
    <w:rsid w:val="00BC075B"/>
    <w:rsid w:val="00BC1F18"/>
    <w:rsid w:val="00BD2E58"/>
    <w:rsid w:val="00BF5CAC"/>
    <w:rsid w:val="00BF6BAB"/>
    <w:rsid w:val="00C007A5"/>
    <w:rsid w:val="00C147C5"/>
    <w:rsid w:val="00C420C8"/>
    <w:rsid w:val="00C4403A"/>
    <w:rsid w:val="00C7121B"/>
    <w:rsid w:val="00C93FBB"/>
    <w:rsid w:val="00CE6306"/>
    <w:rsid w:val="00D0644C"/>
    <w:rsid w:val="00D11C4D"/>
    <w:rsid w:val="00D468AF"/>
    <w:rsid w:val="00D5067A"/>
    <w:rsid w:val="00D61509"/>
    <w:rsid w:val="00DC0F74"/>
    <w:rsid w:val="00DC4CD0"/>
    <w:rsid w:val="00DC79BB"/>
    <w:rsid w:val="00DF0A0F"/>
    <w:rsid w:val="00E34D58"/>
    <w:rsid w:val="00E434BF"/>
    <w:rsid w:val="00E941EF"/>
    <w:rsid w:val="00EB1C1B"/>
    <w:rsid w:val="00EE4D47"/>
    <w:rsid w:val="00F02019"/>
    <w:rsid w:val="00F077AE"/>
    <w:rsid w:val="00F14687"/>
    <w:rsid w:val="00F23AD8"/>
    <w:rsid w:val="00F56435"/>
    <w:rsid w:val="00F91A9C"/>
    <w:rsid w:val="00F927F0"/>
    <w:rsid w:val="00FA07AA"/>
    <w:rsid w:val="00FA5B3E"/>
    <w:rsid w:val="00FB0A17"/>
    <w:rsid w:val="00FB6A8F"/>
    <w:rsid w:val="00FE20E6"/>
    <w:rsid w:val="00FE7FC3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F0D02"/>
  <w15:chartTrackingRefBased/>
  <w15:docId w15:val="{629AF040-E0D1-4D06-AB0E-1FFB3590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202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semaya-price-28a0b57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yaP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629D1D09F148FB8CC64C854A8A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F1A4-A2C5-4EE4-8151-3A60E13C0E08}"/>
      </w:docPartPr>
      <w:docPartBody>
        <w:p w:rsidR="00145E3A" w:rsidRDefault="001344B9">
          <w:pPr>
            <w:pStyle w:val="B6629D1D09F148FB8CC64C854A8ACDA2"/>
          </w:pPr>
          <w:r>
            <w:t>Objective</w:t>
          </w:r>
        </w:p>
      </w:docPartBody>
    </w:docPart>
    <w:docPart>
      <w:docPartPr>
        <w:name w:val="F3CC1F16673542F296BE891FE4EE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9F5C-6697-49A4-9A0F-8C180E36981C}"/>
      </w:docPartPr>
      <w:docPartBody>
        <w:p w:rsidR="00145E3A" w:rsidRDefault="001344B9">
          <w:pPr>
            <w:pStyle w:val="F3CC1F16673542F296BE891FE4EEB62B"/>
          </w:pPr>
          <w:r>
            <w:t>Skills</w:t>
          </w:r>
        </w:p>
      </w:docPartBody>
    </w:docPart>
    <w:docPart>
      <w:docPartPr>
        <w:name w:val="61BD5718BD434B3FA8486EC0E61F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4BE8-3A23-4808-AA63-053E6758801F}"/>
      </w:docPartPr>
      <w:docPartBody>
        <w:p w:rsidR="00145E3A" w:rsidRDefault="001344B9">
          <w:pPr>
            <w:pStyle w:val="61BD5718BD434B3FA8486EC0E61F568B"/>
          </w:pPr>
          <w:r w:rsidRPr="005152F2">
            <w:t>Experience</w:t>
          </w:r>
        </w:p>
      </w:docPartBody>
    </w:docPart>
    <w:docPart>
      <w:docPartPr>
        <w:name w:val="00036D227CC14FDCB9423679E5D6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A5CB-9079-43B8-A567-8CE57769FD97}"/>
      </w:docPartPr>
      <w:docPartBody>
        <w:p w:rsidR="00145E3A" w:rsidRDefault="001344B9">
          <w:pPr>
            <w:pStyle w:val="00036D227CC14FDCB9423679E5D6E70D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B9"/>
    <w:rsid w:val="0011699A"/>
    <w:rsid w:val="001344B9"/>
    <w:rsid w:val="00145E3A"/>
    <w:rsid w:val="0072089F"/>
    <w:rsid w:val="008E6626"/>
    <w:rsid w:val="00D00700"/>
    <w:rsid w:val="00D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317040D75D4B0A90F69E4149A43FB8">
    <w:name w:val="06317040D75D4B0A90F69E4149A43FB8"/>
  </w:style>
  <w:style w:type="paragraph" w:customStyle="1" w:styleId="91CDE45D82C745CAB2175A658ABE5F58">
    <w:name w:val="91CDE45D82C745CAB2175A658ABE5F58"/>
  </w:style>
  <w:style w:type="paragraph" w:customStyle="1" w:styleId="45B6D9BA564C452487F53FD6D2E5E4F5">
    <w:name w:val="45B6D9BA564C452487F53FD6D2E5E4F5"/>
  </w:style>
  <w:style w:type="paragraph" w:customStyle="1" w:styleId="5E3C4621AB1E4C5AB9EB95EC4FF2CB2F">
    <w:name w:val="5E3C4621AB1E4C5AB9EB95EC4FF2CB2F"/>
  </w:style>
  <w:style w:type="paragraph" w:customStyle="1" w:styleId="158106C6495446BE94FA7A3C951D7FD5">
    <w:name w:val="158106C6495446BE94FA7A3C951D7FD5"/>
  </w:style>
  <w:style w:type="paragraph" w:customStyle="1" w:styleId="B6629D1D09F148FB8CC64C854A8ACDA2">
    <w:name w:val="B6629D1D09F148FB8CC64C854A8ACDA2"/>
  </w:style>
  <w:style w:type="paragraph" w:customStyle="1" w:styleId="B4729E568BC34297BD37739B48A7363A">
    <w:name w:val="B4729E568BC34297BD37739B48A7363A"/>
  </w:style>
  <w:style w:type="paragraph" w:customStyle="1" w:styleId="F3CC1F16673542F296BE891FE4EEB62B">
    <w:name w:val="F3CC1F16673542F296BE891FE4EEB62B"/>
  </w:style>
  <w:style w:type="paragraph" w:customStyle="1" w:styleId="6CCB3CA0F7FA4AA49645DDC24CA86AFC">
    <w:name w:val="6CCB3CA0F7FA4AA49645DDC24CA86AFC"/>
  </w:style>
  <w:style w:type="paragraph" w:customStyle="1" w:styleId="61BD5718BD434B3FA8486EC0E61F568B">
    <w:name w:val="61BD5718BD434B3FA8486EC0E61F568B"/>
  </w:style>
  <w:style w:type="paragraph" w:customStyle="1" w:styleId="BCB4AAF8AE544DB2934016B3E07C59CB">
    <w:name w:val="BCB4AAF8AE544DB2934016B3E07C59CB"/>
  </w:style>
  <w:style w:type="paragraph" w:customStyle="1" w:styleId="6D09849F96F24FF697CDF6F3C86BDB19">
    <w:name w:val="6D09849F96F24FF697CDF6F3C86BDB19"/>
  </w:style>
  <w:style w:type="paragraph" w:customStyle="1" w:styleId="0C59617376C04325B68B14938E4E7330">
    <w:name w:val="0C59617376C04325B68B14938E4E7330"/>
  </w:style>
  <w:style w:type="paragraph" w:customStyle="1" w:styleId="84504986E28F47B98CDE78137DE2653B">
    <w:name w:val="84504986E28F47B98CDE78137DE2653B"/>
  </w:style>
  <w:style w:type="paragraph" w:customStyle="1" w:styleId="256270544EF64D33A0BB334A01A07F2E">
    <w:name w:val="256270544EF64D33A0BB334A01A07F2E"/>
  </w:style>
  <w:style w:type="paragraph" w:customStyle="1" w:styleId="60EBBA318FC84D1C9FFAEFAB465BCF7E">
    <w:name w:val="60EBBA318FC84D1C9FFAEFAB465BCF7E"/>
  </w:style>
  <w:style w:type="paragraph" w:customStyle="1" w:styleId="D1888021864648F686947E25FD1E2680">
    <w:name w:val="D1888021864648F686947E25FD1E2680"/>
  </w:style>
  <w:style w:type="paragraph" w:customStyle="1" w:styleId="A73F55E60A0D4BEE9C0A6B0BF860D7AF">
    <w:name w:val="A73F55E60A0D4BEE9C0A6B0BF860D7AF"/>
  </w:style>
  <w:style w:type="paragraph" w:customStyle="1" w:styleId="00036D227CC14FDCB9423679E5D6E70D">
    <w:name w:val="00036D227CC14FDCB9423679E5D6E70D"/>
  </w:style>
  <w:style w:type="paragraph" w:customStyle="1" w:styleId="8BEB840A07CC4C2A99C70E60CD3CF4A7">
    <w:name w:val="8BEB840A07CC4C2A99C70E60CD3CF4A7"/>
  </w:style>
  <w:style w:type="paragraph" w:customStyle="1" w:styleId="7725E111A71A45069C86D122FBB70D45">
    <w:name w:val="7725E111A71A45069C86D122FBB70D45"/>
  </w:style>
  <w:style w:type="paragraph" w:customStyle="1" w:styleId="C43A769D10AE4BFAA13AE40854943D32">
    <w:name w:val="C43A769D10AE4BFAA13AE40854943D32"/>
  </w:style>
  <w:style w:type="paragraph" w:customStyle="1" w:styleId="58748EBA978E4A379389BFC138611235">
    <w:name w:val="58748EBA978E4A379389BFC138611235"/>
  </w:style>
  <w:style w:type="paragraph" w:customStyle="1" w:styleId="1ADA3032E4C04475833F95D29724B082">
    <w:name w:val="1ADA3032E4C04475833F95D29724B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SemayaP</dc:creator>
  <cp:keywords/>
  <dc:description/>
  <cp:lastModifiedBy>Semaya Price</cp:lastModifiedBy>
  <cp:revision>43</cp:revision>
  <cp:lastPrinted>2018-05-20T03:16:00Z</cp:lastPrinted>
  <dcterms:created xsi:type="dcterms:W3CDTF">2018-05-19T05:37:00Z</dcterms:created>
  <dcterms:modified xsi:type="dcterms:W3CDTF">2021-03-07T01:50:00Z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