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DDA" w:rsidRDefault="006506A5" w:rsidP="00E2469C">
      <w:pPr>
        <w:pStyle w:val="Name"/>
        <w:rPr>
          <w:b w:val="0"/>
          <w:bCs/>
        </w:rPr>
      </w:pPr>
      <w:r>
        <w:rPr>
          <w:b w:val="0"/>
          <w:bCs/>
        </w:rPr>
        <w:t xml:space="preserve">Marty Klompen </w:t>
      </w:r>
    </w:p>
    <w:p w:rsidR="009B2440" w:rsidRDefault="009B2440" w:rsidP="00E2469C">
      <w:pPr>
        <w:pStyle w:val="Name"/>
        <w:rPr>
          <w:b w:val="0"/>
          <w:bCs/>
        </w:rPr>
      </w:pPr>
      <w:r>
        <w:rPr>
          <w:b w:val="0"/>
          <w:bCs/>
        </w:rPr>
        <w:t>3391 sw 192</w:t>
      </w:r>
      <w:r w:rsidRPr="009B2440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AVE</w:t>
      </w:r>
    </w:p>
    <w:p w:rsidR="009B2440" w:rsidRDefault="00122B9F" w:rsidP="00E2469C">
      <w:pPr>
        <w:pStyle w:val="Name"/>
        <w:rPr>
          <w:b w:val="0"/>
          <w:bCs/>
        </w:rPr>
      </w:pPr>
      <w:r>
        <w:rPr>
          <w:b w:val="0"/>
          <w:bCs/>
        </w:rPr>
        <w:t>Miramar,  Florida  33029</w:t>
      </w:r>
    </w:p>
    <w:p w:rsidR="00122B9F" w:rsidRDefault="00122B9F" w:rsidP="00E2469C">
      <w:pPr>
        <w:pStyle w:val="Name"/>
        <w:rPr>
          <w:b w:val="0"/>
          <w:bCs/>
        </w:rPr>
      </w:pPr>
      <w:r>
        <w:rPr>
          <w:b w:val="0"/>
          <w:bCs/>
        </w:rPr>
        <w:t xml:space="preserve">305 </w:t>
      </w:r>
      <w:r w:rsidR="00661B3D">
        <w:rPr>
          <w:b w:val="0"/>
          <w:bCs/>
        </w:rPr>
        <w:t>336 7338</w:t>
      </w:r>
    </w:p>
    <w:p w:rsidR="00661B3D" w:rsidRPr="00661B3D" w:rsidRDefault="002E7892" w:rsidP="00E2469C">
      <w:pPr>
        <w:pStyle w:val="Name"/>
        <w:rPr>
          <w:b w:val="0"/>
          <w:bCs/>
        </w:rPr>
      </w:pPr>
      <w:hyperlink r:id="rId8" w:history="1">
        <w:r w:rsidRPr="003577F9">
          <w:rPr>
            <w:rStyle w:val="Hyperlink"/>
            <w:b w:val="0"/>
            <w:bCs/>
          </w:rPr>
          <w:t>iceman513101@yahoo.com</w:t>
        </w:r>
      </w:hyperlink>
      <w:r>
        <w:rPr>
          <w:b w:val="0"/>
          <w:bCs/>
        </w:rPr>
        <w:t xml:space="preserve"> </w:t>
      </w:r>
    </w:p>
    <w:sdt>
      <w:sdtPr>
        <w:id w:val="-1179423465"/>
        <w:placeholder>
          <w:docPart w:val="54E56E1458D56942A028352FCE42E41A"/>
        </w:placeholder>
        <w:temporary/>
        <w:showingPlcHdr/>
        <w15:appearance w15:val="hidden"/>
      </w:sdtPr>
      <w:sdtEndPr/>
      <w:sdtContent>
        <w:p w:rsidR="00106DDA" w:rsidRDefault="00A9530C">
          <w:pPr>
            <w:pStyle w:val="Heading1"/>
          </w:pPr>
          <w:r>
            <w:t>Objective</w:t>
          </w:r>
        </w:p>
      </w:sdtContent>
    </w:sdt>
    <w:p w:rsidR="00106DDA" w:rsidRDefault="00BA7131">
      <w:r>
        <w:t xml:space="preserve">To be a true asset  for whom I work  for. </w:t>
      </w:r>
      <w:r w:rsidR="006A1552">
        <w:t xml:space="preserve">To provide excellent customer service and support.  </w:t>
      </w:r>
    </w:p>
    <w:sdt>
      <w:sdtPr>
        <w:id w:val="1728489637"/>
        <w:placeholder>
          <w:docPart w:val="8A160F2A02782A4EA7FC6209D3856EE1"/>
        </w:placeholder>
        <w:temporary/>
        <w:showingPlcHdr/>
        <w15:appearance w15:val="hidden"/>
      </w:sdtPr>
      <w:sdtEndPr/>
      <w:sdtContent>
        <w:p w:rsidR="00106DDA" w:rsidRDefault="00A9530C">
          <w:pPr>
            <w:pStyle w:val="Heading1"/>
          </w:pPr>
          <w:r>
            <w:t>Experience</w:t>
          </w:r>
        </w:p>
      </w:sdtContent>
    </w:sdt>
    <w:p w:rsidR="00106DDA" w:rsidRDefault="00E01A44">
      <w:r>
        <w:t xml:space="preserve">Jackson Memorial Hospital </w:t>
      </w:r>
    </w:p>
    <w:p w:rsidR="00106DDA" w:rsidRDefault="00E01A44">
      <w:r>
        <w:t>Rn 1988-2021</w:t>
      </w:r>
    </w:p>
    <w:p w:rsidR="00106DDA" w:rsidRDefault="003375D4" w:rsidP="003375D4">
      <w:pPr>
        <w:pStyle w:val="ListBullet"/>
      </w:pPr>
      <w:r>
        <w:t>Charge nurse</w:t>
      </w:r>
      <w:r w:rsidR="00E4427F">
        <w:t xml:space="preserve"> , </w:t>
      </w:r>
      <w:r>
        <w:t xml:space="preserve">preceptor, </w:t>
      </w:r>
      <w:r w:rsidR="005A5EF2">
        <w:t xml:space="preserve">trauma experience, stroke experience, </w:t>
      </w:r>
      <w:proofErr w:type="spellStart"/>
      <w:r w:rsidR="0077159C">
        <w:t>resus</w:t>
      </w:r>
      <w:proofErr w:type="spellEnd"/>
      <w:r w:rsidR="005A5EF2">
        <w:t xml:space="preserve"> experience,  assessment,  iv. Insertion, no tube , pre- op, </w:t>
      </w:r>
      <w:r w:rsidR="0077159C">
        <w:t xml:space="preserve">all aspects  of patient care. </w:t>
      </w:r>
      <w:proofErr w:type="spellStart"/>
      <w:r w:rsidR="00523D68">
        <w:t>Covid</w:t>
      </w:r>
      <w:proofErr w:type="spellEnd"/>
      <w:r w:rsidR="00523D68">
        <w:t xml:space="preserve"> testing and treatment. </w:t>
      </w:r>
    </w:p>
    <w:p w:rsidR="00106DDA" w:rsidRDefault="000A4D83">
      <w:proofErr w:type="spellStart"/>
      <w:r>
        <w:t>Acls,</w:t>
      </w:r>
      <w:r w:rsidR="00E2469C">
        <w:t>Also</w:t>
      </w:r>
      <w:proofErr w:type="spellEnd"/>
      <w:r w:rsidR="00E2469C">
        <w:t xml:space="preserve">, certification </w:t>
      </w:r>
    </w:p>
    <w:sdt>
      <w:sdtPr>
        <w:id w:val="520597245"/>
        <w:placeholder>
          <w:docPart w:val="25D6F36D4C62F34895F4AC3C7A391065"/>
        </w:placeholder>
        <w:temporary/>
        <w:showingPlcHdr/>
        <w15:appearance w15:val="hidden"/>
      </w:sdtPr>
      <w:sdtEndPr/>
      <w:sdtContent>
        <w:p w:rsidR="00106DDA" w:rsidRDefault="00A9530C">
          <w:pPr>
            <w:pStyle w:val="Heading1"/>
          </w:pPr>
          <w:r>
            <w:t>Awards and Acknowledgements</w:t>
          </w:r>
        </w:p>
      </w:sdtContent>
    </w:sdt>
    <w:sdt>
      <w:sdtPr>
        <w:id w:val="982355526"/>
        <w:placeholder>
          <w:docPart w:val="BAF9DA57067C2C428FA2C916C0FADA93"/>
        </w:placeholder>
        <w:temporary/>
        <w:showingPlcHdr/>
        <w15:appearance w15:val="hidden"/>
      </w:sdtPr>
      <w:sdtEndPr/>
      <w:sdtContent>
        <w:p w:rsidR="00106DDA" w:rsidRDefault="00A9530C">
          <w:pPr>
            <w:pStyle w:val="ListBullet"/>
          </w:pPr>
          <w:r>
            <w:t>You delivered that big presentation to rave reviews. Don’t be shy about it now! This is the place to show how well you work an</w:t>
          </w:r>
          <w:r>
            <w:t>d play with others.</w:t>
          </w:r>
        </w:p>
        <w:p w:rsidR="00106DDA" w:rsidRDefault="00A9530C">
          <w:pPr>
            <w:pStyle w:val="ListBullet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sdtContent>
    </w:sdt>
    <w:sectPr w:rsidR="00106DDA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7131" w:rsidRDefault="00BA7131">
      <w:r>
        <w:separator/>
      </w:r>
    </w:p>
  </w:endnote>
  <w:endnote w:type="continuationSeparator" w:id="0">
    <w:p w:rsidR="00BA7131" w:rsidRDefault="00B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DDA" w:rsidRDefault="00A9530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7131" w:rsidRDefault="00BA7131">
      <w:r>
        <w:separator/>
      </w:r>
    </w:p>
  </w:footnote>
  <w:footnote w:type="continuationSeparator" w:id="0">
    <w:p w:rsidR="00BA7131" w:rsidRDefault="00BA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DDA" w:rsidRDefault="00A9530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E3BBC9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DDA" w:rsidRDefault="00A9530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DDA" w:rsidRDefault="00106DD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106DDA" w:rsidRDefault="00106DD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attachedTemplate r:id="rId1"/>
  <w:revisionView w:inkAnnotation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1"/>
    <w:rsid w:val="000A4D83"/>
    <w:rsid w:val="00106DDA"/>
    <w:rsid w:val="00122B9F"/>
    <w:rsid w:val="002E7892"/>
    <w:rsid w:val="00320AF5"/>
    <w:rsid w:val="003375D4"/>
    <w:rsid w:val="00523D68"/>
    <w:rsid w:val="005A5EF2"/>
    <w:rsid w:val="006506A5"/>
    <w:rsid w:val="00661B3D"/>
    <w:rsid w:val="006A1552"/>
    <w:rsid w:val="0077159C"/>
    <w:rsid w:val="009B2440"/>
    <w:rsid w:val="00BA7131"/>
    <w:rsid w:val="00C35534"/>
    <w:rsid w:val="00C43215"/>
    <w:rsid w:val="00DE2A3D"/>
    <w:rsid w:val="00E01A44"/>
    <w:rsid w:val="00E2469C"/>
    <w:rsid w:val="00E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FC32B"/>
  <w15:chartTrackingRefBased/>
  <w15:docId w15:val="{34A84D28-382E-EA47-9161-AEF7EC66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122B9F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man513101@yahoo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61505ED-9ECC-6D4E-A7AE-8A244097E6A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E56E1458D56942A028352FCE42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BA8B-D47D-9541-B43D-939CC8FFF311}"/>
      </w:docPartPr>
      <w:docPartBody>
        <w:p w:rsidR="00000000" w:rsidRDefault="00000000">
          <w:pPr>
            <w:pStyle w:val="54E56E1458D56942A028352FCE42E41A"/>
          </w:pPr>
          <w:r>
            <w:t>Objective</w:t>
          </w:r>
        </w:p>
      </w:docPartBody>
    </w:docPart>
    <w:docPart>
      <w:docPartPr>
        <w:name w:val="8A160F2A02782A4EA7FC6209D385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B87E-9F7E-CC44-A1FE-E89084FF5A27}"/>
      </w:docPartPr>
      <w:docPartBody>
        <w:p w:rsidR="00000000" w:rsidRDefault="00000000">
          <w:pPr>
            <w:pStyle w:val="8A160F2A02782A4EA7FC6209D3856EE1"/>
          </w:pPr>
          <w:r>
            <w:t>Experience</w:t>
          </w:r>
        </w:p>
      </w:docPartBody>
    </w:docPart>
    <w:docPart>
      <w:docPartPr>
        <w:name w:val="25D6F36D4C62F34895F4AC3C7A39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9992-F8AA-054C-9AAD-0F8261884C7A}"/>
      </w:docPartPr>
      <w:docPartBody>
        <w:p w:rsidR="00000000" w:rsidRDefault="00000000">
          <w:pPr>
            <w:pStyle w:val="25D6F36D4C62F34895F4AC3C7A391065"/>
          </w:pPr>
          <w:r>
            <w:t>Awards and Acknowledgements</w:t>
          </w:r>
        </w:p>
      </w:docPartBody>
    </w:docPart>
    <w:docPart>
      <w:docPartPr>
        <w:name w:val="BAF9DA57067C2C428FA2C916C0FA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3FEE-7E90-1644-8F97-0BE50D408055}"/>
      </w:docPartPr>
      <w:docPartBody>
        <w:p w:rsidR="00B1729C" w:rsidRDefault="00000000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:rsidR="00000000" w:rsidRDefault="00000000">
          <w:pPr>
            <w:pStyle w:val="BAF9DA57067C2C428FA2C916C0FADA93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8E6A9BD364FD4A9058403024307ACF">
    <w:name w:val="498E6A9BD364FD4A9058403024307ACF"/>
  </w:style>
  <w:style w:type="paragraph" w:customStyle="1" w:styleId="96117F04B4CE7A42B9102C3E7664F5FC">
    <w:name w:val="96117F04B4CE7A42B9102C3E7664F5FC"/>
  </w:style>
  <w:style w:type="paragraph" w:customStyle="1" w:styleId="54E56E1458D56942A028352FCE42E41A">
    <w:name w:val="54E56E1458D56942A028352FCE42E41A"/>
  </w:style>
  <w:style w:type="paragraph" w:customStyle="1" w:styleId="A92C36A0AC064C43939FAA9ED176EC7A">
    <w:name w:val="A92C36A0AC064C43939FAA9ED176EC7A"/>
  </w:style>
  <w:style w:type="paragraph" w:customStyle="1" w:styleId="8A160F2A02782A4EA7FC6209D3856EE1">
    <w:name w:val="8A160F2A02782A4EA7FC6209D3856EE1"/>
  </w:style>
  <w:style w:type="paragraph" w:customStyle="1" w:styleId="BB0432F987988F4199B82282E5BBAC64">
    <w:name w:val="BB0432F987988F4199B82282E5BBAC64"/>
  </w:style>
  <w:style w:type="paragraph" w:customStyle="1" w:styleId="3DE175AF6B1533408F34076491FC1FF1">
    <w:name w:val="3DE175AF6B1533408F34076491FC1FF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C8E232AC0C62447ACB5C1613E955C8D">
    <w:name w:val="9C8E232AC0C62447ACB5C1613E955C8D"/>
  </w:style>
  <w:style w:type="paragraph" w:customStyle="1" w:styleId="8E5247A1AFFB904C99EF48B4A25F4898">
    <w:name w:val="8E5247A1AFFB904C99EF48B4A25F4898"/>
  </w:style>
  <w:style w:type="paragraph" w:customStyle="1" w:styleId="FA3D6A0B4B4E274EAD6DAA3FCCCDFF11">
    <w:name w:val="FA3D6A0B4B4E274EAD6DAA3FCCCDFF11"/>
  </w:style>
  <w:style w:type="paragraph" w:customStyle="1" w:styleId="25D6F36D4C62F34895F4AC3C7A391065">
    <w:name w:val="25D6F36D4C62F34895F4AC3C7A391065"/>
  </w:style>
  <w:style w:type="paragraph" w:customStyle="1" w:styleId="BAF9DA57067C2C428FA2C916C0FADA93">
    <w:name w:val="BAF9DA57067C2C428FA2C916C0FAD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{D61505ED-9ECC-6D4E-A7AE-8A244097E6AD}tf50002018.dotx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2021-03-08T19:20:00Z</dcterms:created>
  <dcterms:modified xsi:type="dcterms:W3CDTF">2021-03-08T19:20:00Z</dcterms:modified>
</cp:coreProperties>
</file>