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10466"/>
      </w:tblGrid>
      <w:tr w:rsidR="002C1AB4" w:rsidRPr="00A83DD6" w14:paraId="61A95043" w14:textId="77777777" w:rsidTr="009F61AF">
        <w:tc>
          <w:tcPr>
            <w:tcW w:w="10466" w:type="dxa"/>
          </w:tcPr>
          <w:p w14:paraId="1EBC39F2" w14:textId="3CC63F78" w:rsidR="002C1AB4" w:rsidRDefault="00D83723" w:rsidP="002C1AB4">
            <w:pPr>
              <w:jc w:val="center"/>
              <w:rPr>
                <w:rFonts w:ascii="Cambria" w:hAnsi="Cambria" w:cs="Arial"/>
                <w:b/>
                <w:bCs/>
                <w:sz w:val="44"/>
                <w:szCs w:val="44"/>
              </w:rPr>
            </w:pPr>
            <w:r>
              <w:rPr>
                <w:rFonts w:ascii="Cambria" w:hAnsi="Cambria" w:cs="Arial"/>
                <w:b/>
                <w:bCs/>
                <w:sz w:val="44"/>
                <w:szCs w:val="44"/>
              </w:rPr>
              <w:t>Michael J. Brent</w:t>
            </w:r>
            <w:r w:rsidR="00AD4333">
              <w:rPr>
                <w:rFonts w:ascii="Cambria" w:hAnsi="Cambria" w:cs="Arial"/>
                <w:b/>
                <w:bCs/>
                <w:sz w:val="44"/>
                <w:szCs w:val="44"/>
              </w:rPr>
              <w:t>, RN</w:t>
            </w:r>
          </w:p>
          <w:p w14:paraId="3607BB4D" w14:textId="1B056532" w:rsidR="00FD1A0D" w:rsidRPr="00FD1A0D" w:rsidRDefault="005737F4" w:rsidP="00A774ED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Cambria" w:hAnsi="Cambria" w:cs="Arial"/>
                <w:b/>
                <w:bCs/>
                <w:sz w:val="28"/>
                <w:szCs w:val="28"/>
              </w:rPr>
              <w:t>347-598</w:t>
            </w:r>
            <w:r w:rsidR="00A774ED">
              <w:rPr>
                <w:rFonts w:ascii="Cambria" w:hAnsi="Cambria" w:cs="Arial"/>
                <w:b/>
                <w:bCs/>
                <w:sz w:val="28"/>
                <w:szCs w:val="28"/>
              </w:rPr>
              <w:t>-9711</w:t>
            </w:r>
            <w:r w:rsidR="00FD1A0D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r w:rsidR="00FD1A0D">
              <w:rPr>
                <w:rFonts w:ascii="Cambria" w:hAnsi="Cambria" w:cs="Arial"/>
                <w:b/>
                <w:bCs/>
                <w:sz w:val="28"/>
                <w:szCs w:val="28"/>
              </w:rPr>
              <w:sym w:font="Wingdings" w:char="F077"/>
            </w:r>
            <w:r w:rsidR="00FD1A0D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r w:rsidR="00AD4333">
              <w:rPr>
                <w:rFonts w:ascii="Cambria" w:hAnsi="Cambria" w:cs="Arial"/>
                <w:b/>
                <w:bCs/>
                <w:sz w:val="28"/>
                <w:szCs w:val="28"/>
              </w:rPr>
              <w:t>M</w:t>
            </w:r>
            <w:r w:rsidR="00A774ED">
              <w:rPr>
                <w:rFonts w:ascii="Cambria" w:hAnsi="Cambria" w:cs="Arial"/>
                <w:b/>
                <w:bCs/>
                <w:sz w:val="28"/>
                <w:szCs w:val="28"/>
              </w:rPr>
              <w:t>ichaelbrent87@yahoo.com</w:t>
            </w:r>
          </w:p>
        </w:tc>
      </w:tr>
      <w:tr w:rsidR="00A34C4E" w:rsidRPr="004912CD" w14:paraId="4B5FDFF1" w14:textId="77777777" w:rsidTr="00B011B9">
        <w:tc>
          <w:tcPr>
            <w:tcW w:w="10466" w:type="dxa"/>
          </w:tcPr>
          <w:p w14:paraId="37790BA2" w14:textId="77777777" w:rsidR="00A34C4E" w:rsidRPr="004912CD" w:rsidRDefault="00A34C4E" w:rsidP="002D44B0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Look w:val="04C0" w:firstRow="0" w:lastRow="1" w:firstColumn="1" w:lastColumn="0" w:noHBand="0" w:noVBand="1"/>
            </w:tblPr>
            <w:tblGrid>
              <w:gridCol w:w="10250"/>
            </w:tblGrid>
            <w:tr w:rsidR="00A34C4E" w:rsidRPr="004912CD" w14:paraId="187BB2C5" w14:textId="77777777" w:rsidTr="00AD4333">
              <w:tc>
                <w:tcPr>
                  <w:tcW w:w="10250" w:type="dxa"/>
                  <w:shd w:val="clear" w:color="auto" w:fill="EAEDF4"/>
                </w:tcPr>
                <w:p w14:paraId="39C011E8" w14:textId="0CB76676" w:rsidR="00A34C4E" w:rsidRPr="004912CD" w:rsidRDefault="002C1AB4" w:rsidP="002D44B0">
                  <w:pPr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 w:rsidRPr="004912CD">
                    <w:rPr>
                      <w:rFonts w:ascii="Arial" w:hAnsi="Arial" w:cs="Arial"/>
                      <w:b/>
                      <w:bCs/>
                      <w:sz w:val="24"/>
                    </w:rPr>
                    <w:t>Career Overview</w:t>
                  </w:r>
                </w:p>
              </w:tc>
            </w:tr>
          </w:tbl>
          <w:p w14:paraId="1EB61C14" w14:textId="0F77246C" w:rsidR="00A34C4E" w:rsidRPr="004912CD" w:rsidRDefault="00AD4333" w:rsidP="002D44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Career driven and compassionate; Registered Nurse with experience in patient care and years of service with mental health population. Seeking employment within an organization to be a great addition and exemplifying the core values of patient centered care. </w:t>
            </w:r>
          </w:p>
        </w:tc>
      </w:tr>
      <w:tr w:rsidR="00315076" w:rsidRPr="004912CD" w14:paraId="7C37D435" w14:textId="77777777" w:rsidTr="009F61AF">
        <w:tc>
          <w:tcPr>
            <w:tcW w:w="10466" w:type="dxa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30"/>
            </w:tblGrid>
            <w:tr w:rsidR="00315076" w:rsidRPr="004912CD" w14:paraId="15B5544F" w14:textId="77777777" w:rsidTr="009F61AF">
              <w:tc>
                <w:tcPr>
                  <w:tcW w:w="10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DF4"/>
                </w:tcPr>
                <w:p w14:paraId="381EEEA0" w14:textId="77777777" w:rsidR="00315076" w:rsidRPr="004912CD" w:rsidRDefault="002C1AB4" w:rsidP="002D44B0">
                  <w:pPr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 w:rsidRPr="004912CD">
                    <w:rPr>
                      <w:rFonts w:ascii="Arial" w:hAnsi="Arial" w:cs="Arial"/>
                      <w:b/>
                      <w:bCs/>
                      <w:sz w:val="24"/>
                    </w:rPr>
                    <w:t>Core Strengths</w:t>
                  </w:r>
                </w:p>
              </w:tc>
            </w:tr>
            <w:tr w:rsidR="00315076" w:rsidRPr="004912CD" w14:paraId="768A10FD" w14:textId="77777777" w:rsidTr="009F61AF">
              <w:tc>
                <w:tcPr>
                  <w:tcW w:w="102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50FB8" w14:textId="0DF339EB" w:rsidR="002C1AB4" w:rsidRPr="004912CD" w:rsidRDefault="009F61AF" w:rsidP="009F61AF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bCs/>
                    </w:rPr>
                  </w:pPr>
                  <w:r w:rsidRPr="004912CD">
                    <w:rPr>
                      <w:rFonts w:ascii="Arial" w:hAnsi="Arial" w:cs="Arial"/>
                      <w:bCs/>
                    </w:rPr>
                    <w:t>P</w:t>
                  </w:r>
                  <w:r w:rsidR="00AD4333">
                    <w:rPr>
                      <w:rFonts w:ascii="Arial" w:hAnsi="Arial" w:cs="Arial"/>
                      <w:bCs/>
                    </w:rPr>
                    <w:t xml:space="preserve">rovide exceptional patient centered care </w:t>
                  </w:r>
                </w:p>
                <w:p w14:paraId="3638E168" w14:textId="77777777" w:rsidR="002C1AB4" w:rsidRPr="004912CD" w:rsidRDefault="002C1AB4" w:rsidP="009F61AF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bCs/>
                    </w:rPr>
                  </w:pPr>
                  <w:r w:rsidRPr="004912CD">
                    <w:rPr>
                      <w:rFonts w:ascii="Arial" w:hAnsi="Arial" w:cs="Arial"/>
                      <w:bCs/>
                    </w:rPr>
                    <w:t>Sharp problem solver</w:t>
                  </w:r>
                </w:p>
                <w:p w14:paraId="3F2C2B46" w14:textId="77777777" w:rsidR="002C1AB4" w:rsidRPr="004912CD" w:rsidRDefault="002C1AB4" w:rsidP="009F61AF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bCs/>
                    </w:rPr>
                  </w:pPr>
                  <w:r w:rsidRPr="004912CD">
                    <w:rPr>
                      <w:rFonts w:ascii="Arial" w:hAnsi="Arial" w:cs="Arial"/>
                      <w:bCs/>
                    </w:rPr>
                    <w:t>Courteous demeanor</w:t>
                  </w:r>
                </w:p>
                <w:p w14:paraId="1C84E3C4" w14:textId="77777777" w:rsidR="002C1AB4" w:rsidRPr="004912CD" w:rsidRDefault="002C1AB4" w:rsidP="009F61AF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bCs/>
                    </w:rPr>
                  </w:pPr>
                  <w:r w:rsidRPr="004912CD">
                    <w:rPr>
                      <w:rFonts w:ascii="Arial" w:hAnsi="Arial" w:cs="Arial"/>
                      <w:bCs/>
                    </w:rPr>
                    <w:t>Energetic work attitude</w:t>
                  </w:r>
                </w:p>
                <w:p w14:paraId="312286AF" w14:textId="77777777" w:rsidR="002C1AB4" w:rsidRPr="004912CD" w:rsidRDefault="002C1AB4" w:rsidP="009F61AF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bCs/>
                    </w:rPr>
                  </w:pPr>
                  <w:r w:rsidRPr="004912CD">
                    <w:rPr>
                      <w:rFonts w:ascii="Arial" w:hAnsi="Arial" w:cs="Arial"/>
                      <w:bCs/>
                    </w:rPr>
                    <w:t>Interpersonal and communication skills that produce effective personal and team success</w:t>
                  </w:r>
                </w:p>
                <w:p w14:paraId="1495AF0F" w14:textId="77777777" w:rsidR="002C1AB4" w:rsidRPr="004912CD" w:rsidRDefault="002C1AB4" w:rsidP="009F61AF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bCs/>
                    </w:rPr>
                  </w:pPr>
                  <w:r w:rsidRPr="004912CD">
                    <w:rPr>
                      <w:rFonts w:ascii="Arial" w:hAnsi="Arial" w:cs="Arial"/>
                      <w:bCs/>
                    </w:rPr>
                    <w:t xml:space="preserve">Ability to multi-task and complete tasks </w:t>
                  </w:r>
                  <w:r w:rsidR="009F61AF" w:rsidRPr="004912CD">
                    <w:rPr>
                      <w:rFonts w:ascii="Arial" w:hAnsi="Arial" w:cs="Arial"/>
                      <w:bCs/>
                    </w:rPr>
                    <w:t>accurately</w:t>
                  </w:r>
                  <w:r w:rsidRPr="004912CD">
                    <w:rPr>
                      <w:rFonts w:ascii="Arial" w:hAnsi="Arial" w:cs="Arial"/>
                      <w:bCs/>
                    </w:rPr>
                    <w:t xml:space="preserve"> with a desire to learn new procedures</w:t>
                  </w:r>
                </w:p>
                <w:p w14:paraId="4D6990DD" w14:textId="77777777" w:rsidR="002C1AB4" w:rsidRPr="004912CD" w:rsidRDefault="002C1AB4" w:rsidP="009F61AF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bCs/>
                    </w:rPr>
                  </w:pPr>
                  <w:r w:rsidRPr="004912CD">
                    <w:rPr>
                      <w:rFonts w:ascii="Arial" w:hAnsi="Arial" w:cs="Arial"/>
                      <w:bCs/>
                    </w:rPr>
                    <w:t>Excellent attention to detail</w:t>
                  </w:r>
                </w:p>
                <w:p w14:paraId="65E753E3" w14:textId="77777777" w:rsidR="002C1AB4" w:rsidRPr="004912CD" w:rsidRDefault="002C1AB4" w:rsidP="002C1AB4">
                  <w:pPr>
                    <w:rPr>
                      <w:rFonts w:ascii="Arial" w:hAnsi="Arial" w:cs="Arial"/>
                      <w:bCs/>
                      <w:sz w:val="12"/>
                    </w:rPr>
                  </w:pPr>
                </w:p>
              </w:tc>
            </w:tr>
          </w:tbl>
          <w:p w14:paraId="29BABED6" w14:textId="77777777" w:rsidR="00315076" w:rsidRPr="004912CD" w:rsidRDefault="00315076" w:rsidP="002D44B0">
            <w:pPr>
              <w:rPr>
                <w:rFonts w:ascii="Arial" w:hAnsi="Arial" w:cs="Arial"/>
              </w:rPr>
            </w:pPr>
          </w:p>
        </w:tc>
      </w:tr>
      <w:tr w:rsidR="00315076" w:rsidRPr="004912CD" w14:paraId="5FE0E8E4" w14:textId="77777777" w:rsidTr="00B011B9">
        <w:tc>
          <w:tcPr>
            <w:tcW w:w="10466" w:type="dxa"/>
          </w:tcPr>
          <w:tbl>
            <w:tblPr>
              <w:tblW w:w="0" w:type="auto"/>
              <w:tblLook w:val="04C0" w:firstRow="0" w:lastRow="1" w:firstColumn="1" w:lastColumn="0" w:noHBand="0" w:noVBand="1"/>
            </w:tblPr>
            <w:tblGrid>
              <w:gridCol w:w="10250"/>
            </w:tblGrid>
            <w:tr w:rsidR="002C1AB4" w:rsidRPr="004912CD" w14:paraId="767516DE" w14:textId="77777777" w:rsidTr="009F61AF">
              <w:tc>
                <w:tcPr>
                  <w:tcW w:w="10230" w:type="dxa"/>
                  <w:shd w:val="clear" w:color="auto" w:fill="EAEDF4"/>
                </w:tcPr>
                <w:p w14:paraId="04D4E580" w14:textId="7C2AB652" w:rsidR="002C1AB4" w:rsidRPr="004912CD" w:rsidRDefault="00AD4333" w:rsidP="002C1AB4">
                  <w:pPr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</w:rPr>
                    <w:t xml:space="preserve">Credentials/ Certifications </w:t>
                  </w:r>
                </w:p>
              </w:tc>
            </w:tr>
            <w:tr w:rsidR="002C1AB4" w:rsidRPr="004912CD" w14:paraId="7DA0D198" w14:textId="77777777" w:rsidTr="009F61AF">
              <w:tc>
                <w:tcPr>
                  <w:tcW w:w="10230" w:type="dxa"/>
                </w:tcPr>
                <w:p w14:paraId="545AF977" w14:textId="1DEC35D5" w:rsidR="00AD4333" w:rsidRPr="00AD4333" w:rsidRDefault="00AD4333" w:rsidP="00AD4333">
                  <w:pPr>
                    <w:pStyle w:val="ListParagraph"/>
                    <w:numPr>
                      <w:ilvl w:val="0"/>
                      <w:numId w:val="33"/>
                    </w:numPr>
                    <w:rPr>
                      <w:rFonts w:ascii="Arial" w:hAnsi="Arial" w:cs="Arial"/>
                      <w:bCs/>
                    </w:rPr>
                  </w:pPr>
                  <w:r w:rsidRPr="00AD4333">
                    <w:rPr>
                      <w:rFonts w:ascii="Arial" w:hAnsi="Arial" w:cs="Arial"/>
                      <w:bCs/>
                    </w:rPr>
                    <w:t xml:space="preserve">BLS </w:t>
                  </w:r>
                  <w:r w:rsidR="008A1943">
                    <w:rPr>
                      <w:rFonts w:ascii="Arial" w:hAnsi="Arial" w:cs="Arial"/>
                      <w:bCs/>
                    </w:rPr>
                    <w:t>/</w:t>
                  </w:r>
                  <w:r w:rsidRPr="00AD4333">
                    <w:rPr>
                      <w:rFonts w:ascii="Arial" w:hAnsi="Arial" w:cs="Arial"/>
                      <w:bCs/>
                    </w:rPr>
                    <w:t xml:space="preserve"> AC</w:t>
                  </w:r>
                  <w:r w:rsidR="00DF35D8">
                    <w:rPr>
                      <w:rFonts w:ascii="Arial" w:hAnsi="Arial" w:cs="Arial"/>
                      <w:bCs/>
                    </w:rPr>
                    <w:t>L</w:t>
                  </w:r>
                  <w:r w:rsidRPr="00AD4333">
                    <w:rPr>
                      <w:rFonts w:ascii="Arial" w:hAnsi="Arial" w:cs="Arial"/>
                      <w:bCs/>
                    </w:rPr>
                    <w:t>S Certified 2020</w:t>
                  </w:r>
                  <w:r w:rsidR="00DF35D8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8A1943">
                    <w:rPr>
                      <w:rFonts w:ascii="Arial" w:hAnsi="Arial" w:cs="Arial"/>
                      <w:bCs/>
                    </w:rPr>
                    <w:t>&amp;</w:t>
                  </w:r>
                  <w:r w:rsidR="00DF35D8">
                    <w:rPr>
                      <w:rFonts w:ascii="Arial" w:hAnsi="Arial" w:cs="Arial"/>
                      <w:bCs/>
                    </w:rPr>
                    <w:t xml:space="preserve"> EKG Certified </w:t>
                  </w:r>
                  <w:r w:rsidR="008A1943">
                    <w:rPr>
                      <w:rFonts w:ascii="Arial" w:hAnsi="Arial" w:cs="Arial"/>
                      <w:bCs/>
                    </w:rPr>
                    <w:t>2020</w:t>
                  </w:r>
                </w:p>
                <w:p w14:paraId="7E07B96D" w14:textId="153A8FCF" w:rsidR="00A774ED" w:rsidRPr="00AD4333" w:rsidRDefault="00A774ED" w:rsidP="00AD4333">
                  <w:pPr>
                    <w:pStyle w:val="ListParagraph"/>
                    <w:numPr>
                      <w:ilvl w:val="0"/>
                      <w:numId w:val="33"/>
                    </w:numPr>
                    <w:rPr>
                      <w:rFonts w:ascii="Arial" w:hAnsi="Arial" w:cs="Arial"/>
                      <w:bCs/>
                    </w:rPr>
                  </w:pPr>
                  <w:r w:rsidRPr="00AD4333">
                    <w:rPr>
                      <w:rFonts w:ascii="Arial" w:hAnsi="Arial" w:cs="Arial"/>
                      <w:bCs/>
                    </w:rPr>
                    <w:t>S</w:t>
                  </w:r>
                  <w:r w:rsidR="003E1E60" w:rsidRPr="00AD4333">
                    <w:rPr>
                      <w:rFonts w:ascii="Arial" w:hAnsi="Arial" w:cs="Arial"/>
                      <w:bCs/>
                    </w:rPr>
                    <w:t>trategies for Crisis Intervention and Prevention (SCIP) Certification</w:t>
                  </w:r>
                </w:p>
                <w:p w14:paraId="02ABA6A9" w14:textId="0507DC31" w:rsidR="00AD4333" w:rsidRPr="00AD4333" w:rsidRDefault="00AD4333" w:rsidP="00AD4333">
                  <w:pPr>
                    <w:pStyle w:val="ListParagraph"/>
                    <w:numPr>
                      <w:ilvl w:val="0"/>
                      <w:numId w:val="33"/>
                    </w:numPr>
                    <w:rPr>
                      <w:rFonts w:ascii="Arial" w:hAnsi="Arial" w:cs="Arial"/>
                      <w:bCs/>
                    </w:rPr>
                  </w:pPr>
                  <w:r w:rsidRPr="00AD4333">
                    <w:rPr>
                      <w:rFonts w:ascii="Arial" w:hAnsi="Arial" w:cs="Arial"/>
                      <w:bCs/>
                    </w:rPr>
                    <w:t>EMT CERTIFIED 2017</w:t>
                  </w:r>
                </w:p>
                <w:p w14:paraId="096187BB" w14:textId="77777777" w:rsidR="002C1AB4" w:rsidRPr="004912CD" w:rsidRDefault="002C1AB4" w:rsidP="002C1AB4">
                  <w:pPr>
                    <w:pStyle w:val="ListParagraph"/>
                    <w:rPr>
                      <w:rFonts w:ascii="Arial" w:hAnsi="Arial" w:cs="Arial"/>
                      <w:bCs/>
                      <w:sz w:val="12"/>
                    </w:rPr>
                  </w:pPr>
                </w:p>
              </w:tc>
            </w:tr>
            <w:tr w:rsidR="002C1AB4" w:rsidRPr="004912CD" w14:paraId="11D0153A" w14:textId="77777777" w:rsidTr="009F61AF">
              <w:tc>
                <w:tcPr>
                  <w:tcW w:w="10230" w:type="dxa"/>
                  <w:shd w:val="clear" w:color="auto" w:fill="EAEDF4"/>
                </w:tcPr>
                <w:p w14:paraId="1D95AB0F" w14:textId="77777777" w:rsidR="002C1AB4" w:rsidRPr="004912CD" w:rsidRDefault="002C1AB4" w:rsidP="002C1AB4">
                  <w:pPr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 w:rsidRPr="004912CD">
                    <w:rPr>
                      <w:rFonts w:ascii="Arial" w:hAnsi="Arial" w:cs="Arial"/>
                      <w:b/>
                      <w:bCs/>
                      <w:sz w:val="24"/>
                    </w:rPr>
                    <w:t>Work Experience</w:t>
                  </w:r>
                </w:p>
              </w:tc>
            </w:tr>
            <w:tr w:rsidR="002C1AB4" w:rsidRPr="004912CD" w14:paraId="52C881B6" w14:textId="77777777" w:rsidTr="00AD4333">
              <w:trPr>
                <w:trHeight w:val="6237"/>
              </w:trPr>
              <w:tc>
                <w:tcPr>
                  <w:tcW w:w="10230" w:type="dxa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034"/>
                  </w:tblGrid>
                  <w:tr w:rsidR="002C1AB4" w:rsidRPr="004912CD" w14:paraId="09626380" w14:textId="77777777" w:rsidTr="004912CD">
                    <w:tc>
                      <w:tcPr>
                        <w:tcW w:w="10034" w:type="dxa"/>
                      </w:tcPr>
                      <w:p w14:paraId="50A87FF4" w14:textId="77777777" w:rsidR="00101ABD" w:rsidRDefault="00AD4333" w:rsidP="00AD4333">
                        <w:pPr>
                          <w:tabs>
                            <w:tab w:val="left" w:pos="6874"/>
                          </w:tabs>
                        </w:pPr>
                        <w:r>
                          <w:t xml:space="preserve">  </w:t>
                        </w:r>
                      </w:p>
                      <w:p w14:paraId="06624931" w14:textId="292BDBAC" w:rsidR="00524C9C" w:rsidRDefault="00524C9C" w:rsidP="00524C9C">
                        <w:pPr>
                          <w:tabs>
                            <w:tab w:val="left" w:pos="6874"/>
                          </w:tabs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Richmond University Medical Center</w:t>
                        </w:r>
                        <w:r w:rsidR="001B0439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(Emergency Room)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ab/>
                          <w:t>Staten Island, NY</w:t>
                        </w:r>
                      </w:p>
                      <w:p w14:paraId="2ED57F3A" w14:textId="3F75E70D" w:rsidR="00524C9C" w:rsidRDefault="00524C9C" w:rsidP="001B0439">
                        <w:pPr>
                          <w:tabs>
                            <w:tab w:val="left" w:pos="6874"/>
                          </w:tabs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      </w:t>
                        </w:r>
                        <w:r>
                          <w:rPr>
                            <w:rFonts w:ascii="Arial" w:hAnsi="Arial" w:cs="Arial"/>
                          </w:rPr>
                          <w:t>Registered Nurse Intern</w:t>
                        </w:r>
                        <w:r w:rsidR="001B0439">
                          <w:rPr>
                            <w:rFonts w:ascii="Arial" w:hAnsi="Arial" w:cs="Arial"/>
                          </w:rPr>
                          <w:tab/>
                        </w:r>
                        <w:r w:rsidR="000F3847">
                          <w:rPr>
                            <w:rFonts w:ascii="Arial" w:hAnsi="Arial" w:cs="Arial"/>
                          </w:rPr>
                          <w:t>January</w:t>
                        </w:r>
                        <w:r w:rsidR="00A04286">
                          <w:rPr>
                            <w:rFonts w:ascii="Arial" w:hAnsi="Arial" w:cs="Arial"/>
                          </w:rPr>
                          <w:t xml:space="preserve"> 202</w:t>
                        </w:r>
                        <w:r w:rsidR="000F3847">
                          <w:rPr>
                            <w:rFonts w:ascii="Arial" w:hAnsi="Arial" w:cs="Arial"/>
                          </w:rPr>
                          <w:t>0</w:t>
                        </w:r>
                        <w:r w:rsidR="00D102D8">
                          <w:rPr>
                            <w:rFonts w:ascii="Arial" w:hAnsi="Arial" w:cs="Arial"/>
                          </w:rPr>
                          <w:t xml:space="preserve">- </w:t>
                        </w:r>
                        <w:r w:rsidR="000F3847">
                          <w:rPr>
                            <w:rFonts w:ascii="Arial" w:hAnsi="Arial" w:cs="Arial"/>
                          </w:rPr>
                          <w:t>March 2021</w:t>
                        </w:r>
                      </w:p>
                      <w:p w14:paraId="6D819FE0" w14:textId="291ECC52" w:rsidR="001B0439" w:rsidRDefault="00524C9C" w:rsidP="00F3488C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tabs>
                            <w:tab w:val="left" w:pos="7552"/>
                          </w:tabs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Access and treat patients </w:t>
                        </w:r>
                        <w:r w:rsidR="000E176E">
                          <w:rPr>
                            <w:rFonts w:ascii="Arial" w:hAnsi="Arial" w:cs="Arial"/>
                          </w:rPr>
                          <w:t>as per MD or</w:t>
                        </w:r>
                        <w:r w:rsidR="00CE3B9C">
                          <w:rPr>
                            <w:rFonts w:ascii="Arial" w:hAnsi="Arial" w:cs="Arial"/>
                          </w:rPr>
                          <w:t xml:space="preserve">ders. </w:t>
                        </w:r>
                        <w:r w:rsidR="00880864">
                          <w:rPr>
                            <w:rFonts w:ascii="Arial" w:hAnsi="Arial" w:cs="Arial"/>
                          </w:rPr>
                          <w:t>Us</w:t>
                        </w:r>
                        <w:r w:rsidR="001143F3">
                          <w:rPr>
                            <w:rFonts w:ascii="Arial" w:hAnsi="Arial" w:cs="Arial"/>
                          </w:rPr>
                          <w:t xml:space="preserve">ing </w:t>
                        </w:r>
                        <w:r w:rsidR="00880864">
                          <w:rPr>
                            <w:rFonts w:ascii="Arial" w:hAnsi="Arial" w:cs="Arial"/>
                          </w:rPr>
                          <w:t xml:space="preserve">the </w:t>
                        </w:r>
                        <w:r w:rsidR="001B0439">
                          <w:rPr>
                            <w:rFonts w:ascii="Arial" w:hAnsi="Arial" w:cs="Arial"/>
                          </w:rPr>
                          <w:t>standards of nursing care and evidenced based practice</w:t>
                        </w:r>
                        <w:r w:rsidR="00880864">
                          <w:rPr>
                            <w:rFonts w:ascii="Arial" w:hAnsi="Arial" w:cs="Arial"/>
                          </w:rPr>
                          <w:t xml:space="preserve"> to provide </w:t>
                        </w:r>
                        <w:r w:rsidR="0072486C">
                          <w:rPr>
                            <w:rFonts w:ascii="Arial" w:hAnsi="Arial" w:cs="Arial"/>
                          </w:rPr>
                          <w:t>high quality</w:t>
                        </w:r>
                        <w:r w:rsidR="001B0439">
                          <w:rPr>
                            <w:rFonts w:ascii="Arial" w:hAnsi="Arial" w:cs="Arial"/>
                          </w:rPr>
                          <w:t xml:space="preserve"> patient centered care</w:t>
                        </w:r>
                        <w:r w:rsidR="00A152D4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14:paraId="4D533972" w14:textId="739CBBD8" w:rsidR="00D91173" w:rsidRPr="00F3488C" w:rsidRDefault="00D91173" w:rsidP="00D91173">
                        <w:pPr>
                          <w:pStyle w:val="ListParagraph"/>
                          <w:tabs>
                            <w:tab w:val="left" w:pos="7552"/>
                          </w:tabs>
                          <w:rPr>
                            <w:rFonts w:ascii="Arial" w:hAnsi="Arial" w:cs="Arial"/>
                          </w:rPr>
                        </w:pPr>
                      </w:p>
                      <w:p w14:paraId="4EF9E10B" w14:textId="154915BB" w:rsidR="00101ABD" w:rsidRPr="00B10E2C" w:rsidRDefault="0095700E" w:rsidP="00B10E2C">
                        <w:pPr>
                          <w:tabs>
                            <w:tab w:val="left" w:pos="7552"/>
                          </w:tabs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C50EC2">
                          <w:rPr>
                            <w:rFonts w:ascii="Arial" w:hAnsi="Arial" w:cs="Arial"/>
                            <w:b/>
                            <w:bCs/>
                          </w:rPr>
                          <w:t>Affiliated Physicians</w:t>
                        </w:r>
                        <w:r w:rsidR="00B10E2C" w:rsidRPr="00C50EC2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 w:rsidR="00B10E2C">
                          <w:rPr>
                            <w:rFonts w:ascii="Arial" w:hAnsi="Arial" w:cs="Arial"/>
                          </w:rPr>
                          <w:t xml:space="preserve">                                                                                    </w:t>
                        </w:r>
                        <w:r w:rsidR="00B10E2C" w:rsidRPr="00B10E2C">
                          <w:rPr>
                            <w:rFonts w:ascii="Arial" w:hAnsi="Arial" w:cs="Arial"/>
                            <w:b/>
                            <w:bCs/>
                          </w:rPr>
                          <w:t>Brooklyn, Staten Island, Queens</w:t>
                        </w:r>
                      </w:p>
                      <w:p w14:paraId="6F96732F" w14:textId="0D4919BC" w:rsidR="00FC32F3" w:rsidRPr="00FC32F3" w:rsidRDefault="00FC32F3" w:rsidP="00B10E2C">
                        <w:pPr>
                          <w:tabs>
                            <w:tab w:val="left" w:pos="7552"/>
                          </w:tabs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Wellness R</w:t>
                        </w:r>
                        <w:r w:rsidR="00B10E2C">
                          <w:rPr>
                            <w:rFonts w:ascii="Arial" w:hAnsi="Arial" w:cs="Arial"/>
                          </w:rPr>
                          <w:t>N</w:t>
                        </w:r>
                        <w:r w:rsidR="00B10E2C">
                          <w:rPr>
                            <w:rFonts w:ascii="Arial" w:hAnsi="Arial" w:cs="Arial"/>
                          </w:rPr>
                          <w:tab/>
                          <w:t>July</w:t>
                        </w:r>
                        <w:r w:rsidR="00C50EC2">
                          <w:rPr>
                            <w:rFonts w:ascii="Arial" w:hAnsi="Arial" w:cs="Arial"/>
                          </w:rPr>
                          <w:t xml:space="preserve"> 2020- Present </w:t>
                        </w:r>
                      </w:p>
                      <w:p w14:paraId="2CA57F8B" w14:textId="1223C0A2" w:rsidR="00FC32F3" w:rsidRPr="00C50EC2" w:rsidRDefault="00C50EC2" w:rsidP="00C50EC2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tabs>
                            <w:tab w:val="left" w:pos="6874"/>
                          </w:tabs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Covid-19 Testing/ Vaccine</w:t>
                        </w:r>
                      </w:p>
                      <w:p w14:paraId="00A1D05C" w14:textId="436149CE" w:rsidR="00C50EC2" w:rsidRPr="00C50EC2" w:rsidRDefault="00C50EC2" w:rsidP="00C50EC2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tabs>
                            <w:tab w:val="left" w:pos="6874"/>
                          </w:tabs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Flu Vaccine </w:t>
                        </w:r>
                      </w:p>
                      <w:p w14:paraId="716EBCDC" w14:textId="77777777" w:rsidR="00101ABD" w:rsidRDefault="00101ABD" w:rsidP="00AD4333">
                        <w:pPr>
                          <w:tabs>
                            <w:tab w:val="left" w:pos="6874"/>
                          </w:tabs>
                        </w:pPr>
                      </w:p>
                      <w:p w14:paraId="4E2A08CB" w14:textId="633B350A" w:rsidR="00AD4333" w:rsidRDefault="00AD4333" w:rsidP="00AD4333">
                        <w:pPr>
                          <w:tabs>
                            <w:tab w:val="left" w:pos="6874"/>
                          </w:tabs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t xml:space="preserve">  </w:t>
                        </w:r>
                        <w:r w:rsidRPr="00AD4333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Staten Island University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Hospital                                                                      Staten Island, NY </w:t>
                        </w:r>
                      </w:p>
                      <w:p w14:paraId="7C80DE83" w14:textId="3D6959C1" w:rsidR="00AD4333" w:rsidRPr="006F5533" w:rsidRDefault="00AD4333" w:rsidP="00AD433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    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</w:rPr>
                          <w:t xml:space="preserve">Telemetry Unit / Patient Care Tech                                                                December 2019- </w:t>
                        </w:r>
                        <w:r w:rsidR="006F5533">
                          <w:rPr>
                            <w:rFonts w:ascii="Arial" w:hAnsi="Arial" w:cs="Arial"/>
                          </w:rPr>
                          <w:t>June 2020</w:t>
                        </w:r>
                      </w:p>
                      <w:p w14:paraId="645257E8" w14:textId="290FBEB2" w:rsidR="00AD4333" w:rsidRDefault="00AD4333" w:rsidP="00AD4333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Assist nurse with patient care, Vitals, Turn and position, wound dressing change, performing EKG. Assisting patient with feeding, toileting, ambulating. Checking blood glucose. </w:t>
                        </w:r>
                      </w:p>
                      <w:p w14:paraId="5922552F" w14:textId="0E3CC3FE" w:rsidR="00AD4333" w:rsidRPr="00AD4333" w:rsidRDefault="00AD4333" w:rsidP="00AD4333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Continuous rounding with nurse to reduce falls.</w:t>
                        </w:r>
                      </w:p>
                      <w:tbl>
                        <w:tblPr>
                          <w:tblW w:w="9926" w:type="dxa"/>
                          <w:tblLook w:val="04A0" w:firstRow="1" w:lastRow="0" w:firstColumn="1" w:lastColumn="0" w:noHBand="0" w:noVBand="1"/>
                        </w:tblPr>
                        <w:tblGrid>
                          <w:gridCol w:w="4305"/>
                          <w:gridCol w:w="5621"/>
                        </w:tblGrid>
                        <w:tr w:rsidR="002C1AB4" w:rsidRPr="004912CD" w14:paraId="645BCC25" w14:textId="77777777" w:rsidTr="00101ABD">
                          <w:trPr>
                            <w:trHeight w:val="45"/>
                          </w:trPr>
                          <w:tc>
                            <w:tcPr>
                              <w:tcW w:w="9926" w:type="dxa"/>
                              <w:gridSpan w:val="2"/>
                            </w:tcPr>
                            <w:p w14:paraId="76CAFD13" w14:textId="635DB500" w:rsidR="002C1AB4" w:rsidRPr="004912CD" w:rsidRDefault="003E1E60" w:rsidP="006F5533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4912CD">
                                <w:rPr>
                                  <w:rFonts w:ascii="Arial" w:hAnsi="Arial" w:cs="Arial"/>
                                  <w:b/>
                                </w:rPr>
                                <w:t xml:space="preserve">Maimonides Medical Center </w:t>
                              </w:r>
                              <w:r w:rsidRPr="004912CD">
                                <w:rPr>
                                  <w:rFonts w:ascii="Arial" w:hAnsi="Arial" w:cs="Arial"/>
                                  <w:b/>
                                </w:rPr>
                                <w:tab/>
                              </w:r>
                              <w:r w:rsidRPr="004912CD">
                                <w:rPr>
                                  <w:rFonts w:ascii="Arial" w:hAnsi="Arial" w:cs="Arial"/>
                                  <w:b/>
                                </w:rPr>
                                <w:tab/>
                              </w:r>
                              <w:r w:rsidRPr="004912CD">
                                <w:rPr>
                                  <w:rFonts w:ascii="Arial" w:hAnsi="Arial" w:cs="Arial"/>
                                  <w:b/>
                                </w:rPr>
                                <w:tab/>
                              </w:r>
                              <w:r w:rsidRPr="004912CD">
                                <w:rPr>
                                  <w:rFonts w:ascii="Arial" w:hAnsi="Arial" w:cs="Arial"/>
                                  <w:b/>
                                </w:rPr>
                                <w:tab/>
                              </w:r>
                              <w:r w:rsidRPr="004912CD">
                                <w:rPr>
                                  <w:rFonts w:ascii="Arial" w:hAnsi="Arial" w:cs="Arial"/>
                                  <w:b/>
                                </w:rPr>
                                <w:tab/>
                              </w:r>
                              <w:r w:rsidRPr="004912CD">
                                <w:rPr>
                                  <w:rFonts w:ascii="Arial" w:hAnsi="Arial" w:cs="Arial"/>
                                  <w:b/>
                                </w:rPr>
                                <w:tab/>
                              </w:r>
                              <w:r w:rsidR="00AE2FD4">
                                <w:rPr>
                                  <w:rFonts w:ascii="Arial" w:hAnsi="Arial" w:cs="Arial"/>
                                  <w:b/>
                                </w:rPr>
                                <w:t xml:space="preserve">   </w:t>
                              </w:r>
                              <w:r w:rsidR="00AD4333">
                                <w:rPr>
                                  <w:rFonts w:ascii="Arial" w:hAnsi="Arial" w:cs="Arial"/>
                                  <w:b/>
                                </w:rPr>
                                <w:t xml:space="preserve">       </w:t>
                              </w:r>
                              <w:r w:rsidR="00AE2FD4">
                                <w:rPr>
                                  <w:rFonts w:ascii="Arial" w:hAnsi="Arial" w:cs="Arial"/>
                                  <w:b/>
                                </w:rPr>
                                <w:t xml:space="preserve">     </w:t>
                              </w:r>
                              <w:r w:rsidRPr="004912CD">
                                <w:rPr>
                                  <w:rFonts w:ascii="Arial" w:hAnsi="Arial" w:cs="Arial"/>
                                  <w:b/>
                                </w:rPr>
                                <w:t>Brooklyn, New York</w:t>
                              </w:r>
                            </w:p>
                          </w:tc>
                        </w:tr>
                        <w:tr w:rsidR="002C1AB4" w:rsidRPr="004912CD" w14:paraId="7231304A" w14:textId="77777777" w:rsidTr="00101ABD">
                          <w:tc>
                            <w:tcPr>
                              <w:tcW w:w="9926" w:type="dxa"/>
                              <w:gridSpan w:val="2"/>
                            </w:tcPr>
                            <w:p w14:paraId="30B3863A" w14:textId="5C84A9A2" w:rsidR="002C1AB4" w:rsidRPr="004912CD" w:rsidRDefault="003E1E60" w:rsidP="006F5533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 w:rsidRPr="004912CD">
                                <w:rPr>
                                  <w:rFonts w:ascii="Arial" w:hAnsi="Arial" w:cs="Arial"/>
                                  <w:i/>
                                </w:rPr>
                                <w:t>Emergency Department Registration Clerk</w:t>
                              </w:r>
                              <w:r w:rsidR="00FD1A0D" w:rsidRPr="004912CD">
                                <w:rPr>
                                  <w:rFonts w:ascii="Arial" w:hAnsi="Arial" w:cs="Arial"/>
                                  <w:i/>
                                </w:rPr>
                                <w:tab/>
                              </w:r>
                              <w:r w:rsidR="00FD1A0D" w:rsidRPr="004912CD">
                                <w:rPr>
                                  <w:rFonts w:ascii="Arial" w:hAnsi="Arial" w:cs="Arial"/>
                                  <w:i/>
                                </w:rPr>
                                <w:tab/>
                              </w:r>
                              <w:r w:rsidR="00FD1A0D" w:rsidRPr="004912CD">
                                <w:rPr>
                                  <w:rFonts w:ascii="Arial" w:hAnsi="Arial" w:cs="Arial"/>
                                  <w:i/>
                                </w:rPr>
                                <w:tab/>
                              </w:r>
                              <w:r w:rsidR="00FD1A0D" w:rsidRPr="004912CD">
                                <w:rPr>
                                  <w:rFonts w:ascii="Arial" w:hAnsi="Arial" w:cs="Arial"/>
                                  <w:i/>
                                </w:rPr>
                                <w:tab/>
                              </w:r>
                              <w:r w:rsidR="00AE2FD4">
                                <w:rPr>
                                  <w:rFonts w:ascii="Arial" w:hAnsi="Arial" w:cs="Arial"/>
                                  <w:i/>
                                </w:rPr>
                                <w:t xml:space="preserve">                   </w:t>
                              </w:r>
                              <w:r w:rsidRPr="004912CD">
                                <w:rPr>
                                  <w:rFonts w:ascii="Arial" w:hAnsi="Arial" w:cs="Arial"/>
                                  <w:i/>
                                </w:rPr>
                                <w:t>June</w:t>
                              </w:r>
                              <w:r w:rsidR="00FD1A0D" w:rsidRPr="004912CD">
                                <w:rPr>
                                  <w:rFonts w:ascii="Arial" w:hAnsi="Arial" w:cs="Arial"/>
                                  <w:i/>
                                </w:rPr>
                                <w:t xml:space="preserve"> 2015 </w:t>
                              </w:r>
                              <w:r w:rsidR="00AE2FD4">
                                <w:rPr>
                                  <w:rFonts w:ascii="Arial" w:hAnsi="Arial" w:cs="Arial"/>
                                  <w:i/>
                                </w:rPr>
                                <w:t>–</w:t>
                              </w:r>
                              <w:r w:rsidR="00FD1A0D" w:rsidRPr="004912CD">
                                <w:rPr>
                                  <w:rFonts w:ascii="Arial" w:hAnsi="Arial" w:cs="Arial"/>
                                  <w:i/>
                                </w:rPr>
                                <w:t xml:space="preserve"> </w:t>
                              </w:r>
                              <w:r w:rsidR="00AE2FD4">
                                <w:rPr>
                                  <w:rFonts w:ascii="Arial" w:hAnsi="Arial" w:cs="Arial"/>
                                  <w:i/>
                                </w:rPr>
                                <w:t>July 2019</w:t>
                              </w:r>
                            </w:p>
                          </w:tc>
                        </w:tr>
                        <w:tr w:rsidR="002C1AB4" w:rsidRPr="004912CD" w14:paraId="060F2E61" w14:textId="77777777" w:rsidTr="00101ABD">
                          <w:tc>
                            <w:tcPr>
                              <w:tcW w:w="9926" w:type="dxa"/>
                              <w:gridSpan w:val="2"/>
                            </w:tcPr>
                            <w:p w14:paraId="64168330" w14:textId="775DD183" w:rsidR="003E1E60" w:rsidRPr="004912CD" w:rsidRDefault="003E1E60" w:rsidP="006F5533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 w:rsidRPr="004912CD">
                                <w:rPr>
                                  <w:rFonts w:ascii="Arial" w:hAnsi="Arial" w:cs="Arial"/>
                                </w:rPr>
                                <w:t>Provide</w:t>
                              </w:r>
                              <w:r w:rsidR="00FA2CD7" w:rsidRPr="004912CD">
                                <w:rPr>
                                  <w:rFonts w:ascii="Arial" w:hAnsi="Arial" w:cs="Arial"/>
                                </w:rPr>
                                <w:t>s</w:t>
                              </w:r>
                              <w:r w:rsidRPr="004912CD">
                                <w:rPr>
                                  <w:rFonts w:ascii="Arial" w:hAnsi="Arial" w:cs="Arial"/>
                                </w:rPr>
                                <w:t xml:space="preserve"> legendary customer service, consisting of efficient registration, facilitation of insurance filing and/or </w:t>
                              </w:r>
                              <w:r w:rsidR="00D91173" w:rsidRPr="004912CD">
                                <w:rPr>
                                  <w:rFonts w:ascii="Arial" w:hAnsi="Arial" w:cs="Arial"/>
                                </w:rPr>
                                <w:t>payments.</w:t>
                              </w:r>
                            </w:p>
                            <w:p w14:paraId="4EB3AF77" w14:textId="77777777" w:rsidR="002C1AB4" w:rsidRPr="004912CD" w:rsidRDefault="00FA2CD7" w:rsidP="006F5533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 w:rsidRPr="004912CD">
                                <w:rPr>
                                  <w:rFonts w:ascii="Arial" w:hAnsi="Arial" w:cs="Arial"/>
                                </w:rPr>
                                <w:t>Manages</w:t>
                              </w:r>
                              <w:r w:rsidR="003E1E60" w:rsidRPr="004912CD">
                                <w:rPr>
                                  <w:rFonts w:ascii="Arial" w:hAnsi="Arial" w:cs="Arial"/>
                                </w:rPr>
                                <w:t xml:space="preserve"> registration and records (demographic and financial information)</w:t>
                              </w:r>
                            </w:p>
                            <w:p w14:paraId="4CC528F6" w14:textId="42C14D98" w:rsidR="007218F4" w:rsidRDefault="003E1E60" w:rsidP="006F5533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 w:rsidRPr="004912CD">
                                <w:rPr>
                                  <w:rFonts w:ascii="Arial" w:hAnsi="Arial" w:cs="Arial"/>
                                </w:rPr>
                                <w:t>General knowledge of ICD-10 coding</w:t>
                              </w:r>
                            </w:p>
                            <w:p w14:paraId="360D61A6" w14:textId="77777777" w:rsidR="001A7B41" w:rsidRDefault="001A7B41" w:rsidP="006F5533">
                              <w:pPr>
                                <w:pStyle w:val="ListParagraph"/>
                                <w:ind w:left="360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  <w:p w14:paraId="506979D9" w14:textId="062434E1" w:rsidR="007218F4" w:rsidRDefault="007218F4" w:rsidP="006F5533">
                              <w:pPr>
                                <w:pStyle w:val="ListParagraph"/>
                                <w:ind w:left="0" w:right="-288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Richmond University Medical Center</w:t>
                              </w:r>
                              <w:r w:rsidR="002527E6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                                                                  Staten Island, New York</w:t>
                              </w:r>
                            </w:p>
                            <w:p w14:paraId="47F8702E" w14:textId="294ED309" w:rsidR="007218F4" w:rsidRDefault="007218F4" w:rsidP="006F5533">
                              <w:pPr>
                                <w:pStyle w:val="ListParagraph"/>
                                <w:ind w:left="0"/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 xml:space="preserve">Registrar/ Discharge Clerk </w:t>
                              </w:r>
                              <w:r w:rsidR="002527E6"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 xml:space="preserve">                                                                                 September 201</w:t>
                              </w:r>
                              <w:r w:rsidR="00AD4333"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5-</w:t>
                              </w:r>
                              <w:r w:rsidR="00531F66"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 xml:space="preserve"> </w:t>
                              </w:r>
                              <w:r w:rsidR="00531F66">
                                <w:rPr>
                                  <w:rFonts w:ascii="Arial" w:hAnsi="Arial" w:cs="Arial"/>
                                </w:rPr>
                                <w:t>July 2019</w:t>
                              </w:r>
                              <w:r w:rsidR="00AD4333"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 xml:space="preserve"> </w:t>
                              </w:r>
                            </w:p>
                            <w:p w14:paraId="5E5F38B4" w14:textId="1E306C1B" w:rsidR="007218F4" w:rsidRPr="001A7B41" w:rsidRDefault="007218F4" w:rsidP="006F5533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</w:pPr>
                              <w:r w:rsidRPr="001A7B41">
                                <w:rPr>
                                  <w:rFonts w:ascii="Arial" w:hAnsi="Arial" w:cs="Arial"/>
                                </w:rPr>
                                <w:t xml:space="preserve">Registering patients upon their arrival to emergency room. Update demographics and insurance information. Handling and filing discharge paper works. </w:t>
                              </w:r>
                              <w:r w:rsidR="002527E6" w:rsidRPr="001A7B41">
                                <w:rPr>
                                  <w:rFonts w:ascii="Arial" w:hAnsi="Arial" w:cs="Arial"/>
                                </w:rPr>
                                <w:t>Scheduling follow up visits.</w:t>
                              </w:r>
                            </w:p>
                          </w:tc>
                        </w:tr>
                        <w:tr w:rsidR="00101ABD" w:rsidRPr="004912CD" w14:paraId="058AD541" w14:textId="77777777" w:rsidTr="00101ABD">
                          <w:trPr>
                            <w:gridAfter w:val="1"/>
                            <w:wAfter w:w="5621" w:type="dxa"/>
                          </w:trPr>
                          <w:tc>
                            <w:tcPr>
                              <w:tcW w:w="4305" w:type="dxa"/>
                            </w:tcPr>
                            <w:p w14:paraId="5A8D9B47" w14:textId="77777777" w:rsidR="00101ABD" w:rsidRPr="004912CD" w:rsidRDefault="00101ABD" w:rsidP="001A7B41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</w:p>
                          </w:tc>
                        </w:tr>
                      </w:tbl>
                      <w:p w14:paraId="3A23C5A7" w14:textId="77777777" w:rsidR="002C1AB4" w:rsidRPr="004912CD" w:rsidRDefault="002C1AB4" w:rsidP="001A7B41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AD4333" w:rsidRPr="004912CD" w14:paraId="446EFC2A" w14:textId="77777777" w:rsidTr="004912CD">
                    <w:tc>
                      <w:tcPr>
                        <w:tcW w:w="10034" w:type="dxa"/>
                      </w:tcPr>
                      <w:p w14:paraId="2B8FBDBE" w14:textId="77777777" w:rsidR="00AD4333" w:rsidRPr="00AD4333" w:rsidRDefault="00AD433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12369395" w14:textId="77777777" w:rsidR="002C1AB4" w:rsidRPr="004912CD" w:rsidRDefault="002C1AB4" w:rsidP="001A7B41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15076" w:rsidRPr="004912CD" w14:paraId="33A44DB1" w14:textId="77777777" w:rsidTr="009F61AF">
              <w:tc>
                <w:tcPr>
                  <w:tcW w:w="10230" w:type="dxa"/>
                  <w:shd w:val="clear" w:color="auto" w:fill="EAEDF4"/>
                </w:tcPr>
                <w:p w14:paraId="71250100" w14:textId="1ACC3D7C" w:rsidR="00315076" w:rsidRPr="004912CD" w:rsidRDefault="00315076" w:rsidP="001A7B41">
                  <w:pPr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 w:rsidRPr="004912CD">
                    <w:rPr>
                      <w:rFonts w:ascii="Arial" w:hAnsi="Arial" w:cs="Arial"/>
                      <w:b/>
                      <w:bCs/>
                      <w:sz w:val="24"/>
                    </w:rPr>
                    <w:t>Education</w:t>
                  </w:r>
                  <w:r w:rsidR="00FD1A0D" w:rsidRPr="004912CD">
                    <w:rPr>
                      <w:rFonts w:ascii="Arial" w:hAnsi="Arial" w:cs="Arial"/>
                      <w:b/>
                      <w:bCs/>
                      <w:sz w:val="24"/>
                    </w:rPr>
                    <w:t>al Backgrou</w:t>
                  </w:r>
                  <w:r w:rsidR="00AD4333">
                    <w:rPr>
                      <w:rFonts w:ascii="Arial" w:hAnsi="Arial" w:cs="Arial"/>
                      <w:b/>
                      <w:bCs/>
                      <w:sz w:val="24"/>
                    </w:rPr>
                    <w:t xml:space="preserve">nd </w:t>
                  </w:r>
                </w:p>
              </w:tc>
            </w:tr>
            <w:tr w:rsidR="00315076" w:rsidRPr="004912CD" w14:paraId="170371FB" w14:textId="77777777" w:rsidTr="009F61AF">
              <w:tc>
                <w:tcPr>
                  <w:tcW w:w="10230" w:type="dxa"/>
                </w:tcPr>
                <w:tbl>
                  <w:tblPr>
                    <w:tblW w:w="10044" w:type="dxa"/>
                    <w:tblLook w:val="04A0" w:firstRow="1" w:lastRow="0" w:firstColumn="1" w:lastColumn="0" w:noHBand="0" w:noVBand="1"/>
                  </w:tblPr>
                  <w:tblGrid>
                    <w:gridCol w:w="10044"/>
                  </w:tblGrid>
                  <w:tr w:rsidR="004912CD" w:rsidRPr="004912CD" w14:paraId="585AD3A4" w14:textId="77777777" w:rsidTr="004912CD">
                    <w:tc>
                      <w:tcPr>
                        <w:tcW w:w="10044" w:type="dxa"/>
                      </w:tcPr>
                      <w:p w14:paraId="5744F71D" w14:textId="224886D7" w:rsidR="00AD4333" w:rsidRDefault="00AD4333" w:rsidP="001A7B4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Chamberlain College of Nursing                                                          Downers Grove, IL </w:t>
                        </w:r>
                      </w:p>
                      <w:p w14:paraId="536998E8" w14:textId="2BCDE798" w:rsidR="00AD4333" w:rsidRPr="00AD4333" w:rsidRDefault="00AD4333" w:rsidP="001A7B41">
                        <w:pPr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i/>
                            <w:iCs/>
                          </w:rPr>
                          <w:t>Bachelors in Nursing</w:t>
                        </w:r>
                        <w:proofErr w:type="gramEnd"/>
                        <w:r>
                          <w:rPr>
                            <w:rFonts w:ascii="Arial" w:hAnsi="Arial" w:cs="Arial"/>
                            <w:i/>
                            <w:iCs/>
                          </w:rPr>
                          <w:t xml:space="preserve">                                                                 July 2020- July 2021 (Expected graduation date) </w:t>
                        </w:r>
                      </w:p>
                      <w:p w14:paraId="08ECC9ED" w14:textId="77777777" w:rsidR="00AD4333" w:rsidRDefault="00AD4333" w:rsidP="001A7B4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14:paraId="66D01357" w14:textId="5EA55CFA" w:rsidR="00AD4333" w:rsidRPr="001A7B41" w:rsidRDefault="001A7B41" w:rsidP="001A7B4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Union County College </w:t>
                        </w:r>
                        <w:r w:rsidR="00C02087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                                                                     Elizabeth, New Jersey</w:t>
                        </w:r>
                      </w:p>
                      <w:p w14:paraId="1D8D7F56" w14:textId="65125ED3" w:rsidR="004912CD" w:rsidRPr="004912CD" w:rsidRDefault="001A7B41" w:rsidP="001A7B41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i/>
                          </w:rPr>
                          <w:t>Trinitas</w:t>
                        </w:r>
                        <w:proofErr w:type="spellEnd"/>
                        <w:r>
                          <w:rPr>
                            <w:rFonts w:ascii="Arial" w:hAnsi="Arial" w:cs="Arial"/>
                            <w:i/>
                          </w:rPr>
                          <w:t xml:space="preserve"> Nursing </w:t>
                        </w:r>
                        <w:r w:rsidR="00AD4333">
                          <w:rPr>
                            <w:rFonts w:ascii="Arial" w:hAnsi="Arial" w:cs="Arial"/>
                            <w:i/>
                          </w:rPr>
                          <w:t xml:space="preserve">Program, Associates in Nursing                     </w:t>
                        </w:r>
                        <w:r w:rsidR="004912CD" w:rsidRPr="004912CD">
                          <w:rPr>
                            <w:rFonts w:ascii="Arial" w:hAnsi="Arial" w:cs="Arial"/>
                            <w:i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</w:rPr>
                          <w:t>September 2017</w:t>
                        </w:r>
                        <w:r w:rsidR="004912CD" w:rsidRPr="004912CD">
                          <w:rPr>
                            <w:rFonts w:ascii="Arial" w:hAnsi="Arial" w:cs="Arial"/>
                            <w:i/>
                          </w:rPr>
                          <w:t xml:space="preserve"> </w:t>
                        </w:r>
                        <w:r w:rsidR="00AD4333">
                          <w:rPr>
                            <w:rFonts w:ascii="Arial" w:hAnsi="Arial" w:cs="Arial"/>
                            <w:i/>
                          </w:rPr>
                          <w:t xml:space="preserve">– </w:t>
                        </w:r>
                        <w:r w:rsidR="000F3847">
                          <w:rPr>
                            <w:rFonts w:ascii="Arial" w:hAnsi="Arial" w:cs="Arial"/>
                            <w:i/>
                          </w:rPr>
                          <w:t>January 2020</w:t>
                        </w:r>
                      </w:p>
                    </w:tc>
                  </w:tr>
                  <w:tr w:rsidR="00C02087" w:rsidRPr="004912CD" w14:paraId="56DB220E" w14:textId="77777777" w:rsidTr="004912CD">
                    <w:tc>
                      <w:tcPr>
                        <w:tcW w:w="10044" w:type="dxa"/>
                      </w:tcPr>
                      <w:p w14:paraId="3FA277CF" w14:textId="77777777" w:rsidR="00C02087" w:rsidRDefault="00C02087" w:rsidP="001A7B4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  <w:tr w:rsidR="004912CD" w:rsidRPr="004912CD" w14:paraId="18D7025B" w14:textId="77777777" w:rsidTr="004912CD">
                    <w:tc>
                      <w:tcPr>
                        <w:tcW w:w="10044" w:type="dxa"/>
                      </w:tcPr>
                      <w:p w14:paraId="2F762CC5" w14:textId="1A2045E8" w:rsidR="004912CD" w:rsidRPr="004912CD" w:rsidRDefault="004912CD" w:rsidP="001A7B41">
                        <w:pPr>
                          <w:spacing w:before="80"/>
                          <w:rPr>
                            <w:rFonts w:ascii="Arial" w:hAnsi="Arial" w:cs="Arial"/>
                            <w:b/>
                          </w:rPr>
                        </w:pPr>
                        <w:r w:rsidRPr="004912CD">
                          <w:rPr>
                            <w:rFonts w:ascii="Arial" w:hAnsi="Arial" w:cs="Arial"/>
                            <w:b/>
                          </w:rPr>
                          <w:t>Curtis High School</w:t>
                        </w:r>
                        <w:r w:rsidRPr="004912CD">
                          <w:rPr>
                            <w:rFonts w:ascii="Arial" w:hAnsi="Arial" w:cs="Arial"/>
                            <w:b/>
                          </w:rPr>
                          <w:tab/>
                        </w:r>
                        <w:r w:rsidRPr="004912CD">
                          <w:rPr>
                            <w:rFonts w:ascii="Arial" w:hAnsi="Arial" w:cs="Arial"/>
                            <w:b/>
                          </w:rPr>
                          <w:tab/>
                        </w:r>
                        <w:r w:rsidRPr="004912CD">
                          <w:rPr>
                            <w:rFonts w:ascii="Arial" w:hAnsi="Arial" w:cs="Arial"/>
                            <w:b/>
                          </w:rPr>
                          <w:tab/>
                        </w:r>
                        <w:r w:rsidRPr="004912CD">
                          <w:rPr>
                            <w:rFonts w:ascii="Arial" w:hAnsi="Arial" w:cs="Arial"/>
                            <w:b/>
                          </w:rPr>
                          <w:tab/>
                        </w:r>
                        <w:r w:rsidRPr="004912CD">
                          <w:rPr>
                            <w:rFonts w:ascii="Arial" w:hAnsi="Arial" w:cs="Arial"/>
                            <w:b/>
                          </w:rPr>
                          <w:tab/>
                        </w:r>
                        <w:r w:rsidRPr="004912CD">
                          <w:rPr>
                            <w:rFonts w:ascii="Arial" w:hAnsi="Arial" w:cs="Arial"/>
                            <w:b/>
                          </w:rPr>
                          <w:tab/>
                        </w:r>
                        <w:r w:rsidR="00C02087">
                          <w:rPr>
                            <w:rFonts w:ascii="Arial" w:hAnsi="Arial" w:cs="Arial"/>
                            <w:b/>
                          </w:rPr>
                          <w:t xml:space="preserve">        Staten Island, NY</w:t>
                        </w:r>
                        <w:r w:rsidRPr="004912CD">
                          <w:rPr>
                            <w:rFonts w:ascii="Arial" w:hAnsi="Arial" w:cs="Arial"/>
                            <w:b/>
                          </w:rPr>
                          <w:t xml:space="preserve">       </w:t>
                        </w:r>
                        <w:r w:rsidR="00C02087">
                          <w:rPr>
                            <w:rFonts w:ascii="Arial" w:hAnsi="Arial" w:cs="Arial"/>
                            <w:b/>
                          </w:rPr>
                          <w:t xml:space="preserve">  </w:t>
                        </w:r>
                        <w:r w:rsidRPr="004912CD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="00C02087">
                          <w:rPr>
                            <w:rFonts w:ascii="Arial" w:hAnsi="Arial" w:cs="Arial"/>
                            <w:b/>
                          </w:rPr>
                          <w:t xml:space="preserve">                                                                                                      </w:t>
                        </w:r>
                        <w:r w:rsidRPr="004912CD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="00C02087">
                          <w:rPr>
                            <w:rFonts w:ascii="Arial" w:hAnsi="Arial" w:cs="Arial"/>
                            <w:b/>
                          </w:rPr>
                          <w:t xml:space="preserve">                </w:t>
                        </w:r>
                      </w:p>
                      <w:p w14:paraId="63A05483" w14:textId="2D247690" w:rsidR="004912CD" w:rsidRPr="004912CD" w:rsidRDefault="004912CD" w:rsidP="001A7B41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r w:rsidRPr="004912CD">
                          <w:rPr>
                            <w:rFonts w:ascii="Arial" w:hAnsi="Arial" w:cs="Arial"/>
                            <w:i/>
                          </w:rPr>
                          <w:t>Advanced Regents Diploma</w:t>
                        </w:r>
                        <w:r w:rsidRPr="004912CD">
                          <w:rPr>
                            <w:rFonts w:ascii="Arial" w:hAnsi="Arial" w:cs="Arial"/>
                            <w:i/>
                          </w:rPr>
                          <w:tab/>
                        </w:r>
                        <w:r w:rsidRPr="004912CD">
                          <w:rPr>
                            <w:rFonts w:ascii="Arial" w:hAnsi="Arial" w:cs="Arial"/>
                            <w:i/>
                          </w:rPr>
                          <w:tab/>
                        </w:r>
                        <w:r w:rsidRPr="004912CD">
                          <w:rPr>
                            <w:rFonts w:ascii="Arial" w:hAnsi="Arial" w:cs="Arial"/>
                            <w:i/>
                          </w:rPr>
                          <w:tab/>
                        </w:r>
                        <w:r w:rsidRPr="004912CD">
                          <w:rPr>
                            <w:rFonts w:ascii="Arial" w:hAnsi="Arial" w:cs="Arial"/>
                            <w:i/>
                          </w:rPr>
                          <w:tab/>
                        </w:r>
                        <w:r w:rsidRPr="004912CD">
                          <w:rPr>
                            <w:rFonts w:ascii="Arial" w:hAnsi="Arial" w:cs="Arial"/>
                            <w:i/>
                          </w:rPr>
                          <w:tab/>
                          <w:t>September 2005 – June2009</w:t>
                        </w:r>
                      </w:p>
                    </w:tc>
                  </w:tr>
                  <w:tr w:rsidR="00C02087" w:rsidRPr="004912CD" w14:paraId="3D81057C" w14:textId="77777777" w:rsidTr="004912CD">
                    <w:tc>
                      <w:tcPr>
                        <w:tcW w:w="10044" w:type="dxa"/>
                      </w:tcPr>
                      <w:p w14:paraId="31AC63E5" w14:textId="79619FFE" w:rsidR="00C02087" w:rsidRPr="004912CD" w:rsidRDefault="00C02087" w:rsidP="001A7B41">
                        <w:pPr>
                          <w:spacing w:before="80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</w:tbl>
                <w:p w14:paraId="0B820B98" w14:textId="77777777" w:rsidR="00315076" w:rsidRPr="004912CD" w:rsidRDefault="00315076" w:rsidP="001A7B41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7A3860A7" w14:textId="77777777" w:rsidR="00315076" w:rsidRPr="004912CD" w:rsidRDefault="00315076" w:rsidP="002D44B0">
            <w:pPr>
              <w:rPr>
                <w:rFonts w:ascii="Arial" w:hAnsi="Arial" w:cs="Arial"/>
              </w:rPr>
            </w:pPr>
          </w:p>
        </w:tc>
      </w:tr>
    </w:tbl>
    <w:p w14:paraId="52536757" w14:textId="77777777" w:rsidR="00A71AF1" w:rsidRPr="004912CD" w:rsidRDefault="00A71AF1" w:rsidP="00FD1A0D">
      <w:pPr>
        <w:rPr>
          <w:rFonts w:ascii="Arial" w:hAnsi="Arial" w:cs="Arial"/>
          <w:b/>
        </w:rPr>
      </w:pPr>
    </w:p>
    <w:sectPr w:rsidR="00A71AF1" w:rsidRPr="004912CD" w:rsidSect="000834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4944"/>
    <w:multiLevelType w:val="hybridMultilevel"/>
    <w:tmpl w:val="F1F616C0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4DF09C7"/>
    <w:multiLevelType w:val="hybridMultilevel"/>
    <w:tmpl w:val="A84E5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121D3"/>
    <w:multiLevelType w:val="hybridMultilevel"/>
    <w:tmpl w:val="4DDEAD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05F9D"/>
    <w:multiLevelType w:val="hybridMultilevel"/>
    <w:tmpl w:val="8BAEF6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B1F47"/>
    <w:multiLevelType w:val="hybridMultilevel"/>
    <w:tmpl w:val="490A7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290F4F"/>
    <w:multiLevelType w:val="hybridMultilevel"/>
    <w:tmpl w:val="F498F704"/>
    <w:lvl w:ilvl="0" w:tplc="B5E46CD0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81B5B"/>
    <w:multiLevelType w:val="hybridMultilevel"/>
    <w:tmpl w:val="33FCA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91FFA"/>
    <w:multiLevelType w:val="multilevel"/>
    <w:tmpl w:val="EF6EE7D4"/>
    <w:styleLink w:val="Dash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6"/>
        <w:szCs w:val="26"/>
        <w:lang w:val="en-US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  <w:lang w:val="en-US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  <w:lang w:val="en-US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  <w:lang w:val="en-US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  <w:lang w:val="en-US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  <w:lang w:val="en-US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  <w:lang w:val="en-US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  <w:lang w:val="en-US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  <w:lang w:val="en-US"/>
      </w:rPr>
    </w:lvl>
  </w:abstractNum>
  <w:abstractNum w:abstractNumId="8" w15:restartNumberingAfterBreak="0">
    <w:nsid w:val="16C65F3E"/>
    <w:multiLevelType w:val="hybridMultilevel"/>
    <w:tmpl w:val="3D80B5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A5052"/>
    <w:multiLevelType w:val="hybridMultilevel"/>
    <w:tmpl w:val="5D841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509A6"/>
    <w:multiLevelType w:val="hybridMultilevel"/>
    <w:tmpl w:val="F51021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9066A"/>
    <w:multiLevelType w:val="hybridMultilevel"/>
    <w:tmpl w:val="97CE59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458C3"/>
    <w:multiLevelType w:val="hybridMultilevel"/>
    <w:tmpl w:val="D5909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45C07"/>
    <w:multiLevelType w:val="hybridMultilevel"/>
    <w:tmpl w:val="941ED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A44DCD"/>
    <w:multiLevelType w:val="hybridMultilevel"/>
    <w:tmpl w:val="CD94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56803"/>
    <w:multiLevelType w:val="hybridMultilevel"/>
    <w:tmpl w:val="1B40D6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DE2A60"/>
    <w:multiLevelType w:val="hybridMultilevel"/>
    <w:tmpl w:val="AA04EF2C"/>
    <w:lvl w:ilvl="0" w:tplc="F6129A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D40A57"/>
    <w:multiLevelType w:val="hybridMultilevel"/>
    <w:tmpl w:val="AF8E7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32703"/>
    <w:multiLevelType w:val="hybridMultilevel"/>
    <w:tmpl w:val="988CE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E6B68"/>
    <w:multiLevelType w:val="hybridMultilevel"/>
    <w:tmpl w:val="6EB2F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205B1"/>
    <w:multiLevelType w:val="hybridMultilevel"/>
    <w:tmpl w:val="A5789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C16DD"/>
    <w:multiLevelType w:val="hybridMultilevel"/>
    <w:tmpl w:val="82AC9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43243"/>
    <w:multiLevelType w:val="hybridMultilevel"/>
    <w:tmpl w:val="F3B2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83820"/>
    <w:multiLevelType w:val="hybridMultilevel"/>
    <w:tmpl w:val="491C06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05A63"/>
    <w:multiLevelType w:val="hybridMultilevel"/>
    <w:tmpl w:val="A68CC3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6FB2EE8"/>
    <w:multiLevelType w:val="hybridMultilevel"/>
    <w:tmpl w:val="4EB6F8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00DAA"/>
    <w:multiLevelType w:val="hybridMultilevel"/>
    <w:tmpl w:val="B7BE6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57D1C"/>
    <w:multiLevelType w:val="hybridMultilevel"/>
    <w:tmpl w:val="99E442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A56C9"/>
    <w:multiLevelType w:val="hybridMultilevel"/>
    <w:tmpl w:val="66681136"/>
    <w:lvl w:ilvl="0" w:tplc="C1B83D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28"/>
  </w:num>
  <w:num w:numId="4">
    <w:abstractNumId w:val="18"/>
  </w:num>
  <w:num w:numId="5">
    <w:abstractNumId w:val="30"/>
  </w:num>
  <w:num w:numId="6">
    <w:abstractNumId w:val="32"/>
  </w:num>
  <w:num w:numId="7">
    <w:abstractNumId w:val="19"/>
  </w:num>
  <w:num w:numId="8">
    <w:abstractNumId w:val="29"/>
  </w:num>
  <w:num w:numId="9">
    <w:abstractNumId w:val="31"/>
  </w:num>
  <w:num w:numId="10">
    <w:abstractNumId w:val="2"/>
  </w:num>
  <w:num w:numId="11">
    <w:abstractNumId w:val="33"/>
  </w:num>
  <w:num w:numId="12">
    <w:abstractNumId w:val="11"/>
  </w:num>
  <w:num w:numId="13">
    <w:abstractNumId w:val="26"/>
  </w:num>
  <w:num w:numId="14">
    <w:abstractNumId w:val="1"/>
  </w:num>
  <w:num w:numId="15">
    <w:abstractNumId w:val="3"/>
  </w:num>
  <w:num w:numId="16">
    <w:abstractNumId w:val="10"/>
  </w:num>
  <w:num w:numId="17">
    <w:abstractNumId w:val="24"/>
  </w:num>
  <w:num w:numId="18">
    <w:abstractNumId w:val="14"/>
  </w:num>
  <w:num w:numId="19">
    <w:abstractNumId w:val="5"/>
  </w:num>
  <w:num w:numId="20">
    <w:abstractNumId w:val="3"/>
  </w:num>
  <w:num w:numId="21">
    <w:abstractNumId w:val="9"/>
  </w:num>
  <w:num w:numId="22">
    <w:abstractNumId w:val="20"/>
  </w:num>
  <w:num w:numId="23">
    <w:abstractNumId w:val="17"/>
  </w:num>
  <w:num w:numId="24">
    <w:abstractNumId w:val="7"/>
  </w:num>
  <w:num w:numId="25">
    <w:abstractNumId w:val="16"/>
  </w:num>
  <w:num w:numId="26">
    <w:abstractNumId w:val="4"/>
  </w:num>
  <w:num w:numId="27">
    <w:abstractNumId w:val="25"/>
  </w:num>
  <w:num w:numId="28">
    <w:abstractNumId w:val="13"/>
  </w:num>
  <w:num w:numId="29">
    <w:abstractNumId w:val="0"/>
  </w:num>
  <w:num w:numId="30">
    <w:abstractNumId w:val="21"/>
  </w:num>
  <w:num w:numId="31">
    <w:abstractNumId w:val="15"/>
  </w:num>
  <w:num w:numId="32">
    <w:abstractNumId w:val="6"/>
  </w:num>
  <w:num w:numId="33">
    <w:abstractNumId w:val="12"/>
  </w:num>
  <w:num w:numId="34">
    <w:abstractNumId w:val="2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0C5"/>
    <w:rsid w:val="00021A82"/>
    <w:rsid w:val="00062AD3"/>
    <w:rsid w:val="00063CBA"/>
    <w:rsid w:val="00083491"/>
    <w:rsid w:val="000D4F0E"/>
    <w:rsid w:val="000E176E"/>
    <w:rsid w:val="000F3847"/>
    <w:rsid w:val="00101ABD"/>
    <w:rsid w:val="00102E87"/>
    <w:rsid w:val="001143F3"/>
    <w:rsid w:val="001211DC"/>
    <w:rsid w:val="00130370"/>
    <w:rsid w:val="001462AA"/>
    <w:rsid w:val="001713D8"/>
    <w:rsid w:val="00177B22"/>
    <w:rsid w:val="001861F8"/>
    <w:rsid w:val="001A7B41"/>
    <w:rsid w:val="001B0439"/>
    <w:rsid w:val="001F2A48"/>
    <w:rsid w:val="001F343C"/>
    <w:rsid w:val="00215B45"/>
    <w:rsid w:val="002527E6"/>
    <w:rsid w:val="00297D51"/>
    <w:rsid w:val="002A7AD7"/>
    <w:rsid w:val="002C1AB4"/>
    <w:rsid w:val="002D44B0"/>
    <w:rsid w:val="002E5D15"/>
    <w:rsid w:val="00315076"/>
    <w:rsid w:val="003303B1"/>
    <w:rsid w:val="00344DF0"/>
    <w:rsid w:val="00346B2A"/>
    <w:rsid w:val="00352F4E"/>
    <w:rsid w:val="0037303F"/>
    <w:rsid w:val="00394E6C"/>
    <w:rsid w:val="003D31E5"/>
    <w:rsid w:val="003D7AF3"/>
    <w:rsid w:val="003E1E60"/>
    <w:rsid w:val="003E6984"/>
    <w:rsid w:val="004018AC"/>
    <w:rsid w:val="00427444"/>
    <w:rsid w:val="00444911"/>
    <w:rsid w:val="004912CD"/>
    <w:rsid w:val="00497F1A"/>
    <w:rsid w:val="004B683D"/>
    <w:rsid w:val="00504C88"/>
    <w:rsid w:val="00524C9C"/>
    <w:rsid w:val="0053032D"/>
    <w:rsid w:val="00531F66"/>
    <w:rsid w:val="00532D43"/>
    <w:rsid w:val="00544868"/>
    <w:rsid w:val="00562696"/>
    <w:rsid w:val="005737F4"/>
    <w:rsid w:val="00587957"/>
    <w:rsid w:val="005B466D"/>
    <w:rsid w:val="006014D4"/>
    <w:rsid w:val="006068F3"/>
    <w:rsid w:val="00606CB9"/>
    <w:rsid w:val="00612E80"/>
    <w:rsid w:val="006221F0"/>
    <w:rsid w:val="00641208"/>
    <w:rsid w:val="00652D07"/>
    <w:rsid w:val="00684328"/>
    <w:rsid w:val="0068450C"/>
    <w:rsid w:val="00694E29"/>
    <w:rsid w:val="006A07EE"/>
    <w:rsid w:val="006A09C8"/>
    <w:rsid w:val="006A285E"/>
    <w:rsid w:val="006E1AA1"/>
    <w:rsid w:val="006E5165"/>
    <w:rsid w:val="006F201D"/>
    <w:rsid w:val="006F5533"/>
    <w:rsid w:val="007218F4"/>
    <w:rsid w:val="0072486C"/>
    <w:rsid w:val="007C52BB"/>
    <w:rsid w:val="007E5EB6"/>
    <w:rsid w:val="007E70AC"/>
    <w:rsid w:val="007E7EA6"/>
    <w:rsid w:val="00807514"/>
    <w:rsid w:val="0082763C"/>
    <w:rsid w:val="008312AB"/>
    <w:rsid w:val="008430C5"/>
    <w:rsid w:val="0086259E"/>
    <w:rsid w:val="00864960"/>
    <w:rsid w:val="00866C28"/>
    <w:rsid w:val="00872A90"/>
    <w:rsid w:val="00880864"/>
    <w:rsid w:val="008A1943"/>
    <w:rsid w:val="008B5BDA"/>
    <w:rsid w:val="008D653C"/>
    <w:rsid w:val="008E354A"/>
    <w:rsid w:val="00907665"/>
    <w:rsid w:val="00907D44"/>
    <w:rsid w:val="00914EC1"/>
    <w:rsid w:val="0095700E"/>
    <w:rsid w:val="00957821"/>
    <w:rsid w:val="009609F2"/>
    <w:rsid w:val="00973CC5"/>
    <w:rsid w:val="00987676"/>
    <w:rsid w:val="009D5419"/>
    <w:rsid w:val="009F2958"/>
    <w:rsid w:val="009F61AF"/>
    <w:rsid w:val="009F72F8"/>
    <w:rsid w:val="009F79C8"/>
    <w:rsid w:val="00A04286"/>
    <w:rsid w:val="00A152D4"/>
    <w:rsid w:val="00A34C4E"/>
    <w:rsid w:val="00A67384"/>
    <w:rsid w:val="00A71AF1"/>
    <w:rsid w:val="00A774ED"/>
    <w:rsid w:val="00A83DD6"/>
    <w:rsid w:val="00AD4333"/>
    <w:rsid w:val="00AE2A72"/>
    <w:rsid w:val="00AE2FD4"/>
    <w:rsid w:val="00B011B9"/>
    <w:rsid w:val="00B042D5"/>
    <w:rsid w:val="00B10E2C"/>
    <w:rsid w:val="00B34E7A"/>
    <w:rsid w:val="00B508D4"/>
    <w:rsid w:val="00B64F76"/>
    <w:rsid w:val="00B66168"/>
    <w:rsid w:val="00BB17F5"/>
    <w:rsid w:val="00BE76CE"/>
    <w:rsid w:val="00BF0E24"/>
    <w:rsid w:val="00C02087"/>
    <w:rsid w:val="00C06944"/>
    <w:rsid w:val="00C20A19"/>
    <w:rsid w:val="00C42236"/>
    <w:rsid w:val="00C50EC2"/>
    <w:rsid w:val="00C860D5"/>
    <w:rsid w:val="00CA2ED3"/>
    <w:rsid w:val="00CA4EDD"/>
    <w:rsid w:val="00CD4CB8"/>
    <w:rsid w:val="00CE3B9C"/>
    <w:rsid w:val="00D04C3A"/>
    <w:rsid w:val="00D102D8"/>
    <w:rsid w:val="00D36322"/>
    <w:rsid w:val="00D51AE4"/>
    <w:rsid w:val="00D83723"/>
    <w:rsid w:val="00D91173"/>
    <w:rsid w:val="00DB5A85"/>
    <w:rsid w:val="00DE2EAE"/>
    <w:rsid w:val="00DF35D8"/>
    <w:rsid w:val="00E0197A"/>
    <w:rsid w:val="00E0765C"/>
    <w:rsid w:val="00E23692"/>
    <w:rsid w:val="00E24804"/>
    <w:rsid w:val="00E50719"/>
    <w:rsid w:val="00E76D7A"/>
    <w:rsid w:val="00E93F7B"/>
    <w:rsid w:val="00EB7E6E"/>
    <w:rsid w:val="00ED023E"/>
    <w:rsid w:val="00ED17FE"/>
    <w:rsid w:val="00ED1DAB"/>
    <w:rsid w:val="00F0108B"/>
    <w:rsid w:val="00F2596E"/>
    <w:rsid w:val="00F3488C"/>
    <w:rsid w:val="00FA0A4D"/>
    <w:rsid w:val="00FA2CD7"/>
    <w:rsid w:val="00FA7B5B"/>
    <w:rsid w:val="00FC32F3"/>
    <w:rsid w:val="00FC4D39"/>
    <w:rsid w:val="00FD1A0D"/>
    <w:rsid w:val="00FF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63F36"/>
  <w15:chartTrackingRefBased/>
  <w15:docId w15:val="{ED0EED10-4096-499C-BE03-F7BC89D0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Schoolbook" w:eastAsia="MS PMincho" w:hAnsi="Century School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B45"/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outlineLvl w:val="0"/>
    </w:pPr>
    <w:rPr>
      <w:smallCaps/>
      <w:spacing w:val="5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9F2958"/>
    <w:pPr>
      <w:spacing w:before="240" w:after="80"/>
      <w:outlineLvl w:val="1"/>
    </w:pPr>
    <w:rPr>
      <w:smallCaps/>
      <w:spacing w:val="5"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9F2958"/>
    <w:pPr>
      <w:outlineLvl w:val="2"/>
    </w:pPr>
    <w:rPr>
      <w:smallCaps/>
      <w:spacing w:val="5"/>
      <w:sz w:val="24"/>
      <w:szCs w:val="2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9F2958"/>
    <w:pPr>
      <w:spacing w:before="240"/>
      <w:outlineLvl w:val="3"/>
    </w:pPr>
    <w:rPr>
      <w:smallCaps/>
      <w:spacing w:val="10"/>
      <w:sz w:val="22"/>
      <w:szCs w:val="22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9F2958"/>
    <w:pPr>
      <w:spacing w:before="200"/>
      <w:outlineLvl w:val="4"/>
    </w:pPr>
    <w:rPr>
      <w:smallCaps/>
      <w:color w:val="3667C3"/>
      <w:spacing w:val="10"/>
      <w:sz w:val="22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9F2958"/>
    <w:pPr>
      <w:outlineLvl w:val="5"/>
    </w:pPr>
    <w:rPr>
      <w:smallCaps/>
      <w:color w:val="7598D9"/>
      <w:spacing w:val="5"/>
      <w:sz w:val="22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9F2958"/>
    <w:pPr>
      <w:outlineLvl w:val="6"/>
    </w:pPr>
    <w:rPr>
      <w:b/>
      <w:smallCaps/>
      <w:color w:val="7598D9"/>
      <w:spacing w:val="1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9F2958"/>
    <w:pPr>
      <w:outlineLvl w:val="7"/>
    </w:pPr>
    <w:rPr>
      <w:b/>
      <w:i/>
      <w:smallCaps/>
      <w:color w:val="3667C3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9F2958"/>
    <w:pPr>
      <w:outlineLvl w:val="8"/>
    </w:pPr>
    <w:rPr>
      <w:b/>
      <w:i/>
      <w:smallCaps/>
      <w:color w:val="244482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Borders>
        <w:top w:val="single" w:sz="8" w:space="0" w:color="AEBAD5"/>
        <w:bottom w:val="single" w:sz="8" w:space="0" w:color="AEBA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jc w:val="right"/>
    </w:pPr>
    <w:rPr>
      <w:smallCaps/>
      <w:sz w:val="48"/>
      <w:szCs w:val="48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/>
      <w:jc w:val="right"/>
    </w:pPr>
    <w:rPr>
      <w:szCs w:val="22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  <w:lang w:val="x-none" w:eastAsia="x-none" w:bidi="ar-SA"/>
    </w:rPr>
  </w:style>
  <w:style w:type="character" w:customStyle="1" w:styleId="QuoteChar">
    <w:name w:val="Quote Char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</w:tblPr>
    <w:tblStylePr w:type="firstRow">
      <w:pPr>
        <w:spacing w:before="0" w:after="0" w:line="240" w:lineRule="auto"/>
      </w:pPr>
      <w:rPr>
        <w:rFonts w:ascii="MS PMincho" w:eastAsia="MS PMincho" w:hAnsi="MS PMincho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MS PMincho" w:eastAsia="MS PMincho" w:hAnsi="MS PMincho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MS PMincho" w:eastAsia="MS PMincho" w:hAnsi="MS PMincho" w:cs="Times New Roman"/>
        <w:b/>
        <w:bCs/>
      </w:rPr>
    </w:tblStylePr>
    <w:tblStylePr w:type="lastCol">
      <w:rPr>
        <w:rFonts w:ascii="MS PMincho" w:eastAsia="MS PMincho" w:hAnsi="MS PMincho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673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384"/>
    <w:rPr>
      <w:rFonts w:ascii="Segoe UI" w:hAnsi="Segoe UI" w:cs="Segoe UI"/>
      <w:sz w:val="18"/>
      <w:szCs w:val="18"/>
      <w:lang w:bidi="en-US"/>
    </w:rPr>
  </w:style>
  <w:style w:type="paragraph" w:customStyle="1" w:styleId="Body">
    <w:name w:val="Body"/>
    <w:rsid w:val="00FA2CD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Dash">
    <w:name w:val="Dash"/>
    <w:rsid w:val="00FA2CD7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%20Marquis%20Hairston\AppData\Roaming\Microsoft\Templates\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32B67BD-AF9E-436F-8772-59F8999F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4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My Resume</vt:lpstr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Resume</dc:title>
  <dc:subject>Resume</dc:subject>
  <dc:creator>A. Marquis Hairston</dc:creator>
  <cp:keywords>cv</cp:keywords>
  <cp:lastModifiedBy>michael brent</cp:lastModifiedBy>
  <cp:revision>2</cp:revision>
  <cp:lastPrinted>2019-09-10T18:51:00Z</cp:lastPrinted>
  <dcterms:created xsi:type="dcterms:W3CDTF">2021-03-09T20:15:00Z</dcterms:created>
  <dcterms:modified xsi:type="dcterms:W3CDTF">2021-03-09T20:15:00Z</dcterms:modified>
  <cp:category>Job Search</cp:category>
  <cp:contentStatus>Final</cp:contentStatus>
</cp:coreProperties>
</file>