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457F0" w14:textId="77777777" w:rsidR="003D00B7" w:rsidRPr="003D00B7" w:rsidRDefault="003D00B7" w:rsidP="003D00B7">
      <w:pPr>
        <w:rPr>
          <w:rFonts w:ascii="Times New Roman" w:hAnsi="Times New Roman" w:cs="Times New Roman"/>
          <w:b/>
          <w:i/>
        </w:rPr>
      </w:pPr>
      <w:r w:rsidRPr="003D00B7">
        <w:rPr>
          <w:rFonts w:ascii="Times New Roman" w:hAnsi="Times New Roman" w:cs="Times New Roman"/>
          <w:b/>
          <w:i/>
        </w:rPr>
        <w:t xml:space="preserve">9150 </w:t>
      </w:r>
      <w:r w:rsidR="0004221E" w:rsidRPr="003D00B7">
        <w:rPr>
          <w:rFonts w:ascii="Times New Roman" w:hAnsi="Times New Roman" w:cs="Times New Roman"/>
          <w:b/>
          <w:i/>
        </w:rPr>
        <w:t>Taft Street</w:t>
      </w:r>
      <w:r w:rsidRPr="003D00B7">
        <w:rPr>
          <w:rFonts w:ascii="Times New Roman" w:hAnsi="Times New Roman" w:cs="Times New Roman"/>
          <w:b/>
          <w:i/>
        </w:rPr>
        <w:t xml:space="preserve"> </w:t>
      </w:r>
    </w:p>
    <w:p w14:paraId="4E6E849A" w14:textId="77777777" w:rsidR="003D00B7" w:rsidRPr="003D00B7" w:rsidRDefault="003D00B7" w:rsidP="003D00B7">
      <w:pPr>
        <w:rPr>
          <w:rFonts w:ascii="Times New Roman" w:hAnsi="Times New Roman" w:cs="Times New Roman"/>
          <w:b/>
          <w:i/>
        </w:rPr>
      </w:pPr>
      <w:r w:rsidRPr="003D00B7">
        <w:rPr>
          <w:rFonts w:ascii="Times New Roman" w:hAnsi="Times New Roman" w:cs="Times New Roman"/>
          <w:b/>
          <w:i/>
        </w:rPr>
        <w:t xml:space="preserve">Pembroke Pines, </w:t>
      </w:r>
      <w:r w:rsidR="006D7C28" w:rsidRPr="003D00B7">
        <w:rPr>
          <w:rFonts w:ascii="Times New Roman" w:hAnsi="Times New Roman" w:cs="Times New Roman"/>
          <w:b/>
          <w:i/>
        </w:rPr>
        <w:t>FL</w:t>
      </w:r>
      <w:r w:rsidRPr="003D00B7">
        <w:rPr>
          <w:rFonts w:ascii="Times New Roman" w:hAnsi="Times New Roman" w:cs="Times New Roman"/>
          <w:b/>
          <w:i/>
        </w:rPr>
        <w:t xml:space="preserve"> 33024</w:t>
      </w:r>
    </w:p>
    <w:p w14:paraId="00E1EFE0" w14:textId="77777777" w:rsidR="003D00B7" w:rsidRPr="003D00B7" w:rsidRDefault="003D00B7" w:rsidP="003D00B7">
      <w:pPr>
        <w:rPr>
          <w:rFonts w:ascii="Times New Roman" w:hAnsi="Times New Roman" w:cs="Times New Roman"/>
          <w:b/>
          <w:i/>
        </w:rPr>
      </w:pPr>
      <w:r w:rsidRPr="003D00B7">
        <w:rPr>
          <w:rFonts w:ascii="Times New Roman" w:hAnsi="Times New Roman" w:cs="Times New Roman"/>
          <w:b/>
          <w:i/>
        </w:rPr>
        <w:t>Phone: (786) 553-4789</w:t>
      </w:r>
    </w:p>
    <w:p w14:paraId="76BC1560" w14:textId="77777777" w:rsidR="00C76B61" w:rsidRPr="003D00B7" w:rsidRDefault="003D00B7" w:rsidP="003D00B7">
      <w:pPr>
        <w:rPr>
          <w:rFonts w:ascii="Times New Roman" w:hAnsi="Times New Roman" w:cs="Times New Roman"/>
          <w:b/>
          <w:i/>
        </w:rPr>
      </w:pPr>
      <w:r w:rsidRPr="003D00B7">
        <w:rPr>
          <w:rFonts w:ascii="Times New Roman" w:hAnsi="Times New Roman" w:cs="Times New Roman"/>
          <w:b/>
          <w:i/>
        </w:rPr>
        <w:t xml:space="preserve">Email: </w:t>
      </w:r>
      <w:hyperlink r:id="rId7" w:history="1">
        <w:r w:rsidRPr="003D00B7">
          <w:rPr>
            <w:rStyle w:val="Hyperlink"/>
            <w:rFonts w:ascii="Times New Roman" w:hAnsi="Times New Roman" w:cs="Times New Roman"/>
            <w:b/>
            <w:i/>
          </w:rPr>
          <w:t>treastawilliams@yahoo.com</w:t>
        </w:r>
      </w:hyperlink>
    </w:p>
    <w:p w14:paraId="288CFC23" w14:textId="77777777" w:rsidR="003D00B7" w:rsidRPr="003D00B7" w:rsidRDefault="003D00B7" w:rsidP="003D00B7">
      <w:pP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3D00B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Objective</w:t>
      </w:r>
    </w:p>
    <w:p w14:paraId="43B19E43" w14:textId="77777777" w:rsidR="003D00B7" w:rsidRPr="003D00B7" w:rsidRDefault="003D00B7" w:rsidP="003D00B7">
      <w:pPr>
        <w:rPr>
          <w:rFonts w:ascii="Times New Roman" w:hAnsi="Times New Roman" w:cs="Times New Roman"/>
        </w:rPr>
      </w:pPr>
      <w:r w:rsidRPr="003D00B7">
        <w:rPr>
          <w:rFonts w:ascii="Times New Roman" w:hAnsi="Times New Roman" w:cs="Times New Roman"/>
        </w:rPr>
        <w:t>Desire the position of Registered Nurse in a competitive healthcare facility where my vast experience and skills will be utilized in determining the psychosocial, biophysical, self-care and learning requirements of the patients, families, and other stakeholders to create, implement, and evaluate the plan of care.</w:t>
      </w:r>
    </w:p>
    <w:p w14:paraId="10113820" w14:textId="77777777" w:rsidR="003D00B7" w:rsidRPr="003D00B7" w:rsidRDefault="003D00B7" w:rsidP="003D00B7">
      <w:pP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3D00B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Education</w:t>
      </w:r>
    </w:p>
    <w:p w14:paraId="7FA2D78C" w14:textId="77777777" w:rsidR="003D00B7" w:rsidRPr="003D00B7" w:rsidRDefault="0004221E" w:rsidP="003D00B7">
      <w:pPr>
        <w:rPr>
          <w:rFonts w:ascii="Times New Roman" w:hAnsi="Times New Roman" w:cs="Times New Roman"/>
        </w:rPr>
      </w:pPr>
      <w:r w:rsidRPr="003D00B7">
        <w:rPr>
          <w:rFonts w:ascii="Times New Roman" w:hAnsi="Times New Roman" w:cs="Times New Roman"/>
        </w:rPr>
        <w:t>Sheridan</w:t>
      </w:r>
      <w:r w:rsidR="003D00B7" w:rsidRPr="003D00B7">
        <w:rPr>
          <w:rFonts w:ascii="Times New Roman" w:hAnsi="Times New Roman" w:cs="Times New Roman"/>
        </w:rPr>
        <w:t xml:space="preserve"> Technical Center 2002-2004 (LPN)</w:t>
      </w:r>
      <w:r w:rsidR="006D7C28">
        <w:rPr>
          <w:rFonts w:ascii="Times New Roman" w:hAnsi="Times New Roman" w:cs="Times New Roman"/>
        </w:rPr>
        <w:t xml:space="preserve"> Hollywood, FL</w:t>
      </w:r>
    </w:p>
    <w:p w14:paraId="25341158" w14:textId="77777777" w:rsidR="003D00B7" w:rsidRPr="003D00B7" w:rsidRDefault="003D00B7" w:rsidP="003D00B7">
      <w:pPr>
        <w:rPr>
          <w:rFonts w:ascii="Times New Roman" w:hAnsi="Times New Roman" w:cs="Times New Roman"/>
        </w:rPr>
      </w:pPr>
      <w:r w:rsidRPr="003D00B7">
        <w:rPr>
          <w:rFonts w:ascii="Times New Roman" w:hAnsi="Times New Roman" w:cs="Times New Roman"/>
        </w:rPr>
        <w:t>Dade Medical College April 2013-October 2014(RN)</w:t>
      </w:r>
      <w:r w:rsidR="006D7C28">
        <w:rPr>
          <w:rFonts w:ascii="Times New Roman" w:hAnsi="Times New Roman" w:cs="Times New Roman"/>
        </w:rPr>
        <w:t xml:space="preserve"> Miami Lakes, FL</w:t>
      </w:r>
    </w:p>
    <w:p w14:paraId="598A1DA1" w14:textId="77777777" w:rsidR="003D00B7" w:rsidRPr="003D00B7" w:rsidRDefault="003D00B7" w:rsidP="003D00B7">
      <w:pP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3D00B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Work Experience</w:t>
      </w:r>
    </w:p>
    <w:p w14:paraId="229FA054" w14:textId="77777777" w:rsidR="003D00B7" w:rsidRPr="003D00B7" w:rsidRDefault="003D00B7" w:rsidP="003D00B7">
      <w:pPr>
        <w:rPr>
          <w:rFonts w:ascii="Times New Roman" w:hAnsi="Times New Roman" w:cs="Times New Roman"/>
          <w:i/>
        </w:rPr>
      </w:pPr>
      <w:r w:rsidRPr="003D00B7">
        <w:rPr>
          <w:rFonts w:ascii="Times New Roman" w:hAnsi="Times New Roman" w:cs="Times New Roman"/>
          <w:i/>
        </w:rPr>
        <w:t>May 2006-May 2009</w:t>
      </w:r>
    </w:p>
    <w:p w14:paraId="60D66D23" w14:textId="77777777" w:rsidR="003D00B7" w:rsidRPr="003D00B7" w:rsidRDefault="003D00B7" w:rsidP="003D00B7">
      <w:pPr>
        <w:rPr>
          <w:rFonts w:ascii="Times New Roman" w:hAnsi="Times New Roman" w:cs="Times New Roman"/>
        </w:rPr>
      </w:pPr>
      <w:r w:rsidRPr="003D00B7">
        <w:rPr>
          <w:rFonts w:ascii="Times New Roman" w:hAnsi="Times New Roman" w:cs="Times New Roman"/>
        </w:rPr>
        <w:t xml:space="preserve">St. </w:t>
      </w:r>
      <w:r w:rsidR="0004221E" w:rsidRPr="003D00B7">
        <w:rPr>
          <w:rFonts w:ascii="Times New Roman" w:hAnsi="Times New Roman" w:cs="Times New Roman"/>
        </w:rPr>
        <w:t>Catherine’s</w:t>
      </w:r>
      <w:r w:rsidR="0004221E">
        <w:rPr>
          <w:rFonts w:ascii="Times New Roman" w:hAnsi="Times New Roman" w:cs="Times New Roman"/>
        </w:rPr>
        <w:t xml:space="preserve"> </w:t>
      </w:r>
      <w:r w:rsidR="0004221E" w:rsidRPr="003D00B7">
        <w:rPr>
          <w:rFonts w:ascii="Times New Roman" w:hAnsi="Times New Roman" w:cs="Times New Roman"/>
        </w:rPr>
        <w:t>Rehabilitation</w:t>
      </w:r>
      <w:r w:rsidRPr="003D00B7">
        <w:rPr>
          <w:rFonts w:ascii="Times New Roman" w:hAnsi="Times New Roman" w:cs="Times New Roman"/>
        </w:rPr>
        <w:t xml:space="preserve"> Hospital </w:t>
      </w:r>
    </w:p>
    <w:p w14:paraId="1D25C184" w14:textId="77777777" w:rsidR="003D00B7" w:rsidRPr="003D00B7" w:rsidRDefault="003D00B7" w:rsidP="003D00B7">
      <w:pPr>
        <w:rPr>
          <w:rFonts w:ascii="Times New Roman" w:hAnsi="Times New Roman" w:cs="Times New Roman"/>
          <w:i/>
        </w:rPr>
      </w:pPr>
      <w:r w:rsidRPr="003D00B7">
        <w:rPr>
          <w:rFonts w:ascii="Times New Roman" w:hAnsi="Times New Roman" w:cs="Times New Roman"/>
          <w:i/>
        </w:rPr>
        <w:t xml:space="preserve">Floor nurse LPN </w:t>
      </w:r>
    </w:p>
    <w:p w14:paraId="4C7DAAB6" w14:textId="77777777" w:rsidR="003D00B7" w:rsidRPr="003D00B7" w:rsidRDefault="003D00B7" w:rsidP="003D00B7">
      <w:pPr>
        <w:rPr>
          <w:rFonts w:ascii="Times New Roman" w:hAnsi="Times New Roman" w:cs="Times New Roman"/>
        </w:rPr>
      </w:pPr>
      <w:r w:rsidRPr="003D00B7">
        <w:rPr>
          <w:rFonts w:ascii="Times New Roman" w:hAnsi="Times New Roman" w:cs="Times New Roman"/>
        </w:rPr>
        <w:t xml:space="preserve">Responsibilities </w:t>
      </w:r>
    </w:p>
    <w:p w14:paraId="0C0AE615" w14:textId="77777777" w:rsidR="003D00B7" w:rsidRPr="00592DB2" w:rsidRDefault="003D00B7" w:rsidP="00592D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92DB2">
        <w:rPr>
          <w:rFonts w:ascii="Times New Roman" w:hAnsi="Times New Roman" w:cs="Times New Roman"/>
        </w:rPr>
        <w:t>Provided professional care to patients at the Medical/Surgical center – Delivered skilled nursing care in routine/stressful periods at the highest standards of excellence.</w:t>
      </w:r>
    </w:p>
    <w:p w14:paraId="19295E91" w14:textId="77777777" w:rsidR="003D00B7" w:rsidRPr="00592DB2" w:rsidRDefault="003D00B7" w:rsidP="00592D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92DB2">
        <w:rPr>
          <w:rFonts w:ascii="Times New Roman" w:hAnsi="Times New Roman" w:cs="Times New Roman"/>
        </w:rPr>
        <w:t>Reviewed physical needs, monitored patients’ physical condition, administered approved medications and arranged medical appointments according to assigned medical care standards.</w:t>
      </w:r>
    </w:p>
    <w:p w14:paraId="631D9739" w14:textId="77777777" w:rsidR="003D00B7" w:rsidRPr="00592DB2" w:rsidRDefault="003D00B7" w:rsidP="00592D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92DB2">
        <w:rPr>
          <w:rFonts w:ascii="Times New Roman" w:hAnsi="Times New Roman" w:cs="Times New Roman"/>
        </w:rPr>
        <w:t>Supervised and assessed vital changes in patient’s condition by monitoring vital signs, symptoms, and test results.</w:t>
      </w:r>
    </w:p>
    <w:p w14:paraId="013F488B" w14:textId="77777777" w:rsidR="003D00B7" w:rsidRPr="00592DB2" w:rsidRDefault="003D00B7" w:rsidP="00592D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92DB2">
        <w:rPr>
          <w:rFonts w:ascii="Times New Roman" w:hAnsi="Times New Roman" w:cs="Times New Roman"/>
        </w:rPr>
        <w:t>Documented and recorded patients’ health status and nursing care.</w:t>
      </w:r>
    </w:p>
    <w:p w14:paraId="73CEA002" w14:textId="77777777" w:rsidR="003D00B7" w:rsidRPr="00592DB2" w:rsidRDefault="003D00B7" w:rsidP="00592D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92DB2">
        <w:rPr>
          <w:rFonts w:ascii="Times New Roman" w:hAnsi="Times New Roman" w:cs="Times New Roman"/>
        </w:rPr>
        <w:t>Experienced in psychiatric and mental health nursing.</w:t>
      </w:r>
    </w:p>
    <w:p w14:paraId="58DD70AD" w14:textId="77777777" w:rsidR="003D00B7" w:rsidRPr="00592DB2" w:rsidRDefault="003D00B7" w:rsidP="00592D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92DB2">
        <w:rPr>
          <w:rFonts w:ascii="Times New Roman" w:hAnsi="Times New Roman" w:cs="Times New Roman"/>
        </w:rPr>
        <w:t>Participated in inter-disciplinary nursing team meetings to improve policies/procedures and to ensure adherence to safety procedures.</w:t>
      </w:r>
    </w:p>
    <w:p w14:paraId="42387D48" w14:textId="77777777" w:rsidR="0004221E" w:rsidRDefault="0004221E" w:rsidP="003D00B7">
      <w:pPr>
        <w:rPr>
          <w:rFonts w:ascii="Times New Roman" w:hAnsi="Times New Roman" w:cs="Times New Roman"/>
          <w:i/>
        </w:rPr>
      </w:pPr>
    </w:p>
    <w:p w14:paraId="0C2B043B" w14:textId="77777777" w:rsidR="0004221E" w:rsidRDefault="0004221E" w:rsidP="003D00B7">
      <w:pPr>
        <w:rPr>
          <w:rFonts w:ascii="Times New Roman" w:hAnsi="Times New Roman" w:cs="Times New Roman"/>
          <w:i/>
        </w:rPr>
      </w:pPr>
    </w:p>
    <w:p w14:paraId="694E1370" w14:textId="77777777" w:rsidR="0004221E" w:rsidRDefault="0004221E" w:rsidP="003D00B7">
      <w:pPr>
        <w:rPr>
          <w:rFonts w:ascii="Times New Roman" w:hAnsi="Times New Roman" w:cs="Times New Roman"/>
          <w:i/>
        </w:rPr>
      </w:pPr>
    </w:p>
    <w:p w14:paraId="734C9EE1" w14:textId="77777777" w:rsidR="0004221E" w:rsidRDefault="0004221E" w:rsidP="003D00B7">
      <w:pPr>
        <w:rPr>
          <w:rFonts w:ascii="Times New Roman" w:hAnsi="Times New Roman" w:cs="Times New Roman"/>
          <w:i/>
        </w:rPr>
      </w:pPr>
    </w:p>
    <w:p w14:paraId="5D780CDB" w14:textId="77777777" w:rsidR="0004221E" w:rsidRDefault="0004221E" w:rsidP="003D00B7">
      <w:pPr>
        <w:rPr>
          <w:rFonts w:ascii="Times New Roman" w:hAnsi="Times New Roman" w:cs="Times New Roman"/>
          <w:i/>
        </w:rPr>
      </w:pPr>
    </w:p>
    <w:p w14:paraId="619215C8" w14:textId="77777777" w:rsidR="003D00B7" w:rsidRPr="003D00B7" w:rsidRDefault="003D00B7" w:rsidP="003D00B7">
      <w:pPr>
        <w:rPr>
          <w:rFonts w:ascii="Times New Roman" w:hAnsi="Times New Roman" w:cs="Times New Roman"/>
          <w:i/>
        </w:rPr>
      </w:pPr>
      <w:r w:rsidRPr="003D00B7">
        <w:rPr>
          <w:rFonts w:ascii="Times New Roman" w:hAnsi="Times New Roman" w:cs="Times New Roman"/>
          <w:i/>
        </w:rPr>
        <w:lastRenderedPageBreak/>
        <w:t>May 2009-October 2016</w:t>
      </w:r>
    </w:p>
    <w:p w14:paraId="3C5A8CE6" w14:textId="77777777" w:rsidR="003D00B7" w:rsidRDefault="003D00B7" w:rsidP="003D00B7">
      <w:pPr>
        <w:rPr>
          <w:rFonts w:ascii="Times New Roman" w:hAnsi="Times New Roman" w:cs="Times New Roman"/>
        </w:rPr>
      </w:pPr>
      <w:r w:rsidRPr="003D00B7">
        <w:rPr>
          <w:rFonts w:ascii="Times New Roman" w:hAnsi="Times New Roman" w:cs="Times New Roman"/>
        </w:rPr>
        <w:t xml:space="preserve">St, Catherine's </w:t>
      </w:r>
      <w:r w:rsidR="00592DB2">
        <w:rPr>
          <w:rFonts w:ascii="Times New Roman" w:hAnsi="Times New Roman" w:cs="Times New Roman"/>
        </w:rPr>
        <w:t>Rehabilitation Hospital (LPN-RN)</w:t>
      </w:r>
    </w:p>
    <w:p w14:paraId="78DC14F7" w14:textId="77777777" w:rsidR="00592DB2" w:rsidRPr="00592DB2" w:rsidRDefault="00592DB2" w:rsidP="003D00B7">
      <w:pPr>
        <w:rPr>
          <w:rFonts w:ascii="Times New Roman" w:hAnsi="Times New Roman" w:cs="Times New Roman"/>
          <w:i/>
        </w:rPr>
      </w:pPr>
      <w:r w:rsidRPr="00592DB2">
        <w:rPr>
          <w:rFonts w:ascii="Times New Roman" w:hAnsi="Times New Roman" w:cs="Times New Roman"/>
          <w:i/>
        </w:rPr>
        <w:t>Charge Nurse</w:t>
      </w:r>
    </w:p>
    <w:p w14:paraId="2E1D3786" w14:textId="77777777" w:rsidR="003D00B7" w:rsidRDefault="003D00B7" w:rsidP="003D00B7">
      <w:pPr>
        <w:rPr>
          <w:rFonts w:ascii="Times New Roman" w:hAnsi="Times New Roman" w:cs="Times New Roman"/>
        </w:rPr>
      </w:pPr>
      <w:r w:rsidRPr="003D00B7">
        <w:rPr>
          <w:rFonts w:ascii="Times New Roman" w:hAnsi="Times New Roman" w:cs="Times New Roman"/>
        </w:rPr>
        <w:t xml:space="preserve">Responsibilities </w:t>
      </w:r>
    </w:p>
    <w:p w14:paraId="31E7E9D2" w14:textId="77777777" w:rsidR="003D00B7" w:rsidRPr="00592DB2" w:rsidRDefault="003D00B7" w:rsidP="00592D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92DB2">
        <w:rPr>
          <w:rFonts w:ascii="Times New Roman" w:hAnsi="Times New Roman" w:cs="Times New Roman"/>
        </w:rPr>
        <w:t>Handled the tasks of supervising staff of ten and conduct trainings for new nurses</w:t>
      </w:r>
    </w:p>
    <w:p w14:paraId="2901E479" w14:textId="77777777" w:rsidR="003D00B7" w:rsidRPr="00592DB2" w:rsidRDefault="003D00B7" w:rsidP="00592D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92DB2">
        <w:rPr>
          <w:rFonts w:ascii="Times New Roman" w:hAnsi="Times New Roman" w:cs="Times New Roman"/>
        </w:rPr>
        <w:t>Assisted laboratory technicians in helping patients on the floor and maintained accurate patient charts</w:t>
      </w:r>
    </w:p>
    <w:p w14:paraId="48A6BEDD" w14:textId="77777777" w:rsidR="003D00B7" w:rsidRPr="00592DB2" w:rsidRDefault="003D00B7" w:rsidP="00592D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92DB2">
        <w:rPr>
          <w:rFonts w:ascii="Times New Roman" w:hAnsi="Times New Roman" w:cs="Times New Roman"/>
        </w:rPr>
        <w:t>Prepared and predicted for physicians requirements and doctors</w:t>
      </w:r>
    </w:p>
    <w:p w14:paraId="3FF4F402" w14:textId="77777777" w:rsidR="003D00B7" w:rsidRPr="00592DB2" w:rsidRDefault="003D00B7" w:rsidP="00592D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92DB2">
        <w:rPr>
          <w:rFonts w:ascii="Times New Roman" w:hAnsi="Times New Roman" w:cs="Times New Roman"/>
        </w:rPr>
        <w:t>Provide guidance to families and patients with long term illness</w:t>
      </w:r>
    </w:p>
    <w:p w14:paraId="3341D4C2" w14:textId="77777777" w:rsidR="003D00B7" w:rsidRPr="00592DB2" w:rsidRDefault="003D00B7" w:rsidP="00592D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92DB2">
        <w:rPr>
          <w:rFonts w:ascii="Times New Roman" w:hAnsi="Times New Roman" w:cs="Times New Roman"/>
        </w:rPr>
        <w:t>Utilized computer systems that links floor to hospital</w:t>
      </w:r>
    </w:p>
    <w:p w14:paraId="7F8BDCC1" w14:textId="77777777" w:rsidR="003D00B7" w:rsidRPr="00592DB2" w:rsidRDefault="003D00B7" w:rsidP="00592D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92DB2">
        <w:rPr>
          <w:rFonts w:ascii="Times New Roman" w:hAnsi="Times New Roman" w:cs="Times New Roman"/>
        </w:rPr>
        <w:t>Motivated staff in delivering effective and high quality care</w:t>
      </w:r>
    </w:p>
    <w:p w14:paraId="33A0E6DA" w14:textId="77777777" w:rsidR="003D00B7" w:rsidRPr="00592DB2" w:rsidRDefault="003D00B7" w:rsidP="00592D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92DB2">
        <w:rPr>
          <w:rFonts w:ascii="Times New Roman" w:hAnsi="Times New Roman" w:cs="Times New Roman"/>
        </w:rPr>
        <w:t>Worked with artificial respiratory systems and IMED systems</w:t>
      </w:r>
    </w:p>
    <w:p w14:paraId="3EC51415" w14:textId="77777777" w:rsidR="003D00B7" w:rsidRPr="00592DB2" w:rsidRDefault="003D00B7" w:rsidP="00592D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92DB2">
        <w:rPr>
          <w:rFonts w:ascii="Times New Roman" w:hAnsi="Times New Roman" w:cs="Times New Roman"/>
        </w:rPr>
        <w:t>Supervised nursing operations and provided nursing care in five operating rooms</w:t>
      </w:r>
    </w:p>
    <w:p w14:paraId="29A05022" w14:textId="77777777" w:rsidR="003D00B7" w:rsidRPr="003D00B7" w:rsidRDefault="003D00B7" w:rsidP="003D00B7">
      <w:pPr>
        <w:rPr>
          <w:rFonts w:ascii="Times New Roman" w:hAnsi="Times New Roman" w:cs="Times New Roman"/>
        </w:rPr>
      </w:pPr>
      <w:r w:rsidRPr="003D00B7">
        <w:rPr>
          <w:rFonts w:ascii="Times New Roman" w:hAnsi="Times New Roman" w:cs="Times New Roman"/>
        </w:rPr>
        <w:t>Scheduled staff meetings and assigned duties</w:t>
      </w:r>
    </w:p>
    <w:p w14:paraId="062EEE6A" w14:textId="77777777" w:rsidR="003D00B7" w:rsidRPr="003D00B7" w:rsidRDefault="003D00B7" w:rsidP="003D00B7">
      <w:pPr>
        <w:rPr>
          <w:rFonts w:ascii="Times New Roman" w:hAnsi="Times New Roman" w:cs="Times New Roman"/>
          <w:i/>
        </w:rPr>
      </w:pPr>
      <w:r w:rsidRPr="003D00B7">
        <w:rPr>
          <w:rFonts w:ascii="Times New Roman" w:hAnsi="Times New Roman" w:cs="Times New Roman"/>
          <w:i/>
        </w:rPr>
        <w:t>October 2011-June 2016</w:t>
      </w:r>
    </w:p>
    <w:p w14:paraId="517D059D" w14:textId="77777777" w:rsidR="003D00B7" w:rsidRPr="003D00B7" w:rsidRDefault="003D00B7" w:rsidP="003D00B7">
      <w:pPr>
        <w:rPr>
          <w:rFonts w:ascii="Times New Roman" w:hAnsi="Times New Roman" w:cs="Times New Roman"/>
        </w:rPr>
      </w:pPr>
      <w:r w:rsidRPr="003D00B7">
        <w:rPr>
          <w:rFonts w:ascii="Times New Roman" w:hAnsi="Times New Roman" w:cs="Times New Roman"/>
        </w:rPr>
        <w:t xml:space="preserve">St. Catherine’s Rehabilitation Hospital </w:t>
      </w:r>
    </w:p>
    <w:p w14:paraId="444D3F36" w14:textId="77777777" w:rsidR="003D00B7" w:rsidRPr="003D00B7" w:rsidRDefault="003D00B7" w:rsidP="003D00B7">
      <w:pPr>
        <w:rPr>
          <w:rFonts w:ascii="Times New Roman" w:hAnsi="Times New Roman" w:cs="Times New Roman"/>
          <w:i/>
        </w:rPr>
      </w:pPr>
      <w:r w:rsidRPr="003D00B7">
        <w:rPr>
          <w:rFonts w:ascii="Times New Roman" w:hAnsi="Times New Roman" w:cs="Times New Roman"/>
          <w:i/>
        </w:rPr>
        <w:t>Wound care Nurse</w:t>
      </w:r>
    </w:p>
    <w:p w14:paraId="627ED906" w14:textId="77777777" w:rsidR="003D00B7" w:rsidRPr="003D00B7" w:rsidRDefault="003D00B7" w:rsidP="003D00B7">
      <w:pPr>
        <w:rPr>
          <w:rFonts w:ascii="Times New Roman" w:hAnsi="Times New Roman" w:cs="Times New Roman"/>
        </w:rPr>
      </w:pPr>
      <w:r w:rsidRPr="003D00B7">
        <w:rPr>
          <w:rFonts w:ascii="Times New Roman" w:hAnsi="Times New Roman" w:cs="Times New Roman"/>
        </w:rPr>
        <w:t>Responsibilities</w:t>
      </w:r>
    </w:p>
    <w:p w14:paraId="3758B64A" w14:textId="77777777" w:rsidR="003D00B7" w:rsidRPr="00592DB2" w:rsidRDefault="003D00B7" w:rsidP="00592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92DB2">
        <w:rPr>
          <w:rFonts w:ascii="Times New Roman" w:hAnsi="Times New Roman" w:cs="Times New Roman"/>
        </w:rPr>
        <w:t>Responsible for wound management for varieties of wounds</w:t>
      </w:r>
    </w:p>
    <w:p w14:paraId="6155F911" w14:textId="77777777" w:rsidR="003D00B7" w:rsidRPr="00592DB2" w:rsidRDefault="003D00B7" w:rsidP="00592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92DB2">
        <w:rPr>
          <w:rFonts w:ascii="Times New Roman" w:hAnsi="Times New Roman" w:cs="Times New Roman"/>
        </w:rPr>
        <w:t>Provide direct and in-direct clinical services to patients</w:t>
      </w:r>
    </w:p>
    <w:p w14:paraId="3A40E641" w14:textId="77777777" w:rsidR="003D00B7" w:rsidRPr="00592DB2" w:rsidRDefault="003D00B7" w:rsidP="00592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92DB2">
        <w:rPr>
          <w:rFonts w:ascii="Times New Roman" w:hAnsi="Times New Roman" w:cs="Times New Roman"/>
        </w:rPr>
        <w:t>Ensure safety of patients and self while treating wounds</w:t>
      </w:r>
    </w:p>
    <w:p w14:paraId="66CE26B9" w14:textId="77777777" w:rsidR="003D00B7" w:rsidRPr="00592DB2" w:rsidRDefault="003D00B7" w:rsidP="00592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92DB2">
        <w:rPr>
          <w:rFonts w:ascii="Times New Roman" w:hAnsi="Times New Roman" w:cs="Times New Roman"/>
        </w:rPr>
        <w:t>Maintain compliance with applicable laws for patient care</w:t>
      </w:r>
    </w:p>
    <w:p w14:paraId="0DB0829E" w14:textId="77777777" w:rsidR="003D00B7" w:rsidRPr="00592DB2" w:rsidRDefault="003D00B7" w:rsidP="00592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92DB2">
        <w:rPr>
          <w:rFonts w:ascii="Times New Roman" w:hAnsi="Times New Roman" w:cs="Times New Roman"/>
        </w:rPr>
        <w:t>Assess and treat wounds using scientific principle</w:t>
      </w:r>
    </w:p>
    <w:p w14:paraId="478FA118" w14:textId="77777777" w:rsidR="003D00B7" w:rsidRPr="00592DB2" w:rsidRDefault="003D00B7" w:rsidP="00592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92DB2">
        <w:rPr>
          <w:rFonts w:ascii="Times New Roman" w:hAnsi="Times New Roman" w:cs="Times New Roman"/>
        </w:rPr>
        <w:t>Monitor the wound healing process and change medications</w:t>
      </w:r>
    </w:p>
    <w:p w14:paraId="6C23EA4F" w14:textId="77777777" w:rsidR="003D00B7" w:rsidRPr="00592DB2" w:rsidRDefault="003D00B7" w:rsidP="00592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92DB2">
        <w:rPr>
          <w:rFonts w:ascii="Times New Roman" w:hAnsi="Times New Roman" w:cs="Times New Roman"/>
        </w:rPr>
        <w:t>Clean wounds and apply bandages to control infection</w:t>
      </w:r>
    </w:p>
    <w:p w14:paraId="38E0DBAD" w14:textId="77777777" w:rsidR="003D00B7" w:rsidRPr="00592DB2" w:rsidRDefault="003D00B7" w:rsidP="00592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92DB2">
        <w:rPr>
          <w:rFonts w:ascii="Times New Roman" w:hAnsi="Times New Roman" w:cs="Times New Roman"/>
        </w:rPr>
        <w:t>Prepare and provide teaching materials to patients and their relatives</w:t>
      </w:r>
    </w:p>
    <w:p w14:paraId="255842CF" w14:textId="77777777" w:rsidR="003D00B7" w:rsidRPr="00592DB2" w:rsidRDefault="003D00B7" w:rsidP="00592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92DB2">
        <w:rPr>
          <w:rFonts w:ascii="Times New Roman" w:hAnsi="Times New Roman" w:cs="Times New Roman"/>
        </w:rPr>
        <w:t>Notify doctors after witnessing new skin condition problems</w:t>
      </w:r>
    </w:p>
    <w:p w14:paraId="4607B333" w14:textId="77777777" w:rsidR="0004221E" w:rsidRDefault="0004221E" w:rsidP="003D00B7">
      <w:pPr>
        <w:rPr>
          <w:rFonts w:ascii="Times New Roman" w:hAnsi="Times New Roman" w:cs="Times New Roman"/>
          <w:i/>
        </w:rPr>
      </w:pPr>
    </w:p>
    <w:p w14:paraId="3072879E" w14:textId="77777777" w:rsidR="0004221E" w:rsidRDefault="0004221E" w:rsidP="003D00B7">
      <w:pPr>
        <w:rPr>
          <w:rFonts w:ascii="Times New Roman" w:hAnsi="Times New Roman" w:cs="Times New Roman"/>
          <w:i/>
        </w:rPr>
      </w:pPr>
    </w:p>
    <w:p w14:paraId="34C974F1" w14:textId="77777777" w:rsidR="0004221E" w:rsidRDefault="0004221E" w:rsidP="003D00B7">
      <w:pPr>
        <w:rPr>
          <w:rFonts w:ascii="Times New Roman" w:hAnsi="Times New Roman" w:cs="Times New Roman"/>
          <w:i/>
        </w:rPr>
      </w:pPr>
    </w:p>
    <w:p w14:paraId="2F981266" w14:textId="77777777" w:rsidR="0004221E" w:rsidRDefault="0004221E" w:rsidP="003D00B7">
      <w:pPr>
        <w:rPr>
          <w:rFonts w:ascii="Times New Roman" w:hAnsi="Times New Roman" w:cs="Times New Roman"/>
          <w:i/>
        </w:rPr>
      </w:pPr>
    </w:p>
    <w:p w14:paraId="7806AC84" w14:textId="77777777" w:rsidR="0004221E" w:rsidRDefault="0004221E" w:rsidP="003D00B7">
      <w:pPr>
        <w:rPr>
          <w:rFonts w:ascii="Times New Roman" w:hAnsi="Times New Roman" w:cs="Times New Roman"/>
          <w:i/>
        </w:rPr>
      </w:pPr>
    </w:p>
    <w:p w14:paraId="33153F83" w14:textId="77777777" w:rsidR="00592DB2" w:rsidRPr="00592DB2" w:rsidRDefault="00592DB2" w:rsidP="003D00B7">
      <w:pPr>
        <w:rPr>
          <w:rFonts w:ascii="Times New Roman" w:hAnsi="Times New Roman" w:cs="Times New Roman"/>
          <w:i/>
        </w:rPr>
      </w:pPr>
      <w:r w:rsidRPr="00592DB2">
        <w:rPr>
          <w:rFonts w:ascii="Times New Roman" w:hAnsi="Times New Roman" w:cs="Times New Roman"/>
          <w:i/>
        </w:rPr>
        <w:lastRenderedPageBreak/>
        <w:t xml:space="preserve">October 2016- </w:t>
      </w:r>
      <w:r w:rsidR="00246B0B">
        <w:rPr>
          <w:rFonts w:ascii="Times New Roman" w:hAnsi="Times New Roman" w:cs="Times New Roman"/>
          <w:i/>
        </w:rPr>
        <w:t>January 2018</w:t>
      </w:r>
    </w:p>
    <w:p w14:paraId="51324C4C" w14:textId="77777777" w:rsidR="00592DB2" w:rsidRDefault="00592DB2" w:rsidP="003D0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St. Catherine’s Rehabilitation Hospital </w:t>
      </w:r>
    </w:p>
    <w:p w14:paraId="11A5D2EF" w14:textId="77777777" w:rsidR="00592DB2" w:rsidRDefault="00592DB2" w:rsidP="003D00B7">
      <w:pPr>
        <w:rPr>
          <w:rFonts w:ascii="Times New Roman" w:hAnsi="Times New Roman" w:cs="Times New Roman"/>
          <w:i/>
        </w:rPr>
      </w:pPr>
      <w:r w:rsidRPr="00592DB2">
        <w:rPr>
          <w:rFonts w:ascii="Times New Roman" w:hAnsi="Times New Roman" w:cs="Times New Roman"/>
          <w:i/>
        </w:rPr>
        <w:t xml:space="preserve">Case Manager </w:t>
      </w:r>
    </w:p>
    <w:p w14:paraId="2199CDB4" w14:textId="77777777" w:rsidR="00195D25" w:rsidRPr="00592DB2" w:rsidRDefault="00592DB2" w:rsidP="00592DB2">
      <w:pPr>
        <w:rPr>
          <w:rFonts w:ascii="Times New Roman" w:hAnsi="Times New Roman" w:cs="Times New Roman"/>
        </w:rPr>
      </w:pPr>
      <w:r w:rsidRPr="00592DB2">
        <w:rPr>
          <w:rFonts w:ascii="Times New Roman" w:hAnsi="Times New Roman" w:cs="Times New Roman"/>
          <w:i/>
        </w:rPr>
        <w:t>•</w:t>
      </w:r>
      <w:r w:rsidR="00195D25">
        <w:rPr>
          <w:rFonts w:ascii="Times New Roman" w:hAnsi="Times New Roman" w:cs="Times New Roman"/>
        </w:rPr>
        <w:t>P</w:t>
      </w:r>
      <w:r w:rsidR="00195D25" w:rsidRPr="00195D25">
        <w:rPr>
          <w:rFonts w:ascii="Times New Roman" w:hAnsi="Times New Roman" w:cs="Times New Roman"/>
        </w:rPr>
        <w:t>lanning, co-ordination and monitoring of an individual’s rehabilitation.</w:t>
      </w:r>
    </w:p>
    <w:p w14:paraId="247532AE" w14:textId="77777777" w:rsidR="00592DB2" w:rsidRPr="00592DB2" w:rsidRDefault="00592DB2" w:rsidP="00592DB2">
      <w:pPr>
        <w:rPr>
          <w:rFonts w:ascii="Times New Roman" w:hAnsi="Times New Roman" w:cs="Times New Roman"/>
        </w:rPr>
      </w:pPr>
      <w:r w:rsidRPr="00592DB2">
        <w:rPr>
          <w:rFonts w:ascii="Times New Roman" w:hAnsi="Times New Roman" w:cs="Times New Roman"/>
        </w:rPr>
        <w:t xml:space="preserve">•Collaborated with physician and other healthcare members to ensure patient receiving optimal care. </w:t>
      </w:r>
    </w:p>
    <w:p w14:paraId="3F261135" w14:textId="77777777" w:rsidR="00592DB2" w:rsidRPr="00592DB2" w:rsidRDefault="00592DB2" w:rsidP="00592DB2">
      <w:pPr>
        <w:rPr>
          <w:rFonts w:ascii="Times New Roman" w:hAnsi="Times New Roman" w:cs="Times New Roman"/>
        </w:rPr>
      </w:pPr>
      <w:r w:rsidRPr="00592DB2">
        <w:rPr>
          <w:rFonts w:ascii="Times New Roman" w:hAnsi="Times New Roman" w:cs="Times New Roman"/>
        </w:rPr>
        <w:t xml:space="preserve">•Evaluated the effectiveness and results of currently offered health care and programs. </w:t>
      </w:r>
    </w:p>
    <w:p w14:paraId="326EE97C" w14:textId="77777777" w:rsidR="0004221E" w:rsidRDefault="00592DB2" w:rsidP="0004221E">
      <w:pPr>
        <w:rPr>
          <w:rFonts w:ascii="Times New Roman" w:hAnsi="Times New Roman" w:cs="Times New Roman"/>
        </w:rPr>
      </w:pPr>
      <w:r w:rsidRPr="00592DB2">
        <w:rPr>
          <w:rFonts w:ascii="Times New Roman" w:hAnsi="Times New Roman" w:cs="Times New Roman"/>
        </w:rPr>
        <w:t>•</w:t>
      </w:r>
      <w:r w:rsidR="0004221E">
        <w:rPr>
          <w:rFonts w:ascii="Times New Roman" w:hAnsi="Times New Roman" w:cs="Times New Roman"/>
        </w:rPr>
        <w:t>I</w:t>
      </w:r>
      <w:r w:rsidR="0004221E" w:rsidRPr="0004221E">
        <w:rPr>
          <w:rFonts w:ascii="Times New Roman" w:hAnsi="Times New Roman" w:cs="Times New Roman"/>
        </w:rPr>
        <w:t>nterdepartmental coordination and communication to ensure the delivery of consistent and quality health care services, and providing appropriate resources and assistance to members with r</w:t>
      </w:r>
      <w:r w:rsidR="0004221E">
        <w:rPr>
          <w:rFonts w:ascii="Times New Roman" w:hAnsi="Times New Roman" w:cs="Times New Roman"/>
        </w:rPr>
        <w:t>egards to managing their health</w:t>
      </w:r>
      <w:r w:rsidR="0004221E" w:rsidRPr="0004221E">
        <w:rPr>
          <w:rFonts w:ascii="Times New Roman" w:hAnsi="Times New Roman" w:cs="Times New Roman"/>
        </w:rPr>
        <w:t>care</w:t>
      </w:r>
      <w:r w:rsidR="0004221E">
        <w:rPr>
          <w:rFonts w:ascii="Times New Roman" w:hAnsi="Times New Roman" w:cs="Times New Roman"/>
        </w:rPr>
        <w:t>.</w:t>
      </w:r>
    </w:p>
    <w:p w14:paraId="63FFFB9B" w14:textId="77777777" w:rsidR="00246B0B" w:rsidRDefault="00246B0B" w:rsidP="0004221E">
      <w:pPr>
        <w:rPr>
          <w:rFonts w:ascii="Times New Roman" w:hAnsi="Times New Roman" w:cs="Times New Roman"/>
        </w:rPr>
      </w:pPr>
    </w:p>
    <w:p w14:paraId="6E646709" w14:textId="657914D1" w:rsidR="00246B0B" w:rsidRPr="00246B0B" w:rsidRDefault="00246B0B" w:rsidP="0004221E">
      <w:pPr>
        <w:rPr>
          <w:rFonts w:ascii="Times New Roman" w:hAnsi="Times New Roman" w:cs="Times New Roman"/>
          <w:i/>
        </w:rPr>
      </w:pPr>
      <w:r w:rsidRPr="00246B0B">
        <w:rPr>
          <w:rFonts w:ascii="Times New Roman" w:hAnsi="Times New Roman" w:cs="Times New Roman"/>
          <w:i/>
        </w:rPr>
        <w:t xml:space="preserve">January 2018- </w:t>
      </w:r>
      <w:r w:rsidR="009613CC">
        <w:rPr>
          <w:rFonts w:ascii="Times New Roman" w:hAnsi="Times New Roman" w:cs="Times New Roman"/>
          <w:i/>
        </w:rPr>
        <w:t>November 2019</w:t>
      </w:r>
    </w:p>
    <w:p w14:paraId="1CD1BC88" w14:textId="77777777" w:rsidR="00246B0B" w:rsidRDefault="00246B0B" w:rsidP="000422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Memorial Regional Hospital</w:t>
      </w:r>
    </w:p>
    <w:p w14:paraId="353A756A" w14:textId="77777777" w:rsidR="00246B0B" w:rsidRPr="00246B0B" w:rsidRDefault="00246B0B" w:rsidP="0004221E">
      <w:pPr>
        <w:rPr>
          <w:rFonts w:ascii="Times New Roman" w:hAnsi="Times New Roman" w:cs="Times New Roman"/>
          <w:i/>
        </w:rPr>
      </w:pPr>
      <w:r w:rsidRPr="00246B0B">
        <w:rPr>
          <w:rFonts w:ascii="Times New Roman" w:hAnsi="Times New Roman" w:cs="Times New Roman"/>
          <w:i/>
        </w:rPr>
        <w:t>Emergency Department</w:t>
      </w:r>
    </w:p>
    <w:p w14:paraId="1EB72C57" w14:textId="77777777" w:rsidR="00246B0B" w:rsidRDefault="00246B0B" w:rsidP="000422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Registered Nurse</w:t>
      </w:r>
    </w:p>
    <w:p w14:paraId="742CCE5C" w14:textId="08B6927A" w:rsidR="00246B0B" w:rsidRDefault="00246B0B" w:rsidP="00246B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Experience with </w:t>
      </w:r>
      <w:r w:rsidR="009613CC">
        <w:rPr>
          <w:rFonts w:ascii="Times New Roman" w:hAnsi="Times New Roman" w:cs="Times New Roman"/>
        </w:rPr>
        <w:t>Pyxis</w:t>
      </w:r>
      <w:r>
        <w:rPr>
          <w:rFonts w:ascii="Times New Roman" w:hAnsi="Times New Roman" w:cs="Times New Roman"/>
        </w:rPr>
        <w:t xml:space="preserve"> medication distribution </w:t>
      </w:r>
    </w:p>
    <w:p w14:paraId="75F58792" w14:textId="77777777" w:rsidR="00246B0B" w:rsidRDefault="00246B0B" w:rsidP="00246B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Caring of ventilated patients</w:t>
      </w:r>
    </w:p>
    <w:p w14:paraId="675ED875" w14:textId="77777777" w:rsidR="00246B0B" w:rsidRDefault="00246B0B" w:rsidP="00246B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under stressful and critical care situation</w:t>
      </w:r>
    </w:p>
    <w:p w14:paraId="7C97ED63" w14:textId="5181F52B" w:rsidR="009613CC" w:rsidRDefault="00246B0B" w:rsidP="00246B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 proficient clinical skills: IV starts, </w:t>
      </w:r>
      <w:r w:rsidR="000D1C99">
        <w:rPr>
          <w:rFonts w:ascii="Times New Roman" w:hAnsi="Times New Roman" w:cs="Times New Roman"/>
        </w:rPr>
        <w:t>IV push</w:t>
      </w:r>
      <w:r>
        <w:rPr>
          <w:rFonts w:ascii="Times New Roman" w:hAnsi="Times New Roman" w:cs="Times New Roman"/>
        </w:rPr>
        <w:t xml:space="preserve">, </w:t>
      </w:r>
      <w:r w:rsidR="000D1C99">
        <w:rPr>
          <w:rFonts w:ascii="Times New Roman" w:hAnsi="Times New Roman" w:cs="Times New Roman"/>
        </w:rPr>
        <w:t>IV</w:t>
      </w:r>
      <w:r w:rsidR="002B26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drips, 12 lead EKG, cardiac monitoring, blood monitoring, transfusion, </w:t>
      </w:r>
      <w:r w:rsidR="009613CC">
        <w:rPr>
          <w:rFonts w:ascii="Times New Roman" w:hAnsi="Times New Roman" w:cs="Times New Roman"/>
        </w:rPr>
        <w:t>deliberation</w:t>
      </w:r>
      <w:r>
        <w:rPr>
          <w:rFonts w:ascii="Times New Roman" w:hAnsi="Times New Roman" w:cs="Times New Roman"/>
        </w:rPr>
        <w:t xml:space="preserve">, codes, </w:t>
      </w:r>
      <w:r w:rsidR="000D1C99">
        <w:rPr>
          <w:rFonts w:ascii="Times New Roman" w:hAnsi="Times New Roman" w:cs="Times New Roman"/>
        </w:rPr>
        <w:t xml:space="preserve">nebulizer treatments </w:t>
      </w:r>
      <w:proofErr w:type="spellStart"/>
      <w:r>
        <w:rPr>
          <w:rFonts w:ascii="Times New Roman" w:hAnsi="Times New Roman" w:cs="Times New Roman"/>
        </w:rPr>
        <w:t>Bipap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Cpap</w:t>
      </w:r>
      <w:proofErr w:type="spellEnd"/>
      <w:r>
        <w:rPr>
          <w:rFonts w:ascii="Times New Roman" w:hAnsi="Times New Roman" w:cs="Times New Roman"/>
        </w:rPr>
        <w:t>.</w:t>
      </w:r>
      <w:r w:rsidR="000D1C99">
        <w:rPr>
          <w:rFonts w:ascii="Times New Roman" w:hAnsi="Times New Roman" w:cs="Times New Roman"/>
        </w:rPr>
        <w:t xml:space="preserve"> </w:t>
      </w:r>
    </w:p>
    <w:p w14:paraId="6381559C" w14:textId="77777777" w:rsidR="009613CC" w:rsidRDefault="009613CC" w:rsidP="00246B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Caring for Level I and II trauma patients. </w:t>
      </w:r>
    </w:p>
    <w:p w14:paraId="6096B239" w14:textId="77777777" w:rsidR="009613CC" w:rsidRDefault="009613CC" w:rsidP="00246B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Triage patients</w:t>
      </w:r>
    </w:p>
    <w:p w14:paraId="3CA2FA6A" w14:textId="1781C720" w:rsidR="0004221E" w:rsidRDefault="009613CC" w:rsidP="00246B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Working in </w:t>
      </w:r>
      <w:r w:rsidR="000D1C99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high </w:t>
      </w:r>
      <w:r w:rsidR="000D1C99">
        <w:rPr>
          <w:rFonts w:ascii="Times New Roman" w:hAnsi="Times New Roman" w:cs="Times New Roman"/>
        </w:rPr>
        <w:t xml:space="preserve">acuity area </w:t>
      </w:r>
    </w:p>
    <w:p w14:paraId="2E433962" w14:textId="708FE452" w:rsidR="000D1C99" w:rsidRDefault="000D1C99" w:rsidP="00246B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Caring for critical ill patients</w:t>
      </w:r>
    </w:p>
    <w:p w14:paraId="7878B121" w14:textId="115A45FA" w:rsidR="002B26CB" w:rsidRPr="00246B0B" w:rsidRDefault="002B26CB" w:rsidP="00246B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</w:t>
      </w:r>
      <w:r w:rsidR="00B45C0B">
        <w:rPr>
          <w:rFonts w:ascii="Times New Roman" w:hAnsi="Times New Roman" w:cs="Times New Roman"/>
        </w:rPr>
        <w:t>ring for Baker Act and Marchman</w:t>
      </w:r>
      <w:r>
        <w:rPr>
          <w:rFonts w:ascii="Times New Roman" w:hAnsi="Times New Roman" w:cs="Times New Roman"/>
        </w:rPr>
        <w:t xml:space="preserve"> Act patient </w:t>
      </w:r>
    </w:p>
    <w:p w14:paraId="4F3B3753" w14:textId="77777777" w:rsidR="00B45C0B" w:rsidRDefault="00B45C0B" w:rsidP="003D00B7">
      <w:pPr>
        <w:rPr>
          <w:rFonts w:ascii="Times New Roman" w:hAnsi="Times New Roman" w:cs="Times New Roman"/>
        </w:rPr>
      </w:pPr>
    </w:p>
    <w:p w14:paraId="2DC64B23" w14:textId="77777777" w:rsidR="00B45C0B" w:rsidRDefault="00B45C0B" w:rsidP="003D00B7">
      <w:pPr>
        <w:rPr>
          <w:rFonts w:ascii="Times New Roman" w:hAnsi="Times New Roman" w:cs="Times New Roman"/>
        </w:rPr>
      </w:pPr>
    </w:p>
    <w:p w14:paraId="2B3D4B58" w14:textId="77777777" w:rsidR="00B45C0B" w:rsidRDefault="00B45C0B" w:rsidP="003D00B7">
      <w:pPr>
        <w:rPr>
          <w:rFonts w:ascii="Times New Roman" w:hAnsi="Times New Roman" w:cs="Times New Roman"/>
        </w:rPr>
      </w:pPr>
      <w:bookmarkStart w:id="0" w:name="_GoBack"/>
      <w:bookmarkEnd w:id="0"/>
    </w:p>
    <w:p w14:paraId="69802956" w14:textId="77777777" w:rsidR="00B45C0B" w:rsidRDefault="00B45C0B" w:rsidP="003D00B7">
      <w:pPr>
        <w:rPr>
          <w:rFonts w:ascii="Times New Roman" w:hAnsi="Times New Roman" w:cs="Times New Roman"/>
        </w:rPr>
      </w:pPr>
    </w:p>
    <w:p w14:paraId="74BEB52F" w14:textId="77777777" w:rsidR="00B45C0B" w:rsidRDefault="00B45C0B" w:rsidP="003D00B7">
      <w:pPr>
        <w:rPr>
          <w:rFonts w:ascii="Times New Roman" w:hAnsi="Times New Roman" w:cs="Times New Roman"/>
        </w:rPr>
      </w:pPr>
    </w:p>
    <w:p w14:paraId="5339D052" w14:textId="77777777" w:rsidR="00B45C0B" w:rsidRDefault="00B45C0B" w:rsidP="003D00B7">
      <w:pPr>
        <w:rPr>
          <w:rFonts w:ascii="Times New Roman" w:hAnsi="Times New Roman" w:cs="Times New Roman"/>
        </w:rPr>
      </w:pPr>
    </w:p>
    <w:p w14:paraId="6BF9CA8E" w14:textId="77777777" w:rsidR="00B45C0B" w:rsidRDefault="00B45C0B" w:rsidP="003D00B7">
      <w:pPr>
        <w:rPr>
          <w:rFonts w:ascii="Times New Roman" w:hAnsi="Times New Roman" w:cs="Times New Roman"/>
        </w:rPr>
      </w:pPr>
    </w:p>
    <w:p w14:paraId="7B7B95BD" w14:textId="6702D57E" w:rsidR="002B26CB" w:rsidRPr="00B45C0B" w:rsidRDefault="002B26CB" w:rsidP="003D00B7">
      <w:pPr>
        <w:rPr>
          <w:rFonts w:ascii="Times New Roman" w:hAnsi="Times New Roman" w:cs="Times New Roman"/>
          <w:i/>
        </w:rPr>
      </w:pPr>
      <w:r w:rsidRPr="00B45C0B">
        <w:rPr>
          <w:rFonts w:ascii="Times New Roman" w:hAnsi="Times New Roman" w:cs="Times New Roman"/>
          <w:i/>
        </w:rPr>
        <w:t xml:space="preserve">November 2019- present </w:t>
      </w:r>
    </w:p>
    <w:p w14:paraId="471E0DC3" w14:textId="5A9DCF17" w:rsidR="002B26CB" w:rsidRDefault="002B26CB" w:rsidP="003D0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Memorial Miramar Hospital </w:t>
      </w:r>
    </w:p>
    <w:p w14:paraId="40D23090" w14:textId="1040693C" w:rsidR="002B26CB" w:rsidRPr="00B45C0B" w:rsidRDefault="002B26CB" w:rsidP="003D00B7">
      <w:pPr>
        <w:rPr>
          <w:rFonts w:ascii="Times New Roman" w:hAnsi="Times New Roman" w:cs="Times New Roman"/>
          <w:i/>
        </w:rPr>
      </w:pPr>
      <w:r w:rsidRPr="00B45C0B">
        <w:rPr>
          <w:rFonts w:ascii="Times New Roman" w:hAnsi="Times New Roman" w:cs="Times New Roman"/>
          <w:i/>
        </w:rPr>
        <w:t>PACU (pediatric and adults)</w:t>
      </w:r>
    </w:p>
    <w:p w14:paraId="731E89D5" w14:textId="6BAF4471" w:rsidR="002B26CB" w:rsidRDefault="002B26CB" w:rsidP="003D0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Registered Nurse</w:t>
      </w:r>
    </w:p>
    <w:p w14:paraId="7C518C4B" w14:textId="77777777" w:rsidR="002B26CB" w:rsidRDefault="002B26CB" w:rsidP="002B26C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Monitoring BP, arterial pressure, MAP, post-operative</w:t>
      </w:r>
    </w:p>
    <w:p w14:paraId="0977CEF0" w14:textId="77777777" w:rsidR="002B26CB" w:rsidRDefault="002B26CB" w:rsidP="002B26C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Managing ventilated patients</w:t>
      </w:r>
    </w:p>
    <w:p w14:paraId="4C6726B3" w14:textId="77777777" w:rsidR="002B26CB" w:rsidRDefault="002B26CB" w:rsidP="002B26C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Management of pain and nausea post-operative</w:t>
      </w:r>
    </w:p>
    <w:p w14:paraId="5CED8881" w14:textId="77777777" w:rsidR="002B26CB" w:rsidRDefault="002B26CB" w:rsidP="002B26C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Monitoring vital signs</w:t>
      </w:r>
    </w:p>
    <w:p w14:paraId="480B119B" w14:textId="3D9307B6" w:rsidR="002B26CB" w:rsidRDefault="002B26CB" w:rsidP="002B26C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Maintaining open commination with Anesthesiologist and Surgeons.  </w:t>
      </w:r>
    </w:p>
    <w:p w14:paraId="4C9B9441" w14:textId="231E0A94" w:rsidR="002B26CB" w:rsidRDefault="002B26CB" w:rsidP="002B26C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Assessment of patients post-operative including orthopedics</w:t>
      </w:r>
    </w:p>
    <w:p w14:paraId="1211D8F9" w14:textId="7A5A6244" w:rsidR="002B26CB" w:rsidRPr="002B26CB" w:rsidRDefault="002B26CB" w:rsidP="002B26C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Maintaining great customer services with patients and family members. </w:t>
      </w:r>
    </w:p>
    <w:p w14:paraId="4F2C725D" w14:textId="77777777" w:rsidR="002B26CB" w:rsidRDefault="002B26CB" w:rsidP="003D00B7">
      <w:pPr>
        <w:rPr>
          <w:rFonts w:ascii="Times New Roman" w:hAnsi="Times New Roman" w:cs="Times New Roman"/>
        </w:rPr>
      </w:pPr>
    </w:p>
    <w:p w14:paraId="536D7C4A" w14:textId="77777777" w:rsidR="00592DB2" w:rsidRDefault="0004221E" w:rsidP="003D0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Training </w:t>
      </w:r>
    </w:p>
    <w:p w14:paraId="2A45FD2C" w14:textId="2E4733B8" w:rsidR="0004221E" w:rsidRDefault="00246B0B" w:rsidP="000422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613CC">
        <w:rPr>
          <w:rFonts w:ascii="Times New Roman" w:hAnsi="Times New Roman" w:cs="Times New Roman"/>
          <w:i/>
        </w:rPr>
        <w:t xml:space="preserve">Epic </w:t>
      </w:r>
      <w:r>
        <w:rPr>
          <w:rFonts w:ascii="Times New Roman" w:hAnsi="Times New Roman" w:cs="Times New Roman"/>
        </w:rPr>
        <w:t>computer documentation</w:t>
      </w:r>
      <w:r w:rsidR="009613CC">
        <w:rPr>
          <w:rFonts w:ascii="Times New Roman" w:hAnsi="Times New Roman" w:cs="Times New Roman"/>
        </w:rPr>
        <w:t xml:space="preserve"> </w:t>
      </w:r>
      <w:r w:rsidR="0004221E">
        <w:rPr>
          <w:rFonts w:ascii="Times New Roman" w:hAnsi="Times New Roman" w:cs="Times New Roman"/>
        </w:rPr>
        <w:t xml:space="preserve">ECS, </w:t>
      </w:r>
      <w:proofErr w:type="spellStart"/>
      <w:r w:rsidR="0004221E">
        <w:rPr>
          <w:rFonts w:ascii="Times New Roman" w:hAnsi="Times New Roman" w:cs="Times New Roman"/>
        </w:rPr>
        <w:t>MediLinks</w:t>
      </w:r>
      <w:proofErr w:type="spellEnd"/>
      <w:r w:rsidR="0004221E">
        <w:rPr>
          <w:rFonts w:ascii="Times New Roman" w:hAnsi="Times New Roman" w:cs="Times New Roman"/>
        </w:rPr>
        <w:t xml:space="preserve">, </w:t>
      </w:r>
      <w:proofErr w:type="spellStart"/>
      <w:r w:rsidR="0004221E">
        <w:rPr>
          <w:rFonts w:ascii="Times New Roman" w:hAnsi="Times New Roman" w:cs="Times New Roman"/>
        </w:rPr>
        <w:t>Woundcare</w:t>
      </w:r>
      <w:proofErr w:type="spellEnd"/>
      <w:r w:rsidR="0004221E">
        <w:rPr>
          <w:rFonts w:ascii="Times New Roman" w:hAnsi="Times New Roman" w:cs="Times New Roman"/>
        </w:rPr>
        <w:t xml:space="preserve"> </w:t>
      </w:r>
      <w:r w:rsidR="0004221E" w:rsidRPr="009613CC">
        <w:rPr>
          <w:rFonts w:ascii="Times New Roman" w:hAnsi="Times New Roman" w:cs="Times New Roman"/>
          <w:i/>
        </w:rPr>
        <w:t>Expert, KNS</w:t>
      </w:r>
      <w:r w:rsidR="0004221E">
        <w:rPr>
          <w:rFonts w:ascii="Times New Roman" w:hAnsi="Times New Roman" w:cs="Times New Roman"/>
        </w:rPr>
        <w:t xml:space="preserve">- computer documentation, charting, </w:t>
      </w:r>
      <w:proofErr w:type="spellStart"/>
      <w:r w:rsidR="0004221E">
        <w:rPr>
          <w:rFonts w:ascii="Times New Roman" w:hAnsi="Times New Roman" w:cs="Times New Roman"/>
        </w:rPr>
        <w:t>eMAR</w:t>
      </w:r>
      <w:proofErr w:type="spellEnd"/>
      <w:r w:rsidR="0004221E">
        <w:rPr>
          <w:rFonts w:ascii="Times New Roman" w:hAnsi="Times New Roman" w:cs="Times New Roman"/>
        </w:rPr>
        <w:t xml:space="preserve"> and </w:t>
      </w:r>
      <w:proofErr w:type="spellStart"/>
      <w:r w:rsidR="0004221E">
        <w:rPr>
          <w:rFonts w:ascii="Times New Roman" w:hAnsi="Times New Roman" w:cs="Times New Roman"/>
        </w:rPr>
        <w:t>eTAR</w:t>
      </w:r>
      <w:proofErr w:type="spellEnd"/>
      <w:r w:rsidR="0004221E">
        <w:rPr>
          <w:rFonts w:ascii="Times New Roman" w:hAnsi="Times New Roman" w:cs="Times New Roman"/>
        </w:rPr>
        <w:t xml:space="preserve"> </w:t>
      </w:r>
    </w:p>
    <w:p w14:paraId="5A0E561A" w14:textId="77777777" w:rsidR="0004221E" w:rsidRPr="000D1C99" w:rsidRDefault="0004221E" w:rsidP="000422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WCEI certified  </w:t>
      </w:r>
      <w:r w:rsidRPr="0004221E">
        <w:rPr>
          <w:rFonts w:ascii="Times New Roman" w:hAnsi="Times New Roman" w:cs="Times New Roman"/>
          <w:i/>
        </w:rPr>
        <w:t>2012</w:t>
      </w:r>
    </w:p>
    <w:p w14:paraId="319E54A1" w14:textId="22216FDE" w:rsidR="000D1C99" w:rsidRPr="0004221E" w:rsidRDefault="000D1C99" w:rsidP="000422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ACLS, PALS and BLS certified. </w:t>
      </w:r>
    </w:p>
    <w:p w14:paraId="730A0A78" w14:textId="77777777" w:rsidR="0004221E" w:rsidRPr="0004221E" w:rsidRDefault="0004221E" w:rsidP="0004221E">
      <w:pPr>
        <w:pStyle w:val="ListParagraph"/>
        <w:rPr>
          <w:rFonts w:ascii="Times New Roman" w:hAnsi="Times New Roman" w:cs="Times New Roman"/>
        </w:rPr>
      </w:pPr>
    </w:p>
    <w:p w14:paraId="6340946E" w14:textId="77777777" w:rsidR="00592DB2" w:rsidRDefault="00592DB2" w:rsidP="003D00B7">
      <w:pPr>
        <w:rPr>
          <w:rFonts w:ascii="Times New Roman" w:hAnsi="Times New Roman" w:cs="Times New Roman"/>
          <w:i/>
        </w:rPr>
      </w:pPr>
    </w:p>
    <w:p w14:paraId="3F8B1D19" w14:textId="77777777" w:rsidR="003D00B7" w:rsidRPr="003D00B7" w:rsidRDefault="003D00B7" w:rsidP="003D00B7">
      <w:pPr>
        <w:rPr>
          <w:rFonts w:ascii="Times New Roman" w:hAnsi="Times New Roman" w:cs="Times New Roman"/>
          <w:i/>
        </w:rPr>
      </w:pPr>
      <w:r w:rsidRPr="003D00B7">
        <w:rPr>
          <w:rFonts w:ascii="Times New Roman" w:hAnsi="Times New Roman" w:cs="Times New Roman"/>
          <w:i/>
        </w:rPr>
        <w:t>References</w:t>
      </w:r>
    </w:p>
    <w:p w14:paraId="56E81974" w14:textId="77A417EB" w:rsidR="00592DB2" w:rsidRDefault="003D00B7" w:rsidP="00592DB2">
      <w:pPr>
        <w:pStyle w:val="ListParagraph"/>
        <w:numPr>
          <w:ilvl w:val="0"/>
          <w:numId w:val="4"/>
        </w:numPr>
      </w:pPr>
      <w:r>
        <w:t xml:space="preserve">Joi </w:t>
      </w:r>
      <w:r w:rsidR="00592DB2">
        <w:t>McMillon</w:t>
      </w:r>
      <w:r>
        <w:t xml:space="preserve"> RN DON </w:t>
      </w:r>
      <w:r w:rsidR="000D1C99">
        <w:t xml:space="preserve">St. Catherine’s Rehabilitation Hospital </w:t>
      </w:r>
      <w:r>
        <w:t>(305)</w:t>
      </w:r>
      <w:r w:rsidR="006D7C28">
        <w:t xml:space="preserve"> </w:t>
      </w:r>
      <w:r>
        <w:t>793-0091</w:t>
      </w:r>
    </w:p>
    <w:p w14:paraId="21255B06" w14:textId="428F88D9" w:rsidR="003D00B7" w:rsidRDefault="00592DB2" w:rsidP="00592DB2">
      <w:pPr>
        <w:pStyle w:val="ListParagraph"/>
        <w:numPr>
          <w:ilvl w:val="0"/>
          <w:numId w:val="4"/>
        </w:numPr>
      </w:pPr>
      <w:r>
        <w:t>Gloria Ha</w:t>
      </w:r>
      <w:r w:rsidR="00195D25">
        <w:t>s</w:t>
      </w:r>
      <w:r>
        <w:t>b</w:t>
      </w:r>
      <w:r w:rsidR="00195D25">
        <w:t xml:space="preserve">un Case Management Director </w:t>
      </w:r>
      <w:r w:rsidR="000D1C99">
        <w:t xml:space="preserve">St. Catherine’s Rehabilitation Hospital </w:t>
      </w:r>
      <w:r w:rsidR="00195D25">
        <w:t>(305)</w:t>
      </w:r>
      <w:r w:rsidR="006D7C28">
        <w:t xml:space="preserve"> </w:t>
      </w:r>
      <w:r>
        <w:t>351-7181</w:t>
      </w:r>
      <w:r w:rsidR="00195D25">
        <w:t xml:space="preserve"> ext. 2451</w:t>
      </w:r>
    </w:p>
    <w:p w14:paraId="77CD6725" w14:textId="2176D377" w:rsidR="000D1C99" w:rsidRDefault="000D1C99" w:rsidP="00592DB2">
      <w:pPr>
        <w:pStyle w:val="ListParagraph"/>
        <w:numPr>
          <w:ilvl w:val="0"/>
          <w:numId w:val="4"/>
        </w:numPr>
      </w:pPr>
      <w:r>
        <w:t>Mindy Rivas Clinical manager Memorial Regional Hospital (954)987-2000 ext:5221</w:t>
      </w:r>
    </w:p>
    <w:p w14:paraId="3121AD87" w14:textId="6D36EE07" w:rsidR="00195D25" w:rsidRDefault="00195D25" w:rsidP="00592DB2">
      <w:pPr>
        <w:pStyle w:val="ListParagraph"/>
        <w:numPr>
          <w:ilvl w:val="0"/>
          <w:numId w:val="4"/>
        </w:numPr>
      </w:pPr>
      <w:r>
        <w:t xml:space="preserve">Karine Charles RN ADON </w:t>
      </w:r>
      <w:r w:rsidR="000D1C99">
        <w:t xml:space="preserve">St. Catherine’s Rehabilitation Hospital </w:t>
      </w:r>
      <w:r>
        <w:t xml:space="preserve">(786) </w:t>
      </w:r>
      <w:r w:rsidR="006D7C28">
        <w:t>899-1180</w:t>
      </w:r>
    </w:p>
    <w:sectPr w:rsidR="00195D2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47AD8" w14:textId="77777777" w:rsidR="00FD6281" w:rsidRDefault="00FD6281" w:rsidP="003D00B7">
      <w:pPr>
        <w:spacing w:after="0" w:line="240" w:lineRule="auto"/>
      </w:pPr>
      <w:r>
        <w:separator/>
      </w:r>
    </w:p>
  </w:endnote>
  <w:endnote w:type="continuationSeparator" w:id="0">
    <w:p w14:paraId="791C6C1B" w14:textId="77777777" w:rsidR="00FD6281" w:rsidRDefault="00FD6281" w:rsidP="003D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35F07" w14:textId="77777777" w:rsidR="00FD6281" w:rsidRDefault="00FD6281" w:rsidP="003D00B7">
      <w:pPr>
        <w:spacing w:after="0" w:line="240" w:lineRule="auto"/>
      </w:pPr>
      <w:r>
        <w:separator/>
      </w:r>
    </w:p>
  </w:footnote>
  <w:footnote w:type="continuationSeparator" w:id="0">
    <w:p w14:paraId="438E0EE2" w14:textId="77777777" w:rsidR="00FD6281" w:rsidRDefault="00FD6281" w:rsidP="003D0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08529" w14:textId="77777777" w:rsidR="003D00B7" w:rsidRPr="003D00B7" w:rsidRDefault="003D00B7">
    <w:pPr>
      <w:pStyle w:val="Header"/>
      <w:rPr>
        <w:rFonts w:ascii="Times New Roman" w:hAnsi="Times New Roman" w:cs="Times New Roman"/>
        <w:sz w:val="32"/>
        <w:szCs w:val="32"/>
      </w:rPr>
    </w:pPr>
    <w:r w:rsidRPr="003D00B7">
      <w:rPr>
        <w:rFonts w:ascii="Times New Roman" w:hAnsi="Times New Roman" w:cs="Times New Roman"/>
        <w:sz w:val="32"/>
        <w:szCs w:val="32"/>
      </w:rPr>
      <w:t>Treasta S. Williams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429C"/>
    <w:multiLevelType w:val="hybridMultilevel"/>
    <w:tmpl w:val="27789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1B7F"/>
    <w:multiLevelType w:val="hybridMultilevel"/>
    <w:tmpl w:val="2A9E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746E6"/>
    <w:multiLevelType w:val="hybridMultilevel"/>
    <w:tmpl w:val="6A24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112FB"/>
    <w:multiLevelType w:val="hybridMultilevel"/>
    <w:tmpl w:val="CDE6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C2682"/>
    <w:multiLevelType w:val="hybridMultilevel"/>
    <w:tmpl w:val="078A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73135"/>
    <w:multiLevelType w:val="hybridMultilevel"/>
    <w:tmpl w:val="D6D67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15BD1"/>
    <w:multiLevelType w:val="hybridMultilevel"/>
    <w:tmpl w:val="460A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97D80"/>
    <w:multiLevelType w:val="hybridMultilevel"/>
    <w:tmpl w:val="C96CA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B7"/>
    <w:rsid w:val="00025B5C"/>
    <w:rsid w:val="00035F32"/>
    <w:rsid w:val="00040151"/>
    <w:rsid w:val="0004221E"/>
    <w:rsid w:val="0008681A"/>
    <w:rsid w:val="000B5EF1"/>
    <w:rsid w:val="000D1C99"/>
    <w:rsid w:val="0010336A"/>
    <w:rsid w:val="00116E5B"/>
    <w:rsid w:val="00195D25"/>
    <w:rsid w:val="001F7950"/>
    <w:rsid w:val="002006D8"/>
    <w:rsid w:val="00246B0B"/>
    <w:rsid w:val="002B26CB"/>
    <w:rsid w:val="002E3222"/>
    <w:rsid w:val="002F0C43"/>
    <w:rsid w:val="003117F4"/>
    <w:rsid w:val="0034716F"/>
    <w:rsid w:val="00370513"/>
    <w:rsid w:val="00373EE2"/>
    <w:rsid w:val="003A3D33"/>
    <w:rsid w:val="003D00B7"/>
    <w:rsid w:val="003E7E8C"/>
    <w:rsid w:val="0041191D"/>
    <w:rsid w:val="00417E8E"/>
    <w:rsid w:val="00441AD9"/>
    <w:rsid w:val="00444070"/>
    <w:rsid w:val="00483094"/>
    <w:rsid w:val="00494049"/>
    <w:rsid w:val="004E0294"/>
    <w:rsid w:val="00537C77"/>
    <w:rsid w:val="00592DB2"/>
    <w:rsid w:val="005B6022"/>
    <w:rsid w:val="005B7584"/>
    <w:rsid w:val="006321D1"/>
    <w:rsid w:val="0063349C"/>
    <w:rsid w:val="006D42F1"/>
    <w:rsid w:val="006D7C28"/>
    <w:rsid w:val="0073656A"/>
    <w:rsid w:val="0074512C"/>
    <w:rsid w:val="00783329"/>
    <w:rsid w:val="00857F8A"/>
    <w:rsid w:val="00865C6F"/>
    <w:rsid w:val="008864DA"/>
    <w:rsid w:val="008A4BD8"/>
    <w:rsid w:val="008C6F0E"/>
    <w:rsid w:val="008D6DAE"/>
    <w:rsid w:val="008F631D"/>
    <w:rsid w:val="0091757B"/>
    <w:rsid w:val="009546C9"/>
    <w:rsid w:val="009613CC"/>
    <w:rsid w:val="009660D7"/>
    <w:rsid w:val="009664EF"/>
    <w:rsid w:val="009C1CB7"/>
    <w:rsid w:val="009F04FF"/>
    <w:rsid w:val="00A24CE6"/>
    <w:rsid w:val="00A428C1"/>
    <w:rsid w:val="00A97843"/>
    <w:rsid w:val="00AC6FC5"/>
    <w:rsid w:val="00AD6208"/>
    <w:rsid w:val="00B27C7F"/>
    <w:rsid w:val="00B45C0B"/>
    <w:rsid w:val="00C501FA"/>
    <w:rsid w:val="00C56294"/>
    <w:rsid w:val="00C76B61"/>
    <w:rsid w:val="00CA12E9"/>
    <w:rsid w:val="00CD0C4F"/>
    <w:rsid w:val="00CE6B6C"/>
    <w:rsid w:val="00D20D47"/>
    <w:rsid w:val="00DB4905"/>
    <w:rsid w:val="00DC5432"/>
    <w:rsid w:val="00DD7904"/>
    <w:rsid w:val="00E101E0"/>
    <w:rsid w:val="00E62AB7"/>
    <w:rsid w:val="00E74DEA"/>
    <w:rsid w:val="00E77275"/>
    <w:rsid w:val="00E82502"/>
    <w:rsid w:val="00EA1154"/>
    <w:rsid w:val="00EA394B"/>
    <w:rsid w:val="00EC6F6A"/>
    <w:rsid w:val="00EC7F02"/>
    <w:rsid w:val="00F4450C"/>
    <w:rsid w:val="00F811F2"/>
    <w:rsid w:val="00F90D41"/>
    <w:rsid w:val="00F9347E"/>
    <w:rsid w:val="00FB0FDD"/>
    <w:rsid w:val="00FD4508"/>
    <w:rsid w:val="00FD6281"/>
    <w:rsid w:val="00FE1C24"/>
    <w:rsid w:val="00FE6B41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8ABC8"/>
  <w15:docId w15:val="{DEF0542D-A7F4-4FE7-AB74-3EBC2E74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0B7"/>
  </w:style>
  <w:style w:type="paragraph" w:styleId="Footer">
    <w:name w:val="footer"/>
    <w:basedOn w:val="Normal"/>
    <w:link w:val="FooterChar"/>
    <w:uiPriority w:val="99"/>
    <w:unhideWhenUsed/>
    <w:rsid w:val="003D0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0B7"/>
  </w:style>
  <w:style w:type="character" w:styleId="Hyperlink">
    <w:name w:val="Hyperlink"/>
    <w:basedOn w:val="DefaultParagraphFont"/>
    <w:uiPriority w:val="99"/>
    <w:unhideWhenUsed/>
    <w:rsid w:val="003D00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2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eastawilliams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43F19E4B</Template>
  <TotalTime>0</TotalTime>
  <Pages>4</Pages>
  <Words>734</Words>
  <Characters>4188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Treasta Williams</dc:creator>
  <cp:lastModifiedBy>Williams, Treasta</cp:lastModifiedBy>
  <cp:revision>2</cp:revision>
  <dcterms:created xsi:type="dcterms:W3CDTF">2020-02-05T02:45:00Z</dcterms:created>
  <dcterms:modified xsi:type="dcterms:W3CDTF">2020-02-05T02:45:00Z</dcterms:modified>
</cp:coreProperties>
</file>